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6" w:rsidRDefault="00D80C56" w:rsidP="008866F3">
      <w:pPr>
        <w:rPr>
          <w:lang w:val="uk-UA"/>
        </w:rPr>
      </w:pPr>
    </w:p>
    <w:p w:rsidR="00D80C56" w:rsidRPr="0088109B" w:rsidRDefault="00D80C56" w:rsidP="0088109B">
      <w:pPr>
        <w:rPr>
          <w:b/>
          <w:lang w:val="en-US"/>
        </w:rPr>
      </w:pPr>
    </w:p>
    <w:p w:rsidR="00D80C56" w:rsidRDefault="00D80C56" w:rsidP="0000096B">
      <w:pPr>
        <w:jc w:val="center"/>
        <w:rPr>
          <w:color w:val="0000FF"/>
          <w:sz w:val="28"/>
          <w:szCs w:val="28"/>
        </w:rPr>
      </w:pPr>
      <w:r w:rsidRPr="00392880">
        <w:rPr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5pt" fillcolor="window">
            <v:imagedata r:id="rId5" o:title=""/>
            <o:lock v:ext="edit" aspectratio="f"/>
          </v:shape>
        </w:pict>
      </w:r>
    </w:p>
    <w:p w:rsidR="00D80C56" w:rsidRDefault="00D80C56" w:rsidP="0000096B">
      <w:pPr>
        <w:tabs>
          <w:tab w:val="center" w:pos="3975"/>
          <w:tab w:val="right" w:pos="795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ЗИМНІВСЬКА СІЛЬСЬКА РАДА</w:t>
      </w:r>
    </w:p>
    <w:p w:rsidR="00D80C56" w:rsidRDefault="00D80C56" w:rsidP="000009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ВОЛИНСЬКА ОБЛАСТЬ, ВОЛОДИМИР - ВОЛИНСЬКИЙ РАЙОН</w:t>
      </w:r>
    </w:p>
    <w:p w:rsidR="00D80C56" w:rsidRDefault="00D80C56" w:rsidP="000009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Сьомо</w:t>
      </w:r>
      <w:r>
        <w:rPr>
          <w:b/>
          <w:sz w:val="28"/>
          <w:szCs w:val="28"/>
          <w:lang w:val="uk-UA"/>
        </w:rPr>
        <w:t>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D80C56" w:rsidRDefault="00D80C56" w:rsidP="0000096B">
      <w:pPr>
        <w:jc w:val="center"/>
        <w:rPr>
          <w:b/>
          <w:sz w:val="32"/>
          <w:szCs w:val="32"/>
        </w:rPr>
      </w:pPr>
    </w:p>
    <w:p w:rsidR="00D80C56" w:rsidRDefault="00D80C56" w:rsidP="0000096B">
      <w:pPr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</w:t>
      </w:r>
      <w:r>
        <w:rPr>
          <w:b/>
          <w:spacing w:val="20"/>
          <w:sz w:val="32"/>
          <w:szCs w:val="32"/>
          <w:lang w:val="uk-UA"/>
        </w:rPr>
        <w:t xml:space="preserve"> </w:t>
      </w:r>
      <w:r>
        <w:rPr>
          <w:b/>
          <w:spacing w:val="20"/>
          <w:sz w:val="32"/>
          <w:szCs w:val="32"/>
        </w:rPr>
        <w:t>І</w:t>
      </w:r>
      <w:r>
        <w:rPr>
          <w:b/>
          <w:spacing w:val="20"/>
          <w:sz w:val="32"/>
          <w:szCs w:val="32"/>
          <w:lang w:val="uk-UA"/>
        </w:rPr>
        <w:t xml:space="preserve"> </w:t>
      </w:r>
      <w:r>
        <w:rPr>
          <w:b/>
          <w:spacing w:val="20"/>
          <w:sz w:val="32"/>
          <w:szCs w:val="32"/>
        </w:rPr>
        <w:t>Ш</w:t>
      </w:r>
      <w:r>
        <w:rPr>
          <w:b/>
          <w:spacing w:val="20"/>
          <w:sz w:val="32"/>
          <w:szCs w:val="32"/>
          <w:lang w:val="uk-UA"/>
        </w:rPr>
        <w:t xml:space="preserve"> </w:t>
      </w:r>
      <w:r>
        <w:rPr>
          <w:b/>
          <w:spacing w:val="20"/>
          <w:sz w:val="32"/>
          <w:szCs w:val="32"/>
        </w:rPr>
        <w:t>Е</w:t>
      </w:r>
      <w:r>
        <w:rPr>
          <w:b/>
          <w:spacing w:val="20"/>
          <w:sz w:val="32"/>
          <w:szCs w:val="32"/>
          <w:lang w:val="uk-UA"/>
        </w:rPr>
        <w:t xml:space="preserve"> </w:t>
      </w:r>
      <w:r>
        <w:rPr>
          <w:b/>
          <w:spacing w:val="20"/>
          <w:sz w:val="32"/>
          <w:szCs w:val="32"/>
        </w:rPr>
        <w:t>Н</w:t>
      </w:r>
      <w:r>
        <w:rPr>
          <w:b/>
          <w:spacing w:val="20"/>
          <w:sz w:val="32"/>
          <w:szCs w:val="32"/>
          <w:lang w:val="uk-UA"/>
        </w:rPr>
        <w:t xml:space="preserve"> </w:t>
      </w:r>
      <w:r>
        <w:rPr>
          <w:b/>
          <w:spacing w:val="20"/>
          <w:sz w:val="32"/>
          <w:szCs w:val="32"/>
        </w:rPr>
        <w:t>Н</w:t>
      </w:r>
      <w:r>
        <w:rPr>
          <w:b/>
          <w:spacing w:val="20"/>
          <w:sz w:val="32"/>
          <w:szCs w:val="32"/>
          <w:lang w:val="uk-UA"/>
        </w:rPr>
        <w:t xml:space="preserve"> </w:t>
      </w:r>
      <w:r>
        <w:rPr>
          <w:b/>
          <w:spacing w:val="20"/>
          <w:sz w:val="32"/>
          <w:szCs w:val="32"/>
        </w:rPr>
        <w:t>Я</w:t>
      </w:r>
    </w:p>
    <w:p w:rsidR="00D80C56" w:rsidRDefault="00D80C56" w:rsidP="0000096B">
      <w:pPr>
        <w:jc w:val="center"/>
        <w:rPr>
          <w:b/>
          <w:sz w:val="28"/>
          <w:szCs w:val="28"/>
        </w:rPr>
      </w:pPr>
    </w:p>
    <w:p w:rsidR="00D80C56" w:rsidRDefault="00D80C56" w:rsidP="0000096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>В</w:t>
      </w:r>
      <w:r>
        <w:rPr>
          <w:sz w:val="28"/>
          <w:szCs w:val="28"/>
          <w:u w:val="single"/>
        </w:rPr>
        <w:t>ід 2</w:t>
      </w: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uk-UA"/>
        </w:rPr>
        <w:t>06.2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  <w:lang w:val="uk-UA"/>
        </w:rPr>
        <w:t>26/21</w:t>
      </w:r>
    </w:p>
    <w:p w:rsidR="00D80C56" w:rsidRDefault="00D80C56" w:rsidP="00000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с.Зимне                                            </w:t>
      </w:r>
    </w:p>
    <w:p w:rsidR="00D80C56" w:rsidRDefault="00D80C56" w:rsidP="0000096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Про затвердження  Програми  розвитку культури </w:t>
      </w:r>
    </w:p>
    <w:p w:rsidR="00D80C56" w:rsidRDefault="00D80C56" w:rsidP="0000096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туризму в Зимнівській сільській об’єднаній </w:t>
      </w:r>
    </w:p>
    <w:p w:rsidR="00D80C56" w:rsidRPr="00F060E9" w:rsidRDefault="00D80C56" w:rsidP="0000096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територіальній громаді на 2018 – 2020 роки</w:t>
      </w:r>
    </w:p>
    <w:p w:rsidR="00D80C56" w:rsidRDefault="00D80C56" w:rsidP="0000096B">
      <w:pPr>
        <w:rPr>
          <w:sz w:val="28"/>
          <w:szCs w:val="28"/>
        </w:rPr>
      </w:pPr>
    </w:p>
    <w:p w:rsidR="00D80C56" w:rsidRDefault="00D80C56" w:rsidP="0000096B">
      <w:pPr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22 частини 1 статті 26 Закону України «Про місцеве самоврядування в Україні», Зимнівська сільська рада </w:t>
      </w:r>
    </w:p>
    <w:p w:rsidR="00D80C56" w:rsidRDefault="00D80C56" w:rsidP="0000096B">
      <w:pPr>
        <w:ind w:firstLine="360"/>
        <w:jc w:val="both"/>
        <w:rPr>
          <w:sz w:val="28"/>
          <w:szCs w:val="28"/>
          <w:lang w:val="uk-UA"/>
        </w:rPr>
      </w:pPr>
    </w:p>
    <w:p w:rsidR="00D80C56" w:rsidRDefault="00D80C56" w:rsidP="0000096B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80C56" w:rsidRDefault="00D80C56" w:rsidP="0000096B">
      <w:pPr>
        <w:ind w:firstLine="360"/>
        <w:jc w:val="both"/>
        <w:rPr>
          <w:sz w:val="28"/>
          <w:szCs w:val="28"/>
        </w:rPr>
      </w:pPr>
    </w:p>
    <w:p w:rsidR="00D80C56" w:rsidRDefault="00D80C56" w:rsidP="0000096B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Затвердити </w:t>
      </w:r>
      <w:r>
        <w:rPr>
          <w:bCs/>
          <w:sz w:val="28"/>
          <w:szCs w:val="28"/>
          <w:lang w:val="uk-UA"/>
        </w:rPr>
        <w:t>Програму розвитку культури та туризму в Зимнівській  сільській об'єднаній територіальній громаді на 2018-2020роки.</w:t>
      </w:r>
    </w:p>
    <w:p w:rsidR="00D80C56" w:rsidRDefault="00D80C56" w:rsidP="0000096B">
      <w:pPr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D80C56" w:rsidRDefault="00D80C56" w:rsidP="0000096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Контроль за виконанням цього рішення покласти на постійну комісію сільської ради з питань освіти, охорони здоров’я, культури, спорту, побутового і торгівельного обслуговування та соціального захисту населення. </w:t>
      </w:r>
    </w:p>
    <w:p w:rsidR="00D80C56" w:rsidRDefault="00D80C56" w:rsidP="0000096B">
      <w:pPr>
        <w:jc w:val="both"/>
        <w:rPr>
          <w:sz w:val="28"/>
          <w:szCs w:val="28"/>
        </w:rPr>
      </w:pPr>
    </w:p>
    <w:p w:rsidR="00D80C56" w:rsidRPr="00E244D0" w:rsidRDefault="00D80C56" w:rsidP="0000096B">
      <w:pPr>
        <w:jc w:val="both"/>
        <w:rPr>
          <w:rFonts w:ascii="Arial Unicode MS" w:eastAsia="Arial Unicode MS" w:hAnsi="Arial Unicode MS" w:cs="Arial Unicode MS"/>
          <w:sz w:val="28"/>
          <w:szCs w:val="28"/>
          <w:lang w:val="uk-UA"/>
        </w:rPr>
      </w:pPr>
    </w:p>
    <w:p w:rsidR="00D80C56" w:rsidRDefault="00D80C56" w:rsidP="0000096B">
      <w:pPr>
        <w:jc w:val="both"/>
        <w:rPr>
          <w:sz w:val="28"/>
          <w:szCs w:val="28"/>
        </w:rPr>
      </w:pPr>
    </w:p>
    <w:p w:rsidR="00D80C56" w:rsidRPr="00E244D0" w:rsidRDefault="00D80C56" w:rsidP="0000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Сільський голова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Католик</w:t>
      </w:r>
    </w:p>
    <w:p w:rsidR="00D80C56" w:rsidRDefault="00D80C56" w:rsidP="0000096B">
      <w:pPr>
        <w:jc w:val="both"/>
        <w:rPr>
          <w:sz w:val="28"/>
          <w:szCs w:val="28"/>
        </w:rPr>
      </w:pPr>
    </w:p>
    <w:p w:rsidR="00D80C56" w:rsidRDefault="00D80C56" w:rsidP="0000096B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D80C56" w:rsidRDefault="00D80C56" w:rsidP="0000096B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  <w:lang w:val="uk-UA"/>
        </w:rPr>
      </w:pPr>
    </w:p>
    <w:p w:rsidR="00D80C56" w:rsidRDefault="00D80C56" w:rsidP="0000096B">
      <w:pPr>
        <w:jc w:val="both"/>
        <w:rPr>
          <w:b/>
          <w:bCs/>
          <w:sz w:val="28"/>
          <w:szCs w:val="28"/>
          <w:lang w:val="uk-UA"/>
        </w:rPr>
      </w:pPr>
    </w:p>
    <w:p w:rsidR="00D80C56" w:rsidRDefault="00D80C56" w:rsidP="0000096B">
      <w:pPr>
        <w:jc w:val="both"/>
        <w:rPr>
          <w:b/>
          <w:bCs/>
          <w:sz w:val="28"/>
          <w:szCs w:val="28"/>
          <w:lang w:val="uk-UA"/>
        </w:rPr>
      </w:pPr>
    </w:p>
    <w:p w:rsidR="00D80C56" w:rsidRDefault="00D80C56" w:rsidP="0000096B">
      <w:pPr>
        <w:jc w:val="both"/>
        <w:rPr>
          <w:b/>
          <w:bCs/>
          <w:sz w:val="28"/>
          <w:szCs w:val="28"/>
          <w:lang w:val="uk-UA"/>
        </w:rPr>
      </w:pPr>
    </w:p>
    <w:p w:rsidR="00D80C56" w:rsidRDefault="00D80C56" w:rsidP="0000096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</w:t>
      </w:r>
    </w:p>
    <w:p w:rsidR="00D80C56" w:rsidRDefault="00D80C56" w:rsidP="0000096B">
      <w:pPr>
        <w:jc w:val="both"/>
        <w:rPr>
          <w:b/>
          <w:bCs/>
          <w:sz w:val="28"/>
          <w:szCs w:val="28"/>
          <w:lang w:val="uk-UA"/>
        </w:rPr>
      </w:pPr>
    </w:p>
    <w:p w:rsidR="00D80C56" w:rsidRDefault="00D80C56" w:rsidP="0088109B">
      <w:pPr>
        <w:jc w:val="center"/>
        <w:rPr>
          <w:b/>
          <w:lang w:val="uk-UA"/>
        </w:rPr>
      </w:pPr>
    </w:p>
    <w:p w:rsidR="00D80C56" w:rsidRDefault="00D80C56" w:rsidP="008D752B">
      <w:pPr>
        <w:jc w:val="right"/>
        <w:rPr>
          <w:sz w:val="28"/>
          <w:szCs w:val="28"/>
          <w:lang w:val="uk-UA"/>
        </w:rPr>
      </w:pPr>
    </w:p>
    <w:sectPr w:rsidR="00D80C56" w:rsidSect="00E244D0">
      <w:pgSz w:w="11906" w:h="16838"/>
      <w:pgMar w:top="567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C69"/>
    <w:multiLevelType w:val="hybridMultilevel"/>
    <w:tmpl w:val="8F64516A"/>
    <w:lvl w:ilvl="0" w:tplc="0C7EB0D0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FE27F3"/>
    <w:multiLevelType w:val="hybridMultilevel"/>
    <w:tmpl w:val="52EA687E"/>
    <w:lvl w:ilvl="0" w:tplc="73922D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787C31"/>
    <w:multiLevelType w:val="hybridMultilevel"/>
    <w:tmpl w:val="5DD2AFF0"/>
    <w:lvl w:ilvl="0" w:tplc="AAB200E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CE684C"/>
    <w:multiLevelType w:val="hybridMultilevel"/>
    <w:tmpl w:val="E952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C7814"/>
    <w:multiLevelType w:val="hybridMultilevel"/>
    <w:tmpl w:val="39000E40"/>
    <w:lvl w:ilvl="0" w:tplc="FF841DBC">
      <w:start w:val="1"/>
      <w:numFmt w:val="decimal"/>
      <w:lvlText w:val="%1."/>
      <w:lvlJc w:val="left"/>
      <w:pPr>
        <w:ind w:left="1485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3542529F"/>
    <w:multiLevelType w:val="hybridMultilevel"/>
    <w:tmpl w:val="A9940938"/>
    <w:lvl w:ilvl="0" w:tplc="F490E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6227A7A"/>
    <w:multiLevelType w:val="hybridMultilevel"/>
    <w:tmpl w:val="BE2416DE"/>
    <w:lvl w:ilvl="0" w:tplc="0C7EB0D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375EAC"/>
    <w:multiLevelType w:val="hybridMultilevel"/>
    <w:tmpl w:val="F3F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AA5559"/>
    <w:multiLevelType w:val="hybridMultilevel"/>
    <w:tmpl w:val="04F461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579"/>
    <w:rsid w:val="0000096B"/>
    <w:rsid w:val="00002CD5"/>
    <w:rsid w:val="00010D68"/>
    <w:rsid w:val="000265A3"/>
    <w:rsid w:val="000272E6"/>
    <w:rsid w:val="000370C0"/>
    <w:rsid w:val="000508D5"/>
    <w:rsid w:val="00054A0E"/>
    <w:rsid w:val="000C175A"/>
    <w:rsid w:val="000E1B61"/>
    <w:rsid w:val="000F056D"/>
    <w:rsid w:val="000F0F99"/>
    <w:rsid w:val="0010592C"/>
    <w:rsid w:val="00114C2D"/>
    <w:rsid w:val="00121E88"/>
    <w:rsid w:val="001379F6"/>
    <w:rsid w:val="00155C15"/>
    <w:rsid w:val="001B742A"/>
    <w:rsid w:val="002002B6"/>
    <w:rsid w:val="0023171C"/>
    <w:rsid w:val="00246E3B"/>
    <w:rsid w:val="00284BBA"/>
    <w:rsid w:val="002B36B2"/>
    <w:rsid w:val="002B386A"/>
    <w:rsid w:val="002D1FFF"/>
    <w:rsid w:val="002F2DE4"/>
    <w:rsid w:val="002F7C5F"/>
    <w:rsid w:val="003134BF"/>
    <w:rsid w:val="00334FE0"/>
    <w:rsid w:val="00336BD0"/>
    <w:rsid w:val="00365F28"/>
    <w:rsid w:val="00375E9C"/>
    <w:rsid w:val="00386DBC"/>
    <w:rsid w:val="00392880"/>
    <w:rsid w:val="00395CB3"/>
    <w:rsid w:val="003E02DE"/>
    <w:rsid w:val="003E718C"/>
    <w:rsid w:val="00402E49"/>
    <w:rsid w:val="004205D8"/>
    <w:rsid w:val="00421F67"/>
    <w:rsid w:val="004A0B58"/>
    <w:rsid w:val="004B41E8"/>
    <w:rsid w:val="004D5F97"/>
    <w:rsid w:val="004D79B7"/>
    <w:rsid w:val="004F1767"/>
    <w:rsid w:val="0055071C"/>
    <w:rsid w:val="00584D8E"/>
    <w:rsid w:val="00596336"/>
    <w:rsid w:val="005B0FB6"/>
    <w:rsid w:val="005E037C"/>
    <w:rsid w:val="005E1B14"/>
    <w:rsid w:val="00610579"/>
    <w:rsid w:val="00612F2A"/>
    <w:rsid w:val="00617C91"/>
    <w:rsid w:val="0063483C"/>
    <w:rsid w:val="00655B51"/>
    <w:rsid w:val="00681B72"/>
    <w:rsid w:val="00691CC6"/>
    <w:rsid w:val="006B6763"/>
    <w:rsid w:val="006C73C9"/>
    <w:rsid w:val="006E073A"/>
    <w:rsid w:val="006E2AE6"/>
    <w:rsid w:val="00714560"/>
    <w:rsid w:val="007338CC"/>
    <w:rsid w:val="007352BE"/>
    <w:rsid w:val="007450AA"/>
    <w:rsid w:val="007628A5"/>
    <w:rsid w:val="00776234"/>
    <w:rsid w:val="00790554"/>
    <w:rsid w:val="00790BFB"/>
    <w:rsid w:val="007A4292"/>
    <w:rsid w:val="007B4DA5"/>
    <w:rsid w:val="007D103B"/>
    <w:rsid w:val="007F2D84"/>
    <w:rsid w:val="00804A13"/>
    <w:rsid w:val="008213CA"/>
    <w:rsid w:val="0088109B"/>
    <w:rsid w:val="008866F3"/>
    <w:rsid w:val="008C0458"/>
    <w:rsid w:val="008D0411"/>
    <w:rsid w:val="008D16B9"/>
    <w:rsid w:val="008D752B"/>
    <w:rsid w:val="008F6E80"/>
    <w:rsid w:val="0092720B"/>
    <w:rsid w:val="009461F6"/>
    <w:rsid w:val="0097035A"/>
    <w:rsid w:val="00991E2F"/>
    <w:rsid w:val="00994604"/>
    <w:rsid w:val="009E49A6"/>
    <w:rsid w:val="00A31FA4"/>
    <w:rsid w:val="00A3424E"/>
    <w:rsid w:val="00A6030F"/>
    <w:rsid w:val="00A77CC5"/>
    <w:rsid w:val="00A94ABC"/>
    <w:rsid w:val="00AA5C4E"/>
    <w:rsid w:val="00AD1D08"/>
    <w:rsid w:val="00AE56F5"/>
    <w:rsid w:val="00AE5A69"/>
    <w:rsid w:val="00B57E2A"/>
    <w:rsid w:val="00BA605B"/>
    <w:rsid w:val="00BB6D2E"/>
    <w:rsid w:val="00BC1F49"/>
    <w:rsid w:val="00BC6072"/>
    <w:rsid w:val="00BC6DCD"/>
    <w:rsid w:val="00BD32DD"/>
    <w:rsid w:val="00BF0594"/>
    <w:rsid w:val="00C16D72"/>
    <w:rsid w:val="00C17350"/>
    <w:rsid w:val="00C25699"/>
    <w:rsid w:val="00C444BF"/>
    <w:rsid w:val="00C657BD"/>
    <w:rsid w:val="00C67C52"/>
    <w:rsid w:val="00C82F16"/>
    <w:rsid w:val="00CC6287"/>
    <w:rsid w:val="00CD5CCA"/>
    <w:rsid w:val="00CE1D36"/>
    <w:rsid w:val="00CF1440"/>
    <w:rsid w:val="00CF4619"/>
    <w:rsid w:val="00D01376"/>
    <w:rsid w:val="00D14064"/>
    <w:rsid w:val="00D14C2D"/>
    <w:rsid w:val="00D23A2F"/>
    <w:rsid w:val="00D24066"/>
    <w:rsid w:val="00D47C66"/>
    <w:rsid w:val="00D70ED4"/>
    <w:rsid w:val="00D71D5E"/>
    <w:rsid w:val="00D80C56"/>
    <w:rsid w:val="00D921E8"/>
    <w:rsid w:val="00E01B97"/>
    <w:rsid w:val="00E244D0"/>
    <w:rsid w:val="00E608B8"/>
    <w:rsid w:val="00E9053B"/>
    <w:rsid w:val="00EA12C1"/>
    <w:rsid w:val="00EA3F56"/>
    <w:rsid w:val="00EA4339"/>
    <w:rsid w:val="00EB5827"/>
    <w:rsid w:val="00EC1862"/>
    <w:rsid w:val="00EC26E3"/>
    <w:rsid w:val="00EF53F9"/>
    <w:rsid w:val="00F038B4"/>
    <w:rsid w:val="00F060E9"/>
    <w:rsid w:val="00F32611"/>
    <w:rsid w:val="00FA23BE"/>
    <w:rsid w:val="00FB135B"/>
    <w:rsid w:val="00FC4929"/>
    <w:rsid w:val="00FC5950"/>
    <w:rsid w:val="00FC63EA"/>
    <w:rsid w:val="00FD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579"/>
    <w:pPr>
      <w:keepNext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579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Normal"/>
    <w:uiPriority w:val="99"/>
    <w:rsid w:val="00610579"/>
    <w:pPr>
      <w:ind w:left="720"/>
    </w:pPr>
  </w:style>
  <w:style w:type="table" w:styleId="TableGrid">
    <w:name w:val="Table Grid"/>
    <w:basedOn w:val="TableNormal"/>
    <w:uiPriority w:val="99"/>
    <w:locked/>
    <w:rsid w:val="00A94A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AD1D08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D1D08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AD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121E88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D1D08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AD1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rsid w:val="0000096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148</Words>
  <Characters>846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dc:description/>
  <cp:lastModifiedBy>User</cp:lastModifiedBy>
  <cp:revision>3</cp:revision>
  <cp:lastPrinted>2018-07-20T05:39:00Z</cp:lastPrinted>
  <dcterms:created xsi:type="dcterms:W3CDTF">2018-07-20T05:38:00Z</dcterms:created>
  <dcterms:modified xsi:type="dcterms:W3CDTF">2018-07-20T06:43:00Z</dcterms:modified>
</cp:coreProperties>
</file>