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7F" w:rsidRPr="00B14F0F" w:rsidRDefault="000E3F7F" w:rsidP="00B14F0F">
      <w:pPr>
        <w:rPr>
          <w:b/>
          <w:lang w:val="uk-UA"/>
        </w:rPr>
      </w:pPr>
    </w:p>
    <w:p w:rsidR="000E3F7F" w:rsidRDefault="000E3F7F" w:rsidP="00B14F0F">
      <w:pPr>
        <w:jc w:val="center"/>
        <w:rPr>
          <w:b/>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3in;margin-top:4.2pt;width:33.75pt;height:48pt;z-index:251658240;visibility:visible">
            <v:imagedata r:id="rId5" o:title=""/>
            <w10:wrap type="square" side="left"/>
          </v:shape>
        </w:pict>
      </w:r>
    </w:p>
    <w:p w:rsidR="000E3F7F" w:rsidRDefault="000E3F7F" w:rsidP="00B14F0F">
      <w:pPr>
        <w:jc w:val="center"/>
        <w:rPr>
          <w:b/>
          <w:lang w:val="uk-UA"/>
        </w:rPr>
      </w:pPr>
    </w:p>
    <w:p w:rsidR="000E3F7F" w:rsidRDefault="000E3F7F" w:rsidP="00B14F0F">
      <w:pPr>
        <w:jc w:val="center"/>
        <w:rPr>
          <w:b/>
          <w:lang w:val="uk-UA"/>
        </w:rPr>
      </w:pPr>
    </w:p>
    <w:p w:rsidR="000E3F7F" w:rsidRDefault="000E3F7F" w:rsidP="00B14F0F">
      <w:pPr>
        <w:jc w:val="center"/>
        <w:rPr>
          <w:b/>
          <w:lang w:val="uk-UA"/>
        </w:rPr>
      </w:pPr>
    </w:p>
    <w:p w:rsidR="000E3F7F" w:rsidRDefault="000E3F7F" w:rsidP="00B14F0F">
      <w:pPr>
        <w:tabs>
          <w:tab w:val="center" w:pos="3975"/>
          <w:tab w:val="right" w:pos="7950"/>
        </w:tabs>
        <w:jc w:val="center"/>
        <w:rPr>
          <w:b/>
          <w:sz w:val="28"/>
          <w:szCs w:val="28"/>
          <w:lang w:val="uk-UA"/>
        </w:rPr>
      </w:pPr>
      <w:r>
        <w:rPr>
          <w:b/>
          <w:sz w:val="28"/>
          <w:szCs w:val="28"/>
          <w:lang w:val="uk-UA"/>
        </w:rPr>
        <w:t>ЗИМНІВСЬКА СІЛЬСЬКА РАДА</w:t>
      </w:r>
    </w:p>
    <w:p w:rsidR="000E3F7F" w:rsidRDefault="000E3F7F" w:rsidP="00B14F0F">
      <w:pPr>
        <w:jc w:val="center"/>
        <w:rPr>
          <w:b/>
          <w:sz w:val="28"/>
          <w:szCs w:val="28"/>
          <w:lang w:val="uk-UA"/>
        </w:rPr>
      </w:pPr>
      <w:r>
        <w:rPr>
          <w:b/>
          <w:sz w:val="28"/>
          <w:szCs w:val="28"/>
          <w:lang w:val="uk-UA"/>
        </w:rPr>
        <w:t>ВОЛИНСЬКА ОБЛАСТЬ, ВОЛОДИМИР - ВОЛИНСЬКИЙ РАЙОН</w:t>
      </w:r>
    </w:p>
    <w:p w:rsidR="000E3F7F" w:rsidRDefault="000E3F7F" w:rsidP="00B14F0F">
      <w:pPr>
        <w:jc w:val="center"/>
        <w:rPr>
          <w:b/>
          <w:lang w:val="uk-UA"/>
        </w:rPr>
      </w:pPr>
      <w:r>
        <w:rPr>
          <w:b/>
          <w:lang w:val="uk-UA"/>
        </w:rPr>
        <w:t>Сьомого скликання</w:t>
      </w:r>
    </w:p>
    <w:p w:rsidR="000E3F7F" w:rsidRDefault="000E3F7F" w:rsidP="00B14F0F">
      <w:pPr>
        <w:jc w:val="center"/>
        <w:rPr>
          <w:b/>
          <w:lang w:val="uk-UA"/>
        </w:rPr>
      </w:pPr>
    </w:p>
    <w:p w:rsidR="000E3F7F" w:rsidRPr="000C47E0" w:rsidRDefault="000E3F7F" w:rsidP="000C47E0">
      <w:pPr>
        <w:jc w:val="center"/>
        <w:rPr>
          <w:b/>
          <w:spacing w:val="20"/>
          <w:sz w:val="32"/>
          <w:szCs w:val="32"/>
          <w:lang w:val="uk-UA"/>
        </w:rPr>
      </w:pPr>
      <w:r>
        <w:rPr>
          <w:b/>
          <w:spacing w:val="20"/>
          <w:sz w:val="32"/>
          <w:szCs w:val="32"/>
          <w:lang w:val="uk-UA"/>
        </w:rPr>
        <w:t xml:space="preserve"> Р І Ш Е Н Н Я</w:t>
      </w:r>
    </w:p>
    <w:p w:rsidR="000E3F7F" w:rsidRPr="00B14F0F" w:rsidRDefault="000E3F7F" w:rsidP="00B14F0F">
      <w:pPr>
        <w:jc w:val="both"/>
        <w:rPr>
          <w:sz w:val="28"/>
          <w:szCs w:val="28"/>
          <w:u w:val="single"/>
          <w:lang w:val="uk-UA"/>
        </w:rPr>
      </w:pPr>
      <w:r>
        <w:rPr>
          <w:sz w:val="28"/>
          <w:szCs w:val="28"/>
          <w:u w:val="single"/>
          <w:lang w:val="uk-UA"/>
        </w:rPr>
        <w:t xml:space="preserve">Від 22.06.2018р. №26/19    </w:t>
      </w:r>
    </w:p>
    <w:p w:rsidR="000E3F7F" w:rsidRDefault="000E3F7F" w:rsidP="001A0FF2">
      <w:pPr>
        <w:rPr>
          <w:sz w:val="28"/>
          <w:szCs w:val="28"/>
          <w:lang w:val="uk-UA"/>
        </w:rPr>
      </w:pPr>
    </w:p>
    <w:p w:rsidR="000E3F7F" w:rsidRDefault="000E3F7F" w:rsidP="00FF7383">
      <w:pPr>
        <w:pStyle w:val="NormalWeb"/>
        <w:spacing w:before="0" w:beforeAutospacing="0" w:after="0" w:afterAutospacing="0"/>
        <w:jc w:val="both"/>
        <w:rPr>
          <w:sz w:val="28"/>
          <w:szCs w:val="28"/>
          <w:lang w:val="uk-UA"/>
        </w:rPr>
      </w:pPr>
      <w:r w:rsidRPr="00B14F0F">
        <w:rPr>
          <w:sz w:val="28"/>
          <w:szCs w:val="28"/>
          <w:lang w:val="uk-UA"/>
        </w:rPr>
        <w:t xml:space="preserve">Про </w:t>
      </w:r>
      <w:r>
        <w:rPr>
          <w:sz w:val="28"/>
          <w:szCs w:val="28"/>
          <w:lang w:val="uk-UA"/>
        </w:rPr>
        <w:t xml:space="preserve">включення до складу засновника </w:t>
      </w:r>
    </w:p>
    <w:p w:rsidR="000E3F7F" w:rsidRPr="00B14F0F" w:rsidRDefault="000E3F7F" w:rsidP="00FF7383">
      <w:pPr>
        <w:pStyle w:val="NormalWeb"/>
        <w:spacing w:before="0" w:beforeAutospacing="0" w:after="0" w:afterAutospacing="0"/>
        <w:jc w:val="both"/>
        <w:rPr>
          <w:sz w:val="28"/>
          <w:szCs w:val="28"/>
          <w:lang w:val="uk-UA"/>
        </w:rPr>
      </w:pPr>
      <w:r w:rsidRPr="00B14F0F">
        <w:rPr>
          <w:sz w:val="28"/>
          <w:szCs w:val="28"/>
          <w:lang w:val="uk-UA"/>
        </w:rPr>
        <w:t>комунального підприємства</w:t>
      </w:r>
    </w:p>
    <w:p w:rsidR="000E3F7F" w:rsidRPr="00B14F0F" w:rsidRDefault="000E3F7F" w:rsidP="004E6D8B">
      <w:pPr>
        <w:pStyle w:val="NormalWeb"/>
        <w:spacing w:before="0" w:beforeAutospacing="0" w:after="0" w:afterAutospacing="0"/>
        <w:jc w:val="both"/>
        <w:rPr>
          <w:sz w:val="28"/>
          <w:szCs w:val="28"/>
          <w:lang w:val="uk-UA"/>
        </w:rPr>
      </w:pPr>
      <w:r w:rsidRPr="00B14F0F">
        <w:rPr>
          <w:color w:val="000000"/>
          <w:sz w:val="28"/>
          <w:szCs w:val="28"/>
          <w:lang w:val="uk-UA"/>
        </w:rPr>
        <w:t>«</w:t>
      </w:r>
      <w:r w:rsidRPr="00B14F0F">
        <w:rPr>
          <w:sz w:val="28"/>
          <w:szCs w:val="28"/>
          <w:lang w:val="uk-UA"/>
        </w:rPr>
        <w:t xml:space="preserve">Володимир – Волинський центр </w:t>
      </w:r>
    </w:p>
    <w:p w:rsidR="000E3F7F" w:rsidRPr="000C47E0" w:rsidRDefault="000E3F7F" w:rsidP="000C47E0">
      <w:pPr>
        <w:pStyle w:val="NormalWeb"/>
        <w:spacing w:before="0" w:beforeAutospacing="0" w:after="0" w:afterAutospacing="0"/>
        <w:jc w:val="both"/>
        <w:rPr>
          <w:color w:val="000000"/>
          <w:sz w:val="28"/>
          <w:szCs w:val="28"/>
          <w:lang w:val="uk-UA"/>
        </w:rPr>
      </w:pPr>
      <w:r w:rsidRPr="000C47E0">
        <w:rPr>
          <w:sz w:val="28"/>
          <w:szCs w:val="28"/>
          <w:lang w:val="uk-UA"/>
        </w:rPr>
        <w:t>первинної медичної  допомоги»</w:t>
      </w:r>
    </w:p>
    <w:p w:rsidR="000E3F7F" w:rsidRDefault="000E3F7F" w:rsidP="00FF7383">
      <w:pPr>
        <w:autoSpaceDE w:val="0"/>
        <w:autoSpaceDN w:val="0"/>
        <w:adjustRightInd w:val="0"/>
        <w:rPr>
          <w:b/>
          <w:color w:val="000000"/>
          <w:lang w:val="uk-UA"/>
        </w:rPr>
      </w:pPr>
    </w:p>
    <w:p w:rsidR="000E3F7F" w:rsidRPr="00B14F0F" w:rsidRDefault="000E3F7F" w:rsidP="001A0FF2">
      <w:pPr>
        <w:jc w:val="both"/>
        <w:rPr>
          <w:sz w:val="28"/>
          <w:szCs w:val="28"/>
          <w:lang w:val="uk-UA"/>
        </w:rPr>
      </w:pPr>
      <w:r>
        <w:rPr>
          <w:lang w:val="uk-UA"/>
        </w:rPr>
        <w:t xml:space="preserve">      </w:t>
      </w:r>
      <w:r w:rsidRPr="00B14F0F">
        <w:rPr>
          <w:sz w:val="28"/>
          <w:szCs w:val="28"/>
          <w:lang w:val="uk-UA"/>
        </w:rPr>
        <w:t>В</w:t>
      </w:r>
      <w:r>
        <w:rPr>
          <w:sz w:val="28"/>
          <w:szCs w:val="28"/>
          <w:lang w:val="uk-UA"/>
        </w:rPr>
        <w:t>раховуючи те, що населення Зимнівської громади користується послугами комунального закладу «Володимир-Волинське територіальне медичне об’єднання», в</w:t>
      </w:r>
      <w:r w:rsidRPr="00B14F0F">
        <w:rPr>
          <w:sz w:val="28"/>
          <w:szCs w:val="28"/>
          <w:lang w:val="uk-UA"/>
        </w:rPr>
        <w:t>ідповідно до Закону України «Основи законодавства України про охорону здоров'я», Закону України «Про внесення змін до Основ законодавства України про охорону здоров'я щодо удосконалення надання медичної допомоги», Закону України «Про внесення змін до деяких законодавчих актів України щодо вдосконалення законодавства з питань діяльності закладів охорони здоров’я» № 2002-</w:t>
      </w:r>
      <w:r w:rsidRPr="00B14F0F">
        <w:rPr>
          <w:sz w:val="28"/>
          <w:szCs w:val="28"/>
        </w:rPr>
        <w:t>VIII</w:t>
      </w:r>
      <w:r w:rsidRPr="00B14F0F">
        <w:rPr>
          <w:sz w:val="28"/>
          <w:szCs w:val="28"/>
          <w:lang w:val="uk-UA"/>
        </w:rPr>
        <w:t xml:space="preserve"> від 06.04.2012 р., Закону України «</w:t>
      </w:r>
      <w:r w:rsidRPr="00B14F0F">
        <w:rPr>
          <w:bCs/>
          <w:color w:val="000000"/>
          <w:sz w:val="28"/>
          <w:szCs w:val="28"/>
          <w:shd w:val="clear" w:color="auto" w:fill="FFFFFF"/>
          <w:lang w:val="uk-UA"/>
        </w:rPr>
        <w:t>Про державну реєстрацію юридичних осіб, фізичних осіб - підприємців та громадських формувань</w:t>
      </w:r>
      <w:r w:rsidRPr="00B14F0F">
        <w:rPr>
          <w:sz w:val="28"/>
          <w:szCs w:val="28"/>
          <w:lang w:val="uk-UA"/>
        </w:rPr>
        <w:t xml:space="preserve">», Господарського кодексу України, розпорядження Кабінету Міністрів України № 1013 від 30.11.2016 року «Про схвалення концепції реформи фінансування системи охорони здоров’я», Цивільного кодексу України», </w:t>
      </w:r>
      <w:r>
        <w:rPr>
          <w:sz w:val="28"/>
          <w:szCs w:val="28"/>
          <w:lang w:val="uk-UA"/>
        </w:rPr>
        <w:t>керуючись ст..</w:t>
      </w:r>
      <w:r w:rsidRPr="00B14F0F">
        <w:rPr>
          <w:sz w:val="28"/>
          <w:szCs w:val="28"/>
          <w:lang w:val="uk-UA"/>
        </w:rPr>
        <w:t xml:space="preserve"> 25, п.30 ст.26, 60 Закону України «Про місцеве самоврядування в Україні», Зимнівська сільська рада</w:t>
      </w:r>
    </w:p>
    <w:p w:rsidR="000E3F7F" w:rsidRPr="000C47E0" w:rsidRDefault="000E3F7F" w:rsidP="000C47E0">
      <w:pPr>
        <w:rPr>
          <w:sz w:val="28"/>
          <w:szCs w:val="28"/>
          <w:lang w:val="uk-UA"/>
        </w:rPr>
      </w:pPr>
      <w:r w:rsidRPr="00B14F0F">
        <w:rPr>
          <w:sz w:val="28"/>
          <w:szCs w:val="28"/>
          <w:lang w:val="uk-UA"/>
        </w:rPr>
        <w:t>В И Р І Ш И Л А:</w:t>
      </w:r>
    </w:p>
    <w:p w:rsidR="000E3F7F" w:rsidRDefault="000E3F7F" w:rsidP="002620D9">
      <w:pPr>
        <w:autoSpaceDE w:val="0"/>
        <w:autoSpaceDN w:val="0"/>
        <w:adjustRightInd w:val="0"/>
        <w:jc w:val="both"/>
        <w:rPr>
          <w:sz w:val="28"/>
          <w:szCs w:val="28"/>
          <w:lang w:val="uk-UA"/>
        </w:rPr>
      </w:pPr>
      <w:r w:rsidRPr="00B14F0F">
        <w:rPr>
          <w:sz w:val="28"/>
          <w:szCs w:val="28"/>
          <w:lang w:val="uk-UA"/>
        </w:rPr>
        <w:t xml:space="preserve">1. </w:t>
      </w:r>
      <w:r>
        <w:rPr>
          <w:sz w:val="28"/>
          <w:szCs w:val="28"/>
          <w:lang w:val="uk-UA"/>
        </w:rPr>
        <w:t>Звернутись до Володимир-Волинської міської ради з пропозицією:</w:t>
      </w:r>
    </w:p>
    <w:p w:rsidR="000E3F7F" w:rsidRPr="00B14F0F" w:rsidRDefault="000E3F7F" w:rsidP="002620D9">
      <w:pPr>
        <w:autoSpaceDE w:val="0"/>
        <w:autoSpaceDN w:val="0"/>
        <w:adjustRightInd w:val="0"/>
        <w:jc w:val="both"/>
        <w:rPr>
          <w:sz w:val="28"/>
          <w:szCs w:val="28"/>
          <w:lang w:val="uk-UA"/>
        </w:rPr>
      </w:pPr>
      <w:r>
        <w:rPr>
          <w:sz w:val="28"/>
          <w:szCs w:val="28"/>
          <w:lang w:val="uk-UA"/>
        </w:rPr>
        <w:t>1.1.</w:t>
      </w:r>
      <w:r w:rsidRPr="00B14F0F">
        <w:rPr>
          <w:sz w:val="28"/>
          <w:szCs w:val="28"/>
          <w:lang w:val="uk-UA"/>
        </w:rPr>
        <w:t xml:space="preserve">Створити </w:t>
      </w:r>
      <w:r>
        <w:rPr>
          <w:sz w:val="28"/>
          <w:szCs w:val="28"/>
          <w:lang w:val="uk-UA"/>
        </w:rPr>
        <w:t xml:space="preserve">міськрайонне </w:t>
      </w:r>
      <w:r w:rsidRPr="00B14F0F">
        <w:rPr>
          <w:sz w:val="28"/>
          <w:szCs w:val="28"/>
          <w:lang w:val="uk-UA"/>
        </w:rPr>
        <w:t xml:space="preserve">комунальне підприємство </w:t>
      </w:r>
      <w:r w:rsidRPr="00B14F0F">
        <w:rPr>
          <w:color w:val="000000"/>
          <w:sz w:val="28"/>
          <w:szCs w:val="28"/>
          <w:lang w:val="uk-UA"/>
        </w:rPr>
        <w:t>«</w:t>
      </w:r>
      <w:r w:rsidRPr="00B14F0F">
        <w:rPr>
          <w:sz w:val="28"/>
          <w:szCs w:val="28"/>
          <w:lang w:val="uk-UA"/>
        </w:rPr>
        <w:t>Володимир – Волинський  центр первинної медичної допомоги»</w:t>
      </w:r>
      <w:r>
        <w:rPr>
          <w:sz w:val="28"/>
          <w:szCs w:val="28"/>
          <w:lang w:val="uk-UA"/>
        </w:rPr>
        <w:t>.</w:t>
      </w:r>
    </w:p>
    <w:p w:rsidR="000E3F7F" w:rsidRDefault="000E3F7F" w:rsidP="003379E7">
      <w:pPr>
        <w:jc w:val="both"/>
        <w:rPr>
          <w:sz w:val="28"/>
          <w:szCs w:val="28"/>
          <w:lang w:val="uk-UA"/>
        </w:rPr>
      </w:pPr>
      <w:r>
        <w:rPr>
          <w:sz w:val="28"/>
          <w:szCs w:val="28"/>
          <w:lang w:val="uk-UA"/>
        </w:rPr>
        <w:t>1.2.Включити Зимнівську сільську раду до складу засновника міськрайонного комунального підприємства «Володимир-Волинський центр первинної медичної допомоги».</w:t>
      </w:r>
    </w:p>
    <w:p w:rsidR="000E3F7F" w:rsidRDefault="000E3F7F" w:rsidP="0034510C">
      <w:pPr>
        <w:jc w:val="both"/>
        <w:rPr>
          <w:sz w:val="28"/>
          <w:szCs w:val="28"/>
          <w:lang w:val="uk-UA"/>
        </w:rPr>
      </w:pPr>
      <w:r>
        <w:rPr>
          <w:sz w:val="28"/>
          <w:szCs w:val="28"/>
          <w:lang w:val="uk-UA"/>
        </w:rPr>
        <w:t>2. Затвердити Статут міськрайонного комунального підприємства «Володимир-Волинський центр первинної медичної допомоги» (додається).</w:t>
      </w:r>
    </w:p>
    <w:p w:rsidR="000E3F7F" w:rsidRDefault="000E3F7F" w:rsidP="0034510C">
      <w:pPr>
        <w:jc w:val="both"/>
        <w:rPr>
          <w:sz w:val="28"/>
          <w:szCs w:val="28"/>
          <w:lang w:val="uk-UA"/>
        </w:rPr>
      </w:pPr>
      <w:r>
        <w:rPr>
          <w:sz w:val="28"/>
          <w:szCs w:val="28"/>
          <w:lang w:val="uk-UA"/>
        </w:rPr>
        <w:t>3. Доручити Володимир-Волинській міській раді провести державну реєстрацію Статуту підприємства згідно з вимогами чинного законодавства України.</w:t>
      </w:r>
    </w:p>
    <w:p w:rsidR="000E3F7F" w:rsidRDefault="000E3F7F" w:rsidP="0034510C">
      <w:pPr>
        <w:jc w:val="both"/>
        <w:rPr>
          <w:sz w:val="28"/>
          <w:szCs w:val="28"/>
          <w:lang w:val="uk-UA"/>
        </w:rPr>
      </w:pPr>
      <w:r>
        <w:rPr>
          <w:sz w:val="28"/>
          <w:szCs w:val="28"/>
          <w:lang w:val="uk-UA"/>
        </w:rPr>
        <w:t>4. Здійснювати фінансування (утримання) міськрайонного комунального підприємства «Володимир-Волинський центр первинної медичної допомоги».</w:t>
      </w:r>
    </w:p>
    <w:p w:rsidR="000E3F7F" w:rsidRDefault="000E3F7F" w:rsidP="0034510C">
      <w:pPr>
        <w:jc w:val="both"/>
        <w:rPr>
          <w:sz w:val="28"/>
          <w:szCs w:val="28"/>
          <w:lang w:val="uk-UA"/>
        </w:rPr>
      </w:pPr>
      <w:r>
        <w:rPr>
          <w:sz w:val="28"/>
          <w:szCs w:val="28"/>
          <w:lang w:val="uk-UA"/>
        </w:rPr>
        <w:t>5. Дане рішення направити до Володимир-Волинської міської ради.</w:t>
      </w:r>
    </w:p>
    <w:p w:rsidR="000E3F7F" w:rsidRPr="000C47E0" w:rsidRDefault="000E3F7F" w:rsidP="000C47E0">
      <w:pPr>
        <w:jc w:val="both"/>
        <w:rPr>
          <w:sz w:val="28"/>
          <w:szCs w:val="28"/>
          <w:lang w:val="uk-UA"/>
        </w:rPr>
      </w:pPr>
      <w:r w:rsidRPr="000C47E0">
        <w:rPr>
          <w:sz w:val="28"/>
          <w:szCs w:val="28"/>
          <w:lang w:val="uk-UA"/>
        </w:rPr>
        <w:t>6.</w:t>
      </w:r>
      <w:r>
        <w:rPr>
          <w:sz w:val="28"/>
          <w:szCs w:val="28"/>
          <w:lang w:val="uk-UA"/>
        </w:rPr>
        <w:t xml:space="preserve"> Контроль</w:t>
      </w:r>
      <w:r w:rsidRPr="000C47E0">
        <w:rPr>
          <w:sz w:val="28"/>
          <w:szCs w:val="28"/>
        </w:rPr>
        <w:t xml:space="preserve"> за виконанням</w:t>
      </w:r>
      <w:r w:rsidRPr="000C47E0">
        <w:rPr>
          <w:sz w:val="28"/>
          <w:szCs w:val="28"/>
          <w:lang w:val="uk-UA"/>
        </w:rPr>
        <w:t xml:space="preserve"> ць</w:t>
      </w:r>
      <w:r w:rsidRPr="000C47E0">
        <w:rPr>
          <w:sz w:val="28"/>
          <w:szCs w:val="28"/>
        </w:rPr>
        <w:t>ого рішення</w:t>
      </w:r>
      <w:r w:rsidRPr="000C47E0">
        <w:rPr>
          <w:sz w:val="28"/>
          <w:szCs w:val="28"/>
          <w:lang w:val="uk-UA"/>
        </w:rPr>
        <w:t xml:space="preserve"> </w:t>
      </w:r>
      <w:r w:rsidRPr="000C47E0">
        <w:rPr>
          <w:sz w:val="28"/>
          <w:szCs w:val="28"/>
        </w:rPr>
        <w:t xml:space="preserve">покласти на </w:t>
      </w:r>
      <w:r w:rsidRPr="000C47E0">
        <w:rPr>
          <w:sz w:val="28"/>
          <w:szCs w:val="28"/>
          <w:lang w:val="uk-UA"/>
        </w:rPr>
        <w:t>Зимнівського сільського голову Католика В.А.</w:t>
      </w:r>
    </w:p>
    <w:p w:rsidR="000E3F7F" w:rsidRPr="000C47E0" w:rsidRDefault="000E3F7F" w:rsidP="00747BC4">
      <w:pPr>
        <w:pStyle w:val="NormalWeb"/>
        <w:spacing w:before="0" w:beforeAutospacing="0" w:after="0" w:afterAutospacing="0"/>
        <w:ind w:firstLine="708"/>
        <w:jc w:val="both"/>
        <w:rPr>
          <w:sz w:val="28"/>
          <w:szCs w:val="28"/>
          <w:lang w:val="uk-UA"/>
        </w:rPr>
      </w:pPr>
    </w:p>
    <w:p w:rsidR="000E3F7F" w:rsidRPr="00B14F0F" w:rsidRDefault="000E3F7F" w:rsidP="000C47E0">
      <w:pPr>
        <w:rPr>
          <w:sz w:val="28"/>
          <w:szCs w:val="28"/>
          <w:lang w:val="uk-UA"/>
        </w:rPr>
      </w:pPr>
      <w:r w:rsidRPr="00B14F0F">
        <w:rPr>
          <w:sz w:val="28"/>
          <w:szCs w:val="28"/>
          <w:lang w:val="uk-UA"/>
        </w:rPr>
        <w:t xml:space="preserve">Сільський голова </w:t>
      </w:r>
      <w:r w:rsidRPr="00B14F0F">
        <w:rPr>
          <w:sz w:val="28"/>
          <w:szCs w:val="28"/>
          <w:lang w:val="uk-UA"/>
        </w:rPr>
        <w:tab/>
      </w:r>
      <w:r w:rsidRPr="00B14F0F">
        <w:rPr>
          <w:sz w:val="28"/>
          <w:szCs w:val="28"/>
          <w:lang w:val="uk-UA"/>
        </w:rPr>
        <w:tab/>
      </w:r>
      <w:r w:rsidRPr="00B14F0F">
        <w:rPr>
          <w:sz w:val="28"/>
          <w:szCs w:val="28"/>
          <w:lang w:val="uk-UA"/>
        </w:rPr>
        <w:tab/>
      </w:r>
      <w:r w:rsidRPr="00B14F0F">
        <w:rPr>
          <w:sz w:val="28"/>
          <w:szCs w:val="28"/>
          <w:lang w:val="uk-UA"/>
        </w:rPr>
        <w:tab/>
      </w:r>
      <w:r w:rsidRPr="00B14F0F">
        <w:rPr>
          <w:sz w:val="28"/>
          <w:szCs w:val="28"/>
          <w:lang w:val="uk-UA"/>
        </w:rPr>
        <w:tab/>
      </w:r>
      <w:r w:rsidRPr="00B14F0F">
        <w:rPr>
          <w:sz w:val="28"/>
          <w:szCs w:val="28"/>
          <w:lang w:val="uk-UA"/>
        </w:rPr>
        <w:tab/>
      </w:r>
      <w:r w:rsidRPr="00B14F0F">
        <w:rPr>
          <w:sz w:val="28"/>
          <w:szCs w:val="28"/>
          <w:lang w:val="uk-UA"/>
        </w:rPr>
        <w:tab/>
        <w:t>В.А.Католик</w:t>
      </w:r>
    </w:p>
    <w:p w:rsidR="000E3F7F" w:rsidRPr="00B14F0F" w:rsidRDefault="000E3F7F" w:rsidP="00AD3321">
      <w:pPr>
        <w:jc w:val="both"/>
        <w:rPr>
          <w:b/>
          <w:sz w:val="28"/>
          <w:szCs w:val="28"/>
          <w:lang w:val="uk-UA"/>
        </w:rPr>
      </w:pPr>
    </w:p>
    <w:p w:rsidR="000E3F7F" w:rsidRPr="00B14F0F" w:rsidRDefault="000E3F7F" w:rsidP="001A0FF2">
      <w:pPr>
        <w:rPr>
          <w:b/>
          <w:sz w:val="28"/>
          <w:szCs w:val="28"/>
          <w:lang w:val="uk-UA"/>
        </w:rPr>
      </w:pPr>
    </w:p>
    <w:p w:rsidR="000E3F7F" w:rsidRPr="00B14F0F" w:rsidRDefault="000E3F7F">
      <w:pPr>
        <w:rPr>
          <w:sz w:val="28"/>
          <w:szCs w:val="28"/>
          <w:lang w:val="uk-UA"/>
        </w:rPr>
      </w:pPr>
      <w:bookmarkStart w:id="0" w:name="_GoBack"/>
      <w:bookmarkEnd w:id="0"/>
    </w:p>
    <w:sectPr w:rsidR="000E3F7F" w:rsidRPr="00B14F0F" w:rsidSect="000C47E0">
      <w:pgSz w:w="11906" w:h="16838"/>
      <w:pgMar w:top="36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43973"/>
    <w:multiLevelType w:val="hybridMultilevel"/>
    <w:tmpl w:val="9F84065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FF2"/>
    <w:rsid w:val="00014FD0"/>
    <w:rsid w:val="00024D10"/>
    <w:rsid w:val="00037DD4"/>
    <w:rsid w:val="00047DEC"/>
    <w:rsid w:val="0005277F"/>
    <w:rsid w:val="000605B8"/>
    <w:rsid w:val="000A081A"/>
    <w:rsid w:val="000A4D53"/>
    <w:rsid w:val="000B2AFB"/>
    <w:rsid w:val="000C47E0"/>
    <w:rsid w:val="000C49DD"/>
    <w:rsid w:val="000E3F7F"/>
    <w:rsid w:val="000F2397"/>
    <w:rsid w:val="00103E0D"/>
    <w:rsid w:val="00107FE1"/>
    <w:rsid w:val="00120F7A"/>
    <w:rsid w:val="00124022"/>
    <w:rsid w:val="0012468D"/>
    <w:rsid w:val="00131CCA"/>
    <w:rsid w:val="00146A04"/>
    <w:rsid w:val="00154DE9"/>
    <w:rsid w:val="001718C5"/>
    <w:rsid w:val="001A0FF2"/>
    <w:rsid w:val="001B1E32"/>
    <w:rsid w:val="001B2574"/>
    <w:rsid w:val="001F1BEB"/>
    <w:rsid w:val="001F4612"/>
    <w:rsid w:val="00221DA5"/>
    <w:rsid w:val="002235DA"/>
    <w:rsid w:val="002265E3"/>
    <w:rsid w:val="00231D82"/>
    <w:rsid w:val="002620D9"/>
    <w:rsid w:val="0029177D"/>
    <w:rsid w:val="00291D7E"/>
    <w:rsid w:val="003105CA"/>
    <w:rsid w:val="003203D2"/>
    <w:rsid w:val="0032454E"/>
    <w:rsid w:val="003379E7"/>
    <w:rsid w:val="0034510C"/>
    <w:rsid w:val="00356AFB"/>
    <w:rsid w:val="00356B29"/>
    <w:rsid w:val="0036363B"/>
    <w:rsid w:val="00364F87"/>
    <w:rsid w:val="00370B2E"/>
    <w:rsid w:val="00380E58"/>
    <w:rsid w:val="00391A67"/>
    <w:rsid w:val="003A3B50"/>
    <w:rsid w:val="003B2079"/>
    <w:rsid w:val="003C660C"/>
    <w:rsid w:val="00412A83"/>
    <w:rsid w:val="004372BD"/>
    <w:rsid w:val="004524C2"/>
    <w:rsid w:val="0045599D"/>
    <w:rsid w:val="00470F9E"/>
    <w:rsid w:val="00476090"/>
    <w:rsid w:val="00481875"/>
    <w:rsid w:val="004A0614"/>
    <w:rsid w:val="004A7862"/>
    <w:rsid w:val="004C33D2"/>
    <w:rsid w:val="004D3AF2"/>
    <w:rsid w:val="004D67C4"/>
    <w:rsid w:val="004E5436"/>
    <w:rsid w:val="004E6D8B"/>
    <w:rsid w:val="00507FF6"/>
    <w:rsid w:val="00512544"/>
    <w:rsid w:val="00526A7E"/>
    <w:rsid w:val="005272A8"/>
    <w:rsid w:val="00541219"/>
    <w:rsid w:val="0058103A"/>
    <w:rsid w:val="0059613E"/>
    <w:rsid w:val="005D008B"/>
    <w:rsid w:val="005D6F3D"/>
    <w:rsid w:val="006153DD"/>
    <w:rsid w:val="00634036"/>
    <w:rsid w:val="006738C4"/>
    <w:rsid w:val="00682A5D"/>
    <w:rsid w:val="00695957"/>
    <w:rsid w:val="006B1E62"/>
    <w:rsid w:val="006C29D7"/>
    <w:rsid w:val="006D40D2"/>
    <w:rsid w:val="006F77FC"/>
    <w:rsid w:val="007225CC"/>
    <w:rsid w:val="00724A41"/>
    <w:rsid w:val="0073455C"/>
    <w:rsid w:val="00747BC4"/>
    <w:rsid w:val="007537B7"/>
    <w:rsid w:val="00763841"/>
    <w:rsid w:val="00765886"/>
    <w:rsid w:val="00784AEA"/>
    <w:rsid w:val="007913E5"/>
    <w:rsid w:val="00797FE2"/>
    <w:rsid w:val="007A355C"/>
    <w:rsid w:val="007A6D06"/>
    <w:rsid w:val="007E4420"/>
    <w:rsid w:val="007E641C"/>
    <w:rsid w:val="007F6C10"/>
    <w:rsid w:val="008103E6"/>
    <w:rsid w:val="00833B5D"/>
    <w:rsid w:val="0084488C"/>
    <w:rsid w:val="00855AAD"/>
    <w:rsid w:val="00863198"/>
    <w:rsid w:val="00874B72"/>
    <w:rsid w:val="00884CD9"/>
    <w:rsid w:val="00894A79"/>
    <w:rsid w:val="0089556B"/>
    <w:rsid w:val="008A5ADF"/>
    <w:rsid w:val="008C1AAF"/>
    <w:rsid w:val="0090403A"/>
    <w:rsid w:val="00913362"/>
    <w:rsid w:val="009137D0"/>
    <w:rsid w:val="00926DBC"/>
    <w:rsid w:val="0092702F"/>
    <w:rsid w:val="009426A9"/>
    <w:rsid w:val="009A05C1"/>
    <w:rsid w:val="009A6D94"/>
    <w:rsid w:val="009B062E"/>
    <w:rsid w:val="009B6DD9"/>
    <w:rsid w:val="009C6C3F"/>
    <w:rsid w:val="009D3695"/>
    <w:rsid w:val="009E229C"/>
    <w:rsid w:val="009E2608"/>
    <w:rsid w:val="00A02EC9"/>
    <w:rsid w:val="00A12FEC"/>
    <w:rsid w:val="00A1389E"/>
    <w:rsid w:val="00A3183F"/>
    <w:rsid w:val="00A32F63"/>
    <w:rsid w:val="00A366A5"/>
    <w:rsid w:val="00A85E69"/>
    <w:rsid w:val="00A904D1"/>
    <w:rsid w:val="00A97A02"/>
    <w:rsid w:val="00AA339E"/>
    <w:rsid w:val="00AA58FD"/>
    <w:rsid w:val="00AB3E90"/>
    <w:rsid w:val="00AD195D"/>
    <w:rsid w:val="00AD3321"/>
    <w:rsid w:val="00AD3D7D"/>
    <w:rsid w:val="00AD4E7C"/>
    <w:rsid w:val="00AD5A3E"/>
    <w:rsid w:val="00AE07FF"/>
    <w:rsid w:val="00B14F0F"/>
    <w:rsid w:val="00B25F93"/>
    <w:rsid w:val="00B313F8"/>
    <w:rsid w:val="00B51633"/>
    <w:rsid w:val="00B624FE"/>
    <w:rsid w:val="00B84246"/>
    <w:rsid w:val="00BA1B05"/>
    <w:rsid w:val="00BA479C"/>
    <w:rsid w:val="00BB7805"/>
    <w:rsid w:val="00BD7FB9"/>
    <w:rsid w:val="00C2097A"/>
    <w:rsid w:val="00C330B6"/>
    <w:rsid w:val="00C33693"/>
    <w:rsid w:val="00C36FF0"/>
    <w:rsid w:val="00C83E53"/>
    <w:rsid w:val="00C84B2B"/>
    <w:rsid w:val="00CA6173"/>
    <w:rsid w:val="00CC741C"/>
    <w:rsid w:val="00CF3087"/>
    <w:rsid w:val="00CF3703"/>
    <w:rsid w:val="00D06CE7"/>
    <w:rsid w:val="00D32270"/>
    <w:rsid w:val="00D51791"/>
    <w:rsid w:val="00DA0804"/>
    <w:rsid w:val="00DD1FFC"/>
    <w:rsid w:val="00DE1CC4"/>
    <w:rsid w:val="00E0104D"/>
    <w:rsid w:val="00E0647D"/>
    <w:rsid w:val="00E140C0"/>
    <w:rsid w:val="00E37EFF"/>
    <w:rsid w:val="00E43415"/>
    <w:rsid w:val="00EB33B3"/>
    <w:rsid w:val="00EC3FCF"/>
    <w:rsid w:val="00ED1D3F"/>
    <w:rsid w:val="00EF09D3"/>
    <w:rsid w:val="00EF5D1E"/>
    <w:rsid w:val="00F02801"/>
    <w:rsid w:val="00F04CD2"/>
    <w:rsid w:val="00F27BE8"/>
    <w:rsid w:val="00F430F9"/>
    <w:rsid w:val="00F57041"/>
    <w:rsid w:val="00F72EBE"/>
    <w:rsid w:val="00F73207"/>
    <w:rsid w:val="00F745C4"/>
    <w:rsid w:val="00F827EC"/>
    <w:rsid w:val="00FA72F7"/>
    <w:rsid w:val="00FC0217"/>
    <w:rsid w:val="00FC6EDE"/>
    <w:rsid w:val="00FD5B6E"/>
    <w:rsid w:val="00FF1F59"/>
    <w:rsid w:val="00FF4CC2"/>
    <w:rsid w:val="00FF7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F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A0FF2"/>
    <w:pPr>
      <w:keepNext/>
      <w:jc w:val="center"/>
      <w:outlineLvl w:val="0"/>
    </w:pPr>
    <w:rPr>
      <w:rFonts w:eastAsia="Calibri"/>
      <w:sz w:val="20"/>
      <w:szCs w:val="20"/>
    </w:rPr>
  </w:style>
  <w:style w:type="paragraph" w:styleId="Heading2">
    <w:name w:val="heading 2"/>
    <w:basedOn w:val="Normal"/>
    <w:next w:val="Normal"/>
    <w:link w:val="Heading2Char"/>
    <w:uiPriority w:val="99"/>
    <w:qFormat/>
    <w:rsid w:val="001A0FF2"/>
    <w:pPr>
      <w:keepNext/>
      <w:jc w:val="center"/>
      <w:outlineLvl w:val="1"/>
    </w:pPr>
    <w:rPr>
      <w:rFonts w:eastAsia="Calibri"/>
      <w:b/>
      <w:sz w:val="20"/>
      <w:szCs w:val="20"/>
    </w:rPr>
  </w:style>
  <w:style w:type="paragraph" w:styleId="Heading5">
    <w:name w:val="heading 5"/>
    <w:basedOn w:val="Normal"/>
    <w:next w:val="Normal"/>
    <w:link w:val="Heading5Char"/>
    <w:uiPriority w:val="99"/>
    <w:qFormat/>
    <w:rsid w:val="001A0FF2"/>
    <w:pPr>
      <w:keepNext/>
      <w:jc w:val="center"/>
      <w:outlineLvl w:val="4"/>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0FF2"/>
    <w:rPr>
      <w:rFonts w:ascii="Times New Roman" w:hAnsi="Times New Roman" w:cs="Times New Roman"/>
      <w:sz w:val="20"/>
      <w:lang w:val="ru-RU" w:eastAsia="ru-RU"/>
    </w:rPr>
  </w:style>
  <w:style w:type="character" w:customStyle="1" w:styleId="Heading2Char">
    <w:name w:val="Heading 2 Char"/>
    <w:basedOn w:val="DefaultParagraphFont"/>
    <w:link w:val="Heading2"/>
    <w:uiPriority w:val="99"/>
    <w:locked/>
    <w:rsid w:val="001A0FF2"/>
    <w:rPr>
      <w:rFonts w:ascii="Times New Roman" w:hAnsi="Times New Roman" w:cs="Times New Roman"/>
      <w:b/>
      <w:sz w:val="20"/>
      <w:lang w:val="ru-RU" w:eastAsia="ru-RU"/>
    </w:rPr>
  </w:style>
  <w:style w:type="character" w:customStyle="1" w:styleId="Heading5Char">
    <w:name w:val="Heading 5 Char"/>
    <w:basedOn w:val="DefaultParagraphFont"/>
    <w:link w:val="Heading5"/>
    <w:uiPriority w:val="99"/>
    <w:locked/>
    <w:rsid w:val="001A0FF2"/>
    <w:rPr>
      <w:rFonts w:ascii="Times New Roman" w:hAnsi="Times New Roman" w:cs="Times New Roman"/>
      <w:b/>
      <w:sz w:val="24"/>
      <w:lang w:eastAsia="ru-RU"/>
    </w:rPr>
  </w:style>
  <w:style w:type="paragraph" w:styleId="BalloonText">
    <w:name w:val="Balloon Text"/>
    <w:basedOn w:val="Normal"/>
    <w:link w:val="BalloonTextChar"/>
    <w:uiPriority w:val="99"/>
    <w:semiHidden/>
    <w:rsid w:val="001A0FF2"/>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A0FF2"/>
    <w:rPr>
      <w:rFonts w:ascii="Tahoma" w:hAnsi="Tahoma" w:cs="Times New Roman"/>
      <w:sz w:val="16"/>
      <w:lang w:val="ru-RU" w:eastAsia="ru-RU"/>
    </w:rPr>
  </w:style>
  <w:style w:type="paragraph" w:styleId="NormalWeb">
    <w:name w:val="Normal (Web)"/>
    <w:basedOn w:val="Normal"/>
    <w:uiPriority w:val="99"/>
    <w:rsid w:val="001A0FF2"/>
    <w:pPr>
      <w:spacing w:before="100" w:beforeAutospacing="1" w:after="100" w:afterAutospacing="1"/>
    </w:pPr>
  </w:style>
  <w:style w:type="paragraph" w:styleId="ListParagraph">
    <w:name w:val="List Paragraph"/>
    <w:basedOn w:val="Normal"/>
    <w:uiPriority w:val="99"/>
    <w:qFormat/>
    <w:rsid w:val="002620D9"/>
    <w:pPr>
      <w:ind w:left="720"/>
      <w:contextualSpacing/>
    </w:pPr>
  </w:style>
</w:styles>
</file>

<file path=word/webSettings.xml><?xml version="1.0" encoding="utf-8"?>
<w:webSettings xmlns:r="http://schemas.openxmlformats.org/officeDocument/2006/relationships" xmlns:w="http://schemas.openxmlformats.org/wordprocessingml/2006/main">
  <w:divs>
    <w:div w:id="127823542">
      <w:marLeft w:val="0"/>
      <w:marRight w:val="0"/>
      <w:marTop w:val="0"/>
      <w:marBottom w:val="0"/>
      <w:divBdr>
        <w:top w:val="none" w:sz="0" w:space="0" w:color="auto"/>
        <w:left w:val="none" w:sz="0" w:space="0" w:color="auto"/>
        <w:bottom w:val="none" w:sz="0" w:space="0" w:color="auto"/>
        <w:right w:val="none" w:sz="0" w:space="0" w:color="auto"/>
      </w:divBdr>
    </w:div>
    <w:div w:id="127823543">
      <w:marLeft w:val="0"/>
      <w:marRight w:val="0"/>
      <w:marTop w:val="0"/>
      <w:marBottom w:val="0"/>
      <w:divBdr>
        <w:top w:val="none" w:sz="0" w:space="0" w:color="auto"/>
        <w:left w:val="none" w:sz="0" w:space="0" w:color="auto"/>
        <w:bottom w:val="none" w:sz="0" w:space="0" w:color="auto"/>
        <w:right w:val="none" w:sz="0" w:space="0" w:color="auto"/>
      </w:divBdr>
    </w:div>
    <w:div w:id="12782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330</Words>
  <Characters>1883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DELL</dc:creator>
  <cp:keywords/>
  <dc:description/>
  <cp:lastModifiedBy>User</cp:lastModifiedBy>
  <cp:revision>2</cp:revision>
  <cp:lastPrinted>2018-06-20T05:19:00Z</cp:lastPrinted>
  <dcterms:created xsi:type="dcterms:W3CDTF">2018-06-23T12:14:00Z</dcterms:created>
  <dcterms:modified xsi:type="dcterms:W3CDTF">2018-06-23T12:14:00Z</dcterms:modified>
</cp:coreProperties>
</file>