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7A" w:rsidRPr="00BB0D81" w:rsidRDefault="000E387A" w:rsidP="00954710">
      <w:pPr>
        <w:jc w:val="center"/>
        <w:rPr>
          <w:b/>
          <w:sz w:val="28"/>
          <w:szCs w:val="28"/>
          <w:lang w:val="en-US"/>
        </w:rPr>
      </w:pPr>
      <w:r w:rsidRPr="00235F79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 filled="t">
            <v:imagedata r:id="rId5" o:title=""/>
          </v:shape>
        </w:pict>
      </w:r>
    </w:p>
    <w:p w:rsidR="000E387A" w:rsidRPr="00BB0D81" w:rsidRDefault="000E387A" w:rsidP="00954710">
      <w:pPr>
        <w:jc w:val="center"/>
        <w:rPr>
          <w:b/>
          <w:sz w:val="28"/>
          <w:szCs w:val="28"/>
          <w:lang w:val="uk-UA"/>
        </w:rPr>
      </w:pPr>
      <w:r w:rsidRPr="00BB0D81">
        <w:rPr>
          <w:b/>
          <w:sz w:val="28"/>
          <w:szCs w:val="28"/>
          <w:lang w:val="uk-UA"/>
        </w:rPr>
        <w:t>ЗИМНІВСЬКА СІЛЬСЬКА РАДА</w:t>
      </w:r>
    </w:p>
    <w:p w:rsidR="000E387A" w:rsidRPr="00BB0D81" w:rsidRDefault="000E387A" w:rsidP="00954710">
      <w:pPr>
        <w:jc w:val="center"/>
        <w:rPr>
          <w:b/>
          <w:sz w:val="28"/>
          <w:szCs w:val="28"/>
          <w:lang w:val="uk-UA"/>
        </w:rPr>
      </w:pPr>
      <w:r w:rsidRPr="00BB0D81">
        <w:rPr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0E387A" w:rsidRPr="00BB0D81" w:rsidRDefault="000E387A" w:rsidP="00954710">
      <w:pPr>
        <w:tabs>
          <w:tab w:val="right" w:pos="10080"/>
        </w:tabs>
        <w:jc w:val="center"/>
        <w:rPr>
          <w:b/>
          <w:lang w:val="uk-UA"/>
        </w:rPr>
      </w:pPr>
      <w:r w:rsidRPr="00BB0D81">
        <w:rPr>
          <w:b/>
          <w:lang w:val="uk-UA"/>
        </w:rPr>
        <w:t>Сьомого  скликання</w:t>
      </w:r>
    </w:p>
    <w:p w:rsidR="000E387A" w:rsidRPr="00BB0D81" w:rsidRDefault="000E387A" w:rsidP="00954710">
      <w:pPr>
        <w:tabs>
          <w:tab w:val="left" w:pos="2805"/>
        </w:tabs>
        <w:ind w:left="-360" w:right="-284"/>
        <w:jc w:val="both"/>
        <w:rPr>
          <w:b/>
          <w:sz w:val="32"/>
          <w:szCs w:val="32"/>
          <w:lang w:val="uk-UA"/>
        </w:rPr>
      </w:pPr>
      <w:r w:rsidRPr="00BB0D81">
        <w:rPr>
          <w:b/>
          <w:sz w:val="32"/>
          <w:szCs w:val="32"/>
          <w:lang w:val="uk-UA"/>
        </w:rPr>
        <w:t xml:space="preserve">                                            Р  І  Ш  Е  Н  Н  Я</w:t>
      </w:r>
    </w:p>
    <w:p w:rsidR="000E387A" w:rsidRDefault="000E387A" w:rsidP="00954710">
      <w:pPr>
        <w:tabs>
          <w:tab w:val="left" w:pos="2805"/>
        </w:tabs>
        <w:ind w:right="-284"/>
        <w:jc w:val="both"/>
        <w:rPr>
          <w:sz w:val="28"/>
          <w:szCs w:val="28"/>
          <w:u w:val="single"/>
          <w:lang w:val="uk-UA"/>
        </w:rPr>
      </w:pPr>
    </w:p>
    <w:p w:rsidR="000E387A" w:rsidRPr="00BB0D81" w:rsidRDefault="000E387A" w:rsidP="00954710">
      <w:pPr>
        <w:tabs>
          <w:tab w:val="left" w:pos="2805"/>
        </w:tabs>
        <w:ind w:right="-284"/>
        <w:jc w:val="both"/>
        <w:rPr>
          <w:sz w:val="28"/>
          <w:szCs w:val="28"/>
          <w:lang w:val="uk-UA"/>
        </w:rPr>
      </w:pPr>
      <w:r w:rsidRPr="00BB0D81">
        <w:rPr>
          <w:sz w:val="28"/>
          <w:szCs w:val="28"/>
          <w:u w:val="single"/>
          <w:lang w:val="uk-UA"/>
        </w:rPr>
        <w:t>Від</w:t>
      </w:r>
      <w:r>
        <w:rPr>
          <w:sz w:val="28"/>
          <w:szCs w:val="28"/>
          <w:u w:val="single"/>
          <w:lang w:val="uk-UA"/>
        </w:rPr>
        <w:t xml:space="preserve"> 22.06.2018</w:t>
      </w:r>
      <w:r w:rsidRPr="00BB0D81">
        <w:rPr>
          <w:sz w:val="28"/>
          <w:szCs w:val="28"/>
          <w:u w:val="single"/>
          <w:lang w:val="uk-UA"/>
        </w:rPr>
        <w:t xml:space="preserve"> року №</w:t>
      </w:r>
      <w:r>
        <w:rPr>
          <w:sz w:val="28"/>
          <w:szCs w:val="28"/>
          <w:u w:val="single"/>
          <w:lang w:val="uk-UA"/>
        </w:rPr>
        <w:t>26/17</w:t>
      </w:r>
      <w:r w:rsidRPr="00BB0D81">
        <w:rPr>
          <w:sz w:val="28"/>
          <w:szCs w:val="28"/>
          <w:u w:val="single"/>
          <w:lang w:val="uk-UA"/>
        </w:rPr>
        <w:t xml:space="preserve">  </w:t>
      </w:r>
    </w:p>
    <w:p w:rsidR="000E387A" w:rsidRPr="00BB0D81" w:rsidRDefault="000E387A" w:rsidP="00954710">
      <w:pPr>
        <w:tabs>
          <w:tab w:val="left" w:pos="2805"/>
        </w:tabs>
        <w:ind w:right="-284"/>
        <w:jc w:val="both"/>
        <w:rPr>
          <w:sz w:val="28"/>
          <w:szCs w:val="28"/>
          <w:lang w:val="uk-UA"/>
        </w:rPr>
      </w:pPr>
      <w:r w:rsidRPr="00BB0D81">
        <w:rPr>
          <w:sz w:val="28"/>
          <w:szCs w:val="28"/>
          <w:lang w:val="uk-UA"/>
        </w:rPr>
        <w:t xml:space="preserve"> село Зимне</w:t>
      </w:r>
    </w:p>
    <w:p w:rsidR="000E387A" w:rsidRPr="00BB0D81" w:rsidRDefault="000E387A" w:rsidP="00954710">
      <w:pPr>
        <w:tabs>
          <w:tab w:val="left" w:pos="2805"/>
        </w:tabs>
        <w:ind w:right="-284"/>
        <w:jc w:val="both"/>
        <w:rPr>
          <w:sz w:val="28"/>
          <w:szCs w:val="28"/>
          <w:lang w:val="uk-UA"/>
        </w:rPr>
      </w:pPr>
    </w:p>
    <w:p w:rsidR="000E387A" w:rsidRPr="00BB0D81" w:rsidRDefault="000E387A" w:rsidP="00954710">
      <w:pPr>
        <w:rPr>
          <w:sz w:val="28"/>
          <w:szCs w:val="28"/>
          <w:lang w:val="uk-UA"/>
        </w:rPr>
      </w:pPr>
      <w:r w:rsidRPr="00BB0D81">
        <w:rPr>
          <w:sz w:val="28"/>
          <w:szCs w:val="28"/>
          <w:lang w:val="uk-UA"/>
        </w:rPr>
        <w:t>Про затвердження  «Програми</w:t>
      </w:r>
      <w:r>
        <w:rPr>
          <w:sz w:val="28"/>
          <w:szCs w:val="28"/>
          <w:lang w:val="uk-UA"/>
        </w:rPr>
        <w:t xml:space="preserve"> покращення функціонування Центру обслуговування платників Володимир-Волинської об’єднаної державної податкової інспекції Головного управління державної фіскальної служби у Волинській області на 2018-2019роки</w:t>
      </w:r>
    </w:p>
    <w:p w:rsidR="000E387A" w:rsidRPr="00D06867" w:rsidRDefault="000E387A" w:rsidP="004C15C0">
      <w:pPr>
        <w:jc w:val="both"/>
        <w:rPr>
          <w:sz w:val="28"/>
          <w:szCs w:val="28"/>
          <w:lang w:val="uk-UA"/>
        </w:rPr>
      </w:pPr>
    </w:p>
    <w:p w:rsidR="000E387A" w:rsidRPr="00D06867" w:rsidRDefault="000E387A" w:rsidP="004C15C0">
      <w:pPr>
        <w:pStyle w:val="NoSpacing"/>
        <w:jc w:val="both"/>
        <w:rPr>
          <w:sz w:val="28"/>
          <w:szCs w:val="28"/>
          <w:lang w:val="uk-UA"/>
        </w:rPr>
      </w:pPr>
    </w:p>
    <w:p w:rsidR="000E387A" w:rsidRPr="00225DDD" w:rsidRDefault="000E387A" w:rsidP="00225DDD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B0D81">
        <w:rPr>
          <w:sz w:val="28"/>
          <w:szCs w:val="28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>
        <w:rPr>
          <w:sz w:val="28"/>
          <w:szCs w:val="28"/>
          <w:lang w:val="uk-UA"/>
        </w:rPr>
        <w:t>Зимнівська сільська рада:</w:t>
      </w:r>
    </w:p>
    <w:p w:rsidR="000E387A" w:rsidRPr="00BB0D81" w:rsidRDefault="000E387A" w:rsidP="00225DDD">
      <w:pPr>
        <w:ind w:firstLine="748"/>
        <w:jc w:val="both"/>
        <w:rPr>
          <w:sz w:val="28"/>
          <w:szCs w:val="28"/>
          <w:lang w:val="uk-UA"/>
        </w:rPr>
      </w:pPr>
    </w:p>
    <w:p w:rsidR="000E387A" w:rsidRPr="00910140" w:rsidRDefault="000E387A" w:rsidP="00910140">
      <w:pPr>
        <w:rPr>
          <w:sz w:val="28"/>
          <w:szCs w:val="28"/>
          <w:lang w:val="uk-UA"/>
        </w:rPr>
      </w:pPr>
      <w:r w:rsidRPr="00910140">
        <w:rPr>
          <w:sz w:val="28"/>
          <w:szCs w:val="28"/>
          <w:lang w:val="uk-UA"/>
        </w:rPr>
        <w:t>ВИРІШИЛА:</w:t>
      </w:r>
    </w:p>
    <w:p w:rsidR="000E387A" w:rsidRPr="00AC69FF" w:rsidRDefault="000E387A" w:rsidP="005A6E9D">
      <w:pPr>
        <w:jc w:val="both"/>
        <w:rPr>
          <w:sz w:val="28"/>
          <w:szCs w:val="28"/>
          <w:lang w:val="uk-UA"/>
        </w:rPr>
      </w:pPr>
      <w:r w:rsidRPr="00AC69FF">
        <w:rPr>
          <w:sz w:val="28"/>
          <w:szCs w:val="28"/>
          <w:lang w:val="uk-UA"/>
        </w:rPr>
        <w:t xml:space="preserve">1. Затвердити </w:t>
      </w:r>
      <w:r w:rsidRPr="00BB0D81">
        <w:rPr>
          <w:sz w:val="28"/>
          <w:szCs w:val="28"/>
          <w:lang w:val="uk-UA"/>
        </w:rPr>
        <w:t>П</w:t>
      </w:r>
      <w:r w:rsidRPr="00AC69FF">
        <w:rPr>
          <w:sz w:val="28"/>
          <w:szCs w:val="28"/>
          <w:lang w:val="uk-UA"/>
        </w:rPr>
        <w:t>рограм</w:t>
      </w:r>
      <w:r w:rsidRPr="00BB0D81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покращення функціонування Центру обслуговування платників Володимир-Волинської об’єднаної державної податкової інспекції Головного управління державної фіскальної служби у Волинській області на 2018-2019роки. </w:t>
      </w:r>
      <w:r w:rsidRPr="00AC69FF">
        <w:rPr>
          <w:sz w:val="28"/>
          <w:szCs w:val="28"/>
          <w:lang w:val="uk-UA"/>
        </w:rPr>
        <w:t xml:space="preserve"> (дода</w:t>
      </w:r>
      <w:r>
        <w:rPr>
          <w:sz w:val="28"/>
          <w:szCs w:val="28"/>
          <w:lang w:val="uk-UA"/>
        </w:rPr>
        <w:t>ється</w:t>
      </w:r>
      <w:r w:rsidRPr="00AC69FF">
        <w:rPr>
          <w:sz w:val="28"/>
          <w:szCs w:val="28"/>
          <w:lang w:val="uk-UA"/>
        </w:rPr>
        <w:t>).</w:t>
      </w:r>
    </w:p>
    <w:p w:rsidR="000E387A" w:rsidRDefault="000E387A" w:rsidP="005A6E9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B0D81">
        <w:rPr>
          <w:sz w:val="28"/>
          <w:szCs w:val="28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BB0D81">
        <w:rPr>
          <w:sz w:val="28"/>
          <w:szCs w:val="28"/>
        </w:rPr>
        <w:t>цього рішення покласти на</w:t>
      </w:r>
      <w:r w:rsidRPr="00BB0D81">
        <w:rPr>
          <w:sz w:val="28"/>
          <w:szCs w:val="28"/>
          <w:lang w:val="uk-UA"/>
        </w:rPr>
        <w:t xml:space="preserve"> постійну комісію з питань освіти, охорони здоров</w:t>
      </w:r>
      <w:r w:rsidRPr="00BB0D81">
        <w:rPr>
          <w:sz w:val="28"/>
          <w:szCs w:val="28"/>
        </w:rPr>
        <w:t>’</w:t>
      </w:r>
      <w:r w:rsidRPr="00BB0D81">
        <w:rPr>
          <w:sz w:val="28"/>
          <w:szCs w:val="28"/>
          <w:lang w:val="uk-UA"/>
        </w:rPr>
        <w:t>я, культури, спорту, побутового і торгівельного обслуговування та соціального захисту населення.</w:t>
      </w:r>
    </w:p>
    <w:p w:rsidR="000E387A" w:rsidRDefault="000E387A" w:rsidP="005A6E9D">
      <w:pPr>
        <w:rPr>
          <w:sz w:val="28"/>
          <w:szCs w:val="28"/>
          <w:lang w:val="uk-UA"/>
        </w:rPr>
      </w:pPr>
    </w:p>
    <w:p w:rsidR="000E387A" w:rsidRDefault="000E387A" w:rsidP="005A6E9D">
      <w:pPr>
        <w:rPr>
          <w:sz w:val="28"/>
          <w:szCs w:val="28"/>
          <w:lang w:val="uk-UA"/>
        </w:rPr>
      </w:pPr>
    </w:p>
    <w:p w:rsidR="000E387A" w:rsidRDefault="000E387A" w:rsidP="005A6E9D">
      <w:pPr>
        <w:rPr>
          <w:sz w:val="28"/>
          <w:szCs w:val="28"/>
          <w:lang w:val="uk-UA"/>
        </w:rPr>
      </w:pPr>
    </w:p>
    <w:p w:rsidR="000E387A" w:rsidRPr="00BB0D81" w:rsidRDefault="000E387A" w:rsidP="005A6E9D">
      <w:pPr>
        <w:rPr>
          <w:b/>
          <w:sz w:val="28"/>
          <w:szCs w:val="28"/>
          <w:u w:val="single"/>
          <w:lang w:val="uk-UA"/>
        </w:rPr>
      </w:pPr>
      <w:r w:rsidRPr="00BB0D81">
        <w:rPr>
          <w:sz w:val="28"/>
          <w:szCs w:val="28"/>
          <w:shd w:val="clear" w:color="auto" w:fill="FFFFFF"/>
          <w:lang w:val="uk-UA"/>
        </w:rPr>
        <w:t>Сільський голова                                                                                 В.А.Католик</w:t>
      </w:r>
    </w:p>
    <w:sectPr w:rsidR="000E387A" w:rsidRPr="00BB0D81" w:rsidSect="006A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C61"/>
    <w:multiLevelType w:val="hybridMultilevel"/>
    <w:tmpl w:val="59DE31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F0F8A"/>
    <w:multiLevelType w:val="hybridMultilevel"/>
    <w:tmpl w:val="8F24E1C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7305C"/>
    <w:multiLevelType w:val="hybridMultilevel"/>
    <w:tmpl w:val="F6A26DA8"/>
    <w:lvl w:ilvl="0" w:tplc="883AB870">
      <w:start w:val="4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466201"/>
    <w:multiLevelType w:val="hybridMultilevel"/>
    <w:tmpl w:val="91166032"/>
    <w:lvl w:ilvl="0" w:tplc="4B1CD95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7CD3BDA"/>
    <w:multiLevelType w:val="multilevel"/>
    <w:tmpl w:val="A474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0E3C5B"/>
    <w:multiLevelType w:val="hybridMultilevel"/>
    <w:tmpl w:val="CC489B38"/>
    <w:lvl w:ilvl="0" w:tplc="883AB870">
      <w:start w:val="4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841BE"/>
    <w:multiLevelType w:val="hybridMultilevel"/>
    <w:tmpl w:val="8A903B42"/>
    <w:lvl w:ilvl="0" w:tplc="883AB870">
      <w:start w:val="4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3C230FA"/>
    <w:multiLevelType w:val="hybridMultilevel"/>
    <w:tmpl w:val="FD987246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A37"/>
    <w:rsid w:val="00013977"/>
    <w:rsid w:val="00022774"/>
    <w:rsid w:val="000B73EF"/>
    <w:rsid w:val="000C4D8E"/>
    <w:rsid w:val="000E387A"/>
    <w:rsid w:val="00114733"/>
    <w:rsid w:val="001555CE"/>
    <w:rsid w:val="00181472"/>
    <w:rsid w:val="0018564F"/>
    <w:rsid w:val="00186B70"/>
    <w:rsid w:val="00225DDD"/>
    <w:rsid w:val="00235F79"/>
    <w:rsid w:val="00276E2C"/>
    <w:rsid w:val="0028589C"/>
    <w:rsid w:val="0030343E"/>
    <w:rsid w:val="00321A82"/>
    <w:rsid w:val="00330476"/>
    <w:rsid w:val="00334985"/>
    <w:rsid w:val="003A4830"/>
    <w:rsid w:val="003B01DF"/>
    <w:rsid w:val="004064A4"/>
    <w:rsid w:val="00456C9A"/>
    <w:rsid w:val="004C15C0"/>
    <w:rsid w:val="004D33A5"/>
    <w:rsid w:val="004E2321"/>
    <w:rsid w:val="004E47EE"/>
    <w:rsid w:val="00566737"/>
    <w:rsid w:val="00582A81"/>
    <w:rsid w:val="005A6E9D"/>
    <w:rsid w:val="005D18B2"/>
    <w:rsid w:val="005E58B6"/>
    <w:rsid w:val="00650F96"/>
    <w:rsid w:val="006543A9"/>
    <w:rsid w:val="006A5D00"/>
    <w:rsid w:val="006B17C9"/>
    <w:rsid w:val="006C21DB"/>
    <w:rsid w:val="006C778C"/>
    <w:rsid w:val="006E2D78"/>
    <w:rsid w:val="0071383D"/>
    <w:rsid w:val="00736E95"/>
    <w:rsid w:val="00744C7A"/>
    <w:rsid w:val="0080686A"/>
    <w:rsid w:val="00844BE7"/>
    <w:rsid w:val="00860A37"/>
    <w:rsid w:val="00874229"/>
    <w:rsid w:val="00884F14"/>
    <w:rsid w:val="0089075F"/>
    <w:rsid w:val="00896CD9"/>
    <w:rsid w:val="008C6AFC"/>
    <w:rsid w:val="008C7B60"/>
    <w:rsid w:val="008F6D7B"/>
    <w:rsid w:val="00910140"/>
    <w:rsid w:val="009105BD"/>
    <w:rsid w:val="0092037F"/>
    <w:rsid w:val="00954710"/>
    <w:rsid w:val="0097312F"/>
    <w:rsid w:val="009D638B"/>
    <w:rsid w:val="009F4B0F"/>
    <w:rsid w:val="00A65D39"/>
    <w:rsid w:val="00A70B58"/>
    <w:rsid w:val="00A851FB"/>
    <w:rsid w:val="00AC1043"/>
    <w:rsid w:val="00AC69FF"/>
    <w:rsid w:val="00BA7CC8"/>
    <w:rsid w:val="00BB0D81"/>
    <w:rsid w:val="00C33A3A"/>
    <w:rsid w:val="00C520BF"/>
    <w:rsid w:val="00CC48F1"/>
    <w:rsid w:val="00D06867"/>
    <w:rsid w:val="00D074D8"/>
    <w:rsid w:val="00D2453A"/>
    <w:rsid w:val="00D6083B"/>
    <w:rsid w:val="00E62892"/>
    <w:rsid w:val="00F2348E"/>
    <w:rsid w:val="00FF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1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9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397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013977"/>
    <w:rPr>
      <w:rFonts w:cs="Times New Roman"/>
      <w:b/>
      <w:bCs/>
    </w:rPr>
  </w:style>
  <w:style w:type="paragraph" w:styleId="NoSpacing">
    <w:name w:val="No Spacing"/>
    <w:uiPriority w:val="99"/>
    <w:qFormat/>
    <w:rsid w:val="0095471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54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71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0B73EF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3B01DF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99"/>
    <w:qFormat/>
    <w:rsid w:val="00650F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744C7A"/>
    <w:pPr>
      <w:ind w:right="4589"/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4C7A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169</Words>
  <Characters>966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2018-06-23T10:10:00Z</cp:lastPrinted>
  <dcterms:created xsi:type="dcterms:W3CDTF">2018-06-21T15:14:00Z</dcterms:created>
  <dcterms:modified xsi:type="dcterms:W3CDTF">2018-06-23T11:08:00Z</dcterms:modified>
</cp:coreProperties>
</file>