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7D" w:rsidRDefault="0083757D" w:rsidP="00CA0AB9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B84CDD">
        <w:rPr>
          <w:rFonts w:ascii="Arial" w:hAnsi="Arial"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1.25pt" fillcolor="window">
            <v:imagedata r:id="rId5" o:title=""/>
          </v:shape>
        </w:pict>
      </w:r>
    </w:p>
    <w:p w:rsidR="0083757D" w:rsidRDefault="0083757D" w:rsidP="00CA0AB9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ЗИМНІВСЬКА СІЛЬСЬКА РАДА</w:t>
      </w:r>
    </w:p>
    <w:p w:rsidR="0083757D" w:rsidRDefault="0083757D" w:rsidP="00CA0AB9">
      <w:pPr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ВОЛИНСЬКА ОБЛАСТЬ, ВОЛОДИМИР - ВОЛИНСЬКИЙ РАЙОН</w:t>
      </w:r>
    </w:p>
    <w:p w:rsidR="0083757D" w:rsidRDefault="0083757D" w:rsidP="00CA0AB9">
      <w:pPr>
        <w:tabs>
          <w:tab w:val="left" w:pos="3722"/>
        </w:tabs>
        <w:jc w:val="center"/>
        <w:outlineLvl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Сьомого скликання</w:t>
      </w:r>
    </w:p>
    <w:p w:rsidR="0083757D" w:rsidRDefault="0083757D" w:rsidP="00CA0AB9">
      <w:pPr>
        <w:tabs>
          <w:tab w:val="left" w:pos="3722"/>
        </w:tabs>
        <w:jc w:val="center"/>
        <w:outlineLvl w:val="0"/>
        <w:rPr>
          <w:b/>
          <w:bCs/>
          <w:szCs w:val="28"/>
          <w:lang w:val="uk-UA"/>
        </w:rPr>
      </w:pPr>
    </w:p>
    <w:p w:rsidR="0083757D" w:rsidRDefault="0083757D" w:rsidP="00CA0AB9">
      <w:pPr>
        <w:ind w:left="180" w:hanging="180"/>
        <w:jc w:val="center"/>
        <w:rPr>
          <w:b/>
          <w:spacing w:val="20"/>
          <w:sz w:val="32"/>
          <w:szCs w:val="32"/>
          <w:lang w:val="uk-UA"/>
        </w:rPr>
      </w:pPr>
      <w:r>
        <w:rPr>
          <w:b/>
          <w:spacing w:val="20"/>
          <w:sz w:val="32"/>
          <w:szCs w:val="32"/>
          <w:lang w:val="uk-UA"/>
        </w:rPr>
        <w:t>Проект-Р І Ш Е Н Н Я</w:t>
      </w:r>
    </w:p>
    <w:p w:rsidR="0083757D" w:rsidRDefault="0083757D" w:rsidP="00CA0AB9">
      <w:pPr>
        <w:jc w:val="both"/>
        <w:rPr>
          <w:b/>
          <w:sz w:val="28"/>
          <w:szCs w:val="28"/>
          <w:lang w:val="uk-UA"/>
        </w:rPr>
      </w:pPr>
    </w:p>
    <w:p w:rsidR="0083757D" w:rsidRDefault="0083757D" w:rsidP="00CA0AB9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27.09.2018року  № 29-2/16   </w:t>
      </w:r>
    </w:p>
    <w:p w:rsidR="0083757D" w:rsidRDefault="0083757D" w:rsidP="00CA0A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с.Зимне</w:t>
      </w:r>
    </w:p>
    <w:p w:rsidR="0083757D" w:rsidRDefault="0083757D" w:rsidP="00487459">
      <w:pPr>
        <w:rPr>
          <w:sz w:val="28"/>
          <w:szCs w:val="28"/>
          <w:lang w:val="uk-UA"/>
        </w:rPr>
      </w:pPr>
    </w:p>
    <w:p w:rsidR="0083757D" w:rsidRDefault="0083757D" w:rsidP="004874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забезпечення навчання в ІРЦ</w:t>
      </w:r>
    </w:p>
    <w:p w:rsidR="0083757D" w:rsidRDefault="0083757D" w:rsidP="004874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м.Володимира-Волинського </w:t>
      </w:r>
    </w:p>
    <w:p w:rsidR="0083757D" w:rsidRDefault="0083757D" w:rsidP="004874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дітей з особливими освітніми потребами</w:t>
      </w:r>
    </w:p>
    <w:p w:rsidR="0083757D" w:rsidRDefault="0083757D" w:rsidP="00487459">
      <w:pPr>
        <w:jc w:val="both"/>
        <w:rPr>
          <w:sz w:val="28"/>
          <w:szCs w:val="28"/>
          <w:lang w:val="uk-UA"/>
        </w:rPr>
      </w:pPr>
    </w:p>
    <w:p w:rsidR="0083757D" w:rsidRDefault="0083757D" w:rsidP="004874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до постанови КМУ від</w:t>
      </w:r>
      <w:r>
        <w:rPr>
          <w:rStyle w:val="rvts9"/>
          <w:sz w:val="28"/>
          <w:szCs w:val="28"/>
          <w:lang w:val="uk-UA"/>
        </w:rPr>
        <w:t xml:space="preserve"> 12 липня 2017 р. № 545 «</w:t>
      </w:r>
      <w:r>
        <w:rPr>
          <w:rStyle w:val="rvts23"/>
          <w:sz w:val="28"/>
          <w:szCs w:val="28"/>
          <w:lang w:val="uk-UA"/>
        </w:rPr>
        <w:t>Про затвердження Положення про інклюзивно-ресурсний центр»</w:t>
      </w:r>
      <w:r>
        <w:rPr>
          <w:sz w:val="28"/>
          <w:szCs w:val="28"/>
          <w:lang w:val="uk-UA"/>
        </w:rPr>
        <w:t xml:space="preserve">, заяв батьків з проханням забезпечити їх дітей, котрі мають особливі освітні потреби (копії довідок додаються), </w:t>
      </w:r>
      <w:r>
        <w:rPr>
          <w:rStyle w:val="rvts0"/>
          <w:sz w:val="28"/>
          <w:szCs w:val="28"/>
          <w:lang w:val="uk-UA"/>
        </w:rPr>
        <w:t>корекційно-розвитковими послугами та кваліфікованим супроводом  у Володимир-Волинському інклюзивно-ресурсному центрі, ст..26 Закону України «Про місцеве самоврядування в Україні» Зимнівська сільська рада</w:t>
      </w:r>
    </w:p>
    <w:p w:rsidR="0083757D" w:rsidRDefault="0083757D" w:rsidP="00487459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ВИРІШАЛА:</w:t>
      </w:r>
    </w:p>
    <w:p w:rsidR="0083757D" w:rsidRDefault="0083757D" w:rsidP="0048745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Виділити кошти для забезпечення </w:t>
      </w:r>
      <w:r>
        <w:rPr>
          <w:rStyle w:val="rvts0"/>
          <w:sz w:val="28"/>
          <w:szCs w:val="28"/>
          <w:lang w:val="uk-UA"/>
        </w:rPr>
        <w:t xml:space="preserve">корекційно-розвиткових послуг та кваліфікованого супроводу дітей з </w:t>
      </w:r>
      <w:r>
        <w:rPr>
          <w:sz w:val="28"/>
          <w:szCs w:val="28"/>
          <w:lang w:val="uk-UA"/>
        </w:rPr>
        <w:t>особливими освітніми потребами Зимнівської сільської ради</w:t>
      </w:r>
      <w:r>
        <w:rPr>
          <w:rStyle w:val="rvts0"/>
          <w:sz w:val="28"/>
          <w:szCs w:val="28"/>
          <w:lang w:val="uk-UA"/>
        </w:rPr>
        <w:t xml:space="preserve">  у Володимир-Волинському інклюзивно-ресурсному центрі.</w:t>
      </w:r>
    </w:p>
    <w:p w:rsidR="0083757D" w:rsidRDefault="0083757D" w:rsidP="0048745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Заключити договір про надання</w:t>
      </w:r>
      <w:r>
        <w:rPr>
          <w:rStyle w:val="rvts0"/>
          <w:sz w:val="28"/>
          <w:szCs w:val="28"/>
          <w:lang w:val="uk-UA"/>
        </w:rPr>
        <w:t xml:space="preserve"> корекційно-розвиткових послуг та кваліфікованого супроводу дітей з </w:t>
      </w:r>
      <w:r>
        <w:rPr>
          <w:sz w:val="28"/>
          <w:szCs w:val="28"/>
          <w:lang w:val="uk-UA"/>
        </w:rPr>
        <w:t>особливими освітніми потребами Зимнівської сільської ради з Володими-Волинським інклюзивно-ресурсним центром.</w:t>
      </w:r>
    </w:p>
    <w:p w:rsidR="0083757D" w:rsidRDefault="0083757D" w:rsidP="0048745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начальника гуманітарного відділу.</w:t>
      </w:r>
    </w:p>
    <w:p w:rsidR="0083757D" w:rsidRDefault="0083757D" w:rsidP="00487459">
      <w:pPr>
        <w:rPr>
          <w:sz w:val="28"/>
          <w:szCs w:val="28"/>
          <w:lang w:val="uk-UA"/>
        </w:rPr>
      </w:pPr>
    </w:p>
    <w:p w:rsidR="0083757D" w:rsidRDefault="0083757D" w:rsidP="00487459">
      <w:pPr>
        <w:rPr>
          <w:sz w:val="28"/>
          <w:szCs w:val="28"/>
          <w:lang w:val="uk-UA"/>
        </w:rPr>
      </w:pPr>
    </w:p>
    <w:p w:rsidR="0083757D" w:rsidRDefault="0083757D" w:rsidP="00487459">
      <w:pPr>
        <w:rPr>
          <w:sz w:val="28"/>
          <w:szCs w:val="28"/>
          <w:lang w:val="uk-UA"/>
        </w:rPr>
      </w:pPr>
    </w:p>
    <w:p w:rsidR="0083757D" w:rsidRDefault="0083757D" w:rsidP="00487459">
      <w:pPr>
        <w:rPr>
          <w:sz w:val="28"/>
          <w:szCs w:val="28"/>
          <w:lang w:val="uk-UA"/>
        </w:rPr>
      </w:pPr>
    </w:p>
    <w:p w:rsidR="0083757D" w:rsidRDefault="0083757D" w:rsidP="004874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В.А.Католик</w:t>
      </w:r>
    </w:p>
    <w:p w:rsidR="0083757D" w:rsidRDefault="0083757D" w:rsidP="00DD5E1D">
      <w:pPr>
        <w:jc w:val="both"/>
        <w:rPr>
          <w:b/>
          <w:sz w:val="28"/>
          <w:szCs w:val="28"/>
          <w:lang w:val="uk-UA"/>
        </w:rPr>
      </w:pPr>
    </w:p>
    <w:p w:rsidR="0083757D" w:rsidRDefault="0083757D" w:rsidP="00DD5E1D">
      <w:pPr>
        <w:rPr>
          <w:sz w:val="28"/>
          <w:szCs w:val="28"/>
          <w:lang w:val="uk-UA"/>
        </w:rPr>
      </w:pPr>
    </w:p>
    <w:sectPr w:rsidR="0083757D" w:rsidSect="00D87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12B9"/>
    <w:multiLevelType w:val="hybridMultilevel"/>
    <w:tmpl w:val="C0E2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9F6"/>
    <w:rsid w:val="0002236A"/>
    <w:rsid w:val="000529F6"/>
    <w:rsid w:val="000E5CF5"/>
    <w:rsid w:val="00140614"/>
    <w:rsid w:val="00184829"/>
    <w:rsid w:val="001B23B8"/>
    <w:rsid w:val="0027130F"/>
    <w:rsid w:val="00272A83"/>
    <w:rsid w:val="00274B79"/>
    <w:rsid w:val="00435E29"/>
    <w:rsid w:val="00487459"/>
    <w:rsid w:val="004A5FD7"/>
    <w:rsid w:val="004F2142"/>
    <w:rsid w:val="00591DBE"/>
    <w:rsid w:val="005D2819"/>
    <w:rsid w:val="0060479C"/>
    <w:rsid w:val="00610579"/>
    <w:rsid w:val="008212AD"/>
    <w:rsid w:val="0083757D"/>
    <w:rsid w:val="008C45AF"/>
    <w:rsid w:val="009E7455"/>
    <w:rsid w:val="009F0629"/>
    <w:rsid w:val="00A54A80"/>
    <w:rsid w:val="00A56C5A"/>
    <w:rsid w:val="00B54362"/>
    <w:rsid w:val="00B84CDD"/>
    <w:rsid w:val="00C17710"/>
    <w:rsid w:val="00C83691"/>
    <w:rsid w:val="00CA0AB9"/>
    <w:rsid w:val="00D8703B"/>
    <w:rsid w:val="00DD5E1D"/>
    <w:rsid w:val="00EB21FC"/>
    <w:rsid w:val="00F8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у1"/>
    <w:basedOn w:val="Normal"/>
    <w:uiPriority w:val="99"/>
    <w:rsid w:val="00DD5E1D"/>
    <w:pPr>
      <w:ind w:left="720"/>
    </w:pPr>
  </w:style>
  <w:style w:type="paragraph" w:styleId="ListParagraph">
    <w:name w:val="List Paragraph"/>
    <w:basedOn w:val="Normal"/>
    <w:uiPriority w:val="99"/>
    <w:qFormat/>
    <w:rsid w:val="00DD5E1D"/>
    <w:pPr>
      <w:ind w:left="720"/>
      <w:contextualSpacing/>
    </w:pPr>
  </w:style>
  <w:style w:type="paragraph" w:styleId="NoSpacing">
    <w:name w:val="No Spacing"/>
    <w:uiPriority w:val="99"/>
    <w:qFormat/>
    <w:rsid w:val="00DD5E1D"/>
    <w:rPr>
      <w:lang w:eastAsia="en-US"/>
    </w:rPr>
  </w:style>
  <w:style w:type="character" w:customStyle="1" w:styleId="rvts0">
    <w:name w:val="rvts0"/>
    <w:basedOn w:val="DefaultParagraphFont"/>
    <w:uiPriority w:val="99"/>
    <w:rsid w:val="00487459"/>
    <w:rPr>
      <w:rFonts w:ascii="Times New Roman" w:hAnsi="Times New Roman" w:cs="Times New Roman"/>
    </w:rPr>
  </w:style>
  <w:style w:type="character" w:customStyle="1" w:styleId="rvts9">
    <w:name w:val="rvts9"/>
    <w:basedOn w:val="DefaultParagraphFont"/>
    <w:uiPriority w:val="99"/>
    <w:rsid w:val="00487459"/>
    <w:rPr>
      <w:rFonts w:ascii="Times New Roman" w:hAnsi="Times New Roman" w:cs="Times New Roman"/>
    </w:rPr>
  </w:style>
  <w:style w:type="character" w:customStyle="1" w:styleId="rvts23">
    <w:name w:val="rvts23"/>
    <w:basedOn w:val="DefaultParagraphFont"/>
    <w:uiPriority w:val="99"/>
    <w:rsid w:val="0048745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195</Words>
  <Characters>1115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dcterms:created xsi:type="dcterms:W3CDTF">2018-09-25T14:16:00Z</dcterms:created>
  <dcterms:modified xsi:type="dcterms:W3CDTF">2018-09-27T06:33:00Z</dcterms:modified>
</cp:coreProperties>
</file>