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BF" w:rsidRDefault="007B61BF" w:rsidP="005909CF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7A27A1">
        <w:rPr>
          <w:rFonts w:ascii="Arial" w:hAnsi="Arial"/>
          <w:color w:val="0000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41.25pt" fillcolor="window">
            <v:imagedata r:id="rId5" o:title=""/>
          </v:shape>
        </w:pict>
      </w:r>
    </w:p>
    <w:p w:rsidR="007B61BF" w:rsidRPr="00B03023" w:rsidRDefault="007B61BF" w:rsidP="005909CF">
      <w:pPr>
        <w:jc w:val="center"/>
        <w:outlineLvl w:val="0"/>
        <w:rPr>
          <w:b/>
          <w:sz w:val="28"/>
          <w:szCs w:val="28"/>
          <w:lang w:val="uk-UA"/>
        </w:rPr>
      </w:pPr>
      <w:r w:rsidRPr="00B03023">
        <w:rPr>
          <w:b/>
          <w:sz w:val="28"/>
          <w:szCs w:val="28"/>
          <w:lang w:val="uk-UA"/>
        </w:rPr>
        <w:t>ЗИМНІВСЬКА СІЛЬСЬКА РАДА</w:t>
      </w:r>
    </w:p>
    <w:p w:rsidR="007B61BF" w:rsidRDefault="007B61BF" w:rsidP="005909CF">
      <w:pPr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ВОЛИНСЬКА ОБЛАСТЬ, ВОЛОДИМИР - ВОЛИНСЬКИЙ РАЙОН</w:t>
      </w:r>
    </w:p>
    <w:p w:rsidR="007B61BF" w:rsidRDefault="007B61BF" w:rsidP="005909CF">
      <w:pPr>
        <w:tabs>
          <w:tab w:val="left" w:pos="3722"/>
        </w:tabs>
        <w:jc w:val="center"/>
        <w:outlineLvl w:val="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Сьомого скликання</w:t>
      </w:r>
    </w:p>
    <w:p w:rsidR="007B61BF" w:rsidRDefault="007B61BF" w:rsidP="005909CF">
      <w:pPr>
        <w:tabs>
          <w:tab w:val="left" w:pos="3722"/>
        </w:tabs>
        <w:jc w:val="center"/>
        <w:outlineLvl w:val="0"/>
        <w:rPr>
          <w:b/>
          <w:bCs/>
          <w:szCs w:val="28"/>
          <w:lang w:val="uk-UA"/>
        </w:rPr>
      </w:pPr>
    </w:p>
    <w:p w:rsidR="007B61BF" w:rsidRPr="00B03023" w:rsidRDefault="007B61BF" w:rsidP="005909CF">
      <w:pPr>
        <w:ind w:left="180" w:hanging="180"/>
        <w:jc w:val="center"/>
        <w:rPr>
          <w:b/>
          <w:spacing w:val="20"/>
          <w:sz w:val="32"/>
          <w:szCs w:val="32"/>
          <w:lang w:val="uk-UA"/>
        </w:rPr>
      </w:pPr>
      <w:r w:rsidRPr="00B03023">
        <w:rPr>
          <w:b/>
          <w:spacing w:val="20"/>
          <w:sz w:val="32"/>
          <w:szCs w:val="32"/>
          <w:lang w:val="uk-UA"/>
        </w:rPr>
        <w:t>Р І Ш Е Н Н Я</w:t>
      </w:r>
    </w:p>
    <w:p w:rsidR="007B61BF" w:rsidRDefault="007B61BF" w:rsidP="00CC0096">
      <w:pPr>
        <w:rPr>
          <w:sz w:val="28"/>
          <w:szCs w:val="28"/>
          <w:lang w:val="uk-UA"/>
        </w:rPr>
      </w:pPr>
    </w:p>
    <w:p w:rsidR="007B61BF" w:rsidRDefault="007B61BF" w:rsidP="00B4079E">
      <w:pPr>
        <w:jc w:val="both"/>
        <w:rPr>
          <w:sz w:val="28"/>
          <w:szCs w:val="28"/>
          <w:u w:val="single"/>
          <w:lang w:val="uk-UA"/>
        </w:rPr>
      </w:pPr>
    </w:p>
    <w:p w:rsidR="007B61BF" w:rsidRDefault="007B61BF" w:rsidP="00B4079E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Від 27.09.2018року №29-2/17__</w:t>
      </w:r>
    </w:p>
    <w:p w:rsidR="007B61BF" w:rsidRDefault="007B61BF" w:rsidP="00B407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с.Зимне                                  </w:t>
      </w:r>
    </w:p>
    <w:p w:rsidR="007B61BF" w:rsidRDefault="007B61BF" w:rsidP="00B4079E">
      <w:pPr>
        <w:rPr>
          <w:sz w:val="28"/>
          <w:szCs w:val="28"/>
          <w:lang w:val="uk-UA"/>
        </w:rPr>
      </w:pPr>
    </w:p>
    <w:p w:rsidR="007B61BF" w:rsidRDefault="007B61BF" w:rsidP="00044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штатного розпису</w:t>
      </w:r>
    </w:p>
    <w:p w:rsidR="007B61BF" w:rsidRDefault="007B61BF" w:rsidP="00044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НВК «ЗОШ І-ІІІ ст.-дитячий садок» с. Льотниче</w:t>
      </w:r>
    </w:p>
    <w:p w:rsidR="007B61BF" w:rsidRDefault="007B61BF" w:rsidP="00044C95">
      <w:pPr>
        <w:rPr>
          <w:sz w:val="28"/>
          <w:szCs w:val="28"/>
          <w:lang w:val="uk-UA"/>
        </w:rPr>
      </w:pPr>
    </w:p>
    <w:p w:rsidR="007B61BF" w:rsidRDefault="007B61BF" w:rsidP="00044C95">
      <w:pPr>
        <w:rPr>
          <w:sz w:val="28"/>
          <w:szCs w:val="28"/>
          <w:lang w:val="uk-UA"/>
        </w:rPr>
      </w:pPr>
    </w:p>
    <w:p w:rsidR="007B61BF" w:rsidRDefault="007B61BF" w:rsidP="00D913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Відповідно до постанови КМУ від 16.01.2003 р. № 31 «Про затвердження Державної цільової соціальної програми « Шкільний автобус», та Типових штатних нормативів загальноосвітніх навчальних закладів, затверджених наказом МОН від 06.12.2010 р. № 1205, подання дирекції НВК «ЗОШ І-ІІІ ст.. – дитячий садок» с.Льотниче № 480 від 14.09.2018 р., ст..26 Закону України «Про місцеве самоврядування»,  Зимнівська сільська рада</w:t>
      </w:r>
    </w:p>
    <w:p w:rsidR="007B61BF" w:rsidRDefault="007B61BF" w:rsidP="00044C95">
      <w:pPr>
        <w:rPr>
          <w:sz w:val="28"/>
          <w:szCs w:val="28"/>
          <w:lang w:val="uk-UA"/>
        </w:rPr>
      </w:pPr>
    </w:p>
    <w:p w:rsidR="007B61BF" w:rsidRDefault="007B61BF" w:rsidP="00044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ВИРІШАЛА:</w:t>
      </w:r>
    </w:p>
    <w:p w:rsidR="007B61BF" w:rsidRDefault="007B61BF" w:rsidP="00044C95">
      <w:pPr>
        <w:rPr>
          <w:sz w:val="28"/>
          <w:szCs w:val="28"/>
          <w:lang w:val="uk-UA"/>
        </w:rPr>
      </w:pPr>
    </w:p>
    <w:p w:rsidR="007B61BF" w:rsidRDefault="007B61BF" w:rsidP="00EE4B95"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 w:rsidRPr="00EE4B95">
        <w:rPr>
          <w:sz w:val="28"/>
          <w:szCs w:val="28"/>
          <w:lang w:val="uk-UA"/>
        </w:rPr>
        <w:t>Внести зміни до штатного розпису НВК «ЗОШ І-ІІІ ст.-дитячий садок» с. Льотниче</w:t>
      </w:r>
      <w:r>
        <w:rPr>
          <w:sz w:val="28"/>
          <w:szCs w:val="28"/>
          <w:lang w:val="uk-UA"/>
        </w:rPr>
        <w:t>, а саме:</w:t>
      </w:r>
    </w:p>
    <w:p w:rsidR="007B61BF" w:rsidRDefault="007B61BF" w:rsidP="00B03023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ввести </w:t>
      </w:r>
      <w:r w:rsidRPr="00D87077">
        <w:rPr>
          <w:sz w:val="28"/>
          <w:szCs w:val="28"/>
          <w:lang w:val="uk-UA"/>
        </w:rPr>
        <w:t>0,</w:t>
      </w:r>
      <w:r w:rsidRPr="00D87077">
        <w:rPr>
          <w:sz w:val="28"/>
          <w:szCs w:val="28"/>
        </w:rPr>
        <w:t>5</w:t>
      </w:r>
      <w:r w:rsidRPr="00D87077">
        <w:rPr>
          <w:sz w:val="28"/>
          <w:szCs w:val="28"/>
          <w:lang w:val="uk-UA"/>
        </w:rPr>
        <w:t xml:space="preserve"> ставки </w:t>
      </w:r>
      <w:r>
        <w:rPr>
          <w:sz w:val="28"/>
          <w:szCs w:val="28"/>
          <w:lang w:val="uk-UA"/>
        </w:rPr>
        <w:t>посади</w:t>
      </w:r>
      <w:r w:rsidRPr="00D87077">
        <w:rPr>
          <w:sz w:val="28"/>
          <w:szCs w:val="28"/>
          <w:lang w:val="uk-UA"/>
        </w:rPr>
        <w:t xml:space="preserve"> вихователя для супроводу дітей під час</w:t>
      </w:r>
      <w:r>
        <w:rPr>
          <w:sz w:val="28"/>
          <w:szCs w:val="28"/>
          <w:lang w:val="uk-UA"/>
        </w:rPr>
        <w:t xml:space="preserve"> перевезення шкільним автобусом;</w:t>
      </w:r>
    </w:p>
    <w:p w:rsidR="007B61BF" w:rsidRPr="00D87077" w:rsidRDefault="007B61BF" w:rsidP="00B03023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ввести 1 ставку асистента вчителя інклюзивного навчання у зв’язку із забезпеченням інклюзивного навчання.</w:t>
      </w:r>
    </w:p>
    <w:p w:rsidR="007B61BF" w:rsidRDefault="007B61BF" w:rsidP="00EE4B95"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бухгалтеру сільської ради внести зміни у штатному розписі згідно даного рішення .</w:t>
      </w:r>
    </w:p>
    <w:p w:rsidR="007B61BF" w:rsidRDefault="007B61BF" w:rsidP="00EE4B95"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начальника гуманітарного відділу.</w:t>
      </w:r>
    </w:p>
    <w:p w:rsidR="007B61BF" w:rsidRDefault="007B61BF" w:rsidP="007F2C1E">
      <w:pPr>
        <w:rPr>
          <w:sz w:val="28"/>
          <w:szCs w:val="28"/>
          <w:lang w:val="uk-UA"/>
        </w:rPr>
      </w:pPr>
    </w:p>
    <w:p w:rsidR="007B61BF" w:rsidRDefault="007B61BF" w:rsidP="007F2C1E">
      <w:pPr>
        <w:rPr>
          <w:sz w:val="28"/>
          <w:szCs w:val="28"/>
          <w:lang w:val="uk-UA"/>
        </w:rPr>
      </w:pPr>
    </w:p>
    <w:p w:rsidR="007B61BF" w:rsidRDefault="007B61BF" w:rsidP="007F2C1E">
      <w:pPr>
        <w:rPr>
          <w:sz w:val="28"/>
          <w:szCs w:val="28"/>
          <w:lang w:val="uk-UA"/>
        </w:rPr>
      </w:pPr>
    </w:p>
    <w:p w:rsidR="007B61BF" w:rsidRDefault="007B61BF" w:rsidP="007F2C1E">
      <w:pPr>
        <w:rPr>
          <w:sz w:val="28"/>
          <w:szCs w:val="28"/>
          <w:lang w:val="uk-UA"/>
        </w:rPr>
      </w:pPr>
    </w:p>
    <w:p w:rsidR="007B61BF" w:rsidRPr="007F2C1E" w:rsidRDefault="007B61BF" w:rsidP="007F2C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ради:                                               Л.С.Вишняк</w:t>
      </w:r>
    </w:p>
    <w:p w:rsidR="007B61BF" w:rsidRPr="00044C95" w:rsidRDefault="007B61BF" w:rsidP="00974512">
      <w:pPr>
        <w:jc w:val="center"/>
        <w:rPr>
          <w:sz w:val="28"/>
          <w:szCs w:val="28"/>
          <w:lang w:val="uk-UA"/>
        </w:rPr>
      </w:pPr>
    </w:p>
    <w:sectPr w:rsidR="007B61BF" w:rsidRPr="00044C95" w:rsidSect="0000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5D94"/>
    <w:multiLevelType w:val="hybridMultilevel"/>
    <w:tmpl w:val="B35C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AA77FC"/>
    <w:multiLevelType w:val="hybridMultilevel"/>
    <w:tmpl w:val="9028F1AC"/>
    <w:lvl w:ilvl="0" w:tplc="698EC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0D12B9"/>
    <w:multiLevelType w:val="hybridMultilevel"/>
    <w:tmpl w:val="C0E2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F23930"/>
    <w:multiLevelType w:val="multilevel"/>
    <w:tmpl w:val="DACC57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3B9"/>
    <w:rsid w:val="00000FFC"/>
    <w:rsid w:val="0000111B"/>
    <w:rsid w:val="00001BE8"/>
    <w:rsid w:val="00004D02"/>
    <w:rsid w:val="00016400"/>
    <w:rsid w:val="00017542"/>
    <w:rsid w:val="0003171D"/>
    <w:rsid w:val="0003556C"/>
    <w:rsid w:val="00035B55"/>
    <w:rsid w:val="00044580"/>
    <w:rsid w:val="00044C95"/>
    <w:rsid w:val="00051312"/>
    <w:rsid w:val="00062220"/>
    <w:rsid w:val="00072CBB"/>
    <w:rsid w:val="000810F2"/>
    <w:rsid w:val="00087C2B"/>
    <w:rsid w:val="00093E48"/>
    <w:rsid w:val="00095862"/>
    <w:rsid w:val="000A3927"/>
    <w:rsid w:val="000A42B1"/>
    <w:rsid w:val="000A5A1E"/>
    <w:rsid w:val="000A5FA0"/>
    <w:rsid w:val="000B1154"/>
    <w:rsid w:val="000B11EC"/>
    <w:rsid w:val="000C4ED2"/>
    <w:rsid w:val="000C7F7E"/>
    <w:rsid w:val="000D19DD"/>
    <w:rsid w:val="000E14D2"/>
    <w:rsid w:val="000E2E92"/>
    <w:rsid w:val="000E2FCD"/>
    <w:rsid w:val="000F2580"/>
    <w:rsid w:val="000F4D94"/>
    <w:rsid w:val="00101A6C"/>
    <w:rsid w:val="001101CD"/>
    <w:rsid w:val="001116FB"/>
    <w:rsid w:val="001174AF"/>
    <w:rsid w:val="00117D4D"/>
    <w:rsid w:val="00124900"/>
    <w:rsid w:val="00127DD4"/>
    <w:rsid w:val="001356F4"/>
    <w:rsid w:val="00142C70"/>
    <w:rsid w:val="00143452"/>
    <w:rsid w:val="001678B3"/>
    <w:rsid w:val="00174E81"/>
    <w:rsid w:val="0017731F"/>
    <w:rsid w:val="00181833"/>
    <w:rsid w:val="001826A9"/>
    <w:rsid w:val="0018453A"/>
    <w:rsid w:val="001845CD"/>
    <w:rsid w:val="001852FB"/>
    <w:rsid w:val="00186E76"/>
    <w:rsid w:val="00196EBA"/>
    <w:rsid w:val="001A1AF0"/>
    <w:rsid w:val="001A2595"/>
    <w:rsid w:val="001A2BAB"/>
    <w:rsid w:val="001A6AA5"/>
    <w:rsid w:val="001B49FD"/>
    <w:rsid w:val="001B61AA"/>
    <w:rsid w:val="001B7D06"/>
    <w:rsid w:val="001C7D8C"/>
    <w:rsid w:val="001D416A"/>
    <w:rsid w:val="001D4391"/>
    <w:rsid w:val="001D5972"/>
    <w:rsid w:val="001E4B5C"/>
    <w:rsid w:val="001E4F25"/>
    <w:rsid w:val="001E5414"/>
    <w:rsid w:val="001E6F75"/>
    <w:rsid w:val="001F6186"/>
    <w:rsid w:val="00207EFC"/>
    <w:rsid w:val="00210C55"/>
    <w:rsid w:val="00211B1D"/>
    <w:rsid w:val="0021767F"/>
    <w:rsid w:val="00223F08"/>
    <w:rsid w:val="00225BE2"/>
    <w:rsid w:val="0023292F"/>
    <w:rsid w:val="00235BBA"/>
    <w:rsid w:val="00236811"/>
    <w:rsid w:val="002428BC"/>
    <w:rsid w:val="00252B95"/>
    <w:rsid w:val="002556E9"/>
    <w:rsid w:val="00257869"/>
    <w:rsid w:val="002606BC"/>
    <w:rsid w:val="00260C43"/>
    <w:rsid w:val="002646E8"/>
    <w:rsid w:val="00275063"/>
    <w:rsid w:val="00275863"/>
    <w:rsid w:val="002769E4"/>
    <w:rsid w:val="0028020A"/>
    <w:rsid w:val="00284C5A"/>
    <w:rsid w:val="00292A4D"/>
    <w:rsid w:val="00292D0D"/>
    <w:rsid w:val="002B2187"/>
    <w:rsid w:val="002B559C"/>
    <w:rsid w:val="002B617B"/>
    <w:rsid w:val="002C13B9"/>
    <w:rsid w:val="002C1AA0"/>
    <w:rsid w:val="002C29A6"/>
    <w:rsid w:val="002C3B8B"/>
    <w:rsid w:val="002C7E4D"/>
    <w:rsid w:val="002D3C85"/>
    <w:rsid w:val="002D3DF0"/>
    <w:rsid w:val="002E2868"/>
    <w:rsid w:val="002E4172"/>
    <w:rsid w:val="002E56F9"/>
    <w:rsid w:val="002F5217"/>
    <w:rsid w:val="002F681A"/>
    <w:rsid w:val="003038E6"/>
    <w:rsid w:val="0030626B"/>
    <w:rsid w:val="0031017D"/>
    <w:rsid w:val="00312079"/>
    <w:rsid w:val="0031447D"/>
    <w:rsid w:val="0032069D"/>
    <w:rsid w:val="00320BE1"/>
    <w:rsid w:val="003263F8"/>
    <w:rsid w:val="003266D5"/>
    <w:rsid w:val="00326D2D"/>
    <w:rsid w:val="00326FAF"/>
    <w:rsid w:val="0032718A"/>
    <w:rsid w:val="003300DC"/>
    <w:rsid w:val="0033633B"/>
    <w:rsid w:val="00346AC0"/>
    <w:rsid w:val="003563E0"/>
    <w:rsid w:val="003567D3"/>
    <w:rsid w:val="0035759B"/>
    <w:rsid w:val="00360547"/>
    <w:rsid w:val="0036254F"/>
    <w:rsid w:val="00364C42"/>
    <w:rsid w:val="0036544D"/>
    <w:rsid w:val="00371421"/>
    <w:rsid w:val="00372321"/>
    <w:rsid w:val="00372CEF"/>
    <w:rsid w:val="003733D3"/>
    <w:rsid w:val="0037680C"/>
    <w:rsid w:val="003809F6"/>
    <w:rsid w:val="00385997"/>
    <w:rsid w:val="00387392"/>
    <w:rsid w:val="00391192"/>
    <w:rsid w:val="00393930"/>
    <w:rsid w:val="00397CCF"/>
    <w:rsid w:val="003B7513"/>
    <w:rsid w:val="003C17D4"/>
    <w:rsid w:val="003C5C2C"/>
    <w:rsid w:val="003C6811"/>
    <w:rsid w:val="003D51F8"/>
    <w:rsid w:val="003D7248"/>
    <w:rsid w:val="003F09FB"/>
    <w:rsid w:val="003F21C3"/>
    <w:rsid w:val="003F7326"/>
    <w:rsid w:val="00401DBF"/>
    <w:rsid w:val="00401DF3"/>
    <w:rsid w:val="00406177"/>
    <w:rsid w:val="00415763"/>
    <w:rsid w:val="00416081"/>
    <w:rsid w:val="00416517"/>
    <w:rsid w:val="00426DAA"/>
    <w:rsid w:val="00431BA0"/>
    <w:rsid w:val="00442C17"/>
    <w:rsid w:val="004431E3"/>
    <w:rsid w:val="0044496D"/>
    <w:rsid w:val="004477E4"/>
    <w:rsid w:val="0045041D"/>
    <w:rsid w:val="00453E02"/>
    <w:rsid w:val="004576CB"/>
    <w:rsid w:val="00464B83"/>
    <w:rsid w:val="00464E76"/>
    <w:rsid w:val="00465152"/>
    <w:rsid w:val="004657EA"/>
    <w:rsid w:val="00473226"/>
    <w:rsid w:val="004752B0"/>
    <w:rsid w:val="00481179"/>
    <w:rsid w:val="0048229C"/>
    <w:rsid w:val="004833D1"/>
    <w:rsid w:val="00487D0B"/>
    <w:rsid w:val="00487EE2"/>
    <w:rsid w:val="004975BD"/>
    <w:rsid w:val="004A02B0"/>
    <w:rsid w:val="004A71C9"/>
    <w:rsid w:val="004A7FE3"/>
    <w:rsid w:val="004B32AD"/>
    <w:rsid w:val="004B3789"/>
    <w:rsid w:val="004B42F2"/>
    <w:rsid w:val="004C0AEA"/>
    <w:rsid w:val="004C1585"/>
    <w:rsid w:val="004C2FF6"/>
    <w:rsid w:val="004C392E"/>
    <w:rsid w:val="004D0A26"/>
    <w:rsid w:val="004D2107"/>
    <w:rsid w:val="004F0D49"/>
    <w:rsid w:val="005014B1"/>
    <w:rsid w:val="00504D69"/>
    <w:rsid w:val="00523D94"/>
    <w:rsid w:val="00531318"/>
    <w:rsid w:val="00532939"/>
    <w:rsid w:val="00532A0E"/>
    <w:rsid w:val="00536E95"/>
    <w:rsid w:val="00540113"/>
    <w:rsid w:val="00543C8D"/>
    <w:rsid w:val="00545933"/>
    <w:rsid w:val="005500E8"/>
    <w:rsid w:val="00550CB9"/>
    <w:rsid w:val="00552539"/>
    <w:rsid w:val="005562FB"/>
    <w:rsid w:val="0056132E"/>
    <w:rsid w:val="00571379"/>
    <w:rsid w:val="00572B00"/>
    <w:rsid w:val="005733E0"/>
    <w:rsid w:val="00582342"/>
    <w:rsid w:val="0058656F"/>
    <w:rsid w:val="00586E78"/>
    <w:rsid w:val="00586ECA"/>
    <w:rsid w:val="00590414"/>
    <w:rsid w:val="005909CF"/>
    <w:rsid w:val="00592BBB"/>
    <w:rsid w:val="00593E6C"/>
    <w:rsid w:val="00595D0C"/>
    <w:rsid w:val="005A01BD"/>
    <w:rsid w:val="005A0FE2"/>
    <w:rsid w:val="005A2360"/>
    <w:rsid w:val="005A2A4F"/>
    <w:rsid w:val="005A7A14"/>
    <w:rsid w:val="005B0550"/>
    <w:rsid w:val="005B1905"/>
    <w:rsid w:val="005B2906"/>
    <w:rsid w:val="005B4EB6"/>
    <w:rsid w:val="005B6A5A"/>
    <w:rsid w:val="005C045D"/>
    <w:rsid w:val="005C0C4B"/>
    <w:rsid w:val="005C0F3E"/>
    <w:rsid w:val="005C29A5"/>
    <w:rsid w:val="005C5067"/>
    <w:rsid w:val="005D167E"/>
    <w:rsid w:val="005D26AB"/>
    <w:rsid w:val="005E0518"/>
    <w:rsid w:val="005E18AF"/>
    <w:rsid w:val="005E611C"/>
    <w:rsid w:val="005E72CC"/>
    <w:rsid w:val="005F6EF9"/>
    <w:rsid w:val="005F7CCA"/>
    <w:rsid w:val="00600AF5"/>
    <w:rsid w:val="006025D8"/>
    <w:rsid w:val="00603332"/>
    <w:rsid w:val="00606D19"/>
    <w:rsid w:val="00614E7E"/>
    <w:rsid w:val="0062167B"/>
    <w:rsid w:val="0062188B"/>
    <w:rsid w:val="00623AE2"/>
    <w:rsid w:val="0063068E"/>
    <w:rsid w:val="00635049"/>
    <w:rsid w:val="00637ADE"/>
    <w:rsid w:val="00641027"/>
    <w:rsid w:val="00641783"/>
    <w:rsid w:val="00645601"/>
    <w:rsid w:val="00651845"/>
    <w:rsid w:val="00654E1A"/>
    <w:rsid w:val="006610F8"/>
    <w:rsid w:val="00661A17"/>
    <w:rsid w:val="00662C82"/>
    <w:rsid w:val="006677BF"/>
    <w:rsid w:val="00670002"/>
    <w:rsid w:val="00671047"/>
    <w:rsid w:val="006721E1"/>
    <w:rsid w:val="006824E3"/>
    <w:rsid w:val="00692592"/>
    <w:rsid w:val="0069354D"/>
    <w:rsid w:val="00695BE7"/>
    <w:rsid w:val="006A1145"/>
    <w:rsid w:val="006B4588"/>
    <w:rsid w:val="006B57CC"/>
    <w:rsid w:val="006D4D08"/>
    <w:rsid w:val="006E1A9F"/>
    <w:rsid w:val="006F0563"/>
    <w:rsid w:val="006F0949"/>
    <w:rsid w:val="006F3F83"/>
    <w:rsid w:val="006F7251"/>
    <w:rsid w:val="00701CDE"/>
    <w:rsid w:val="007040CA"/>
    <w:rsid w:val="00704EC0"/>
    <w:rsid w:val="007108E6"/>
    <w:rsid w:val="0071540D"/>
    <w:rsid w:val="0072009F"/>
    <w:rsid w:val="007232D2"/>
    <w:rsid w:val="00727B25"/>
    <w:rsid w:val="00732F1F"/>
    <w:rsid w:val="00734416"/>
    <w:rsid w:val="00742B65"/>
    <w:rsid w:val="00744FD1"/>
    <w:rsid w:val="00747131"/>
    <w:rsid w:val="00753CC2"/>
    <w:rsid w:val="00756ED6"/>
    <w:rsid w:val="007576E5"/>
    <w:rsid w:val="0075788B"/>
    <w:rsid w:val="00762EF8"/>
    <w:rsid w:val="007700B5"/>
    <w:rsid w:val="007707C4"/>
    <w:rsid w:val="0077443B"/>
    <w:rsid w:val="00775B54"/>
    <w:rsid w:val="007772FC"/>
    <w:rsid w:val="00777A6C"/>
    <w:rsid w:val="007806D5"/>
    <w:rsid w:val="007851AC"/>
    <w:rsid w:val="007966C0"/>
    <w:rsid w:val="00796B56"/>
    <w:rsid w:val="00796E6A"/>
    <w:rsid w:val="00796EC4"/>
    <w:rsid w:val="007A27A1"/>
    <w:rsid w:val="007A7B43"/>
    <w:rsid w:val="007B2E1B"/>
    <w:rsid w:val="007B61BF"/>
    <w:rsid w:val="007C4D57"/>
    <w:rsid w:val="007D0FB1"/>
    <w:rsid w:val="007D19D2"/>
    <w:rsid w:val="007D307E"/>
    <w:rsid w:val="007D5116"/>
    <w:rsid w:val="007E5E7F"/>
    <w:rsid w:val="007F2C1E"/>
    <w:rsid w:val="007F3669"/>
    <w:rsid w:val="007F4C89"/>
    <w:rsid w:val="00800BA8"/>
    <w:rsid w:val="00802CEF"/>
    <w:rsid w:val="00805A5C"/>
    <w:rsid w:val="008139A2"/>
    <w:rsid w:val="00814622"/>
    <w:rsid w:val="008214DF"/>
    <w:rsid w:val="00823890"/>
    <w:rsid w:val="00824DDA"/>
    <w:rsid w:val="008348A4"/>
    <w:rsid w:val="008367FE"/>
    <w:rsid w:val="0084717E"/>
    <w:rsid w:val="008473AF"/>
    <w:rsid w:val="00851135"/>
    <w:rsid w:val="008567E1"/>
    <w:rsid w:val="0086071E"/>
    <w:rsid w:val="008647F6"/>
    <w:rsid w:val="00867BB9"/>
    <w:rsid w:val="00882786"/>
    <w:rsid w:val="00891C1A"/>
    <w:rsid w:val="008928DC"/>
    <w:rsid w:val="008967BA"/>
    <w:rsid w:val="00896AB6"/>
    <w:rsid w:val="008A2C2F"/>
    <w:rsid w:val="008A72F1"/>
    <w:rsid w:val="008A7C56"/>
    <w:rsid w:val="008B4EC0"/>
    <w:rsid w:val="008B5BA0"/>
    <w:rsid w:val="008B7337"/>
    <w:rsid w:val="008D1148"/>
    <w:rsid w:val="008D5DB4"/>
    <w:rsid w:val="008E047E"/>
    <w:rsid w:val="008E4486"/>
    <w:rsid w:val="008F03BE"/>
    <w:rsid w:val="008F1B2B"/>
    <w:rsid w:val="008F7363"/>
    <w:rsid w:val="009121A3"/>
    <w:rsid w:val="00914D0C"/>
    <w:rsid w:val="009165D3"/>
    <w:rsid w:val="00917FAD"/>
    <w:rsid w:val="009215AE"/>
    <w:rsid w:val="009226AE"/>
    <w:rsid w:val="009240D9"/>
    <w:rsid w:val="00926A1E"/>
    <w:rsid w:val="00926AD5"/>
    <w:rsid w:val="00927FE4"/>
    <w:rsid w:val="00932218"/>
    <w:rsid w:val="0093462D"/>
    <w:rsid w:val="00937454"/>
    <w:rsid w:val="00942DCC"/>
    <w:rsid w:val="009436AE"/>
    <w:rsid w:val="00943779"/>
    <w:rsid w:val="00944EE4"/>
    <w:rsid w:val="00946C44"/>
    <w:rsid w:val="00952193"/>
    <w:rsid w:val="00957700"/>
    <w:rsid w:val="00962224"/>
    <w:rsid w:val="00972EB6"/>
    <w:rsid w:val="00974512"/>
    <w:rsid w:val="00976E79"/>
    <w:rsid w:val="00977B34"/>
    <w:rsid w:val="0098002A"/>
    <w:rsid w:val="00980093"/>
    <w:rsid w:val="009818E3"/>
    <w:rsid w:val="009864C0"/>
    <w:rsid w:val="00987694"/>
    <w:rsid w:val="009A4421"/>
    <w:rsid w:val="009A7802"/>
    <w:rsid w:val="009B5CCF"/>
    <w:rsid w:val="009B6B36"/>
    <w:rsid w:val="009B7035"/>
    <w:rsid w:val="009B7310"/>
    <w:rsid w:val="009D40D5"/>
    <w:rsid w:val="009D47FC"/>
    <w:rsid w:val="009E0847"/>
    <w:rsid w:val="009E2E6A"/>
    <w:rsid w:val="009E3564"/>
    <w:rsid w:val="009F151C"/>
    <w:rsid w:val="00A00759"/>
    <w:rsid w:val="00A1387B"/>
    <w:rsid w:val="00A2361E"/>
    <w:rsid w:val="00A323DF"/>
    <w:rsid w:val="00A3519E"/>
    <w:rsid w:val="00A37B8B"/>
    <w:rsid w:val="00A404A8"/>
    <w:rsid w:val="00A41C20"/>
    <w:rsid w:val="00A42348"/>
    <w:rsid w:val="00A43B3B"/>
    <w:rsid w:val="00A43BB3"/>
    <w:rsid w:val="00A478C3"/>
    <w:rsid w:val="00A50269"/>
    <w:rsid w:val="00A50E98"/>
    <w:rsid w:val="00A54A9B"/>
    <w:rsid w:val="00A552B8"/>
    <w:rsid w:val="00A6472D"/>
    <w:rsid w:val="00A648F5"/>
    <w:rsid w:val="00A703C1"/>
    <w:rsid w:val="00A728AE"/>
    <w:rsid w:val="00A7432C"/>
    <w:rsid w:val="00A77617"/>
    <w:rsid w:val="00A77BE4"/>
    <w:rsid w:val="00A77FAB"/>
    <w:rsid w:val="00A801DF"/>
    <w:rsid w:val="00A8062E"/>
    <w:rsid w:val="00A813A9"/>
    <w:rsid w:val="00A82599"/>
    <w:rsid w:val="00A825D4"/>
    <w:rsid w:val="00A921B3"/>
    <w:rsid w:val="00A95798"/>
    <w:rsid w:val="00A96583"/>
    <w:rsid w:val="00AA4313"/>
    <w:rsid w:val="00AA52DD"/>
    <w:rsid w:val="00AA5543"/>
    <w:rsid w:val="00AA5B19"/>
    <w:rsid w:val="00AA6ADD"/>
    <w:rsid w:val="00AA6CDE"/>
    <w:rsid w:val="00AB2EB3"/>
    <w:rsid w:val="00AB3439"/>
    <w:rsid w:val="00AC38F6"/>
    <w:rsid w:val="00AC6DF5"/>
    <w:rsid w:val="00AD3A8D"/>
    <w:rsid w:val="00AE7272"/>
    <w:rsid w:val="00AF4E46"/>
    <w:rsid w:val="00AF5134"/>
    <w:rsid w:val="00B03023"/>
    <w:rsid w:val="00B17528"/>
    <w:rsid w:val="00B21E4A"/>
    <w:rsid w:val="00B250D2"/>
    <w:rsid w:val="00B26B36"/>
    <w:rsid w:val="00B353E9"/>
    <w:rsid w:val="00B35703"/>
    <w:rsid w:val="00B35EC4"/>
    <w:rsid w:val="00B36A82"/>
    <w:rsid w:val="00B37307"/>
    <w:rsid w:val="00B4079E"/>
    <w:rsid w:val="00B465C4"/>
    <w:rsid w:val="00B56EEA"/>
    <w:rsid w:val="00B57C84"/>
    <w:rsid w:val="00B60E9E"/>
    <w:rsid w:val="00B619FF"/>
    <w:rsid w:val="00B6590F"/>
    <w:rsid w:val="00B669DD"/>
    <w:rsid w:val="00B7161B"/>
    <w:rsid w:val="00B72BEB"/>
    <w:rsid w:val="00B73175"/>
    <w:rsid w:val="00B757CA"/>
    <w:rsid w:val="00B77D5B"/>
    <w:rsid w:val="00B82DE7"/>
    <w:rsid w:val="00B8656D"/>
    <w:rsid w:val="00B93341"/>
    <w:rsid w:val="00B95943"/>
    <w:rsid w:val="00BA098B"/>
    <w:rsid w:val="00BB2A29"/>
    <w:rsid w:val="00BD1897"/>
    <w:rsid w:val="00BD5B6F"/>
    <w:rsid w:val="00BE20F6"/>
    <w:rsid w:val="00BE48FF"/>
    <w:rsid w:val="00BE5020"/>
    <w:rsid w:val="00BF2EE4"/>
    <w:rsid w:val="00BF5558"/>
    <w:rsid w:val="00BF6DD9"/>
    <w:rsid w:val="00C02281"/>
    <w:rsid w:val="00C03E53"/>
    <w:rsid w:val="00C064DC"/>
    <w:rsid w:val="00C11241"/>
    <w:rsid w:val="00C15386"/>
    <w:rsid w:val="00C15E2F"/>
    <w:rsid w:val="00C1704A"/>
    <w:rsid w:val="00C17343"/>
    <w:rsid w:val="00C230CA"/>
    <w:rsid w:val="00C24301"/>
    <w:rsid w:val="00C27E2C"/>
    <w:rsid w:val="00C35407"/>
    <w:rsid w:val="00C464C6"/>
    <w:rsid w:val="00C46A68"/>
    <w:rsid w:val="00C47B48"/>
    <w:rsid w:val="00C51124"/>
    <w:rsid w:val="00C61546"/>
    <w:rsid w:val="00C66181"/>
    <w:rsid w:val="00C715FC"/>
    <w:rsid w:val="00C763D5"/>
    <w:rsid w:val="00C831A0"/>
    <w:rsid w:val="00C85D3A"/>
    <w:rsid w:val="00C916E6"/>
    <w:rsid w:val="00C922F7"/>
    <w:rsid w:val="00C92BAF"/>
    <w:rsid w:val="00C94B1A"/>
    <w:rsid w:val="00CA099E"/>
    <w:rsid w:val="00CA191B"/>
    <w:rsid w:val="00CA25B9"/>
    <w:rsid w:val="00CA3BEA"/>
    <w:rsid w:val="00CB23D8"/>
    <w:rsid w:val="00CB30BE"/>
    <w:rsid w:val="00CC0096"/>
    <w:rsid w:val="00CC1654"/>
    <w:rsid w:val="00CC260A"/>
    <w:rsid w:val="00CC34DA"/>
    <w:rsid w:val="00CD4351"/>
    <w:rsid w:val="00CD579E"/>
    <w:rsid w:val="00CF2042"/>
    <w:rsid w:val="00CF2CC4"/>
    <w:rsid w:val="00CF5CF6"/>
    <w:rsid w:val="00CF704F"/>
    <w:rsid w:val="00D004DB"/>
    <w:rsid w:val="00D039D5"/>
    <w:rsid w:val="00D03A69"/>
    <w:rsid w:val="00D05B29"/>
    <w:rsid w:val="00D1095E"/>
    <w:rsid w:val="00D11193"/>
    <w:rsid w:val="00D15890"/>
    <w:rsid w:val="00D20701"/>
    <w:rsid w:val="00D20C4B"/>
    <w:rsid w:val="00D224BD"/>
    <w:rsid w:val="00D251A5"/>
    <w:rsid w:val="00D361E8"/>
    <w:rsid w:val="00D3694B"/>
    <w:rsid w:val="00D414B1"/>
    <w:rsid w:val="00D41829"/>
    <w:rsid w:val="00D43823"/>
    <w:rsid w:val="00D441E6"/>
    <w:rsid w:val="00D45DE6"/>
    <w:rsid w:val="00D53D50"/>
    <w:rsid w:val="00D54C17"/>
    <w:rsid w:val="00D63CDD"/>
    <w:rsid w:val="00D64AEF"/>
    <w:rsid w:val="00D66103"/>
    <w:rsid w:val="00D67CD8"/>
    <w:rsid w:val="00D67DA0"/>
    <w:rsid w:val="00D7764B"/>
    <w:rsid w:val="00D81889"/>
    <w:rsid w:val="00D859B6"/>
    <w:rsid w:val="00D87077"/>
    <w:rsid w:val="00D87689"/>
    <w:rsid w:val="00D90F7B"/>
    <w:rsid w:val="00D9139F"/>
    <w:rsid w:val="00D93318"/>
    <w:rsid w:val="00D94027"/>
    <w:rsid w:val="00D944D3"/>
    <w:rsid w:val="00DA0AFD"/>
    <w:rsid w:val="00DA19E7"/>
    <w:rsid w:val="00DA35E5"/>
    <w:rsid w:val="00DA7935"/>
    <w:rsid w:val="00DB1486"/>
    <w:rsid w:val="00DB1997"/>
    <w:rsid w:val="00DB2F90"/>
    <w:rsid w:val="00DB3ADE"/>
    <w:rsid w:val="00DC7A5E"/>
    <w:rsid w:val="00DD21DF"/>
    <w:rsid w:val="00DD25E6"/>
    <w:rsid w:val="00DD2ED9"/>
    <w:rsid w:val="00DE3035"/>
    <w:rsid w:val="00DF21E4"/>
    <w:rsid w:val="00DF2C4D"/>
    <w:rsid w:val="00E01536"/>
    <w:rsid w:val="00E01707"/>
    <w:rsid w:val="00E04086"/>
    <w:rsid w:val="00E053B8"/>
    <w:rsid w:val="00E15FBF"/>
    <w:rsid w:val="00E170ED"/>
    <w:rsid w:val="00E17BDF"/>
    <w:rsid w:val="00E20958"/>
    <w:rsid w:val="00E20C49"/>
    <w:rsid w:val="00E255C9"/>
    <w:rsid w:val="00E40E98"/>
    <w:rsid w:val="00E424F5"/>
    <w:rsid w:val="00E43421"/>
    <w:rsid w:val="00E43C8D"/>
    <w:rsid w:val="00E56A4E"/>
    <w:rsid w:val="00E5728D"/>
    <w:rsid w:val="00E60A2D"/>
    <w:rsid w:val="00E62413"/>
    <w:rsid w:val="00E679D1"/>
    <w:rsid w:val="00E70AE1"/>
    <w:rsid w:val="00E72963"/>
    <w:rsid w:val="00E74AC3"/>
    <w:rsid w:val="00E750A0"/>
    <w:rsid w:val="00E831F9"/>
    <w:rsid w:val="00E84A76"/>
    <w:rsid w:val="00E9368D"/>
    <w:rsid w:val="00E93F63"/>
    <w:rsid w:val="00EA2B3A"/>
    <w:rsid w:val="00EA70BE"/>
    <w:rsid w:val="00EB099D"/>
    <w:rsid w:val="00EB2CA6"/>
    <w:rsid w:val="00EB49DB"/>
    <w:rsid w:val="00EC4E4C"/>
    <w:rsid w:val="00EC60D2"/>
    <w:rsid w:val="00EC6789"/>
    <w:rsid w:val="00ED1E70"/>
    <w:rsid w:val="00EE11F8"/>
    <w:rsid w:val="00EE4627"/>
    <w:rsid w:val="00EE4B95"/>
    <w:rsid w:val="00EF1816"/>
    <w:rsid w:val="00EF6647"/>
    <w:rsid w:val="00F04441"/>
    <w:rsid w:val="00F20C47"/>
    <w:rsid w:val="00F21AA0"/>
    <w:rsid w:val="00F25E1C"/>
    <w:rsid w:val="00F26FCC"/>
    <w:rsid w:val="00F33F47"/>
    <w:rsid w:val="00F456BD"/>
    <w:rsid w:val="00F55541"/>
    <w:rsid w:val="00F57638"/>
    <w:rsid w:val="00F577C5"/>
    <w:rsid w:val="00F66376"/>
    <w:rsid w:val="00F67551"/>
    <w:rsid w:val="00F706B8"/>
    <w:rsid w:val="00F73A96"/>
    <w:rsid w:val="00F7505B"/>
    <w:rsid w:val="00F769CF"/>
    <w:rsid w:val="00F82ECA"/>
    <w:rsid w:val="00F83355"/>
    <w:rsid w:val="00F86147"/>
    <w:rsid w:val="00F908C4"/>
    <w:rsid w:val="00F94356"/>
    <w:rsid w:val="00F97E47"/>
    <w:rsid w:val="00FA16A2"/>
    <w:rsid w:val="00FA3586"/>
    <w:rsid w:val="00FB2134"/>
    <w:rsid w:val="00FB35D3"/>
    <w:rsid w:val="00FB6AB5"/>
    <w:rsid w:val="00FB7618"/>
    <w:rsid w:val="00FC2456"/>
    <w:rsid w:val="00FC2DE1"/>
    <w:rsid w:val="00FC460B"/>
    <w:rsid w:val="00FC7DD7"/>
    <w:rsid w:val="00FD4B11"/>
    <w:rsid w:val="00FD5195"/>
    <w:rsid w:val="00FD770B"/>
    <w:rsid w:val="00FE0F03"/>
    <w:rsid w:val="00FE138B"/>
    <w:rsid w:val="00FE182A"/>
    <w:rsid w:val="00FF1238"/>
    <w:rsid w:val="00FF7569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7451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51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451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451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451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451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451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451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97451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451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451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45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451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451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7451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74512"/>
    <w:rPr>
      <w:rFonts w:ascii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7451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7451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74512"/>
    <w:rPr>
      <w:rFonts w:ascii="Arial" w:hAnsi="Arial" w:cs="Arial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74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451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21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186</Words>
  <Characters>1064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3</cp:revision>
  <cp:lastPrinted>2018-10-03T08:09:00Z</cp:lastPrinted>
  <dcterms:created xsi:type="dcterms:W3CDTF">2018-10-03T08:08:00Z</dcterms:created>
  <dcterms:modified xsi:type="dcterms:W3CDTF">2018-10-03T08:09:00Z</dcterms:modified>
</cp:coreProperties>
</file>