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9EC" w:rsidRDefault="00CC49EC" w:rsidP="00694304">
      <w:pPr>
        <w:jc w:val="center"/>
        <w:rPr>
          <w:rFonts w:ascii="Arial" w:hAnsi="Arial"/>
          <w:color w:val="0000FF"/>
          <w:sz w:val="28"/>
          <w:szCs w:val="28"/>
          <w:lang w:val="uk-UA"/>
        </w:rPr>
      </w:pPr>
      <w:r w:rsidRPr="002521CC">
        <w:rPr>
          <w:rFonts w:ascii="Arial" w:hAnsi="Arial"/>
          <w:color w:val="0000F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41.25pt" fillcolor="window">
            <v:imagedata r:id="rId5" o:title=""/>
          </v:shape>
        </w:pict>
      </w:r>
    </w:p>
    <w:p w:rsidR="00CC49EC" w:rsidRDefault="00CC49EC" w:rsidP="00694304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ЗИМНІВСЬКА СІЛЬСЬКА РАДА</w:t>
      </w:r>
    </w:p>
    <w:p w:rsidR="00CC49EC" w:rsidRDefault="00CC49EC" w:rsidP="00694304">
      <w:pPr>
        <w:jc w:val="center"/>
        <w:outlineLv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ВОЛИНСЬКА ОБЛАСТЬ, ВОЛОДИМИР - ВОЛИНСЬКИЙ РАЙОН</w:t>
      </w:r>
    </w:p>
    <w:p w:rsidR="00CC49EC" w:rsidRDefault="00CC49EC" w:rsidP="00694304">
      <w:pPr>
        <w:tabs>
          <w:tab w:val="left" w:pos="3722"/>
        </w:tabs>
        <w:jc w:val="center"/>
        <w:outlineLvl w:val="0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Сьомого скликання</w:t>
      </w:r>
    </w:p>
    <w:p w:rsidR="00CC49EC" w:rsidRDefault="00CC49EC" w:rsidP="00694304">
      <w:pPr>
        <w:tabs>
          <w:tab w:val="left" w:pos="3722"/>
        </w:tabs>
        <w:jc w:val="center"/>
        <w:outlineLvl w:val="0"/>
        <w:rPr>
          <w:b/>
          <w:bCs/>
          <w:szCs w:val="28"/>
          <w:lang w:val="uk-UA"/>
        </w:rPr>
      </w:pPr>
    </w:p>
    <w:p w:rsidR="00CC49EC" w:rsidRDefault="00CC49EC" w:rsidP="00694304">
      <w:pPr>
        <w:ind w:left="180" w:hanging="180"/>
        <w:jc w:val="center"/>
        <w:rPr>
          <w:b/>
          <w:spacing w:val="20"/>
          <w:sz w:val="32"/>
          <w:szCs w:val="32"/>
          <w:lang w:val="uk-UA"/>
        </w:rPr>
      </w:pPr>
      <w:r>
        <w:rPr>
          <w:b/>
          <w:spacing w:val="20"/>
          <w:sz w:val="32"/>
          <w:szCs w:val="32"/>
          <w:lang w:val="uk-UA"/>
        </w:rPr>
        <w:t>Р І Ш Е Н Н Я</w:t>
      </w:r>
    </w:p>
    <w:p w:rsidR="00CC49EC" w:rsidRDefault="00CC49EC" w:rsidP="00DD34F9">
      <w:pPr>
        <w:ind w:left="360"/>
        <w:jc w:val="center"/>
        <w:rPr>
          <w:b/>
          <w:spacing w:val="20"/>
          <w:sz w:val="32"/>
          <w:szCs w:val="32"/>
          <w:lang w:val="uk-UA"/>
        </w:rPr>
      </w:pPr>
    </w:p>
    <w:p w:rsidR="00CC49EC" w:rsidRDefault="00CC49EC" w:rsidP="00DD34F9">
      <w:pPr>
        <w:ind w:left="360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Від 27.09.2018року № 29-2/18</w:t>
      </w:r>
    </w:p>
    <w:p w:rsidR="00CC49EC" w:rsidRDefault="00CC49EC" w:rsidP="00DD34F9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село Зимне</w:t>
      </w:r>
    </w:p>
    <w:p w:rsidR="00CC49EC" w:rsidRDefault="00CC49EC" w:rsidP="00DD34F9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штатного розпису</w:t>
      </w:r>
    </w:p>
    <w:p w:rsidR="00CC49EC" w:rsidRDefault="00CC49EC" w:rsidP="00DD34F9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ООЗ «НВК ЗОШ І-ІІІ ст.-ліцей» с. Зимн</w:t>
      </w:r>
      <w:r w:rsidRPr="00EE4B95">
        <w:rPr>
          <w:sz w:val="28"/>
          <w:szCs w:val="28"/>
          <w:lang w:val="uk-UA"/>
        </w:rPr>
        <w:t>е</w:t>
      </w:r>
    </w:p>
    <w:p w:rsidR="00CC49EC" w:rsidRDefault="00CC49EC" w:rsidP="00DD34F9">
      <w:pPr>
        <w:ind w:left="360"/>
        <w:rPr>
          <w:sz w:val="28"/>
          <w:szCs w:val="28"/>
          <w:lang w:val="uk-UA"/>
        </w:rPr>
      </w:pPr>
    </w:p>
    <w:p w:rsidR="00CC49EC" w:rsidRDefault="00CC49EC" w:rsidP="00DD34F9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Відповідно до ст..26 Закону України «Про місцеве самоврядування в Україні», керуючись Законом України «Про охорону дитинства» ст.. 19, Законом України «Про освіту» ст.. 3, 20, Концепцією розвитку інклюзивного навчання, </w:t>
      </w:r>
      <w:r w:rsidRPr="00AB78CA">
        <w:rPr>
          <w:bCs/>
          <w:sz w:val="28"/>
          <w:szCs w:val="28"/>
          <w:lang w:val="uk-UA"/>
        </w:rPr>
        <w:t>типовими штатними нормативами загальноосвітніх навчальних закладів затвердженими н</w:t>
      </w:r>
      <w:r w:rsidRPr="00AB78CA">
        <w:rPr>
          <w:sz w:val="28"/>
          <w:szCs w:val="28"/>
          <w:lang w:val="uk-UA"/>
        </w:rPr>
        <w:t>аказом Міністерства освіти і науки України 06.12.2010 № 1205</w:t>
      </w:r>
      <w:r>
        <w:rPr>
          <w:sz w:val="28"/>
          <w:szCs w:val="28"/>
          <w:lang w:val="uk-UA"/>
        </w:rPr>
        <w:t xml:space="preserve"> Зимнівська сільська рада</w:t>
      </w:r>
    </w:p>
    <w:p w:rsidR="00CC49EC" w:rsidRDefault="00CC49EC" w:rsidP="00DD34F9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ВИРІШАЛА:</w:t>
      </w:r>
    </w:p>
    <w:p w:rsidR="00CC49EC" w:rsidRDefault="00CC49EC" w:rsidP="00DD34F9">
      <w:pPr>
        <w:ind w:left="360"/>
        <w:rPr>
          <w:sz w:val="28"/>
          <w:szCs w:val="28"/>
          <w:lang w:val="uk-UA"/>
        </w:rPr>
      </w:pPr>
    </w:p>
    <w:p w:rsidR="00CC49EC" w:rsidRDefault="00CC49EC" w:rsidP="00DD34F9">
      <w:pPr>
        <w:pStyle w:val="ListParagraph"/>
        <w:numPr>
          <w:ilvl w:val="0"/>
          <w:numId w:val="2"/>
        </w:numPr>
        <w:shd w:val="clear" w:color="auto" w:fill="FFFFFF"/>
        <w:spacing w:after="96"/>
        <w:ind w:left="36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Внести зміни до штатного розпису освітнього опорного закладу навчально-виховного комплексу «Загальноосвітня школа І-ІІІ ступенів – ліцей» с. Зимне, а саме:</w:t>
      </w:r>
    </w:p>
    <w:p w:rsidR="00CC49EC" w:rsidRDefault="00CC49EC" w:rsidP="00DD34F9">
      <w:pPr>
        <w:numPr>
          <w:ilvl w:val="0"/>
          <w:numId w:val="3"/>
        </w:numPr>
        <w:shd w:val="clear" w:color="auto" w:fill="FFFFFF"/>
        <w:spacing w:after="96"/>
        <w:ind w:left="360" w:firstLine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з</w:t>
      </w:r>
      <w:r>
        <w:rPr>
          <w:bCs/>
          <w:sz w:val="28"/>
          <w:szCs w:val="28"/>
        </w:rPr>
        <w:t xml:space="preserve">більшити ставку підсобного працівника на 0,25 </w:t>
      </w:r>
      <w:r>
        <w:rPr>
          <w:bCs/>
          <w:sz w:val="28"/>
          <w:szCs w:val="28"/>
          <w:lang w:val="uk-UA"/>
        </w:rPr>
        <w:t>ставки;</w:t>
      </w:r>
    </w:p>
    <w:p w:rsidR="00CC49EC" w:rsidRPr="00AB78CA" w:rsidRDefault="00CC49EC" w:rsidP="00DD34F9">
      <w:pPr>
        <w:numPr>
          <w:ilvl w:val="0"/>
          <w:numId w:val="3"/>
        </w:numPr>
        <w:shd w:val="clear" w:color="auto" w:fill="FFFFFF"/>
        <w:spacing w:after="96"/>
        <w:ind w:left="360" w:firstLine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в</w:t>
      </w:r>
      <w:r>
        <w:rPr>
          <w:bCs/>
          <w:sz w:val="28"/>
          <w:szCs w:val="28"/>
        </w:rPr>
        <w:t>вести 1 ставку асистента вчителя інклюзивного навчання, у  зв’язку із забезпеченням інклюзивного навчання</w:t>
      </w:r>
      <w:r>
        <w:rPr>
          <w:bCs/>
          <w:sz w:val="28"/>
          <w:szCs w:val="28"/>
          <w:lang w:val="uk-UA"/>
        </w:rPr>
        <w:t>.</w:t>
      </w:r>
    </w:p>
    <w:p w:rsidR="00CC49EC" w:rsidRDefault="00CC49EC" w:rsidP="00DD34F9">
      <w:pPr>
        <w:pStyle w:val="ListParagraph"/>
        <w:numPr>
          <w:ilvl w:val="0"/>
          <w:numId w:val="2"/>
        </w:numPr>
        <w:ind w:left="36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Головному бухгалтеру сільської ради внести зміни у штатному розписі згідно даного рішення .</w:t>
      </w:r>
    </w:p>
    <w:p w:rsidR="00CC49EC" w:rsidRDefault="00CC49EC" w:rsidP="00DD34F9">
      <w:pPr>
        <w:pStyle w:val="ListParagraph"/>
        <w:numPr>
          <w:ilvl w:val="0"/>
          <w:numId w:val="2"/>
        </w:numPr>
        <w:ind w:left="36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цього рішення покласти на начальника гуманітарного відділу.</w:t>
      </w:r>
    </w:p>
    <w:p w:rsidR="00CC49EC" w:rsidRDefault="00CC49EC" w:rsidP="00DD34F9">
      <w:pPr>
        <w:ind w:left="360"/>
        <w:rPr>
          <w:sz w:val="28"/>
          <w:szCs w:val="28"/>
          <w:lang w:val="uk-UA"/>
        </w:rPr>
      </w:pPr>
    </w:p>
    <w:p w:rsidR="00CC49EC" w:rsidRDefault="00CC49EC" w:rsidP="00DD34F9">
      <w:pPr>
        <w:ind w:left="360"/>
        <w:rPr>
          <w:sz w:val="28"/>
          <w:szCs w:val="28"/>
          <w:lang w:val="uk-UA"/>
        </w:rPr>
      </w:pPr>
    </w:p>
    <w:p w:rsidR="00CC49EC" w:rsidRDefault="00CC49EC" w:rsidP="00DD34F9">
      <w:pPr>
        <w:ind w:left="360"/>
        <w:rPr>
          <w:sz w:val="28"/>
          <w:szCs w:val="28"/>
          <w:lang w:val="uk-UA"/>
        </w:rPr>
      </w:pPr>
    </w:p>
    <w:p w:rsidR="00CC49EC" w:rsidRDefault="00CC49EC" w:rsidP="00DD34F9">
      <w:pPr>
        <w:ind w:left="360"/>
        <w:rPr>
          <w:sz w:val="28"/>
          <w:szCs w:val="28"/>
          <w:lang w:val="uk-UA"/>
        </w:rPr>
      </w:pPr>
    </w:p>
    <w:p w:rsidR="00CC49EC" w:rsidRDefault="00CC49EC" w:rsidP="00DD34F9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сільської ради:                                                  Л.С.Вишняк</w:t>
      </w:r>
    </w:p>
    <w:sectPr w:rsidR="00CC49EC" w:rsidSect="00B127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5DD2"/>
    <w:multiLevelType w:val="hybridMultilevel"/>
    <w:tmpl w:val="26E44E1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CED143F"/>
    <w:multiLevelType w:val="hybridMultilevel"/>
    <w:tmpl w:val="DC0EC636"/>
    <w:lvl w:ilvl="0" w:tplc="8B7A7390">
      <w:numFmt w:val="bullet"/>
      <w:lvlText w:val="-"/>
      <w:lvlJc w:val="left"/>
      <w:pPr>
        <w:ind w:left="1140" w:hanging="360"/>
      </w:pPr>
      <w:rPr>
        <w:rFonts w:ascii="Calibri" w:eastAsia="Times New Roman" w:hAnsi="Calibri" w:hint="default"/>
        <w:color w:val="000000"/>
        <w:sz w:val="22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60D12B9"/>
    <w:multiLevelType w:val="hybridMultilevel"/>
    <w:tmpl w:val="C0E245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4EF1"/>
    <w:rsid w:val="002521CC"/>
    <w:rsid w:val="002A2415"/>
    <w:rsid w:val="003142C9"/>
    <w:rsid w:val="003E7286"/>
    <w:rsid w:val="00414EF1"/>
    <w:rsid w:val="004D3E01"/>
    <w:rsid w:val="005806AA"/>
    <w:rsid w:val="0058564D"/>
    <w:rsid w:val="00694304"/>
    <w:rsid w:val="007A354A"/>
    <w:rsid w:val="007D7876"/>
    <w:rsid w:val="007F2C1E"/>
    <w:rsid w:val="008373DC"/>
    <w:rsid w:val="00883509"/>
    <w:rsid w:val="00942C54"/>
    <w:rsid w:val="00996F73"/>
    <w:rsid w:val="009B0B3B"/>
    <w:rsid w:val="00A14010"/>
    <w:rsid w:val="00AB78CA"/>
    <w:rsid w:val="00B1273F"/>
    <w:rsid w:val="00B44D7B"/>
    <w:rsid w:val="00CC49EC"/>
    <w:rsid w:val="00CF375E"/>
    <w:rsid w:val="00D32FB7"/>
    <w:rsid w:val="00DA24FE"/>
    <w:rsid w:val="00DA76A9"/>
    <w:rsid w:val="00DD34F9"/>
    <w:rsid w:val="00EB0E73"/>
    <w:rsid w:val="00EE4B95"/>
    <w:rsid w:val="00EF5272"/>
    <w:rsid w:val="00FA3E9F"/>
    <w:rsid w:val="00FE2E6A"/>
    <w:rsid w:val="00FE39FE"/>
    <w:rsid w:val="00FF7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41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A24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34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181</Words>
  <Characters>1034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2</cp:revision>
  <dcterms:created xsi:type="dcterms:W3CDTF">2018-10-03T08:18:00Z</dcterms:created>
  <dcterms:modified xsi:type="dcterms:W3CDTF">2018-10-03T08:18:00Z</dcterms:modified>
</cp:coreProperties>
</file>