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E6" w:rsidRDefault="00D44AE6" w:rsidP="00D403EB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D808A9">
        <w:rPr>
          <w:rFonts w:ascii="Arial" w:hAnsi="Arial"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41.25pt" fillcolor="window">
            <v:imagedata r:id="rId5" o:title=""/>
          </v:shape>
        </w:pict>
      </w:r>
    </w:p>
    <w:p w:rsidR="00D44AE6" w:rsidRDefault="00D44AE6" w:rsidP="00D403E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ЗИМНІВСЬКА СІЛЬСЬКА РАДА</w:t>
      </w:r>
    </w:p>
    <w:p w:rsidR="00D44AE6" w:rsidRDefault="00D44AE6" w:rsidP="00D403EB">
      <w:pPr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ВОЛИНСЬКА ОБЛАСТЬ, ВОЛОДИМИР - ВОЛИНСЬКИЙ РАЙОН</w:t>
      </w:r>
    </w:p>
    <w:p w:rsidR="00D44AE6" w:rsidRDefault="00D44AE6" w:rsidP="00D403EB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Сьомого скликання</w:t>
      </w:r>
    </w:p>
    <w:p w:rsidR="00D44AE6" w:rsidRDefault="00D44AE6" w:rsidP="00D403EB">
      <w:pPr>
        <w:tabs>
          <w:tab w:val="left" w:pos="3722"/>
        </w:tabs>
        <w:jc w:val="center"/>
        <w:outlineLvl w:val="0"/>
        <w:rPr>
          <w:b/>
          <w:bCs/>
          <w:szCs w:val="28"/>
          <w:lang w:val="uk-UA"/>
        </w:rPr>
      </w:pPr>
    </w:p>
    <w:p w:rsidR="00D44AE6" w:rsidRDefault="00D44AE6" w:rsidP="00D403EB">
      <w:pPr>
        <w:ind w:left="180" w:hanging="180"/>
        <w:jc w:val="center"/>
        <w:rPr>
          <w:b/>
          <w:spacing w:val="20"/>
          <w:sz w:val="32"/>
          <w:szCs w:val="32"/>
          <w:lang w:val="uk-UA"/>
        </w:rPr>
      </w:pPr>
      <w:r>
        <w:rPr>
          <w:b/>
          <w:spacing w:val="20"/>
          <w:sz w:val="32"/>
          <w:szCs w:val="32"/>
          <w:lang w:val="uk-UA"/>
        </w:rPr>
        <w:t>Р І Ш Е Н Н Я</w:t>
      </w:r>
    </w:p>
    <w:p w:rsidR="00D44AE6" w:rsidRDefault="00D44AE6" w:rsidP="00B93C60">
      <w:pPr>
        <w:jc w:val="both"/>
        <w:rPr>
          <w:b/>
          <w:sz w:val="28"/>
          <w:szCs w:val="28"/>
          <w:lang w:val="uk-UA"/>
        </w:rPr>
      </w:pPr>
    </w:p>
    <w:p w:rsidR="00D44AE6" w:rsidRDefault="00D44AE6" w:rsidP="00610D8F">
      <w:pPr>
        <w:ind w:left="18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Від 27.09.2018року  № 29-2/19   </w:t>
      </w:r>
    </w:p>
    <w:p w:rsidR="00D44AE6" w:rsidRDefault="00D44AE6" w:rsidP="00610D8F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с.Зимне</w:t>
      </w:r>
    </w:p>
    <w:p w:rsidR="00D44AE6" w:rsidRPr="00D403EB" w:rsidRDefault="00D44AE6" w:rsidP="00610D8F">
      <w:pPr>
        <w:ind w:left="180"/>
      </w:pPr>
    </w:p>
    <w:p w:rsidR="00D44AE6" w:rsidRPr="005D2819" w:rsidRDefault="00D44AE6" w:rsidP="00610D8F">
      <w:pPr>
        <w:ind w:left="180"/>
        <w:rPr>
          <w:sz w:val="28"/>
          <w:szCs w:val="28"/>
          <w:lang w:val="uk-UA"/>
        </w:rPr>
      </w:pPr>
      <w:r w:rsidRPr="005D2819">
        <w:rPr>
          <w:sz w:val="28"/>
          <w:szCs w:val="28"/>
          <w:lang w:val="uk-UA"/>
        </w:rPr>
        <w:t>Про затвердження Статуту</w:t>
      </w:r>
    </w:p>
    <w:p w:rsidR="00D44AE6" w:rsidRDefault="00D44AE6" w:rsidP="00610D8F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ДНЗ «Червона шапочка» с. Бубнів</w:t>
      </w:r>
    </w:p>
    <w:p w:rsidR="00D44AE6" w:rsidRPr="001B23B8" w:rsidRDefault="00D44AE6" w:rsidP="00610D8F">
      <w:pPr>
        <w:ind w:left="180"/>
        <w:rPr>
          <w:lang w:val="uk-UA"/>
        </w:rPr>
      </w:pPr>
    </w:p>
    <w:p w:rsidR="00D44AE6" w:rsidRDefault="00D44AE6" w:rsidP="00610D8F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ст..26 Закону України «Про місцеве самоврядування в Україні», </w:t>
      </w:r>
      <w:r w:rsidRPr="00C83691">
        <w:rPr>
          <w:sz w:val="28"/>
          <w:szCs w:val="28"/>
          <w:lang w:val="uk-UA"/>
        </w:rPr>
        <w:t xml:space="preserve">законами України </w:t>
      </w:r>
      <w:r>
        <w:rPr>
          <w:sz w:val="28"/>
          <w:szCs w:val="28"/>
          <w:lang w:val="uk-UA"/>
        </w:rPr>
        <w:t>«</w:t>
      </w:r>
      <w:r w:rsidRPr="00C83691">
        <w:rPr>
          <w:sz w:val="28"/>
          <w:szCs w:val="28"/>
          <w:lang w:val="uk-UA"/>
        </w:rPr>
        <w:t>Про освіту</w:t>
      </w:r>
      <w:r>
        <w:rPr>
          <w:sz w:val="28"/>
          <w:szCs w:val="28"/>
          <w:lang w:val="uk-UA"/>
        </w:rPr>
        <w:t>»</w:t>
      </w:r>
      <w:r w:rsidRPr="00C836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C83691">
        <w:rPr>
          <w:sz w:val="28"/>
          <w:szCs w:val="28"/>
          <w:lang w:val="uk-UA"/>
        </w:rPr>
        <w:t>Про дошкільну освіту</w:t>
      </w:r>
      <w:r>
        <w:rPr>
          <w:sz w:val="28"/>
          <w:szCs w:val="28"/>
          <w:lang w:val="uk-UA"/>
        </w:rPr>
        <w:t>»</w:t>
      </w:r>
      <w:r w:rsidRPr="00C83691">
        <w:rPr>
          <w:sz w:val="28"/>
          <w:szCs w:val="28"/>
          <w:lang w:val="uk-UA"/>
        </w:rPr>
        <w:t>, Положенням про дошкільний на</w:t>
      </w:r>
      <w:r>
        <w:rPr>
          <w:sz w:val="28"/>
          <w:szCs w:val="28"/>
          <w:lang w:val="uk-UA"/>
        </w:rPr>
        <w:t>вчальний заклад</w:t>
      </w:r>
      <w:r w:rsidRPr="00C83691">
        <w:rPr>
          <w:sz w:val="28"/>
          <w:szCs w:val="28"/>
          <w:lang w:val="uk-UA"/>
        </w:rPr>
        <w:t>, затвердженим постановою Кабінету Міністрів України від 12 березня 2003р. № 305</w:t>
      </w:r>
      <w:r>
        <w:rPr>
          <w:sz w:val="28"/>
          <w:szCs w:val="28"/>
          <w:lang w:val="uk-UA"/>
        </w:rPr>
        <w:t>, Зимнівська сільська рада</w:t>
      </w:r>
    </w:p>
    <w:p w:rsidR="00D44AE6" w:rsidRDefault="00D44AE6" w:rsidP="00610D8F">
      <w:pPr>
        <w:ind w:left="180"/>
        <w:jc w:val="both"/>
        <w:rPr>
          <w:sz w:val="28"/>
          <w:szCs w:val="28"/>
          <w:lang w:val="uk-UA"/>
        </w:rPr>
      </w:pPr>
    </w:p>
    <w:p w:rsidR="00D44AE6" w:rsidRDefault="00D44AE6" w:rsidP="00610D8F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D44AE6" w:rsidRDefault="00D44AE6" w:rsidP="00610D8F">
      <w:pPr>
        <w:pStyle w:val="ListParagraph1"/>
        <w:ind w:left="180"/>
        <w:jc w:val="both"/>
        <w:rPr>
          <w:sz w:val="28"/>
          <w:szCs w:val="28"/>
          <w:lang w:val="uk-UA"/>
        </w:rPr>
      </w:pPr>
    </w:p>
    <w:p w:rsidR="00D44AE6" w:rsidRPr="00F45F01" w:rsidRDefault="00D44AE6" w:rsidP="00610D8F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45F01">
        <w:rPr>
          <w:sz w:val="28"/>
          <w:szCs w:val="28"/>
          <w:lang w:val="uk-UA"/>
        </w:rPr>
        <w:t>Затвердити Статут ДНЗ «Червона шапочка» с. Бубнів Волинської області, Володимир-Волинського району в новій редакції.</w:t>
      </w:r>
    </w:p>
    <w:p w:rsidR="00D44AE6" w:rsidRDefault="00D44AE6" w:rsidP="00610D8F">
      <w:pPr>
        <w:pStyle w:val="ListParagraph1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2.Рішення №15 від 17.05.2008року Бубнівської сільської ради «Про затвердження Статуту ДНЗ «Червона шапочка» с.Бубнів» вважати таким що втратило чинність.</w:t>
      </w:r>
    </w:p>
    <w:p w:rsidR="00D44AE6" w:rsidRDefault="00D44AE6" w:rsidP="00610D8F">
      <w:pPr>
        <w:pStyle w:val="ListParagraph1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Доручити директору ДНЗ «Червона шапочка» с.</w:t>
      </w:r>
      <w:bookmarkStart w:id="0" w:name="_GoBack"/>
      <w:bookmarkEnd w:id="0"/>
      <w:r>
        <w:rPr>
          <w:sz w:val="28"/>
          <w:szCs w:val="28"/>
          <w:lang w:val="uk-UA"/>
        </w:rPr>
        <w:t>Бубнів Волинської області, Володимир-Волинського району зареєструвати Статут в установленому законодавством порядку.</w:t>
      </w:r>
    </w:p>
    <w:p w:rsidR="00D44AE6" w:rsidRPr="00B06E92" w:rsidRDefault="00D44AE6" w:rsidP="00610D8F">
      <w:pPr>
        <w:pStyle w:val="ListParagraph"/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06E92">
        <w:rPr>
          <w:sz w:val="28"/>
          <w:szCs w:val="28"/>
          <w:lang w:val="uk-UA"/>
        </w:rPr>
        <w:t>Контроль за виконанням цього рішення покласти на начальника гуманітарного відділу.</w:t>
      </w:r>
    </w:p>
    <w:p w:rsidR="00D44AE6" w:rsidRPr="005D2819" w:rsidRDefault="00D44AE6" w:rsidP="00610D8F">
      <w:pPr>
        <w:pStyle w:val="ListParagraph1"/>
        <w:ind w:left="180"/>
        <w:jc w:val="both"/>
        <w:rPr>
          <w:i/>
          <w:sz w:val="28"/>
          <w:szCs w:val="28"/>
          <w:lang w:val="uk-UA"/>
        </w:rPr>
      </w:pPr>
    </w:p>
    <w:p w:rsidR="00D44AE6" w:rsidRPr="00610579" w:rsidRDefault="00D44AE6" w:rsidP="00610D8F">
      <w:pPr>
        <w:pStyle w:val="ListParagraph1"/>
        <w:ind w:left="180"/>
        <w:rPr>
          <w:sz w:val="28"/>
          <w:szCs w:val="28"/>
          <w:lang w:val="uk-UA"/>
        </w:rPr>
      </w:pPr>
    </w:p>
    <w:p w:rsidR="00D44AE6" w:rsidRDefault="00D44AE6" w:rsidP="00610D8F">
      <w:pPr>
        <w:ind w:left="180"/>
        <w:rPr>
          <w:sz w:val="28"/>
          <w:szCs w:val="28"/>
          <w:lang w:val="uk-UA"/>
        </w:rPr>
      </w:pPr>
    </w:p>
    <w:p w:rsidR="00D44AE6" w:rsidRDefault="00D44AE6" w:rsidP="00610D8F">
      <w:pPr>
        <w:ind w:left="180"/>
      </w:pPr>
      <w:r>
        <w:rPr>
          <w:sz w:val="28"/>
          <w:szCs w:val="28"/>
          <w:lang w:val="uk-UA"/>
        </w:rPr>
        <w:t xml:space="preserve">Секретар сільської ради:                                                       Л.С.Вишняк              </w:t>
      </w:r>
    </w:p>
    <w:sectPr w:rsidR="00D44AE6" w:rsidSect="00E35D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D12B9"/>
    <w:multiLevelType w:val="hybridMultilevel"/>
    <w:tmpl w:val="C0E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508"/>
    <w:rsid w:val="0019788A"/>
    <w:rsid w:val="001B23B8"/>
    <w:rsid w:val="002C3916"/>
    <w:rsid w:val="00394E78"/>
    <w:rsid w:val="003B3341"/>
    <w:rsid w:val="003D6589"/>
    <w:rsid w:val="0046392E"/>
    <w:rsid w:val="004C368E"/>
    <w:rsid w:val="00591CDB"/>
    <w:rsid w:val="005920F3"/>
    <w:rsid w:val="005C6715"/>
    <w:rsid w:val="005D2819"/>
    <w:rsid w:val="005F37B8"/>
    <w:rsid w:val="00610579"/>
    <w:rsid w:val="00610D8F"/>
    <w:rsid w:val="00610E8A"/>
    <w:rsid w:val="00613563"/>
    <w:rsid w:val="006E35D1"/>
    <w:rsid w:val="00761508"/>
    <w:rsid w:val="00A1081A"/>
    <w:rsid w:val="00A111AF"/>
    <w:rsid w:val="00A91B9C"/>
    <w:rsid w:val="00AB62B7"/>
    <w:rsid w:val="00B06E92"/>
    <w:rsid w:val="00B669B7"/>
    <w:rsid w:val="00B93C60"/>
    <w:rsid w:val="00BB7A89"/>
    <w:rsid w:val="00C83691"/>
    <w:rsid w:val="00D403EB"/>
    <w:rsid w:val="00D44AE6"/>
    <w:rsid w:val="00D808A9"/>
    <w:rsid w:val="00D81B26"/>
    <w:rsid w:val="00E35DB5"/>
    <w:rsid w:val="00EB21FC"/>
    <w:rsid w:val="00EC296F"/>
    <w:rsid w:val="00F002FE"/>
    <w:rsid w:val="00F45F01"/>
    <w:rsid w:val="00FA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B93C60"/>
    <w:pPr>
      <w:ind w:left="720"/>
    </w:pPr>
  </w:style>
  <w:style w:type="paragraph" w:styleId="ListParagraph">
    <w:name w:val="List Paragraph"/>
    <w:basedOn w:val="Normal"/>
    <w:uiPriority w:val="99"/>
    <w:qFormat/>
    <w:rsid w:val="00B9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2018-10-03T08:47:00Z</cp:lastPrinted>
  <dcterms:created xsi:type="dcterms:W3CDTF">2018-10-03T08:45:00Z</dcterms:created>
  <dcterms:modified xsi:type="dcterms:W3CDTF">2018-10-03T08:47:00Z</dcterms:modified>
</cp:coreProperties>
</file>