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AD" w:rsidRDefault="00E461AD">
      <w:pPr>
        <w:rPr>
          <w:lang w:val="en-US"/>
        </w:rPr>
      </w:pPr>
    </w:p>
    <w:p w:rsidR="00E461AD" w:rsidRDefault="00E461AD" w:rsidP="0011219B">
      <w:pPr>
        <w:tabs>
          <w:tab w:val="left" w:pos="8460"/>
        </w:tabs>
        <w:jc w:val="center"/>
        <w:rPr>
          <w:color w:val="0000FF"/>
          <w:sz w:val="28"/>
          <w:szCs w:val="28"/>
        </w:rPr>
      </w:pPr>
      <w:r w:rsidRPr="00EB4D59">
        <w:rPr>
          <w:noProof/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2.25pt;height:41.25pt;visibility:visible">
            <v:imagedata r:id="rId5" o:title=""/>
          </v:shape>
        </w:pict>
      </w:r>
      <w:r>
        <w:rPr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E461AD" w:rsidRDefault="00E461AD" w:rsidP="001121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ЗИМНІВСЬКА СІЛЬСЬКА РАДА</w:t>
      </w:r>
    </w:p>
    <w:p w:rsidR="00E461AD" w:rsidRDefault="00E461AD" w:rsidP="0011219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ВОЛИНСЬКА ОБЛАСТЬ, ВОЛОДИМИР - ВОЛИНСЬКИЙ РАЙОН</w:t>
      </w:r>
    </w:p>
    <w:p w:rsidR="00E461AD" w:rsidRDefault="00E461AD" w:rsidP="0011219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 скликання</w:t>
      </w:r>
    </w:p>
    <w:p w:rsidR="00E461AD" w:rsidRDefault="00E461AD" w:rsidP="0011219B">
      <w:pPr>
        <w:tabs>
          <w:tab w:val="left" w:pos="711"/>
          <w:tab w:val="left" w:pos="1185"/>
          <w:tab w:val="center" w:pos="4627"/>
          <w:tab w:val="center" w:pos="4677"/>
        </w:tabs>
        <w:jc w:val="center"/>
        <w:outlineLvl w:val="0"/>
        <w:rPr>
          <w:b/>
          <w:bCs/>
          <w:sz w:val="28"/>
          <w:szCs w:val="28"/>
        </w:rPr>
      </w:pPr>
    </w:p>
    <w:p w:rsidR="00E461AD" w:rsidRDefault="00E461AD" w:rsidP="0006411B">
      <w:pPr>
        <w:tabs>
          <w:tab w:val="left" w:pos="711"/>
          <w:tab w:val="left" w:pos="1185"/>
          <w:tab w:val="center" w:pos="4627"/>
          <w:tab w:val="center" w:pos="4677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 І  Ш  Е  Н  Н  Я</w:t>
      </w:r>
    </w:p>
    <w:p w:rsidR="00E461AD" w:rsidRDefault="00E461AD" w:rsidP="0011219B">
      <w:pPr>
        <w:ind w:right="-284"/>
        <w:jc w:val="both"/>
        <w:rPr>
          <w:sz w:val="28"/>
          <w:szCs w:val="28"/>
          <w:u w:val="single"/>
        </w:rPr>
      </w:pPr>
    </w:p>
    <w:p w:rsidR="00E461AD" w:rsidRPr="00873030" w:rsidRDefault="00E461AD" w:rsidP="0011219B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Від </w:t>
      </w:r>
      <w:r w:rsidRPr="003C005A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</w:rPr>
        <w:t>0.201</w:t>
      </w:r>
      <w:r w:rsidRPr="003C005A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р № 30/</w:t>
      </w:r>
      <w:r>
        <w:rPr>
          <w:sz w:val="28"/>
          <w:szCs w:val="28"/>
          <w:u w:val="single"/>
          <w:lang w:val="uk-UA"/>
        </w:rPr>
        <w:t>19</w:t>
      </w:r>
    </w:p>
    <w:p w:rsidR="00E461AD" w:rsidRDefault="00E461AD" w:rsidP="0011219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с.</w:t>
      </w:r>
      <w:r>
        <w:rPr>
          <w:sz w:val="28"/>
          <w:szCs w:val="28"/>
        </w:rPr>
        <w:t xml:space="preserve"> Зимне</w:t>
      </w:r>
    </w:p>
    <w:p w:rsidR="00E461AD" w:rsidRPr="0011219B" w:rsidRDefault="00E461AD"/>
    <w:p w:rsidR="00E461AD" w:rsidRPr="008F2F02" w:rsidRDefault="00E461AD" w:rsidP="0011219B">
      <w:pPr>
        <w:rPr>
          <w:sz w:val="28"/>
          <w:szCs w:val="28"/>
        </w:rPr>
      </w:pPr>
      <w:r w:rsidRPr="008F2F02">
        <w:rPr>
          <w:sz w:val="28"/>
          <w:szCs w:val="28"/>
        </w:rPr>
        <w:t xml:space="preserve">Про внесення змін до штатного розпису </w:t>
      </w:r>
    </w:p>
    <w:p w:rsidR="00E461AD" w:rsidRDefault="00E461AD" w:rsidP="00112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«Ц</w:t>
      </w:r>
      <w:r w:rsidRPr="008F2F02">
        <w:rPr>
          <w:sz w:val="28"/>
          <w:szCs w:val="28"/>
        </w:rPr>
        <w:t>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культури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>дозвілля</w:t>
      </w:r>
      <w:r>
        <w:rPr>
          <w:sz w:val="28"/>
          <w:szCs w:val="28"/>
          <w:lang w:val="uk-UA"/>
        </w:rPr>
        <w:t xml:space="preserve">» </w:t>
      </w:r>
    </w:p>
    <w:p w:rsidR="00E461AD" w:rsidRPr="0011219B" w:rsidRDefault="00E461AD" w:rsidP="00112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Зимнівської сільської ради</w:t>
      </w:r>
    </w:p>
    <w:p w:rsidR="00E461AD" w:rsidRDefault="00E461AD" w:rsidP="008F2F02">
      <w:pPr>
        <w:rPr>
          <w:sz w:val="28"/>
          <w:szCs w:val="28"/>
          <w:lang w:val="uk-UA"/>
        </w:rPr>
      </w:pPr>
    </w:p>
    <w:p w:rsidR="00E461AD" w:rsidRPr="008F2F02" w:rsidRDefault="00E461AD" w:rsidP="008F2F02">
      <w:pPr>
        <w:rPr>
          <w:sz w:val="28"/>
          <w:szCs w:val="28"/>
        </w:rPr>
      </w:pPr>
      <w:r w:rsidRPr="008F2F02">
        <w:rPr>
          <w:sz w:val="28"/>
          <w:szCs w:val="28"/>
        </w:rPr>
        <w:t xml:space="preserve">Керуючись п.5 ч. 1 ст. 26, п. 6 ч. 4 ст. 42 Закону України „Про місцеве самоврядування в Україні”, </w:t>
      </w:r>
      <w:r>
        <w:rPr>
          <w:sz w:val="28"/>
          <w:szCs w:val="28"/>
          <w:lang w:val="uk-UA"/>
        </w:rPr>
        <w:t>Зимнівська сільська</w:t>
      </w:r>
      <w:r w:rsidRPr="008F2F02">
        <w:rPr>
          <w:sz w:val="28"/>
          <w:szCs w:val="28"/>
        </w:rPr>
        <w:t xml:space="preserve"> рада</w:t>
      </w:r>
    </w:p>
    <w:p w:rsidR="00E461AD" w:rsidRPr="008F2F02" w:rsidRDefault="00E461AD" w:rsidP="008F2F02">
      <w:pPr>
        <w:rPr>
          <w:sz w:val="28"/>
          <w:szCs w:val="28"/>
        </w:rPr>
      </w:pPr>
    </w:p>
    <w:p w:rsidR="00E461AD" w:rsidRPr="008F2F02" w:rsidRDefault="00E461AD" w:rsidP="008F2F02">
      <w:pPr>
        <w:rPr>
          <w:sz w:val="28"/>
          <w:szCs w:val="28"/>
        </w:rPr>
      </w:pPr>
      <w:r w:rsidRPr="008F2F02">
        <w:rPr>
          <w:sz w:val="28"/>
          <w:szCs w:val="28"/>
        </w:rPr>
        <w:t>В И Р І Ш И Л А:</w:t>
      </w:r>
    </w:p>
    <w:p w:rsidR="00E461AD" w:rsidRDefault="00E461AD" w:rsidP="008F2F02">
      <w:pPr>
        <w:rPr>
          <w:sz w:val="28"/>
          <w:szCs w:val="28"/>
          <w:lang w:val="uk-UA"/>
        </w:rPr>
      </w:pPr>
    </w:p>
    <w:p w:rsidR="00E461AD" w:rsidRPr="0011219B" w:rsidRDefault="00E461AD" w:rsidP="0011219B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11219B">
        <w:rPr>
          <w:sz w:val="28"/>
          <w:szCs w:val="28"/>
          <w:lang w:val="uk-UA"/>
        </w:rPr>
        <w:t>Внести зміни до штатного розпису «Ц</w:t>
      </w:r>
      <w:r w:rsidRPr="0011219B">
        <w:rPr>
          <w:sz w:val="28"/>
          <w:szCs w:val="28"/>
        </w:rPr>
        <w:t>ентр</w:t>
      </w:r>
      <w:r w:rsidRPr="0011219B">
        <w:rPr>
          <w:sz w:val="28"/>
          <w:szCs w:val="28"/>
          <w:lang w:val="uk-UA"/>
        </w:rPr>
        <w:t>у</w:t>
      </w:r>
      <w:r w:rsidRPr="0011219B">
        <w:rPr>
          <w:sz w:val="28"/>
          <w:szCs w:val="28"/>
        </w:rPr>
        <w:t xml:space="preserve"> культури </w:t>
      </w:r>
      <w:r w:rsidRPr="0011219B">
        <w:rPr>
          <w:sz w:val="28"/>
          <w:szCs w:val="28"/>
          <w:lang w:val="uk-UA"/>
        </w:rPr>
        <w:t xml:space="preserve">та </w:t>
      </w:r>
      <w:r w:rsidRPr="0011219B">
        <w:rPr>
          <w:sz w:val="28"/>
          <w:szCs w:val="28"/>
        </w:rPr>
        <w:t>дозвілля</w:t>
      </w:r>
      <w:r w:rsidRPr="0011219B">
        <w:rPr>
          <w:sz w:val="28"/>
          <w:szCs w:val="28"/>
          <w:lang w:val="uk-UA"/>
        </w:rPr>
        <w:t>» Зимнівської сільської ради</w:t>
      </w:r>
      <w:r>
        <w:rPr>
          <w:sz w:val="28"/>
          <w:szCs w:val="28"/>
          <w:lang w:val="uk-UA"/>
        </w:rPr>
        <w:t>, а саме</w:t>
      </w:r>
      <w:r w:rsidRPr="0011219B">
        <w:rPr>
          <w:sz w:val="28"/>
          <w:szCs w:val="28"/>
          <w:lang w:val="uk-UA"/>
        </w:rPr>
        <w:t>:</w:t>
      </w:r>
    </w:p>
    <w:p w:rsidR="00E461AD" w:rsidRPr="00D87077" w:rsidRDefault="00E461AD" w:rsidP="008F2F02">
      <w:pPr>
        <w:ind w:left="360"/>
        <w:rPr>
          <w:sz w:val="28"/>
          <w:szCs w:val="28"/>
          <w:lang w:val="uk-UA"/>
        </w:rPr>
      </w:pPr>
      <w:r w:rsidRPr="00D87077">
        <w:rPr>
          <w:sz w:val="28"/>
          <w:szCs w:val="28"/>
          <w:lang w:val="uk-UA"/>
        </w:rPr>
        <w:t>0,</w:t>
      </w:r>
      <w:r w:rsidRPr="00D87077">
        <w:rPr>
          <w:sz w:val="28"/>
          <w:szCs w:val="28"/>
        </w:rPr>
        <w:t>5</w:t>
      </w:r>
      <w:r w:rsidRPr="00D87077">
        <w:rPr>
          <w:sz w:val="28"/>
          <w:szCs w:val="28"/>
          <w:lang w:val="uk-UA"/>
        </w:rPr>
        <w:t xml:space="preserve"> ставки </w:t>
      </w:r>
      <w:r>
        <w:rPr>
          <w:sz w:val="28"/>
          <w:szCs w:val="28"/>
          <w:lang w:val="uk-UA"/>
        </w:rPr>
        <w:t>провідного методиста збільшити до 1,0 ставки з 01 січня 2019 року</w:t>
      </w:r>
    </w:p>
    <w:p w:rsidR="00E461AD" w:rsidRDefault="00E461AD" w:rsidP="008F2F02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 сільської ради внести зміни у штатному розписі згідно даного рішення .</w:t>
      </w:r>
    </w:p>
    <w:p w:rsidR="00E461AD" w:rsidRDefault="00E461AD" w:rsidP="008F2F02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начальника гуманітарного відділу.</w:t>
      </w:r>
    </w:p>
    <w:p w:rsidR="00E461AD" w:rsidRDefault="00E461AD" w:rsidP="008F2F02">
      <w:pPr>
        <w:rPr>
          <w:sz w:val="28"/>
          <w:szCs w:val="28"/>
          <w:lang w:val="uk-UA"/>
        </w:rPr>
      </w:pPr>
    </w:p>
    <w:p w:rsidR="00E461AD" w:rsidRDefault="00E461AD" w:rsidP="008F2F02">
      <w:pPr>
        <w:rPr>
          <w:sz w:val="28"/>
          <w:szCs w:val="28"/>
          <w:lang w:val="uk-UA"/>
        </w:rPr>
      </w:pPr>
    </w:p>
    <w:p w:rsidR="00E461AD" w:rsidRPr="007F2C1E" w:rsidRDefault="00E461AD" w:rsidP="008F2F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В.А.Католик</w:t>
      </w:r>
    </w:p>
    <w:p w:rsidR="00E461AD" w:rsidRPr="008F2F02" w:rsidRDefault="00E461AD">
      <w:pPr>
        <w:rPr>
          <w:lang w:val="en-US"/>
        </w:rPr>
      </w:pPr>
    </w:p>
    <w:sectPr w:rsidR="00E461AD" w:rsidRPr="008F2F02" w:rsidSect="0000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12B9"/>
    <w:multiLevelType w:val="hybridMultilevel"/>
    <w:tmpl w:val="C0E2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F02"/>
    <w:rsid w:val="00000FFC"/>
    <w:rsid w:val="0000111B"/>
    <w:rsid w:val="00001BE8"/>
    <w:rsid w:val="00004D02"/>
    <w:rsid w:val="00016400"/>
    <w:rsid w:val="0003171D"/>
    <w:rsid w:val="0003556C"/>
    <w:rsid w:val="00035B55"/>
    <w:rsid w:val="00044580"/>
    <w:rsid w:val="00051312"/>
    <w:rsid w:val="00062220"/>
    <w:rsid w:val="0006411B"/>
    <w:rsid w:val="00072CBB"/>
    <w:rsid w:val="000810F2"/>
    <w:rsid w:val="00087C2B"/>
    <w:rsid w:val="00093E48"/>
    <w:rsid w:val="000A3927"/>
    <w:rsid w:val="000A42B1"/>
    <w:rsid w:val="000A5A1E"/>
    <w:rsid w:val="000B1154"/>
    <w:rsid w:val="000C4ED2"/>
    <w:rsid w:val="000C7F7E"/>
    <w:rsid w:val="000E2E92"/>
    <w:rsid w:val="000E2FCD"/>
    <w:rsid w:val="000F2580"/>
    <w:rsid w:val="000F4D94"/>
    <w:rsid w:val="00101A6C"/>
    <w:rsid w:val="001101CD"/>
    <w:rsid w:val="001116FB"/>
    <w:rsid w:val="0011219B"/>
    <w:rsid w:val="001174AF"/>
    <w:rsid w:val="00117D4D"/>
    <w:rsid w:val="00127DD4"/>
    <w:rsid w:val="001356F4"/>
    <w:rsid w:val="00142C70"/>
    <w:rsid w:val="00143452"/>
    <w:rsid w:val="001678B3"/>
    <w:rsid w:val="00174E81"/>
    <w:rsid w:val="0017731F"/>
    <w:rsid w:val="00181833"/>
    <w:rsid w:val="0018453A"/>
    <w:rsid w:val="001845CD"/>
    <w:rsid w:val="001852FB"/>
    <w:rsid w:val="00186E76"/>
    <w:rsid w:val="00196EBA"/>
    <w:rsid w:val="001A1AF0"/>
    <w:rsid w:val="001A2595"/>
    <w:rsid w:val="001A2BAB"/>
    <w:rsid w:val="001A6AA5"/>
    <w:rsid w:val="001B49FD"/>
    <w:rsid w:val="001B7D06"/>
    <w:rsid w:val="001C3953"/>
    <w:rsid w:val="001C7D8C"/>
    <w:rsid w:val="001D416A"/>
    <w:rsid w:val="001D5972"/>
    <w:rsid w:val="001E4B5C"/>
    <w:rsid w:val="001E4F25"/>
    <w:rsid w:val="001E5414"/>
    <w:rsid w:val="001E6F75"/>
    <w:rsid w:val="001F6186"/>
    <w:rsid w:val="00207897"/>
    <w:rsid w:val="00207EFC"/>
    <w:rsid w:val="00210C55"/>
    <w:rsid w:val="00211B1D"/>
    <w:rsid w:val="0021767F"/>
    <w:rsid w:val="00223F08"/>
    <w:rsid w:val="00225BE2"/>
    <w:rsid w:val="0023292F"/>
    <w:rsid w:val="00235BBA"/>
    <w:rsid w:val="00236811"/>
    <w:rsid w:val="002428BC"/>
    <w:rsid w:val="00252B95"/>
    <w:rsid w:val="002556E9"/>
    <w:rsid w:val="00257869"/>
    <w:rsid w:val="002606BC"/>
    <w:rsid w:val="00260C43"/>
    <w:rsid w:val="002646E8"/>
    <w:rsid w:val="00275063"/>
    <w:rsid w:val="00275863"/>
    <w:rsid w:val="002769E4"/>
    <w:rsid w:val="0028020A"/>
    <w:rsid w:val="00284C5A"/>
    <w:rsid w:val="00292A4D"/>
    <w:rsid w:val="00292D0D"/>
    <w:rsid w:val="002B2187"/>
    <w:rsid w:val="002B559C"/>
    <w:rsid w:val="002B617B"/>
    <w:rsid w:val="002C1AA0"/>
    <w:rsid w:val="002C29A6"/>
    <w:rsid w:val="002C3B8B"/>
    <w:rsid w:val="002C7E4D"/>
    <w:rsid w:val="002D3C85"/>
    <w:rsid w:val="002D3DF0"/>
    <w:rsid w:val="002E2868"/>
    <w:rsid w:val="002E4172"/>
    <w:rsid w:val="002E56F9"/>
    <w:rsid w:val="002F5217"/>
    <w:rsid w:val="002F681A"/>
    <w:rsid w:val="003038E6"/>
    <w:rsid w:val="0030626B"/>
    <w:rsid w:val="0031017D"/>
    <w:rsid w:val="0032069D"/>
    <w:rsid w:val="00320BE1"/>
    <w:rsid w:val="003263F8"/>
    <w:rsid w:val="003266D5"/>
    <w:rsid w:val="00326D2D"/>
    <w:rsid w:val="00326FAF"/>
    <w:rsid w:val="0032718A"/>
    <w:rsid w:val="003300DC"/>
    <w:rsid w:val="0033633B"/>
    <w:rsid w:val="003563E0"/>
    <w:rsid w:val="003567D3"/>
    <w:rsid w:val="0035759B"/>
    <w:rsid w:val="00360547"/>
    <w:rsid w:val="0036254F"/>
    <w:rsid w:val="00364C42"/>
    <w:rsid w:val="0036544D"/>
    <w:rsid w:val="00371421"/>
    <w:rsid w:val="00372321"/>
    <w:rsid w:val="00372CEF"/>
    <w:rsid w:val="003733D3"/>
    <w:rsid w:val="0037680C"/>
    <w:rsid w:val="003809F6"/>
    <w:rsid w:val="00385997"/>
    <w:rsid w:val="00387392"/>
    <w:rsid w:val="00393930"/>
    <w:rsid w:val="00397CCF"/>
    <w:rsid w:val="003B7513"/>
    <w:rsid w:val="003C005A"/>
    <w:rsid w:val="003C17D4"/>
    <w:rsid w:val="003C5C2C"/>
    <w:rsid w:val="003C6811"/>
    <w:rsid w:val="003D51F8"/>
    <w:rsid w:val="003D7248"/>
    <w:rsid w:val="003F09FB"/>
    <w:rsid w:val="003F21C3"/>
    <w:rsid w:val="00401DBF"/>
    <w:rsid w:val="00401DF3"/>
    <w:rsid w:val="00406177"/>
    <w:rsid w:val="00415763"/>
    <w:rsid w:val="00416081"/>
    <w:rsid w:val="00416517"/>
    <w:rsid w:val="00426DAA"/>
    <w:rsid w:val="00431BA0"/>
    <w:rsid w:val="00442C17"/>
    <w:rsid w:val="004431E3"/>
    <w:rsid w:val="0044496D"/>
    <w:rsid w:val="004477E4"/>
    <w:rsid w:val="0045041D"/>
    <w:rsid w:val="00453E02"/>
    <w:rsid w:val="004576CB"/>
    <w:rsid w:val="00464B83"/>
    <w:rsid w:val="00464E76"/>
    <w:rsid w:val="00465152"/>
    <w:rsid w:val="004657EA"/>
    <w:rsid w:val="00473226"/>
    <w:rsid w:val="0048229C"/>
    <w:rsid w:val="004833D1"/>
    <w:rsid w:val="00487D0B"/>
    <w:rsid w:val="00487EE2"/>
    <w:rsid w:val="004975BD"/>
    <w:rsid w:val="004A02B0"/>
    <w:rsid w:val="004A71C9"/>
    <w:rsid w:val="004A7FE3"/>
    <w:rsid w:val="004B32AD"/>
    <w:rsid w:val="004B3789"/>
    <w:rsid w:val="004B42F2"/>
    <w:rsid w:val="004C0AEA"/>
    <w:rsid w:val="004C1585"/>
    <w:rsid w:val="004C2FF6"/>
    <w:rsid w:val="004C392E"/>
    <w:rsid w:val="004D0A26"/>
    <w:rsid w:val="004D2107"/>
    <w:rsid w:val="004F0D49"/>
    <w:rsid w:val="005014B1"/>
    <w:rsid w:val="00504D69"/>
    <w:rsid w:val="00523D94"/>
    <w:rsid w:val="00531318"/>
    <w:rsid w:val="00532939"/>
    <w:rsid w:val="00532A0E"/>
    <w:rsid w:val="00536E95"/>
    <w:rsid w:val="00540113"/>
    <w:rsid w:val="00543C8D"/>
    <w:rsid w:val="00545933"/>
    <w:rsid w:val="005500E8"/>
    <w:rsid w:val="00550CB9"/>
    <w:rsid w:val="00552539"/>
    <w:rsid w:val="005562FB"/>
    <w:rsid w:val="0056132E"/>
    <w:rsid w:val="00571379"/>
    <w:rsid w:val="005733E0"/>
    <w:rsid w:val="00582342"/>
    <w:rsid w:val="00586E78"/>
    <w:rsid w:val="00586ECA"/>
    <w:rsid w:val="00590414"/>
    <w:rsid w:val="00593E6C"/>
    <w:rsid w:val="00595D0C"/>
    <w:rsid w:val="005A01BD"/>
    <w:rsid w:val="005A0FE2"/>
    <w:rsid w:val="005A2360"/>
    <w:rsid w:val="005A2A4F"/>
    <w:rsid w:val="005A7A14"/>
    <w:rsid w:val="005B0550"/>
    <w:rsid w:val="005B1905"/>
    <w:rsid w:val="005B2906"/>
    <w:rsid w:val="005B4EB6"/>
    <w:rsid w:val="005B6A5A"/>
    <w:rsid w:val="005C045D"/>
    <w:rsid w:val="005C0C4B"/>
    <w:rsid w:val="005C0F3E"/>
    <w:rsid w:val="005C29A5"/>
    <w:rsid w:val="005C5067"/>
    <w:rsid w:val="005D167E"/>
    <w:rsid w:val="005D26AB"/>
    <w:rsid w:val="005E0518"/>
    <w:rsid w:val="005E18AF"/>
    <w:rsid w:val="005E72CC"/>
    <w:rsid w:val="005F6EF9"/>
    <w:rsid w:val="005F7CCA"/>
    <w:rsid w:val="00600AF5"/>
    <w:rsid w:val="006025D8"/>
    <w:rsid w:val="00606D19"/>
    <w:rsid w:val="00614E7E"/>
    <w:rsid w:val="0062188B"/>
    <w:rsid w:val="0063068E"/>
    <w:rsid w:val="00635049"/>
    <w:rsid w:val="00637ADE"/>
    <w:rsid w:val="00641027"/>
    <w:rsid w:val="00651845"/>
    <w:rsid w:val="00654E1A"/>
    <w:rsid w:val="006610F8"/>
    <w:rsid w:val="00661A17"/>
    <w:rsid w:val="00662C82"/>
    <w:rsid w:val="006677BF"/>
    <w:rsid w:val="00670002"/>
    <w:rsid w:val="00671047"/>
    <w:rsid w:val="006721E1"/>
    <w:rsid w:val="006824E3"/>
    <w:rsid w:val="00692592"/>
    <w:rsid w:val="0069354D"/>
    <w:rsid w:val="00695BE7"/>
    <w:rsid w:val="006B4588"/>
    <w:rsid w:val="006B57CC"/>
    <w:rsid w:val="006D4D08"/>
    <w:rsid w:val="006E1A9F"/>
    <w:rsid w:val="006F0949"/>
    <w:rsid w:val="006F3F83"/>
    <w:rsid w:val="006F7251"/>
    <w:rsid w:val="00704EC0"/>
    <w:rsid w:val="007108E6"/>
    <w:rsid w:val="0071540D"/>
    <w:rsid w:val="0072009F"/>
    <w:rsid w:val="007232D2"/>
    <w:rsid w:val="00727B25"/>
    <w:rsid w:val="00732F1F"/>
    <w:rsid w:val="00734416"/>
    <w:rsid w:val="00742B65"/>
    <w:rsid w:val="00744FD1"/>
    <w:rsid w:val="00747131"/>
    <w:rsid w:val="00753CC2"/>
    <w:rsid w:val="00756ED6"/>
    <w:rsid w:val="0075788B"/>
    <w:rsid w:val="00762EF8"/>
    <w:rsid w:val="007707C4"/>
    <w:rsid w:val="0077443B"/>
    <w:rsid w:val="00775B54"/>
    <w:rsid w:val="00777A6C"/>
    <w:rsid w:val="007806D5"/>
    <w:rsid w:val="007851AC"/>
    <w:rsid w:val="007966C0"/>
    <w:rsid w:val="00796B56"/>
    <w:rsid w:val="00796BE3"/>
    <w:rsid w:val="00796E6A"/>
    <w:rsid w:val="00796EC4"/>
    <w:rsid w:val="007A7B43"/>
    <w:rsid w:val="007B2E1B"/>
    <w:rsid w:val="007C4D57"/>
    <w:rsid w:val="007D0FB1"/>
    <w:rsid w:val="007D19D2"/>
    <w:rsid w:val="007D307E"/>
    <w:rsid w:val="007D5116"/>
    <w:rsid w:val="007E5E7F"/>
    <w:rsid w:val="007F2C1E"/>
    <w:rsid w:val="007F3669"/>
    <w:rsid w:val="007F4C89"/>
    <w:rsid w:val="00800BA8"/>
    <w:rsid w:val="00802CEF"/>
    <w:rsid w:val="00805A5C"/>
    <w:rsid w:val="008139A2"/>
    <w:rsid w:val="00814622"/>
    <w:rsid w:val="008214DF"/>
    <w:rsid w:val="00823890"/>
    <w:rsid w:val="00824DDA"/>
    <w:rsid w:val="008348A4"/>
    <w:rsid w:val="0084717E"/>
    <w:rsid w:val="008473AF"/>
    <w:rsid w:val="00851135"/>
    <w:rsid w:val="008567E1"/>
    <w:rsid w:val="0086071E"/>
    <w:rsid w:val="008647F6"/>
    <w:rsid w:val="00873030"/>
    <w:rsid w:val="00882786"/>
    <w:rsid w:val="008928DC"/>
    <w:rsid w:val="0089535A"/>
    <w:rsid w:val="008967BA"/>
    <w:rsid w:val="00896AB6"/>
    <w:rsid w:val="008A2C2F"/>
    <w:rsid w:val="008A7C56"/>
    <w:rsid w:val="008B4EC0"/>
    <w:rsid w:val="008B5BA0"/>
    <w:rsid w:val="008B7337"/>
    <w:rsid w:val="008D1148"/>
    <w:rsid w:val="008D5DB4"/>
    <w:rsid w:val="008E047E"/>
    <w:rsid w:val="008E4486"/>
    <w:rsid w:val="008F03BE"/>
    <w:rsid w:val="008F1B2B"/>
    <w:rsid w:val="008F2F02"/>
    <w:rsid w:val="008F7363"/>
    <w:rsid w:val="00914D0C"/>
    <w:rsid w:val="009165D3"/>
    <w:rsid w:val="00917FAD"/>
    <w:rsid w:val="009215AE"/>
    <w:rsid w:val="009226AE"/>
    <w:rsid w:val="009240D9"/>
    <w:rsid w:val="00926A1E"/>
    <w:rsid w:val="00926AD5"/>
    <w:rsid w:val="00927FE4"/>
    <w:rsid w:val="00932218"/>
    <w:rsid w:val="00937454"/>
    <w:rsid w:val="009436AE"/>
    <w:rsid w:val="00943779"/>
    <w:rsid w:val="00944EE4"/>
    <w:rsid w:val="00946C44"/>
    <w:rsid w:val="00952193"/>
    <w:rsid w:val="00962224"/>
    <w:rsid w:val="00972EB6"/>
    <w:rsid w:val="00976E79"/>
    <w:rsid w:val="00977B34"/>
    <w:rsid w:val="0098002A"/>
    <w:rsid w:val="00980093"/>
    <w:rsid w:val="009818E3"/>
    <w:rsid w:val="009864C0"/>
    <w:rsid w:val="00987694"/>
    <w:rsid w:val="009A4421"/>
    <w:rsid w:val="009A7802"/>
    <w:rsid w:val="009B5CCF"/>
    <w:rsid w:val="009B6B36"/>
    <w:rsid w:val="009B7035"/>
    <w:rsid w:val="009B7310"/>
    <w:rsid w:val="009D40D5"/>
    <w:rsid w:val="009D47FC"/>
    <w:rsid w:val="009E0847"/>
    <w:rsid w:val="009E2E6A"/>
    <w:rsid w:val="009E3564"/>
    <w:rsid w:val="00A00759"/>
    <w:rsid w:val="00A2361E"/>
    <w:rsid w:val="00A30D31"/>
    <w:rsid w:val="00A323DF"/>
    <w:rsid w:val="00A3519E"/>
    <w:rsid w:val="00A404A8"/>
    <w:rsid w:val="00A41C20"/>
    <w:rsid w:val="00A42348"/>
    <w:rsid w:val="00A43B3B"/>
    <w:rsid w:val="00A43BB3"/>
    <w:rsid w:val="00A478C3"/>
    <w:rsid w:val="00A50269"/>
    <w:rsid w:val="00A50E98"/>
    <w:rsid w:val="00A54A9B"/>
    <w:rsid w:val="00A552B8"/>
    <w:rsid w:val="00A6472D"/>
    <w:rsid w:val="00A648F5"/>
    <w:rsid w:val="00A703C1"/>
    <w:rsid w:val="00A728AE"/>
    <w:rsid w:val="00A7432C"/>
    <w:rsid w:val="00A77617"/>
    <w:rsid w:val="00A77BE4"/>
    <w:rsid w:val="00A77FAB"/>
    <w:rsid w:val="00A801DF"/>
    <w:rsid w:val="00A8062E"/>
    <w:rsid w:val="00A813A9"/>
    <w:rsid w:val="00A82599"/>
    <w:rsid w:val="00A825D4"/>
    <w:rsid w:val="00A921B3"/>
    <w:rsid w:val="00A95798"/>
    <w:rsid w:val="00AA4313"/>
    <w:rsid w:val="00AA52DD"/>
    <w:rsid w:val="00AA5543"/>
    <w:rsid w:val="00AA5B19"/>
    <w:rsid w:val="00AA6CDE"/>
    <w:rsid w:val="00AB2EB3"/>
    <w:rsid w:val="00AB3439"/>
    <w:rsid w:val="00AC38F6"/>
    <w:rsid w:val="00AC6DF5"/>
    <w:rsid w:val="00AD3A8D"/>
    <w:rsid w:val="00AD5C4E"/>
    <w:rsid w:val="00AE7272"/>
    <w:rsid w:val="00AF4E46"/>
    <w:rsid w:val="00AF5134"/>
    <w:rsid w:val="00B17528"/>
    <w:rsid w:val="00B21E4A"/>
    <w:rsid w:val="00B250D2"/>
    <w:rsid w:val="00B26B36"/>
    <w:rsid w:val="00B353E9"/>
    <w:rsid w:val="00B35703"/>
    <w:rsid w:val="00B35EC4"/>
    <w:rsid w:val="00B36A82"/>
    <w:rsid w:val="00B37307"/>
    <w:rsid w:val="00B465C4"/>
    <w:rsid w:val="00B56EEA"/>
    <w:rsid w:val="00B60E9E"/>
    <w:rsid w:val="00B619FF"/>
    <w:rsid w:val="00B6590F"/>
    <w:rsid w:val="00B669DD"/>
    <w:rsid w:val="00B7161B"/>
    <w:rsid w:val="00B72BEB"/>
    <w:rsid w:val="00B73175"/>
    <w:rsid w:val="00B757CA"/>
    <w:rsid w:val="00B77D5B"/>
    <w:rsid w:val="00B82DE7"/>
    <w:rsid w:val="00B8656D"/>
    <w:rsid w:val="00B93341"/>
    <w:rsid w:val="00B95943"/>
    <w:rsid w:val="00BB2A29"/>
    <w:rsid w:val="00BD1897"/>
    <w:rsid w:val="00BD5B6F"/>
    <w:rsid w:val="00BE20F6"/>
    <w:rsid w:val="00BE48FF"/>
    <w:rsid w:val="00BE5020"/>
    <w:rsid w:val="00BF2EE4"/>
    <w:rsid w:val="00BF5558"/>
    <w:rsid w:val="00BF6DD9"/>
    <w:rsid w:val="00C03E53"/>
    <w:rsid w:val="00C064DC"/>
    <w:rsid w:val="00C11241"/>
    <w:rsid w:val="00C15386"/>
    <w:rsid w:val="00C15E2F"/>
    <w:rsid w:val="00C1704A"/>
    <w:rsid w:val="00C17343"/>
    <w:rsid w:val="00C230CA"/>
    <w:rsid w:val="00C24301"/>
    <w:rsid w:val="00C27E2C"/>
    <w:rsid w:val="00C35407"/>
    <w:rsid w:val="00C464C6"/>
    <w:rsid w:val="00C46A68"/>
    <w:rsid w:val="00C47B48"/>
    <w:rsid w:val="00C51124"/>
    <w:rsid w:val="00C61546"/>
    <w:rsid w:val="00C66181"/>
    <w:rsid w:val="00C715FC"/>
    <w:rsid w:val="00C763D5"/>
    <w:rsid w:val="00C831A0"/>
    <w:rsid w:val="00C85D3A"/>
    <w:rsid w:val="00C916E6"/>
    <w:rsid w:val="00C922F7"/>
    <w:rsid w:val="00C92BAF"/>
    <w:rsid w:val="00C94B1A"/>
    <w:rsid w:val="00CA099E"/>
    <w:rsid w:val="00CA191B"/>
    <w:rsid w:val="00CA25B9"/>
    <w:rsid w:val="00CA3BEA"/>
    <w:rsid w:val="00CB23D8"/>
    <w:rsid w:val="00CB30BE"/>
    <w:rsid w:val="00CC1654"/>
    <w:rsid w:val="00CC260A"/>
    <w:rsid w:val="00CD4351"/>
    <w:rsid w:val="00CD579E"/>
    <w:rsid w:val="00CF2042"/>
    <w:rsid w:val="00CF5CF6"/>
    <w:rsid w:val="00CF704F"/>
    <w:rsid w:val="00D004DB"/>
    <w:rsid w:val="00D029FE"/>
    <w:rsid w:val="00D039D5"/>
    <w:rsid w:val="00D03A69"/>
    <w:rsid w:val="00D05B29"/>
    <w:rsid w:val="00D1095E"/>
    <w:rsid w:val="00D11193"/>
    <w:rsid w:val="00D15890"/>
    <w:rsid w:val="00D20701"/>
    <w:rsid w:val="00D20C4B"/>
    <w:rsid w:val="00D224BD"/>
    <w:rsid w:val="00D251A5"/>
    <w:rsid w:val="00D361E8"/>
    <w:rsid w:val="00D3694B"/>
    <w:rsid w:val="00D414B1"/>
    <w:rsid w:val="00D41829"/>
    <w:rsid w:val="00D43823"/>
    <w:rsid w:val="00D441E6"/>
    <w:rsid w:val="00D45DE6"/>
    <w:rsid w:val="00D53D50"/>
    <w:rsid w:val="00D54C17"/>
    <w:rsid w:val="00D63CDD"/>
    <w:rsid w:val="00D64AEF"/>
    <w:rsid w:val="00D66103"/>
    <w:rsid w:val="00D67CD8"/>
    <w:rsid w:val="00D67DA0"/>
    <w:rsid w:val="00D7764B"/>
    <w:rsid w:val="00D81889"/>
    <w:rsid w:val="00D859B6"/>
    <w:rsid w:val="00D87077"/>
    <w:rsid w:val="00D87689"/>
    <w:rsid w:val="00D90F7B"/>
    <w:rsid w:val="00D94027"/>
    <w:rsid w:val="00D944D3"/>
    <w:rsid w:val="00DA19E7"/>
    <w:rsid w:val="00DA35E5"/>
    <w:rsid w:val="00DA7935"/>
    <w:rsid w:val="00DB1486"/>
    <w:rsid w:val="00DB1997"/>
    <w:rsid w:val="00DB2F90"/>
    <w:rsid w:val="00DB3ADE"/>
    <w:rsid w:val="00DC7A5E"/>
    <w:rsid w:val="00DD21DF"/>
    <w:rsid w:val="00DD25E6"/>
    <w:rsid w:val="00DD2ED9"/>
    <w:rsid w:val="00DE3035"/>
    <w:rsid w:val="00DF21E4"/>
    <w:rsid w:val="00DF2C4D"/>
    <w:rsid w:val="00E01536"/>
    <w:rsid w:val="00E01707"/>
    <w:rsid w:val="00E04086"/>
    <w:rsid w:val="00E053B8"/>
    <w:rsid w:val="00E15FBF"/>
    <w:rsid w:val="00E17BDF"/>
    <w:rsid w:val="00E20C49"/>
    <w:rsid w:val="00E255C9"/>
    <w:rsid w:val="00E40E98"/>
    <w:rsid w:val="00E424F5"/>
    <w:rsid w:val="00E43421"/>
    <w:rsid w:val="00E43C8D"/>
    <w:rsid w:val="00E461AD"/>
    <w:rsid w:val="00E56A4E"/>
    <w:rsid w:val="00E5728D"/>
    <w:rsid w:val="00E60A2D"/>
    <w:rsid w:val="00E62413"/>
    <w:rsid w:val="00E679D1"/>
    <w:rsid w:val="00E70AE1"/>
    <w:rsid w:val="00E74AC3"/>
    <w:rsid w:val="00E750A0"/>
    <w:rsid w:val="00E831F9"/>
    <w:rsid w:val="00E84A76"/>
    <w:rsid w:val="00E9368D"/>
    <w:rsid w:val="00E93F63"/>
    <w:rsid w:val="00E94226"/>
    <w:rsid w:val="00EA2B3A"/>
    <w:rsid w:val="00EA70BE"/>
    <w:rsid w:val="00EB099D"/>
    <w:rsid w:val="00EB2CA6"/>
    <w:rsid w:val="00EB49DB"/>
    <w:rsid w:val="00EB4D59"/>
    <w:rsid w:val="00EC4E4C"/>
    <w:rsid w:val="00EC60D2"/>
    <w:rsid w:val="00EC6789"/>
    <w:rsid w:val="00ED1E70"/>
    <w:rsid w:val="00EE11F8"/>
    <w:rsid w:val="00EE3FE1"/>
    <w:rsid w:val="00EE4627"/>
    <w:rsid w:val="00EF1816"/>
    <w:rsid w:val="00EF6647"/>
    <w:rsid w:val="00F04441"/>
    <w:rsid w:val="00F20C47"/>
    <w:rsid w:val="00F21AA0"/>
    <w:rsid w:val="00F25E1C"/>
    <w:rsid w:val="00F26FCC"/>
    <w:rsid w:val="00F33F47"/>
    <w:rsid w:val="00F456BD"/>
    <w:rsid w:val="00F55541"/>
    <w:rsid w:val="00F57638"/>
    <w:rsid w:val="00F577C5"/>
    <w:rsid w:val="00F706B8"/>
    <w:rsid w:val="00F73A96"/>
    <w:rsid w:val="00F7505B"/>
    <w:rsid w:val="00F769CF"/>
    <w:rsid w:val="00F83355"/>
    <w:rsid w:val="00F86147"/>
    <w:rsid w:val="00F908C4"/>
    <w:rsid w:val="00F94356"/>
    <w:rsid w:val="00F97E47"/>
    <w:rsid w:val="00FA16A2"/>
    <w:rsid w:val="00FA3586"/>
    <w:rsid w:val="00FB2134"/>
    <w:rsid w:val="00FB35D3"/>
    <w:rsid w:val="00FB6AB5"/>
    <w:rsid w:val="00FC2456"/>
    <w:rsid w:val="00FC2DE1"/>
    <w:rsid w:val="00FC460B"/>
    <w:rsid w:val="00FC7DD7"/>
    <w:rsid w:val="00FD770B"/>
    <w:rsid w:val="00FE0F03"/>
    <w:rsid w:val="00FE138B"/>
    <w:rsid w:val="00FE182A"/>
    <w:rsid w:val="00FF1238"/>
    <w:rsid w:val="00FF7569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2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12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19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148</Words>
  <Characters>849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2018-11-06T13:16:00Z</cp:lastPrinted>
  <dcterms:created xsi:type="dcterms:W3CDTF">2018-11-01T14:15:00Z</dcterms:created>
  <dcterms:modified xsi:type="dcterms:W3CDTF">2018-11-07T14:16:00Z</dcterms:modified>
</cp:coreProperties>
</file>