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82" w:rsidRDefault="00EB7D82" w:rsidP="003C005A">
      <w:pPr>
        <w:tabs>
          <w:tab w:val="left" w:pos="8460"/>
        </w:tabs>
        <w:jc w:val="center"/>
        <w:rPr>
          <w:color w:val="0000FF"/>
          <w:sz w:val="28"/>
          <w:szCs w:val="28"/>
        </w:rPr>
      </w:pPr>
      <w:r w:rsidRPr="00526D9F">
        <w:rPr>
          <w:noProof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0pt;height:41.25pt;visibility:visible">
            <v:imagedata r:id="rId5" o:title=""/>
          </v:shape>
        </w:pict>
      </w:r>
      <w:r>
        <w:rPr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EB7D82" w:rsidRDefault="00EB7D82" w:rsidP="003C00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ЗИМНІВСЬКА СІЛЬСЬКА РАДА</w:t>
      </w:r>
    </w:p>
    <w:p w:rsidR="00EB7D82" w:rsidRDefault="00EB7D82" w:rsidP="003C005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ВОЛИНСЬКА ОБЛАСТЬ, ВОЛОДИМИР - ВОЛИНСЬКИЙ РАЙОН</w:t>
      </w:r>
    </w:p>
    <w:p w:rsidR="00EB7D82" w:rsidRDefault="00EB7D82" w:rsidP="003C005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EB7D82" w:rsidRDefault="00EB7D82" w:rsidP="003C005A">
      <w:pPr>
        <w:tabs>
          <w:tab w:val="left" w:pos="711"/>
          <w:tab w:val="left" w:pos="1185"/>
          <w:tab w:val="center" w:pos="4627"/>
          <w:tab w:val="center" w:pos="4677"/>
        </w:tabs>
        <w:jc w:val="center"/>
        <w:outlineLvl w:val="0"/>
        <w:rPr>
          <w:b/>
          <w:bCs/>
          <w:sz w:val="28"/>
          <w:szCs w:val="28"/>
        </w:rPr>
      </w:pPr>
    </w:p>
    <w:p w:rsidR="00EB7D82" w:rsidRPr="00A90359" w:rsidRDefault="00EB7D82" w:rsidP="00A90359">
      <w:pPr>
        <w:tabs>
          <w:tab w:val="left" w:pos="711"/>
          <w:tab w:val="left" w:pos="1185"/>
          <w:tab w:val="center" w:pos="4627"/>
          <w:tab w:val="center" w:pos="4677"/>
        </w:tabs>
        <w:jc w:val="center"/>
        <w:outlineLvl w:val="0"/>
        <w:rPr>
          <w:b/>
          <w:bCs/>
          <w:sz w:val="32"/>
          <w:szCs w:val="32"/>
        </w:rPr>
      </w:pPr>
      <w:r w:rsidRPr="00A90359">
        <w:rPr>
          <w:b/>
          <w:bCs/>
          <w:sz w:val="32"/>
          <w:szCs w:val="32"/>
        </w:rPr>
        <w:t>Р І Ш Е Н Н Я</w:t>
      </w:r>
    </w:p>
    <w:p w:rsidR="00EB7D82" w:rsidRDefault="00EB7D82" w:rsidP="003C005A">
      <w:pPr>
        <w:ind w:right="-284"/>
        <w:jc w:val="both"/>
        <w:rPr>
          <w:sz w:val="28"/>
          <w:szCs w:val="28"/>
          <w:u w:val="single"/>
        </w:rPr>
      </w:pPr>
    </w:p>
    <w:p w:rsidR="00EB7D82" w:rsidRPr="00D50EBB" w:rsidRDefault="00EB7D82" w:rsidP="003C005A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</w:t>
      </w:r>
      <w:r w:rsidRPr="003C005A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</w:rPr>
        <w:t>0.201</w:t>
      </w:r>
      <w:r w:rsidRPr="003C005A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р № 30/</w:t>
      </w:r>
      <w:r>
        <w:rPr>
          <w:sz w:val="28"/>
          <w:szCs w:val="28"/>
          <w:u w:val="single"/>
          <w:lang w:val="uk-UA"/>
        </w:rPr>
        <w:t>20</w:t>
      </w:r>
    </w:p>
    <w:p w:rsidR="00EB7D82" w:rsidRDefault="00EB7D82" w:rsidP="003C005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 xml:space="preserve"> Зимне</w:t>
      </w:r>
    </w:p>
    <w:p w:rsidR="00EB7D82" w:rsidRPr="003C005A" w:rsidRDefault="00EB7D82" w:rsidP="00B4079E">
      <w:pPr>
        <w:rPr>
          <w:sz w:val="28"/>
          <w:szCs w:val="28"/>
        </w:rPr>
      </w:pPr>
      <w:bookmarkStart w:id="0" w:name="_GoBack"/>
      <w:bookmarkEnd w:id="0"/>
    </w:p>
    <w:p w:rsidR="00EB7D82" w:rsidRDefault="00EB7D82" w:rsidP="00044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штатного розпису</w:t>
      </w:r>
    </w:p>
    <w:p w:rsidR="00EB7D82" w:rsidRDefault="00EB7D82" w:rsidP="00044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І-ІІ ст. с. Хмелівка</w:t>
      </w:r>
    </w:p>
    <w:p w:rsidR="00EB7D82" w:rsidRDefault="00EB7D82" w:rsidP="00044C95">
      <w:pPr>
        <w:rPr>
          <w:sz w:val="28"/>
          <w:szCs w:val="28"/>
          <w:lang w:val="uk-UA"/>
        </w:rPr>
      </w:pPr>
    </w:p>
    <w:p w:rsidR="00EB7D82" w:rsidRDefault="00EB7D82" w:rsidP="00FC65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КМУ від 16.01.2003 р. № 31 «Про затвердження Державної цільової соціальної програми « Шкільний автобус»,</w:t>
      </w:r>
      <w:r w:rsidRPr="00FC65C7">
        <w:rPr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FC65C7">
        <w:rPr>
          <w:sz w:val="28"/>
          <w:szCs w:val="28"/>
          <w:lang w:val="uk-UA"/>
        </w:rPr>
        <w:t>ідповідно до ст..26 Закону України «Про місцеве самоврядування в</w:t>
      </w:r>
      <w:r>
        <w:rPr>
          <w:sz w:val="28"/>
          <w:szCs w:val="28"/>
          <w:lang w:val="uk-UA"/>
        </w:rPr>
        <w:t xml:space="preserve"> </w:t>
      </w:r>
      <w:r w:rsidRPr="00FC65C7">
        <w:rPr>
          <w:sz w:val="28"/>
          <w:szCs w:val="28"/>
          <w:lang w:val="uk-UA"/>
        </w:rPr>
        <w:t xml:space="preserve">Україні», </w:t>
      </w:r>
      <w:r>
        <w:rPr>
          <w:sz w:val="28"/>
          <w:szCs w:val="28"/>
          <w:lang w:val="uk-UA"/>
        </w:rPr>
        <w:t xml:space="preserve">Типових штатних нормативів загальноосвітніх навчальних закладів, затверджених наказом МОН від 06.12.2010 р. № 1205, подання дирекції ЗОШ І-ІІ ст. с. Хмелівка від </w:t>
      </w:r>
      <w:r w:rsidRPr="00F0064A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</w:t>
      </w:r>
      <w:r w:rsidRPr="00F0064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.2018 р., Зимнівська сільська рада</w:t>
      </w:r>
    </w:p>
    <w:p w:rsidR="00EB7D82" w:rsidRDefault="00EB7D82" w:rsidP="00044C95">
      <w:pPr>
        <w:rPr>
          <w:sz w:val="28"/>
          <w:szCs w:val="28"/>
          <w:lang w:val="uk-UA"/>
        </w:rPr>
      </w:pPr>
    </w:p>
    <w:p w:rsidR="00EB7D82" w:rsidRDefault="00EB7D82" w:rsidP="00044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ВИРІШАЛА:</w:t>
      </w:r>
    </w:p>
    <w:p w:rsidR="00EB7D82" w:rsidRDefault="00EB7D82" w:rsidP="00044C95">
      <w:pPr>
        <w:rPr>
          <w:sz w:val="28"/>
          <w:szCs w:val="28"/>
          <w:lang w:val="uk-UA"/>
        </w:rPr>
      </w:pPr>
    </w:p>
    <w:p w:rsidR="00EB7D82" w:rsidRDefault="00EB7D82" w:rsidP="00EE4B95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 w:rsidRPr="00EE4B95">
        <w:rPr>
          <w:sz w:val="28"/>
          <w:szCs w:val="28"/>
          <w:lang w:val="uk-UA"/>
        </w:rPr>
        <w:t xml:space="preserve">Внести зміни до штатного розпису </w:t>
      </w:r>
      <w:r>
        <w:rPr>
          <w:sz w:val="28"/>
          <w:szCs w:val="28"/>
          <w:lang w:val="uk-UA"/>
        </w:rPr>
        <w:t xml:space="preserve">ЗОШ І-ІІ ст. с. Хмелівка, </w:t>
      </w:r>
    </w:p>
    <w:p w:rsidR="00EB7D82" w:rsidRDefault="00EB7D82" w:rsidP="004D3B64">
      <w:pPr>
        <w:pStyle w:val="ListParagrap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ввести:</w:t>
      </w:r>
    </w:p>
    <w:p w:rsidR="00EB7D82" w:rsidRPr="00D87077" w:rsidRDefault="00EB7D82" w:rsidP="00D87077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Pr="00D87077">
        <w:rPr>
          <w:sz w:val="28"/>
          <w:szCs w:val="28"/>
          <w:lang w:val="uk-UA"/>
        </w:rPr>
        <w:t>,</w:t>
      </w:r>
      <w:r w:rsidRPr="00D87077">
        <w:rPr>
          <w:sz w:val="28"/>
          <w:szCs w:val="28"/>
        </w:rPr>
        <w:t>5</w:t>
      </w:r>
      <w:r w:rsidRPr="00D87077">
        <w:rPr>
          <w:sz w:val="28"/>
          <w:szCs w:val="28"/>
          <w:lang w:val="uk-UA"/>
        </w:rPr>
        <w:t xml:space="preserve"> ставки </w:t>
      </w:r>
      <w:r>
        <w:rPr>
          <w:sz w:val="28"/>
          <w:szCs w:val="28"/>
          <w:lang w:val="uk-UA"/>
        </w:rPr>
        <w:t>посади</w:t>
      </w:r>
      <w:r w:rsidRPr="00D87077">
        <w:rPr>
          <w:sz w:val="28"/>
          <w:szCs w:val="28"/>
          <w:lang w:val="uk-UA"/>
        </w:rPr>
        <w:t xml:space="preserve"> вихователя для супроводу дітей під час</w:t>
      </w:r>
      <w:r>
        <w:rPr>
          <w:sz w:val="28"/>
          <w:szCs w:val="28"/>
          <w:lang w:val="uk-UA"/>
        </w:rPr>
        <w:t xml:space="preserve"> перевезення шкільним автобусом з 01.01.2019року.</w:t>
      </w:r>
    </w:p>
    <w:p w:rsidR="00EB7D82" w:rsidRDefault="00EB7D82" w:rsidP="00EE4B95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сільської ради внести зміни у штатному розписі згідно даного рішення .</w:t>
      </w:r>
    </w:p>
    <w:p w:rsidR="00EB7D82" w:rsidRDefault="00EB7D82" w:rsidP="00EE4B95">
      <w:pPr>
        <w:pStyle w:val="ListParagraph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начальника гуманітарного відділу.</w:t>
      </w:r>
    </w:p>
    <w:p w:rsidR="00EB7D82" w:rsidRDefault="00EB7D82" w:rsidP="007F2C1E">
      <w:pPr>
        <w:rPr>
          <w:sz w:val="28"/>
          <w:szCs w:val="28"/>
          <w:lang w:val="uk-UA"/>
        </w:rPr>
      </w:pPr>
    </w:p>
    <w:p w:rsidR="00EB7D82" w:rsidRDefault="00EB7D82" w:rsidP="007F2C1E">
      <w:pPr>
        <w:rPr>
          <w:sz w:val="28"/>
          <w:szCs w:val="28"/>
          <w:lang w:val="uk-UA"/>
        </w:rPr>
      </w:pPr>
    </w:p>
    <w:p w:rsidR="00EB7D82" w:rsidRDefault="00EB7D82" w:rsidP="007F2C1E">
      <w:pPr>
        <w:rPr>
          <w:sz w:val="28"/>
          <w:szCs w:val="28"/>
          <w:lang w:val="uk-UA"/>
        </w:rPr>
      </w:pPr>
    </w:p>
    <w:p w:rsidR="00EB7D82" w:rsidRDefault="00EB7D82" w:rsidP="007F2C1E">
      <w:pPr>
        <w:rPr>
          <w:sz w:val="28"/>
          <w:szCs w:val="28"/>
          <w:lang w:val="uk-UA"/>
        </w:rPr>
      </w:pPr>
    </w:p>
    <w:p w:rsidR="00EB7D82" w:rsidRPr="007F2C1E" w:rsidRDefault="00EB7D82" w:rsidP="007F2C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В.А.Католик</w:t>
      </w:r>
    </w:p>
    <w:p w:rsidR="00EB7D82" w:rsidRPr="00044C95" w:rsidRDefault="00EB7D82" w:rsidP="00974512">
      <w:pPr>
        <w:jc w:val="center"/>
        <w:rPr>
          <w:sz w:val="28"/>
          <w:szCs w:val="28"/>
          <w:lang w:val="uk-UA"/>
        </w:rPr>
      </w:pPr>
    </w:p>
    <w:sectPr w:rsidR="00EB7D82" w:rsidRPr="00044C95" w:rsidSect="0000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5D94"/>
    <w:multiLevelType w:val="hybridMultilevel"/>
    <w:tmpl w:val="B35C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0D12B9"/>
    <w:multiLevelType w:val="hybridMultilevel"/>
    <w:tmpl w:val="C0E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F23930"/>
    <w:multiLevelType w:val="multilevel"/>
    <w:tmpl w:val="DACC5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3B9"/>
    <w:rsid w:val="00000FFC"/>
    <w:rsid w:val="0000111B"/>
    <w:rsid w:val="00001BE8"/>
    <w:rsid w:val="00004D02"/>
    <w:rsid w:val="00016400"/>
    <w:rsid w:val="00017542"/>
    <w:rsid w:val="0003171D"/>
    <w:rsid w:val="0003556C"/>
    <w:rsid w:val="00035B55"/>
    <w:rsid w:val="00044580"/>
    <w:rsid w:val="00044C95"/>
    <w:rsid w:val="00051312"/>
    <w:rsid w:val="00056B50"/>
    <w:rsid w:val="00062220"/>
    <w:rsid w:val="00072CBB"/>
    <w:rsid w:val="000810F2"/>
    <w:rsid w:val="00087C2B"/>
    <w:rsid w:val="00093E48"/>
    <w:rsid w:val="00095862"/>
    <w:rsid w:val="000A3927"/>
    <w:rsid w:val="000A42B1"/>
    <w:rsid w:val="000A5A1E"/>
    <w:rsid w:val="000A5FA0"/>
    <w:rsid w:val="000B1154"/>
    <w:rsid w:val="000C4ED2"/>
    <w:rsid w:val="000C7F7E"/>
    <w:rsid w:val="000D19DD"/>
    <w:rsid w:val="000E2E92"/>
    <w:rsid w:val="000E2FCD"/>
    <w:rsid w:val="000F2580"/>
    <w:rsid w:val="000F4D94"/>
    <w:rsid w:val="00101A6C"/>
    <w:rsid w:val="001101CD"/>
    <w:rsid w:val="001116FB"/>
    <w:rsid w:val="001174AF"/>
    <w:rsid w:val="00117D4D"/>
    <w:rsid w:val="00124900"/>
    <w:rsid w:val="00127DD4"/>
    <w:rsid w:val="001356F4"/>
    <w:rsid w:val="00142C70"/>
    <w:rsid w:val="00143452"/>
    <w:rsid w:val="00162E3E"/>
    <w:rsid w:val="001678B3"/>
    <w:rsid w:val="00174E81"/>
    <w:rsid w:val="0017731F"/>
    <w:rsid w:val="00181833"/>
    <w:rsid w:val="001826A9"/>
    <w:rsid w:val="0018453A"/>
    <w:rsid w:val="001845CD"/>
    <w:rsid w:val="001852FB"/>
    <w:rsid w:val="00186E76"/>
    <w:rsid w:val="00196EBA"/>
    <w:rsid w:val="001A1AF0"/>
    <w:rsid w:val="001A2595"/>
    <w:rsid w:val="001A2BAB"/>
    <w:rsid w:val="001A6AA5"/>
    <w:rsid w:val="001B49FD"/>
    <w:rsid w:val="001B61AA"/>
    <w:rsid w:val="001B7D06"/>
    <w:rsid w:val="001C7D8C"/>
    <w:rsid w:val="001D416A"/>
    <w:rsid w:val="001D5972"/>
    <w:rsid w:val="001E4B5C"/>
    <w:rsid w:val="001E4F25"/>
    <w:rsid w:val="001E5414"/>
    <w:rsid w:val="001E6F75"/>
    <w:rsid w:val="001F6186"/>
    <w:rsid w:val="00207EFC"/>
    <w:rsid w:val="00210C55"/>
    <w:rsid w:val="00211B1D"/>
    <w:rsid w:val="0021767F"/>
    <w:rsid w:val="00223F08"/>
    <w:rsid w:val="00225BE2"/>
    <w:rsid w:val="0023292F"/>
    <w:rsid w:val="00235BBA"/>
    <w:rsid w:val="00236811"/>
    <w:rsid w:val="00237A03"/>
    <w:rsid w:val="002428BC"/>
    <w:rsid w:val="00252B95"/>
    <w:rsid w:val="002556E9"/>
    <w:rsid w:val="00257869"/>
    <w:rsid w:val="002606BC"/>
    <w:rsid w:val="00260C43"/>
    <w:rsid w:val="002646E8"/>
    <w:rsid w:val="00275063"/>
    <w:rsid w:val="00275863"/>
    <w:rsid w:val="002769E4"/>
    <w:rsid w:val="0028020A"/>
    <w:rsid w:val="00284C5A"/>
    <w:rsid w:val="00292A4D"/>
    <w:rsid w:val="00292D0D"/>
    <w:rsid w:val="002B2187"/>
    <w:rsid w:val="002B559C"/>
    <w:rsid w:val="002B617B"/>
    <w:rsid w:val="002C13B9"/>
    <w:rsid w:val="002C1AA0"/>
    <w:rsid w:val="002C29A6"/>
    <w:rsid w:val="002C3B8B"/>
    <w:rsid w:val="002C7E4D"/>
    <w:rsid w:val="002D3C85"/>
    <w:rsid w:val="002D3DF0"/>
    <w:rsid w:val="002E2868"/>
    <w:rsid w:val="002E4172"/>
    <w:rsid w:val="002E56F9"/>
    <w:rsid w:val="002F5217"/>
    <w:rsid w:val="002F681A"/>
    <w:rsid w:val="003038E6"/>
    <w:rsid w:val="0030626B"/>
    <w:rsid w:val="00306A96"/>
    <w:rsid w:val="0031017D"/>
    <w:rsid w:val="00312079"/>
    <w:rsid w:val="00312653"/>
    <w:rsid w:val="0031447D"/>
    <w:rsid w:val="0032069D"/>
    <w:rsid w:val="00320BE1"/>
    <w:rsid w:val="003263F8"/>
    <w:rsid w:val="003266D5"/>
    <w:rsid w:val="00326D2D"/>
    <w:rsid w:val="00326FAF"/>
    <w:rsid w:val="0032718A"/>
    <w:rsid w:val="003300DC"/>
    <w:rsid w:val="0033633B"/>
    <w:rsid w:val="00346AC0"/>
    <w:rsid w:val="003563E0"/>
    <w:rsid w:val="003567D3"/>
    <w:rsid w:val="0035759B"/>
    <w:rsid w:val="00360547"/>
    <w:rsid w:val="0036254F"/>
    <w:rsid w:val="00364C42"/>
    <w:rsid w:val="0036544D"/>
    <w:rsid w:val="00371421"/>
    <w:rsid w:val="00372321"/>
    <w:rsid w:val="00372CEF"/>
    <w:rsid w:val="003733D3"/>
    <w:rsid w:val="0037680C"/>
    <w:rsid w:val="003809F6"/>
    <w:rsid w:val="00385997"/>
    <w:rsid w:val="00387392"/>
    <w:rsid w:val="00391192"/>
    <w:rsid w:val="00393930"/>
    <w:rsid w:val="00397CCF"/>
    <w:rsid w:val="003B7513"/>
    <w:rsid w:val="003C005A"/>
    <w:rsid w:val="003C17D4"/>
    <w:rsid w:val="003C5C2C"/>
    <w:rsid w:val="003C6811"/>
    <w:rsid w:val="003D51F8"/>
    <w:rsid w:val="003D59E9"/>
    <w:rsid w:val="003D7248"/>
    <w:rsid w:val="003E5DEB"/>
    <w:rsid w:val="003F09FB"/>
    <w:rsid w:val="003F21C3"/>
    <w:rsid w:val="003F7326"/>
    <w:rsid w:val="00401DBF"/>
    <w:rsid w:val="00401DF3"/>
    <w:rsid w:val="00406177"/>
    <w:rsid w:val="00415763"/>
    <w:rsid w:val="00416081"/>
    <w:rsid w:val="00416517"/>
    <w:rsid w:val="004174BA"/>
    <w:rsid w:val="00426DAA"/>
    <w:rsid w:val="00431BA0"/>
    <w:rsid w:val="00442C17"/>
    <w:rsid w:val="004431E3"/>
    <w:rsid w:val="0044496D"/>
    <w:rsid w:val="004477E4"/>
    <w:rsid w:val="0045041D"/>
    <w:rsid w:val="00453E02"/>
    <w:rsid w:val="004576CB"/>
    <w:rsid w:val="00464B83"/>
    <w:rsid w:val="00464E76"/>
    <w:rsid w:val="00465152"/>
    <w:rsid w:val="004657EA"/>
    <w:rsid w:val="00473226"/>
    <w:rsid w:val="004752B0"/>
    <w:rsid w:val="00481179"/>
    <w:rsid w:val="0048229C"/>
    <w:rsid w:val="004833D1"/>
    <w:rsid w:val="00487D0B"/>
    <w:rsid w:val="00487EE2"/>
    <w:rsid w:val="004975BD"/>
    <w:rsid w:val="004A02B0"/>
    <w:rsid w:val="004A71C9"/>
    <w:rsid w:val="004A7FE3"/>
    <w:rsid w:val="004B32AD"/>
    <w:rsid w:val="004B3789"/>
    <w:rsid w:val="004B42F2"/>
    <w:rsid w:val="004C0AEA"/>
    <w:rsid w:val="004C1585"/>
    <w:rsid w:val="004C2FF6"/>
    <w:rsid w:val="004C392E"/>
    <w:rsid w:val="004D0A26"/>
    <w:rsid w:val="004D2107"/>
    <w:rsid w:val="004D3B64"/>
    <w:rsid w:val="004F0D49"/>
    <w:rsid w:val="005014B1"/>
    <w:rsid w:val="00504D69"/>
    <w:rsid w:val="00523D94"/>
    <w:rsid w:val="00526D9F"/>
    <w:rsid w:val="00531318"/>
    <w:rsid w:val="00532939"/>
    <w:rsid w:val="00532A0E"/>
    <w:rsid w:val="00536E95"/>
    <w:rsid w:val="00540113"/>
    <w:rsid w:val="00543C8D"/>
    <w:rsid w:val="00545933"/>
    <w:rsid w:val="005500E8"/>
    <w:rsid w:val="00550CB9"/>
    <w:rsid w:val="00552539"/>
    <w:rsid w:val="005562FB"/>
    <w:rsid w:val="0056132E"/>
    <w:rsid w:val="00571379"/>
    <w:rsid w:val="005733E0"/>
    <w:rsid w:val="00582342"/>
    <w:rsid w:val="0058656F"/>
    <w:rsid w:val="00586E78"/>
    <w:rsid w:val="00586ECA"/>
    <w:rsid w:val="00590414"/>
    <w:rsid w:val="00593E6C"/>
    <w:rsid w:val="00595D0C"/>
    <w:rsid w:val="005A01BD"/>
    <w:rsid w:val="005A0FE2"/>
    <w:rsid w:val="005A2360"/>
    <w:rsid w:val="005A2A4F"/>
    <w:rsid w:val="005A7A14"/>
    <w:rsid w:val="005B0550"/>
    <w:rsid w:val="005B1905"/>
    <w:rsid w:val="005B2906"/>
    <w:rsid w:val="005B4EB6"/>
    <w:rsid w:val="005B6A5A"/>
    <w:rsid w:val="005C045D"/>
    <w:rsid w:val="005C0C4B"/>
    <w:rsid w:val="005C0F3E"/>
    <w:rsid w:val="005C29A5"/>
    <w:rsid w:val="005C5067"/>
    <w:rsid w:val="005D167E"/>
    <w:rsid w:val="005D26AB"/>
    <w:rsid w:val="005E0518"/>
    <w:rsid w:val="005E18AF"/>
    <w:rsid w:val="005E611C"/>
    <w:rsid w:val="005E72CC"/>
    <w:rsid w:val="005F6EF9"/>
    <w:rsid w:val="005F7CCA"/>
    <w:rsid w:val="00600AF5"/>
    <w:rsid w:val="006025D8"/>
    <w:rsid w:val="00603332"/>
    <w:rsid w:val="00606D19"/>
    <w:rsid w:val="00614E7E"/>
    <w:rsid w:val="0062167B"/>
    <w:rsid w:val="0062188B"/>
    <w:rsid w:val="00623AE2"/>
    <w:rsid w:val="0063068E"/>
    <w:rsid w:val="00635049"/>
    <w:rsid w:val="00637ADE"/>
    <w:rsid w:val="00641027"/>
    <w:rsid w:val="00645601"/>
    <w:rsid w:val="00651845"/>
    <w:rsid w:val="00654E1A"/>
    <w:rsid w:val="006610F8"/>
    <w:rsid w:val="00661A17"/>
    <w:rsid w:val="00662C82"/>
    <w:rsid w:val="006677BF"/>
    <w:rsid w:val="00670002"/>
    <w:rsid w:val="00671047"/>
    <w:rsid w:val="006721E1"/>
    <w:rsid w:val="006824E3"/>
    <w:rsid w:val="00692592"/>
    <w:rsid w:val="0069354D"/>
    <w:rsid w:val="00695BE7"/>
    <w:rsid w:val="006A1145"/>
    <w:rsid w:val="006B4588"/>
    <w:rsid w:val="006B57CC"/>
    <w:rsid w:val="006D4D08"/>
    <w:rsid w:val="006E1A9F"/>
    <w:rsid w:val="006F0563"/>
    <w:rsid w:val="006F0949"/>
    <w:rsid w:val="006F3F83"/>
    <w:rsid w:val="006F7251"/>
    <w:rsid w:val="00701CDE"/>
    <w:rsid w:val="00704EC0"/>
    <w:rsid w:val="007108E6"/>
    <w:rsid w:val="0071540D"/>
    <w:rsid w:val="0072009F"/>
    <w:rsid w:val="007232D2"/>
    <w:rsid w:val="00727B25"/>
    <w:rsid w:val="00732F1F"/>
    <w:rsid w:val="00734416"/>
    <w:rsid w:val="00742B65"/>
    <w:rsid w:val="00744FD1"/>
    <w:rsid w:val="00747131"/>
    <w:rsid w:val="00753CC2"/>
    <w:rsid w:val="00756ED6"/>
    <w:rsid w:val="007576E5"/>
    <w:rsid w:val="0075788B"/>
    <w:rsid w:val="00762EF8"/>
    <w:rsid w:val="007700B5"/>
    <w:rsid w:val="007707C4"/>
    <w:rsid w:val="0077443B"/>
    <w:rsid w:val="00775B54"/>
    <w:rsid w:val="007772FC"/>
    <w:rsid w:val="00777A6C"/>
    <w:rsid w:val="007806D5"/>
    <w:rsid w:val="007851AC"/>
    <w:rsid w:val="007966C0"/>
    <w:rsid w:val="00796B56"/>
    <w:rsid w:val="00796E6A"/>
    <w:rsid w:val="00796EC4"/>
    <w:rsid w:val="007A7B43"/>
    <w:rsid w:val="007B2E1B"/>
    <w:rsid w:val="007C4D57"/>
    <w:rsid w:val="007D0FB1"/>
    <w:rsid w:val="007D19D2"/>
    <w:rsid w:val="007D307E"/>
    <w:rsid w:val="007D5116"/>
    <w:rsid w:val="007E5E7F"/>
    <w:rsid w:val="007F2C1E"/>
    <w:rsid w:val="007F3669"/>
    <w:rsid w:val="007F4C89"/>
    <w:rsid w:val="007F5036"/>
    <w:rsid w:val="00800BA8"/>
    <w:rsid w:val="00802CEF"/>
    <w:rsid w:val="00805A5C"/>
    <w:rsid w:val="008139A2"/>
    <w:rsid w:val="00814622"/>
    <w:rsid w:val="008214DF"/>
    <w:rsid w:val="00823890"/>
    <w:rsid w:val="00824DDA"/>
    <w:rsid w:val="008348A4"/>
    <w:rsid w:val="0084717E"/>
    <w:rsid w:val="008473AF"/>
    <w:rsid w:val="00851135"/>
    <w:rsid w:val="008567E1"/>
    <w:rsid w:val="0086071E"/>
    <w:rsid w:val="008647F6"/>
    <w:rsid w:val="00867BB9"/>
    <w:rsid w:val="00882786"/>
    <w:rsid w:val="00891C1A"/>
    <w:rsid w:val="008928DC"/>
    <w:rsid w:val="008967BA"/>
    <w:rsid w:val="00896AB6"/>
    <w:rsid w:val="008A2C2F"/>
    <w:rsid w:val="008A72F1"/>
    <w:rsid w:val="008A7C56"/>
    <w:rsid w:val="008B4EC0"/>
    <w:rsid w:val="008B5BA0"/>
    <w:rsid w:val="008B7337"/>
    <w:rsid w:val="008D1148"/>
    <w:rsid w:val="008D5DB4"/>
    <w:rsid w:val="008E047E"/>
    <w:rsid w:val="008E4486"/>
    <w:rsid w:val="008F03BE"/>
    <w:rsid w:val="008F1B2B"/>
    <w:rsid w:val="008F7363"/>
    <w:rsid w:val="009027C2"/>
    <w:rsid w:val="009121A3"/>
    <w:rsid w:val="00914D0C"/>
    <w:rsid w:val="009165D3"/>
    <w:rsid w:val="00917FAD"/>
    <w:rsid w:val="009215AE"/>
    <w:rsid w:val="009226AE"/>
    <w:rsid w:val="009240D9"/>
    <w:rsid w:val="00926A1E"/>
    <w:rsid w:val="00926AD5"/>
    <w:rsid w:val="00927FE4"/>
    <w:rsid w:val="00932218"/>
    <w:rsid w:val="0093462D"/>
    <w:rsid w:val="00937454"/>
    <w:rsid w:val="009436AE"/>
    <w:rsid w:val="00943779"/>
    <w:rsid w:val="00944EE4"/>
    <w:rsid w:val="00946C44"/>
    <w:rsid w:val="00952193"/>
    <w:rsid w:val="00962224"/>
    <w:rsid w:val="00972EB6"/>
    <w:rsid w:val="00974512"/>
    <w:rsid w:val="00976E79"/>
    <w:rsid w:val="00977B34"/>
    <w:rsid w:val="0098002A"/>
    <w:rsid w:val="00980093"/>
    <w:rsid w:val="009818E3"/>
    <w:rsid w:val="009864C0"/>
    <w:rsid w:val="00987694"/>
    <w:rsid w:val="009A4421"/>
    <w:rsid w:val="009A7802"/>
    <w:rsid w:val="009B5CCF"/>
    <w:rsid w:val="009B6B36"/>
    <w:rsid w:val="009B7035"/>
    <w:rsid w:val="009B7310"/>
    <w:rsid w:val="009D40D5"/>
    <w:rsid w:val="009D47FC"/>
    <w:rsid w:val="009E0847"/>
    <w:rsid w:val="009E2E6A"/>
    <w:rsid w:val="009E3564"/>
    <w:rsid w:val="00A00759"/>
    <w:rsid w:val="00A14288"/>
    <w:rsid w:val="00A2361E"/>
    <w:rsid w:val="00A323DF"/>
    <w:rsid w:val="00A3519E"/>
    <w:rsid w:val="00A37B8B"/>
    <w:rsid w:val="00A404A8"/>
    <w:rsid w:val="00A41C20"/>
    <w:rsid w:val="00A42348"/>
    <w:rsid w:val="00A43B3B"/>
    <w:rsid w:val="00A43BB3"/>
    <w:rsid w:val="00A478C3"/>
    <w:rsid w:val="00A50269"/>
    <w:rsid w:val="00A50E98"/>
    <w:rsid w:val="00A54A9B"/>
    <w:rsid w:val="00A552B8"/>
    <w:rsid w:val="00A6472D"/>
    <w:rsid w:val="00A648F5"/>
    <w:rsid w:val="00A703C1"/>
    <w:rsid w:val="00A728AE"/>
    <w:rsid w:val="00A7432C"/>
    <w:rsid w:val="00A77617"/>
    <w:rsid w:val="00A77BE4"/>
    <w:rsid w:val="00A77FAB"/>
    <w:rsid w:val="00A801DF"/>
    <w:rsid w:val="00A8062E"/>
    <w:rsid w:val="00A813A9"/>
    <w:rsid w:val="00A82599"/>
    <w:rsid w:val="00A825D4"/>
    <w:rsid w:val="00A90359"/>
    <w:rsid w:val="00A921B3"/>
    <w:rsid w:val="00A95798"/>
    <w:rsid w:val="00A96583"/>
    <w:rsid w:val="00AA4313"/>
    <w:rsid w:val="00AA52DD"/>
    <w:rsid w:val="00AA5543"/>
    <w:rsid w:val="00AA5B19"/>
    <w:rsid w:val="00AA6CDE"/>
    <w:rsid w:val="00AA741A"/>
    <w:rsid w:val="00AB2EB3"/>
    <w:rsid w:val="00AB3439"/>
    <w:rsid w:val="00AC38F6"/>
    <w:rsid w:val="00AC6DF5"/>
    <w:rsid w:val="00AD3A8D"/>
    <w:rsid w:val="00AE7272"/>
    <w:rsid w:val="00AF4E46"/>
    <w:rsid w:val="00AF5134"/>
    <w:rsid w:val="00B106C0"/>
    <w:rsid w:val="00B17528"/>
    <w:rsid w:val="00B21E4A"/>
    <w:rsid w:val="00B250D2"/>
    <w:rsid w:val="00B26B36"/>
    <w:rsid w:val="00B353E9"/>
    <w:rsid w:val="00B35703"/>
    <w:rsid w:val="00B35EC4"/>
    <w:rsid w:val="00B36A82"/>
    <w:rsid w:val="00B37307"/>
    <w:rsid w:val="00B4079E"/>
    <w:rsid w:val="00B465C4"/>
    <w:rsid w:val="00B56EEA"/>
    <w:rsid w:val="00B57C84"/>
    <w:rsid w:val="00B60E9E"/>
    <w:rsid w:val="00B619FF"/>
    <w:rsid w:val="00B6590F"/>
    <w:rsid w:val="00B669DD"/>
    <w:rsid w:val="00B7161B"/>
    <w:rsid w:val="00B72BEB"/>
    <w:rsid w:val="00B73175"/>
    <w:rsid w:val="00B757CA"/>
    <w:rsid w:val="00B77D5B"/>
    <w:rsid w:val="00B82DE7"/>
    <w:rsid w:val="00B8656D"/>
    <w:rsid w:val="00B93341"/>
    <w:rsid w:val="00B95943"/>
    <w:rsid w:val="00BA098B"/>
    <w:rsid w:val="00BB2A29"/>
    <w:rsid w:val="00BD1897"/>
    <w:rsid w:val="00BD5B6F"/>
    <w:rsid w:val="00BE20F6"/>
    <w:rsid w:val="00BE48FF"/>
    <w:rsid w:val="00BE5020"/>
    <w:rsid w:val="00BF2EE4"/>
    <w:rsid w:val="00BF5558"/>
    <w:rsid w:val="00BF6DD9"/>
    <w:rsid w:val="00C03E53"/>
    <w:rsid w:val="00C064DC"/>
    <w:rsid w:val="00C11241"/>
    <w:rsid w:val="00C15386"/>
    <w:rsid w:val="00C15E2F"/>
    <w:rsid w:val="00C1704A"/>
    <w:rsid w:val="00C17343"/>
    <w:rsid w:val="00C230CA"/>
    <w:rsid w:val="00C24301"/>
    <w:rsid w:val="00C27E2C"/>
    <w:rsid w:val="00C35407"/>
    <w:rsid w:val="00C464C6"/>
    <w:rsid w:val="00C46A68"/>
    <w:rsid w:val="00C47B48"/>
    <w:rsid w:val="00C51124"/>
    <w:rsid w:val="00C61546"/>
    <w:rsid w:val="00C66181"/>
    <w:rsid w:val="00C715FC"/>
    <w:rsid w:val="00C763D5"/>
    <w:rsid w:val="00C831A0"/>
    <w:rsid w:val="00C85D3A"/>
    <w:rsid w:val="00C916E6"/>
    <w:rsid w:val="00C922F7"/>
    <w:rsid w:val="00C92BAF"/>
    <w:rsid w:val="00C94B1A"/>
    <w:rsid w:val="00CA099E"/>
    <w:rsid w:val="00CA191B"/>
    <w:rsid w:val="00CA25B9"/>
    <w:rsid w:val="00CA3BEA"/>
    <w:rsid w:val="00CB23D8"/>
    <w:rsid w:val="00CB30BE"/>
    <w:rsid w:val="00CC1654"/>
    <w:rsid w:val="00CC260A"/>
    <w:rsid w:val="00CC34DA"/>
    <w:rsid w:val="00CD4351"/>
    <w:rsid w:val="00CD579E"/>
    <w:rsid w:val="00CF2042"/>
    <w:rsid w:val="00CF2CC4"/>
    <w:rsid w:val="00CF5CF6"/>
    <w:rsid w:val="00CF704F"/>
    <w:rsid w:val="00D004DB"/>
    <w:rsid w:val="00D039D5"/>
    <w:rsid w:val="00D03A69"/>
    <w:rsid w:val="00D05B29"/>
    <w:rsid w:val="00D1095E"/>
    <w:rsid w:val="00D11193"/>
    <w:rsid w:val="00D15890"/>
    <w:rsid w:val="00D20701"/>
    <w:rsid w:val="00D20C4B"/>
    <w:rsid w:val="00D224BD"/>
    <w:rsid w:val="00D251A5"/>
    <w:rsid w:val="00D361E8"/>
    <w:rsid w:val="00D3694B"/>
    <w:rsid w:val="00D414B1"/>
    <w:rsid w:val="00D41829"/>
    <w:rsid w:val="00D43823"/>
    <w:rsid w:val="00D441E6"/>
    <w:rsid w:val="00D45DE6"/>
    <w:rsid w:val="00D50EBB"/>
    <w:rsid w:val="00D53D50"/>
    <w:rsid w:val="00D54C17"/>
    <w:rsid w:val="00D63CDD"/>
    <w:rsid w:val="00D64AEF"/>
    <w:rsid w:val="00D66103"/>
    <w:rsid w:val="00D67CD8"/>
    <w:rsid w:val="00D67DA0"/>
    <w:rsid w:val="00D7764B"/>
    <w:rsid w:val="00D81889"/>
    <w:rsid w:val="00D859B6"/>
    <w:rsid w:val="00D87077"/>
    <w:rsid w:val="00D87689"/>
    <w:rsid w:val="00D90F7B"/>
    <w:rsid w:val="00D9139F"/>
    <w:rsid w:val="00D93318"/>
    <w:rsid w:val="00D94027"/>
    <w:rsid w:val="00D944D3"/>
    <w:rsid w:val="00DA19E7"/>
    <w:rsid w:val="00DA35E5"/>
    <w:rsid w:val="00DA7935"/>
    <w:rsid w:val="00DB1486"/>
    <w:rsid w:val="00DB1997"/>
    <w:rsid w:val="00DB2F90"/>
    <w:rsid w:val="00DB3ADE"/>
    <w:rsid w:val="00DC7A5E"/>
    <w:rsid w:val="00DD21DF"/>
    <w:rsid w:val="00DD25E6"/>
    <w:rsid w:val="00DD2ED9"/>
    <w:rsid w:val="00DE3035"/>
    <w:rsid w:val="00DF21E4"/>
    <w:rsid w:val="00DF2C4D"/>
    <w:rsid w:val="00E01536"/>
    <w:rsid w:val="00E01707"/>
    <w:rsid w:val="00E04086"/>
    <w:rsid w:val="00E053B8"/>
    <w:rsid w:val="00E15FBF"/>
    <w:rsid w:val="00E170ED"/>
    <w:rsid w:val="00E17BDF"/>
    <w:rsid w:val="00E20C49"/>
    <w:rsid w:val="00E255C9"/>
    <w:rsid w:val="00E40E98"/>
    <w:rsid w:val="00E424F5"/>
    <w:rsid w:val="00E43421"/>
    <w:rsid w:val="00E43C8D"/>
    <w:rsid w:val="00E56A4E"/>
    <w:rsid w:val="00E5728D"/>
    <w:rsid w:val="00E60A2D"/>
    <w:rsid w:val="00E62413"/>
    <w:rsid w:val="00E679D1"/>
    <w:rsid w:val="00E70AE1"/>
    <w:rsid w:val="00E74AC3"/>
    <w:rsid w:val="00E750A0"/>
    <w:rsid w:val="00E831F9"/>
    <w:rsid w:val="00E84A76"/>
    <w:rsid w:val="00E9368D"/>
    <w:rsid w:val="00E93F63"/>
    <w:rsid w:val="00EA2B3A"/>
    <w:rsid w:val="00EA70BE"/>
    <w:rsid w:val="00EB099D"/>
    <w:rsid w:val="00EB2CA6"/>
    <w:rsid w:val="00EB49DB"/>
    <w:rsid w:val="00EB7313"/>
    <w:rsid w:val="00EB7D82"/>
    <w:rsid w:val="00EC4E4C"/>
    <w:rsid w:val="00EC60D2"/>
    <w:rsid w:val="00EC6789"/>
    <w:rsid w:val="00ED1E70"/>
    <w:rsid w:val="00EE11F8"/>
    <w:rsid w:val="00EE4627"/>
    <w:rsid w:val="00EE4B95"/>
    <w:rsid w:val="00EF1816"/>
    <w:rsid w:val="00EF6647"/>
    <w:rsid w:val="00F0064A"/>
    <w:rsid w:val="00F04441"/>
    <w:rsid w:val="00F20C47"/>
    <w:rsid w:val="00F21AA0"/>
    <w:rsid w:val="00F25E1C"/>
    <w:rsid w:val="00F26FCC"/>
    <w:rsid w:val="00F33F47"/>
    <w:rsid w:val="00F456BD"/>
    <w:rsid w:val="00F55541"/>
    <w:rsid w:val="00F57638"/>
    <w:rsid w:val="00F577C5"/>
    <w:rsid w:val="00F66376"/>
    <w:rsid w:val="00F706B8"/>
    <w:rsid w:val="00F73A96"/>
    <w:rsid w:val="00F7505B"/>
    <w:rsid w:val="00F769CF"/>
    <w:rsid w:val="00F83355"/>
    <w:rsid w:val="00F86147"/>
    <w:rsid w:val="00F908C4"/>
    <w:rsid w:val="00F926A1"/>
    <w:rsid w:val="00F94356"/>
    <w:rsid w:val="00F97E47"/>
    <w:rsid w:val="00FA16A2"/>
    <w:rsid w:val="00FA3586"/>
    <w:rsid w:val="00FB2134"/>
    <w:rsid w:val="00FB35D3"/>
    <w:rsid w:val="00FB6AB5"/>
    <w:rsid w:val="00FB7618"/>
    <w:rsid w:val="00FC2456"/>
    <w:rsid w:val="00FC2DE1"/>
    <w:rsid w:val="00FC460B"/>
    <w:rsid w:val="00FC5142"/>
    <w:rsid w:val="00FC65C7"/>
    <w:rsid w:val="00FC7DD7"/>
    <w:rsid w:val="00FD5195"/>
    <w:rsid w:val="00FD770B"/>
    <w:rsid w:val="00FE0F03"/>
    <w:rsid w:val="00FE138B"/>
    <w:rsid w:val="00FE182A"/>
    <w:rsid w:val="00FF1238"/>
    <w:rsid w:val="00FF7569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745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5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5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5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5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5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5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451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745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45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451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45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45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451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45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4512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451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451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4512"/>
    <w:rPr>
      <w:rFonts w:ascii="Arial" w:hAnsi="Arial" w:cs="Arial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74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51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21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183</Words>
  <Characters>1049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3</cp:revision>
  <cp:lastPrinted>2018-09-26T10:08:00Z</cp:lastPrinted>
  <dcterms:created xsi:type="dcterms:W3CDTF">2018-11-06T13:19:00Z</dcterms:created>
  <dcterms:modified xsi:type="dcterms:W3CDTF">2018-11-07T14:21:00Z</dcterms:modified>
</cp:coreProperties>
</file>