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D1" w:rsidRPr="00742520" w:rsidRDefault="004673D1" w:rsidP="00395716">
      <w:pPr>
        <w:jc w:val="center"/>
        <w:rPr>
          <w:sz w:val="28"/>
          <w:szCs w:val="28"/>
          <w:lang w:val="uk-UA"/>
        </w:rPr>
      </w:pPr>
      <w:r w:rsidRPr="008729C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7.25pt;visibility:visible">
            <v:imagedata r:id="rId5" o:title=""/>
          </v:shape>
        </w:pict>
      </w:r>
    </w:p>
    <w:p w:rsidR="004673D1" w:rsidRPr="00742520" w:rsidRDefault="004673D1" w:rsidP="00395716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ЗИМНІВСЬКА СІЛЬСЬКА РАДА</w:t>
      </w:r>
    </w:p>
    <w:p w:rsidR="004673D1" w:rsidRPr="00742520" w:rsidRDefault="004673D1" w:rsidP="00395716">
      <w:pPr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4673D1" w:rsidRPr="00742520" w:rsidRDefault="004673D1" w:rsidP="00395716">
      <w:pPr>
        <w:jc w:val="center"/>
        <w:rPr>
          <w:b/>
          <w:lang w:val="uk-UA"/>
        </w:rPr>
      </w:pPr>
      <w:r w:rsidRPr="00742520">
        <w:rPr>
          <w:b/>
          <w:lang w:val="uk-UA"/>
        </w:rPr>
        <w:t>Сьомого скликання</w:t>
      </w:r>
    </w:p>
    <w:p w:rsidR="004673D1" w:rsidRPr="00742520" w:rsidRDefault="004673D1" w:rsidP="00395716">
      <w:pPr>
        <w:jc w:val="center"/>
        <w:rPr>
          <w:b/>
          <w:sz w:val="32"/>
          <w:szCs w:val="32"/>
          <w:lang w:val="uk-UA"/>
        </w:rPr>
      </w:pPr>
    </w:p>
    <w:p w:rsidR="004673D1" w:rsidRPr="00742520" w:rsidRDefault="004673D1" w:rsidP="00395716">
      <w:pPr>
        <w:jc w:val="center"/>
        <w:rPr>
          <w:b/>
          <w:sz w:val="32"/>
          <w:szCs w:val="32"/>
          <w:lang w:val="uk-UA"/>
        </w:rPr>
      </w:pPr>
      <w:r w:rsidRPr="00742520">
        <w:rPr>
          <w:b/>
          <w:sz w:val="32"/>
          <w:szCs w:val="32"/>
          <w:lang w:val="uk-UA"/>
        </w:rPr>
        <w:t>Р І Ш Е Н Н Я</w:t>
      </w:r>
    </w:p>
    <w:p w:rsidR="004673D1" w:rsidRDefault="004673D1" w:rsidP="00395716">
      <w:pPr>
        <w:jc w:val="both"/>
        <w:rPr>
          <w:sz w:val="28"/>
          <w:szCs w:val="28"/>
          <w:u w:val="single"/>
          <w:lang w:val="uk-UA"/>
        </w:rPr>
      </w:pPr>
      <w:r w:rsidRPr="00742520">
        <w:rPr>
          <w:sz w:val="28"/>
          <w:szCs w:val="28"/>
          <w:u w:val="single"/>
          <w:lang w:val="uk-UA"/>
        </w:rPr>
        <w:t>Від 0</w:t>
      </w:r>
      <w:r>
        <w:rPr>
          <w:sz w:val="28"/>
          <w:szCs w:val="28"/>
          <w:u w:val="single"/>
          <w:lang w:val="uk-UA"/>
        </w:rPr>
        <w:t>7</w:t>
      </w:r>
      <w:r w:rsidRPr="00742520">
        <w:rPr>
          <w:sz w:val="28"/>
          <w:szCs w:val="28"/>
          <w:u w:val="single"/>
          <w:lang w:val="uk-UA"/>
        </w:rPr>
        <w:t>.12.2018 №</w:t>
      </w:r>
      <w:r>
        <w:rPr>
          <w:sz w:val="28"/>
          <w:szCs w:val="28"/>
          <w:u w:val="single"/>
          <w:lang w:val="uk-UA"/>
        </w:rPr>
        <w:t>31/20</w:t>
      </w:r>
    </w:p>
    <w:p w:rsidR="004673D1" w:rsidRPr="00742520" w:rsidRDefault="004673D1" w:rsidP="00395716">
      <w:pPr>
        <w:jc w:val="both"/>
        <w:rPr>
          <w:sz w:val="28"/>
          <w:szCs w:val="28"/>
          <w:lang w:val="uk-UA"/>
        </w:rPr>
      </w:pPr>
      <w:r w:rsidRPr="00742520">
        <w:rPr>
          <w:sz w:val="28"/>
          <w:szCs w:val="28"/>
          <w:lang w:val="uk-UA"/>
        </w:rPr>
        <w:t xml:space="preserve">с.Зимне                                            </w:t>
      </w:r>
    </w:p>
    <w:p w:rsidR="004673D1" w:rsidRPr="00742520" w:rsidRDefault="004673D1" w:rsidP="00395716">
      <w:pPr>
        <w:rPr>
          <w:sz w:val="28"/>
          <w:szCs w:val="28"/>
          <w:lang w:val="uk-UA"/>
        </w:rPr>
      </w:pPr>
    </w:p>
    <w:p w:rsidR="004673D1" w:rsidRPr="00742520" w:rsidRDefault="004673D1" w:rsidP="003068E0">
      <w:pPr>
        <w:jc w:val="both"/>
        <w:rPr>
          <w:sz w:val="28"/>
          <w:szCs w:val="28"/>
          <w:lang w:val="uk-UA" w:eastAsia="en-US"/>
        </w:rPr>
      </w:pPr>
      <w:r w:rsidRPr="00742520">
        <w:rPr>
          <w:sz w:val="28"/>
          <w:szCs w:val="28"/>
          <w:lang w:val="uk-UA" w:eastAsia="en-US"/>
        </w:rPr>
        <w:t>Про підготовку попереднього висновку стосовно</w:t>
      </w:r>
    </w:p>
    <w:p w:rsidR="004673D1" w:rsidRPr="00742520" w:rsidRDefault="004673D1" w:rsidP="003068E0">
      <w:pPr>
        <w:jc w:val="both"/>
        <w:rPr>
          <w:sz w:val="28"/>
          <w:szCs w:val="28"/>
          <w:lang w:val="uk-UA" w:eastAsia="en-US"/>
        </w:rPr>
      </w:pPr>
      <w:r w:rsidRPr="00742520">
        <w:rPr>
          <w:sz w:val="28"/>
          <w:szCs w:val="28"/>
          <w:lang w:val="uk-UA" w:eastAsia="en-US"/>
        </w:rPr>
        <w:t>відповідності інтересам та потребам територіальної</w:t>
      </w:r>
    </w:p>
    <w:p w:rsidR="004673D1" w:rsidRPr="00742520" w:rsidRDefault="004673D1" w:rsidP="003068E0">
      <w:pPr>
        <w:jc w:val="both"/>
        <w:rPr>
          <w:sz w:val="28"/>
          <w:szCs w:val="28"/>
          <w:lang w:val="uk-UA" w:eastAsia="en-US"/>
        </w:rPr>
      </w:pPr>
      <w:r w:rsidRPr="00742520">
        <w:rPr>
          <w:sz w:val="28"/>
          <w:szCs w:val="28"/>
          <w:lang w:val="uk-UA" w:eastAsia="en-US"/>
        </w:rPr>
        <w:t xml:space="preserve">громади пропозиції щодо ініціювання співробітництва </w:t>
      </w:r>
    </w:p>
    <w:p w:rsidR="004673D1" w:rsidRPr="00742520" w:rsidRDefault="004673D1" w:rsidP="003068E0">
      <w:pPr>
        <w:ind w:right="4109"/>
        <w:jc w:val="both"/>
        <w:rPr>
          <w:sz w:val="28"/>
          <w:szCs w:val="28"/>
          <w:lang w:val="uk-UA" w:eastAsia="en-US"/>
        </w:rPr>
      </w:pPr>
      <w:r w:rsidRPr="00742520">
        <w:rPr>
          <w:sz w:val="28"/>
          <w:szCs w:val="28"/>
          <w:lang w:val="uk-UA" w:eastAsia="en-US"/>
        </w:rPr>
        <w:t>територіальних громад</w:t>
      </w:r>
    </w:p>
    <w:p w:rsidR="004673D1" w:rsidRPr="00742520" w:rsidRDefault="004673D1" w:rsidP="003068E0">
      <w:pPr>
        <w:ind w:right="4109"/>
        <w:jc w:val="both"/>
        <w:rPr>
          <w:sz w:val="28"/>
          <w:szCs w:val="28"/>
          <w:lang w:val="uk-UA"/>
        </w:rPr>
      </w:pPr>
      <w:r w:rsidRPr="00742520">
        <w:rPr>
          <w:sz w:val="28"/>
          <w:szCs w:val="28"/>
          <w:lang w:val="uk-UA"/>
        </w:rPr>
        <w:t xml:space="preserve"> </w:t>
      </w:r>
    </w:p>
    <w:p w:rsidR="004673D1" w:rsidRPr="00F25BDF" w:rsidRDefault="004673D1" w:rsidP="00F25BDF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25BDF">
        <w:rPr>
          <w:rFonts w:ascii="Times New Roman" w:hAnsi="Times New Roman"/>
          <w:sz w:val="28"/>
          <w:szCs w:val="28"/>
          <w:lang w:val="ru-RU"/>
        </w:rPr>
        <w:t>Керуючись</w:t>
      </w:r>
      <w:r w:rsidRPr="00F25BD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25BDF">
        <w:rPr>
          <w:rFonts w:ascii="Times New Roman" w:hAnsi="Times New Roman"/>
          <w:sz w:val="28"/>
          <w:szCs w:val="28"/>
          <w:lang w:val="ru-RU"/>
        </w:rPr>
        <w:t>статтями 11, 26, 42, 5</w:t>
      </w:r>
      <w:r w:rsidRPr="00F25BD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F25BDF">
        <w:rPr>
          <w:rFonts w:ascii="Times New Roman" w:hAnsi="Times New Roman"/>
          <w:sz w:val="28"/>
          <w:szCs w:val="28"/>
          <w:lang w:val="ru-RU"/>
        </w:rPr>
        <w:t>, 59 Закону України «Про місцеве самоврядування в Україні», статтею</w:t>
      </w:r>
      <w:r w:rsidRPr="00F25BD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6 Закону України «Про співробітництво територіальних громад», на підставі пропозиції Зимнівського сільського голови щодо ініціювання співробітництва між територіальною громадою Зимнівської сільської ради через Зимнівську сільську раду в особі голови Католика В’ячеслава Артуровича та територіальною громадою Устилузької міської ради через Устилузьку міську раду в особі міського голови </w:t>
      </w:r>
      <w:r w:rsidRPr="00F25BDF">
        <w:rPr>
          <w:rFonts w:ascii="Times New Roman" w:hAnsi="Times New Roman"/>
          <w:bCs/>
          <w:sz w:val="28"/>
          <w:szCs w:val="28"/>
          <w:lang w:val="ru-RU"/>
        </w:rPr>
        <w:t xml:space="preserve">Поліщука Віктора Ростиславовича, 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територіальною громадою Оваднівської сільської ради через Оваднівську сільську раду в особі сільського  голови </w:t>
      </w:r>
      <w:r w:rsidRPr="00F25B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Панасевича Сергія Степановича, 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територіальною громадою Зарічанської сільської ради через Зарічанську сільську раду в особі сільського голови </w:t>
      </w:r>
      <w:r w:rsidRPr="00F25BDF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>Пальонки Ігоря Анатолійовича</w:t>
      </w:r>
      <w:r w:rsidRPr="00F25B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у сфері соціального обслуговування </w:t>
      </w:r>
      <w:r w:rsidRPr="00F25BDF">
        <w:rPr>
          <w:rFonts w:ascii="Times New Roman" w:hAnsi="Times New Roman"/>
          <w:kern w:val="36"/>
          <w:sz w:val="28"/>
          <w:szCs w:val="28"/>
          <w:lang w:val="ru-RU"/>
        </w:rPr>
        <w:t>(надання соціальних послуг) в Територіальному центрі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 соціального обслуговування </w:t>
      </w:r>
      <w:r w:rsidRPr="00F25BDF">
        <w:rPr>
          <w:rFonts w:ascii="Times New Roman" w:hAnsi="Times New Roman"/>
          <w:kern w:val="36"/>
          <w:sz w:val="28"/>
          <w:szCs w:val="28"/>
          <w:lang w:val="ru-RU"/>
        </w:rPr>
        <w:t xml:space="preserve">(надання соціальних послуг) Володимир-Волинського району 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у формі </w:t>
      </w:r>
      <w:r w:rsidRPr="00F25B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 від 05 грудня 2018 року №213</w:t>
      </w:r>
      <w:r w:rsidRPr="00F25BDF">
        <w:rPr>
          <w:rFonts w:ascii="Times New Roman" w:hAnsi="Times New Roman"/>
          <w:sz w:val="28"/>
          <w:szCs w:val="28"/>
          <w:lang w:val="ru-RU"/>
        </w:rPr>
        <w:t xml:space="preserve"> (далі - пропозиція), сільська рада : </w:t>
      </w:r>
    </w:p>
    <w:p w:rsidR="004673D1" w:rsidRPr="00742520" w:rsidRDefault="004673D1" w:rsidP="00FB290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25BDF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F25BDF">
        <w:rPr>
          <w:bCs/>
          <w:sz w:val="28"/>
          <w:szCs w:val="28"/>
          <w:lang w:val="uk-UA"/>
        </w:rPr>
        <w:t>ЛА:</w:t>
      </w:r>
    </w:p>
    <w:p w:rsidR="004673D1" w:rsidRPr="00742520" w:rsidRDefault="004673D1" w:rsidP="00742520">
      <w:pPr>
        <w:pStyle w:val="ListParagraph"/>
        <w:numPr>
          <w:ilvl w:val="0"/>
          <w:numId w:val="11"/>
        </w:numPr>
        <w:ind w:left="567" w:hanging="567"/>
        <w:jc w:val="both"/>
        <w:rPr>
          <w:rFonts w:ascii="Times New Roman"/>
          <w:sz w:val="28"/>
          <w:szCs w:val="28"/>
          <w:lang w:val="uk-UA" w:eastAsia="en-US"/>
        </w:rPr>
      </w:pPr>
      <w:r w:rsidRPr="00742520">
        <w:rPr>
          <w:rFonts w:ascii="Times New Roman"/>
          <w:sz w:val="28"/>
          <w:szCs w:val="28"/>
          <w:lang w:val="uk-UA" w:eastAsia="en-US"/>
        </w:rPr>
        <w:t xml:space="preserve">Виконавчому комітету Зимнівської сільської ради до </w:t>
      </w:r>
      <w:r>
        <w:rPr>
          <w:rFonts w:ascii="Times New Roman"/>
          <w:sz w:val="28"/>
          <w:szCs w:val="28"/>
          <w:lang w:val="uk-UA" w:eastAsia="en-US"/>
        </w:rPr>
        <w:t>чергової сесії</w:t>
      </w:r>
      <w:r w:rsidRPr="00742520">
        <w:rPr>
          <w:rFonts w:ascii="Times New Roman"/>
          <w:sz w:val="28"/>
          <w:szCs w:val="28"/>
          <w:lang w:val="uk-UA" w:eastAsia="en-US"/>
        </w:rPr>
        <w:t xml:space="preserve"> вивчити пропозицію та за результатами підготувати і надати на розгляд ради попередній висновок стосовно її відповідності інтересам та потребам територіальної громади, а також проект рішення про надання згоди на організацію співробітництва територіальних громад або відмову у наданні такої згоди.</w:t>
      </w:r>
    </w:p>
    <w:p w:rsidR="004673D1" w:rsidRPr="00742520" w:rsidRDefault="004673D1" w:rsidP="00742520">
      <w:pPr>
        <w:pStyle w:val="ListParagraph"/>
        <w:numPr>
          <w:ilvl w:val="0"/>
          <w:numId w:val="11"/>
        </w:numPr>
        <w:ind w:left="567" w:hanging="567"/>
        <w:jc w:val="both"/>
        <w:rPr>
          <w:rFonts w:ascii="Times New Roman"/>
          <w:sz w:val="28"/>
          <w:szCs w:val="28"/>
          <w:lang w:val="uk-UA" w:eastAsia="en-US"/>
        </w:rPr>
      </w:pPr>
      <w:r w:rsidRPr="00742520">
        <w:rPr>
          <w:rFonts w:ascii="Times New Roman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з </w:t>
      </w:r>
      <w:r w:rsidRPr="00742520">
        <w:rPr>
          <w:rFonts w:ascii="Times New Roman"/>
          <w:sz w:val="28"/>
          <w:szCs w:val="28"/>
          <w:lang w:val="uk-UA"/>
        </w:rPr>
        <w:t>питань планування місцевого бюджету, фінансів, соціально-економічного та культурного розвитку.</w:t>
      </w:r>
    </w:p>
    <w:p w:rsidR="004673D1" w:rsidRPr="00742520" w:rsidRDefault="004673D1" w:rsidP="00EB5F0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Сільський голова  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Pr="0074252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В. </w:t>
      </w:r>
      <w:r>
        <w:rPr>
          <w:color w:val="000000"/>
          <w:sz w:val="28"/>
          <w:szCs w:val="28"/>
          <w:shd w:val="clear" w:color="auto" w:fill="FFFFFF"/>
        </w:rPr>
        <w:t xml:space="preserve">А. </w:t>
      </w:r>
      <w:r w:rsidRPr="00742520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атолик</w:t>
      </w:r>
    </w:p>
    <w:p w:rsidR="004673D1" w:rsidRPr="00742520" w:rsidRDefault="004673D1" w:rsidP="008D261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42520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Новицька 95175</w:t>
      </w:r>
    </w:p>
    <w:sectPr w:rsidR="004673D1" w:rsidRPr="00742520" w:rsidSect="00FF6E6E">
      <w:pgSz w:w="11906" w:h="16838"/>
      <w:pgMar w:top="567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0FCB"/>
    <w:multiLevelType w:val="hybridMultilevel"/>
    <w:tmpl w:val="2842D798"/>
    <w:lvl w:ilvl="0" w:tplc="5F70E7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E3489"/>
    <w:multiLevelType w:val="hybridMultilevel"/>
    <w:tmpl w:val="3D1C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534BA3"/>
    <w:multiLevelType w:val="hybridMultilevel"/>
    <w:tmpl w:val="FBE8A338"/>
    <w:lvl w:ilvl="0" w:tplc="8BEEC368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563A2"/>
    <w:multiLevelType w:val="hybridMultilevel"/>
    <w:tmpl w:val="7D3E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D4027"/>
    <w:multiLevelType w:val="hybridMultilevel"/>
    <w:tmpl w:val="BA5284BE"/>
    <w:lvl w:ilvl="0" w:tplc="EDC2E420">
      <w:start w:val="1"/>
      <w:numFmt w:val="decimal"/>
      <w:lvlText w:val="%1."/>
      <w:lvlJc w:val="left"/>
      <w:pPr>
        <w:ind w:left="927" w:hanging="360"/>
      </w:pPr>
      <w:rPr>
        <w:rFonts w:ascii="Courier New" w:eastAsia="Times New Roman" w:hAnsi="Courier New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1557968"/>
    <w:multiLevelType w:val="hybridMultilevel"/>
    <w:tmpl w:val="201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1E0EFC"/>
    <w:multiLevelType w:val="hybridMultilevel"/>
    <w:tmpl w:val="2C985212"/>
    <w:lvl w:ilvl="0" w:tplc="0038C11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7E3686"/>
    <w:multiLevelType w:val="hybridMultilevel"/>
    <w:tmpl w:val="A53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0445B"/>
    <w:multiLevelType w:val="hybridMultilevel"/>
    <w:tmpl w:val="484C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4A"/>
    <w:rsid w:val="0000356A"/>
    <w:rsid w:val="00011E41"/>
    <w:rsid w:val="00033576"/>
    <w:rsid w:val="00035C0D"/>
    <w:rsid w:val="00041102"/>
    <w:rsid w:val="000531EE"/>
    <w:rsid w:val="000601F5"/>
    <w:rsid w:val="00066600"/>
    <w:rsid w:val="000E0D50"/>
    <w:rsid w:val="000E5E43"/>
    <w:rsid w:val="000F1691"/>
    <w:rsid w:val="000F61D6"/>
    <w:rsid w:val="0013238E"/>
    <w:rsid w:val="00135CAF"/>
    <w:rsid w:val="00147F47"/>
    <w:rsid w:val="00157153"/>
    <w:rsid w:val="00165652"/>
    <w:rsid w:val="00171142"/>
    <w:rsid w:val="001B3240"/>
    <w:rsid w:val="001C3B10"/>
    <w:rsid w:val="001C4637"/>
    <w:rsid w:val="001C6847"/>
    <w:rsid w:val="001E5265"/>
    <w:rsid w:val="001F28F8"/>
    <w:rsid w:val="001F7474"/>
    <w:rsid w:val="00203985"/>
    <w:rsid w:val="002136BF"/>
    <w:rsid w:val="00214C37"/>
    <w:rsid w:val="002150BE"/>
    <w:rsid w:val="00225FAA"/>
    <w:rsid w:val="00262A4E"/>
    <w:rsid w:val="00263542"/>
    <w:rsid w:val="002644C9"/>
    <w:rsid w:val="002661AA"/>
    <w:rsid w:val="00285A8F"/>
    <w:rsid w:val="00290E0A"/>
    <w:rsid w:val="002A0C87"/>
    <w:rsid w:val="002E45ED"/>
    <w:rsid w:val="00304700"/>
    <w:rsid w:val="003068E0"/>
    <w:rsid w:val="0032135C"/>
    <w:rsid w:val="00322881"/>
    <w:rsid w:val="003333F3"/>
    <w:rsid w:val="00351F72"/>
    <w:rsid w:val="00365D57"/>
    <w:rsid w:val="003717CD"/>
    <w:rsid w:val="0037432B"/>
    <w:rsid w:val="0037721F"/>
    <w:rsid w:val="00395716"/>
    <w:rsid w:val="00397999"/>
    <w:rsid w:val="003A362B"/>
    <w:rsid w:val="003C1351"/>
    <w:rsid w:val="003C2269"/>
    <w:rsid w:val="003E0746"/>
    <w:rsid w:val="003E4EAC"/>
    <w:rsid w:val="004302D6"/>
    <w:rsid w:val="004637A8"/>
    <w:rsid w:val="004673D1"/>
    <w:rsid w:val="004708F7"/>
    <w:rsid w:val="004837AB"/>
    <w:rsid w:val="00484E3D"/>
    <w:rsid w:val="004A2DBD"/>
    <w:rsid w:val="004C4A1A"/>
    <w:rsid w:val="004D0A71"/>
    <w:rsid w:val="004D0E64"/>
    <w:rsid w:val="004D32D9"/>
    <w:rsid w:val="004F1210"/>
    <w:rsid w:val="004F309C"/>
    <w:rsid w:val="00511EA9"/>
    <w:rsid w:val="0051227A"/>
    <w:rsid w:val="00527456"/>
    <w:rsid w:val="00530E68"/>
    <w:rsid w:val="005364E0"/>
    <w:rsid w:val="005701DF"/>
    <w:rsid w:val="00572BD6"/>
    <w:rsid w:val="005831D5"/>
    <w:rsid w:val="005F158A"/>
    <w:rsid w:val="005F5B28"/>
    <w:rsid w:val="00603577"/>
    <w:rsid w:val="0062295B"/>
    <w:rsid w:val="00657CF2"/>
    <w:rsid w:val="0066423E"/>
    <w:rsid w:val="00693A4A"/>
    <w:rsid w:val="006961A7"/>
    <w:rsid w:val="006B6130"/>
    <w:rsid w:val="006C23FA"/>
    <w:rsid w:val="006F4132"/>
    <w:rsid w:val="007011B9"/>
    <w:rsid w:val="00704458"/>
    <w:rsid w:val="00706DAD"/>
    <w:rsid w:val="00712E2C"/>
    <w:rsid w:val="0071482A"/>
    <w:rsid w:val="00714E53"/>
    <w:rsid w:val="007305F1"/>
    <w:rsid w:val="00735DD4"/>
    <w:rsid w:val="0073621A"/>
    <w:rsid w:val="007405EF"/>
    <w:rsid w:val="00742520"/>
    <w:rsid w:val="00752626"/>
    <w:rsid w:val="00752897"/>
    <w:rsid w:val="0076012C"/>
    <w:rsid w:val="00781F7C"/>
    <w:rsid w:val="00794F8F"/>
    <w:rsid w:val="007B3E11"/>
    <w:rsid w:val="007B4673"/>
    <w:rsid w:val="007C6383"/>
    <w:rsid w:val="007D5E90"/>
    <w:rsid w:val="007D745F"/>
    <w:rsid w:val="007E05DA"/>
    <w:rsid w:val="007E1F08"/>
    <w:rsid w:val="007E5CEC"/>
    <w:rsid w:val="008403DE"/>
    <w:rsid w:val="00862DB3"/>
    <w:rsid w:val="00867CDD"/>
    <w:rsid w:val="008729C2"/>
    <w:rsid w:val="00872AEA"/>
    <w:rsid w:val="008A23BE"/>
    <w:rsid w:val="008D2612"/>
    <w:rsid w:val="008E1EA5"/>
    <w:rsid w:val="00900C62"/>
    <w:rsid w:val="00901FC7"/>
    <w:rsid w:val="00904111"/>
    <w:rsid w:val="00921D76"/>
    <w:rsid w:val="00923F31"/>
    <w:rsid w:val="00937609"/>
    <w:rsid w:val="00945E4D"/>
    <w:rsid w:val="009538F6"/>
    <w:rsid w:val="00957085"/>
    <w:rsid w:val="00964AB6"/>
    <w:rsid w:val="009753B6"/>
    <w:rsid w:val="00994567"/>
    <w:rsid w:val="00995803"/>
    <w:rsid w:val="009A024F"/>
    <w:rsid w:val="009B4D6D"/>
    <w:rsid w:val="009C5B66"/>
    <w:rsid w:val="009E7F61"/>
    <w:rsid w:val="009F0CCD"/>
    <w:rsid w:val="009F4BD8"/>
    <w:rsid w:val="00A04010"/>
    <w:rsid w:val="00A10464"/>
    <w:rsid w:val="00A33E53"/>
    <w:rsid w:val="00A41595"/>
    <w:rsid w:val="00A418D3"/>
    <w:rsid w:val="00A507D2"/>
    <w:rsid w:val="00A54BE0"/>
    <w:rsid w:val="00A8425A"/>
    <w:rsid w:val="00A90F83"/>
    <w:rsid w:val="00A96CD3"/>
    <w:rsid w:val="00AA2F9B"/>
    <w:rsid w:val="00AA462F"/>
    <w:rsid w:val="00AB1090"/>
    <w:rsid w:val="00AB59EE"/>
    <w:rsid w:val="00AC3625"/>
    <w:rsid w:val="00AD0893"/>
    <w:rsid w:val="00AE148F"/>
    <w:rsid w:val="00AE23D0"/>
    <w:rsid w:val="00AF7FE7"/>
    <w:rsid w:val="00B0098E"/>
    <w:rsid w:val="00B07341"/>
    <w:rsid w:val="00B203E6"/>
    <w:rsid w:val="00B22F1A"/>
    <w:rsid w:val="00B31196"/>
    <w:rsid w:val="00B517AF"/>
    <w:rsid w:val="00B55ACF"/>
    <w:rsid w:val="00B6179A"/>
    <w:rsid w:val="00B774C5"/>
    <w:rsid w:val="00B81BDD"/>
    <w:rsid w:val="00B81F75"/>
    <w:rsid w:val="00BB2FCC"/>
    <w:rsid w:val="00BC16E3"/>
    <w:rsid w:val="00BC5449"/>
    <w:rsid w:val="00BC6127"/>
    <w:rsid w:val="00BE2AA5"/>
    <w:rsid w:val="00BF5CF4"/>
    <w:rsid w:val="00C41F52"/>
    <w:rsid w:val="00C42783"/>
    <w:rsid w:val="00C45BC7"/>
    <w:rsid w:val="00C63C75"/>
    <w:rsid w:val="00C71B0E"/>
    <w:rsid w:val="00C80C03"/>
    <w:rsid w:val="00C829EC"/>
    <w:rsid w:val="00C97B9A"/>
    <w:rsid w:val="00CA71F0"/>
    <w:rsid w:val="00CC08BF"/>
    <w:rsid w:val="00CC25C1"/>
    <w:rsid w:val="00CD4601"/>
    <w:rsid w:val="00CD62A8"/>
    <w:rsid w:val="00D425B3"/>
    <w:rsid w:val="00D73B4A"/>
    <w:rsid w:val="00D77B48"/>
    <w:rsid w:val="00D969E7"/>
    <w:rsid w:val="00DD34D4"/>
    <w:rsid w:val="00DE25A9"/>
    <w:rsid w:val="00DE2A07"/>
    <w:rsid w:val="00DF11B3"/>
    <w:rsid w:val="00E20B6A"/>
    <w:rsid w:val="00E2642F"/>
    <w:rsid w:val="00E30C7B"/>
    <w:rsid w:val="00E353EE"/>
    <w:rsid w:val="00E35B94"/>
    <w:rsid w:val="00E452B6"/>
    <w:rsid w:val="00E61A12"/>
    <w:rsid w:val="00E6517B"/>
    <w:rsid w:val="00E81836"/>
    <w:rsid w:val="00E9506F"/>
    <w:rsid w:val="00EB2B7F"/>
    <w:rsid w:val="00EB46B9"/>
    <w:rsid w:val="00EB5F0F"/>
    <w:rsid w:val="00EC3D58"/>
    <w:rsid w:val="00ED366E"/>
    <w:rsid w:val="00F0063E"/>
    <w:rsid w:val="00F006F5"/>
    <w:rsid w:val="00F03C9C"/>
    <w:rsid w:val="00F13690"/>
    <w:rsid w:val="00F22B78"/>
    <w:rsid w:val="00F24B63"/>
    <w:rsid w:val="00F25BDF"/>
    <w:rsid w:val="00F70297"/>
    <w:rsid w:val="00F75A93"/>
    <w:rsid w:val="00FA5A69"/>
    <w:rsid w:val="00FB290F"/>
    <w:rsid w:val="00FC589C"/>
    <w:rsid w:val="00FD3AC0"/>
    <w:rsid w:val="00FD7FAC"/>
    <w:rsid w:val="00FE33BA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F75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F75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F75"/>
    <w:pPr>
      <w:keepNext/>
      <w:spacing w:line="360" w:lineRule="auto"/>
      <w:outlineLvl w:val="2"/>
    </w:pPr>
    <w:rPr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F75"/>
    <w:pPr>
      <w:keepNext/>
      <w:jc w:val="center"/>
      <w:outlineLvl w:val="3"/>
    </w:pPr>
    <w:rPr>
      <w:rFonts w:ascii="AcademyACTT" w:hAnsi="AcademyACTT" w:cs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F75"/>
    <w:pPr>
      <w:keepNext/>
      <w:jc w:val="center"/>
      <w:outlineLvl w:val="4"/>
    </w:pPr>
    <w:rPr>
      <w:b/>
      <w:bCs/>
      <w:sz w:val="4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F75"/>
    <w:pPr>
      <w:keepNext/>
      <w:spacing w:line="240" w:lineRule="atLeast"/>
      <w:outlineLvl w:val="5"/>
    </w:pPr>
    <w:rPr>
      <w:b/>
      <w:bCs/>
      <w:position w:val="32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81F75"/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EC3D5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A96C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96C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96CD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4">
    <w:name w:val="Знак4 Знак Знак Знак Знак Знак Знак"/>
    <w:basedOn w:val="Normal"/>
    <w:uiPriority w:val="99"/>
    <w:rsid w:val="00B81BDD"/>
    <w:rPr>
      <w:rFonts w:ascii="Verdana" w:hAnsi="Verdana" w:cs="Verdana"/>
      <w:sz w:val="20"/>
      <w:szCs w:val="20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B0734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07341"/>
    <w:rPr>
      <w:rFonts w:cs="Times New Roman"/>
      <w:i/>
      <w:sz w:val="24"/>
    </w:rPr>
  </w:style>
  <w:style w:type="character" w:customStyle="1" w:styleId="apple-converted-space">
    <w:name w:val="apple-converted-space"/>
    <w:basedOn w:val="DefaultParagraphFont"/>
    <w:uiPriority w:val="99"/>
    <w:rsid w:val="00B07341"/>
    <w:rPr>
      <w:rFonts w:cs="Times New Roman"/>
    </w:rPr>
  </w:style>
  <w:style w:type="character" w:customStyle="1" w:styleId="BodyText3Char">
    <w:name w:val="Body Text 3 Char"/>
    <w:link w:val="BodyText3"/>
    <w:uiPriority w:val="99"/>
    <w:locked/>
    <w:rsid w:val="00D969E7"/>
    <w:rPr>
      <w:rFonts w:ascii="Calibri" w:hAnsi="Calibri"/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D969E7"/>
    <w:pPr>
      <w:spacing w:after="120"/>
    </w:pPr>
    <w:rPr>
      <w:rFonts w:ascii="Calibri" w:hAnsi="Calibri"/>
      <w:sz w:val="16"/>
      <w:szCs w:val="20"/>
      <w:lang w:val="uk-UA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D969E7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4A2DBD"/>
    <w:rPr>
      <w:rFonts w:ascii="Calibri" w:hAnsi="Calibri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A2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A2DBD"/>
    <w:rPr>
      <w:rFonts w:ascii="Courier New" w:hAnsi="Courier New" w:cs="Times New Roman"/>
    </w:rPr>
  </w:style>
  <w:style w:type="paragraph" w:customStyle="1" w:styleId="1">
    <w:name w:val="Абзац списка1"/>
    <w:basedOn w:val="Normal"/>
    <w:uiPriority w:val="99"/>
    <w:rsid w:val="00CC25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xfm91740863">
    <w:name w:val="xfm_91740863"/>
    <w:uiPriority w:val="99"/>
    <w:rsid w:val="00E20B6A"/>
  </w:style>
  <w:style w:type="paragraph" w:customStyle="1" w:styleId="10">
    <w:name w:val="Без интервала1"/>
    <w:uiPriority w:val="99"/>
    <w:rsid w:val="00E20B6A"/>
    <w:rPr>
      <w:rFonts w:ascii="Calibri" w:hAnsi="Calibri" w:cs="Calibri"/>
      <w:lang w:val="uk-UA" w:eastAsia="en-US"/>
    </w:rPr>
  </w:style>
  <w:style w:type="character" w:styleId="SubtleEmphasis">
    <w:name w:val="Subtle Emphasis"/>
    <w:basedOn w:val="DefaultParagraphFont"/>
    <w:uiPriority w:val="99"/>
    <w:qFormat/>
    <w:rsid w:val="00C71B0E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C71B0E"/>
    <w:rPr>
      <w:rFonts w:cs="Times New Roman"/>
      <w:b/>
      <w:i/>
      <w:color w:val="4F81BD"/>
    </w:rPr>
  </w:style>
  <w:style w:type="character" w:customStyle="1" w:styleId="Bodytext2105pt">
    <w:name w:val="Body text (2) + 10.5 pt"/>
    <w:uiPriority w:val="99"/>
    <w:rsid w:val="00C71B0E"/>
    <w:rPr>
      <w:rFonts w:ascii="Times New Roman" w:hAnsi="Times New Roman"/>
      <w:color w:val="000000"/>
      <w:spacing w:val="0"/>
      <w:w w:val="100"/>
      <w:position w:val="0"/>
      <w:sz w:val="21"/>
      <w:u w:val="none"/>
      <w:lang w:val="uk-UA" w:eastAsia="uk-UA"/>
    </w:rPr>
  </w:style>
  <w:style w:type="character" w:styleId="Strong">
    <w:name w:val="Strong"/>
    <w:basedOn w:val="DefaultParagraphFont"/>
    <w:uiPriority w:val="99"/>
    <w:qFormat/>
    <w:rsid w:val="009753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753B6"/>
    <w:rPr>
      <w:rFonts w:cs="Times New Roman"/>
      <w:i/>
    </w:rPr>
  </w:style>
  <w:style w:type="paragraph" w:customStyle="1" w:styleId="msonormalcxspmiddle">
    <w:name w:val="msonormalcxspmiddle"/>
    <w:basedOn w:val="Normal"/>
    <w:uiPriority w:val="99"/>
    <w:rsid w:val="00937609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9376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068E0"/>
    <w:pPr>
      <w:spacing w:after="160" w:line="259" w:lineRule="auto"/>
      <w:ind w:left="720"/>
      <w:contextualSpacing/>
    </w:pPr>
    <w:rPr>
      <w:rFonts w:asci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338</Words>
  <Characters>1931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МР</dc:creator>
  <cp:keywords/>
  <dc:description/>
  <cp:lastModifiedBy>User</cp:lastModifiedBy>
  <cp:revision>2</cp:revision>
  <cp:lastPrinted>2018-12-13T14:52:00Z</cp:lastPrinted>
  <dcterms:created xsi:type="dcterms:W3CDTF">2018-12-13T14:52:00Z</dcterms:created>
  <dcterms:modified xsi:type="dcterms:W3CDTF">2018-12-13T14:52:00Z</dcterms:modified>
</cp:coreProperties>
</file>