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F45" w:rsidRPr="00742520" w:rsidRDefault="00FF5F45" w:rsidP="008B5DFE">
      <w:pPr>
        <w:jc w:val="center"/>
        <w:rPr>
          <w:sz w:val="28"/>
          <w:szCs w:val="28"/>
          <w:lang w:val="uk-UA"/>
        </w:rPr>
      </w:pPr>
      <w:r w:rsidRPr="003F6540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0pt;height:45pt;visibility:visible">
            <v:imagedata r:id="rId5" o:title=""/>
          </v:shape>
        </w:pict>
      </w:r>
    </w:p>
    <w:p w:rsidR="00FF5F45" w:rsidRPr="00742520" w:rsidRDefault="00FF5F45" w:rsidP="008B5DFE">
      <w:pPr>
        <w:tabs>
          <w:tab w:val="center" w:pos="3975"/>
          <w:tab w:val="right" w:pos="7950"/>
        </w:tabs>
        <w:jc w:val="center"/>
        <w:rPr>
          <w:b/>
          <w:sz w:val="28"/>
          <w:szCs w:val="28"/>
          <w:lang w:val="uk-UA"/>
        </w:rPr>
      </w:pPr>
      <w:r w:rsidRPr="00742520">
        <w:rPr>
          <w:b/>
          <w:sz w:val="28"/>
          <w:szCs w:val="28"/>
          <w:lang w:val="uk-UA"/>
        </w:rPr>
        <w:t>ЗИМНІВСЬКА СІЛЬСЬКА РАДА</w:t>
      </w:r>
    </w:p>
    <w:p w:rsidR="00FF5F45" w:rsidRPr="00742520" w:rsidRDefault="00FF5F45" w:rsidP="008B5DFE">
      <w:pPr>
        <w:jc w:val="center"/>
        <w:rPr>
          <w:b/>
          <w:sz w:val="28"/>
          <w:szCs w:val="28"/>
          <w:lang w:val="uk-UA"/>
        </w:rPr>
      </w:pPr>
      <w:r w:rsidRPr="00742520">
        <w:rPr>
          <w:b/>
          <w:sz w:val="28"/>
          <w:szCs w:val="28"/>
          <w:lang w:val="uk-UA"/>
        </w:rPr>
        <w:t>ВОЛОДИМИР - ВОЛИНСЬКОГО РАЙОНУ, ВОЛИНСЬКОЇ ОБЛАСТІ</w:t>
      </w:r>
    </w:p>
    <w:p w:rsidR="00FF5F45" w:rsidRPr="00742520" w:rsidRDefault="00FF5F45" w:rsidP="008B5DFE">
      <w:pPr>
        <w:jc w:val="center"/>
        <w:rPr>
          <w:b/>
          <w:lang w:val="uk-UA"/>
        </w:rPr>
      </w:pPr>
      <w:r w:rsidRPr="00742520">
        <w:rPr>
          <w:b/>
          <w:lang w:val="uk-UA"/>
        </w:rPr>
        <w:t>Сьомого скликання</w:t>
      </w:r>
    </w:p>
    <w:p w:rsidR="00FF5F45" w:rsidRPr="00742520" w:rsidRDefault="00FF5F45" w:rsidP="008B5DFE">
      <w:pPr>
        <w:jc w:val="center"/>
        <w:rPr>
          <w:b/>
          <w:sz w:val="32"/>
          <w:szCs w:val="32"/>
          <w:lang w:val="uk-UA"/>
        </w:rPr>
      </w:pPr>
    </w:p>
    <w:p w:rsidR="00FF5F45" w:rsidRDefault="00FF5F45" w:rsidP="008B5DFE">
      <w:pPr>
        <w:jc w:val="center"/>
        <w:rPr>
          <w:b/>
          <w:sz w:val="32"/>
          <w:szCs w:val="32"/>
          <w:lang w:val="uk-UA"/>
        </w:rPr>
      </w:pPr>
      <w:r w:rsidRPr="00742520">
        <w:rPr>
          <w:b/>
          <w:sz w:val="32"/>
          <w:szCs w:val="32"/>
          <w:lang w:val="uk-UA"/>
        </w:rPr>
        <w:t>Р І Ш Е Н Н Я</w:t>
      </w:r>
    </w:p>
    <w:p w:rsidR="00FF5F45" w:rsidRDefault="00FF5F45" w:rsidP="008B5DFE">
      <w:pPr>
        <w:jc w:val="both"/>
        <w:rPr>
          <w:sz w:val="28"/>
          <w:szCs w:val="28"/>
          <w:u w:val="single"/>
          <w:lang w:val="uk-UA"/>
        </w:rPr>
      </w:pPr>
      <w:r w:rsidRPr="00742520">
        <w:rPr>
          <w:sz w:val="28"/>
          <w:szCs w:val="28"/>
          <w:u w:val="single"/>
          <w:lang w:val="uk-UA"/>
        </w:rPr>
        <w:t xml:space="preserve">Від </w:t>
      </w:r>
      <w:r>
        <w:rPr>
          <w:sz w:val="28"/>
          <w:szCs w:val="28"/>
          <w:u w:val="single"/>
          <w:lang w:val="uk-UA"/>
        </w:rPr>
        <w:t>20</w:t>
      </w:r>
      <w:r w:rsidRPr="00742520">
        <w:rPr>
          <w:sz w:val="28"/>
          <w:szCs w:val="28"/>
          <w:u w:val="single"/>
          <w:lang w:val="uk-UA"/>
        </w:rPr>
        <w:t>.</w:t>
      </w:r>
      <w:r>
        <w:rPr>
          <w:sz w:val="28"/>
          <w:szCs w:val="28"/>
          <w:u w:val="single"/>
          <w:lang w:val="uk-UA"/>
        </w:rPr>
        <w:t>02</w:t>
      </w:r>
      <w:r w:rsidRPr="00742520">
        <w:rPr>
          <w:sz w:val="28"/>
          <w:szCs w:val="28"/>
          <w:u w:val="single"/>
          <w:lang w:val="uk-UA"/>
        </w:rPr>
        <w:t>.201</w:t>
      </w:r>
      <w:r>
        <w:rPr>
          <w:sz w:val="28"/>
          <w:szCs w:val="28"/>
          <w:u w:val="single"/>
          <w:lang w:val="uk-UA"/>
        </w:rPr>
        <w:t>9</w:t>
      </w:r>
      <w:r w:rsidRPr="00742520">
        <w:rPr>
          <w:sz w:val="28"/>
          <w:szCs w:val="28"/>
          <w:u w:val="single"/>
          <w:lang w:val="uk-UA"/>
        </w:rPr>
        <w:t xml:space="preserve"> №</w:t>
      </w:r>
      <w:r>
        <w:rPr>
          <w:sz w:val="28"/>
          <w:szCs w:val="28"/>
          <w:u w:val="single"/>
          <w:lang w:val="uk-UA"/>
        </w:rPr>
        <w:t>34/10</w:t>
      </w:r>
    </w:p>
    <w:p w:rsidR="00FF5F45" w:rsidRPr="00742520" w:rsidRDefault="00FF5F45" w:rsidP="008B5DFE">
      <w:pPr>
        <w:jc w:val="both"/>
        <w:rPr>
          <w:sz w:val="28"/>
          <w:szCs w:val="28"/>
          <w:lang w:val="uk-UA"/>
        </w:rPr>
      </w:pPr>
      <w:r w:rsidRPr="00742520">
        <w:rPr>
          <w:sz w:val="28"/>
          <w:szCs w:val="28"/>
          <w:lang w:val="uk-UA"/>
        </w:rPr>
        <w:t xml:space="preserve">с.Зимне                                            </w:t>
      </w:r>
    </w:p>
    <w:p w:rsidR="00FF5F45" w:rsidRPr="00742520" w:rsidRDefault="00FF5F45" w:rsidP="008B5DFE">
      <w:pPr>
        <w:jc w:val="center"/>
        <w:rPr>
          <w:b/>
          <w:sz w:val="32"/>
          <w:szCs w:val="32"/>
          <w:lang w:val="uk-UA"/>
        </w:rPr>
      </w:pPr>
    </w:p>
    <w:p w:rsidR="00FF5F45" w:rsidRPr="008B5DFE" w:rsidRDefault="00FF5F45" w:rsidP="008B5DFE">
      <w:pPr>
        <w:tabs>
          <w:tab w:val="left" w:pos="3828"/>
        </w:tabs>
        <w:rPr>
          <w:bCs/>
          <w:sz w:val="28"/>
          <w:szCs w:val="28"/>
          <w:lang w:val="uk-UA"/>
        </w:rPr>
      </w:pPr>
      <w:r w:rsidRPr="008B5DFE">
        <w:rPr>
          <w:bCs/>
          <w:sz w:val="28"/>
          <w:szCs w:val="28"/>
        </w:rPr>
        <w:t xml:space="preserve">Про </w:t>
      </w:r>
      <w:r w:rsidRPr="008B5DFE">
        <w:rPr>
          <w:bCs/>
          <w:sz w:val="28"/>
          <w:szCs w:val="28"/>
          <w:lang w:val="uk-UA"/>
        </w:rPr>
        <w:t xml:space="preserve">визначення виконавцем послуг </w:t>
      </w:r>
    </w:p>
    <w:p w:rsidR="00FF5F45" w:rsidRPr="008B5DFE" w:rsidRDefault="00FF5F45" w:rsidP="008B5DFE">
      <w:pPr>
        <w:tabs>
          <w:tab w:val="left" w:pos="3828"/>
        </w:tabs>
        <w:rPr>
          <w:bCs/>
          <w:sz w:val="28"/>
          <w:szCs w:val="28"/>
          <w:lang w:val="uk-UA"/>
        </w:rPr>
      </w:pPr>
      <w:r w:rsidRPr="008B5DFE">
        <w:rPr>
          <w:bCs/>
          <w:sz w:val="28"/>
          <w:szCs w:val="28"/>
          <w:lang w:val="uk-UA"/>
        </w:rPr>
        <w:t xml:space="preserve">з вивезення побутових відходів </w:t>
      </w:r>
    </w:p>
    <w:p w:rsidR="00FF5F45" w:rsidRPr="008B5DFE" w:rsidRDefault="00FF5F45" w:rsidP="008B5DFE">
      <w:pPr>
        <w:tabs>
          <w:tab w:val="left" w:pos="3828"/>
        </w:tabs>
        <w:rPr>
          <w:bCs/>
          <w:sz w:val="28"/>
          <w:szCs w:val="28"/>
          <w:lang w:val="uk-UA"/>
        </w:rPr>
      </w:pPr>
      <w:r w:rsidRPr="008B5DFE">
        <w:rPr>
          <w:bCs/>
          <w:sz w:val="28"/>
          <w:szCs w:val="28"/>
          <w:lang w:val="uk-UA"/>
        </w:rPr>
        <w:t>на території Зимнівської сільської ради</w:t>
      </w:r>
    </w:p>
    <w:p w:rsidR="00FF5F45" w:rsidRPr="008B5DFE" w:rsidRDefault="00FF5F45" w:rsidP="008B5DFE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  <w:lang w:val="uk-UA"/>
        </w:rPr>
      </w:pPr>
    </w:p>
    <w:p w:rsidR="00FF5F45" w:rsidRPr="008B5DFE" w:rsidRDefault="00FF5F45" w:rsidP="008B5DF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Pr="008B5DFE">
        <w:rPr>
          <w:sz w:val="28"/>
          <w:szCs w:val="28"/>
          <w:lang w:val="uk-UA"/>
        </w:rPr>
        <w:t>На підставі п. 55 ч.1 ст. 26 Закону України «Про місцеве самоврядування в Україні», Закону України «Про відходи»,  Закону України «Про житлово-комунальні послуги», керуючись  постановами Кабінету Міністрів України «Про затвердження Правил надання послуг з вивезення побутових відходів» від 10.12.2008р.  №1070, та «Питання надання послуг з вивезення побутових відходів»  від 16.11.2011р. №1173, рішення</w:t>
      </w:r>
      <w:r>
        <w:rPr>
          <w:sz w:val="28"/>
          <w:szCs w:val="28"/>
          <w:lang w:val="uk-UA"/>
        </w:rPr>
        <w:t>м</w:t>
      </w:r>
      <w:r w:rsidRPr="008B5DFE">
        <w:rPr>
          <w:sz w:val="28"/>
          <w:szCs w:val="28"/>
          <w:lang w:val="uk-UA"/>
        </w:rPr>
        <w:t xml:space="preserve"> Зимнівської сільської ради №</w:t>
      </w:r>
      <w:r>
        <w:rPr>
          <w:sz w:val="28"/>
          <w:szCs w:val="28"/>
          <w:lang w:val="uk-UA"/>
        </w:rPr>
        <w:t>32</w:t>
      </w:r>
      <w:r w:rsidRPr="008B5DFE">
        <w:rPr>
          <w:sz w:val="28"/>
          <w:szCs w:val="28"/>
          <w:lang w:val="uk-UA"/>
        </w:rPr>
        <w:t xml:space="preserve">/5 від </w:t>
      </w:r>
      <w:r>
        <w:rPr>
          <w:sz w:val="28"/>
          <w:szCs w:val="28"/>
          <w:lang w:val="uk-UA"/>
        </w:rPr>
        <w:t>20.12.2018</w:t>
      </w:r>
      <w:r w:rsidRPr="008B5DFE">
        <w:rPr>
          <w:sz w:val="28"/>
          <w:szCs w:val="28"/>
          <w:lang w:val="uk-UA"/>
        </w:rPr>
        <w:t xml:space="preserve"> року </w:t>
      </w:r>
      <w:r w:rsidRPr="008B5DFE">
        <w:rPr>
          <w:color w:val="333333"/>
          <w:sz w:val="28"/>
          <w:szCs w:val="28"/>
          <w:lang w:val="uk-UA"/>
        </w:rPr>
        <w:t>«</w:t>
      </w:r>
      <w:r w:rsidRPr="008B5DFE">
        <w:rPr>
          <w:sz w:val="28"/>
          <w:szCs w:val="28"/>
          <w:lang w:val="uk-UA"/>
        </w:rPr>
        <w:t>Про оголошення та проведення конкурсу з визначення виконавця послуг з вивезення побутових відходів на території Зимнівської сільської ради» та Протоколу засідання конкурсної комісії</w:t>
      </w:r>
      <w:r w:rsidRPr="008B5DFE">
        <w:rPr>
          <w:color w:val="000000"/>
          <w:sz w:val="28"/>
          <w:lang w:val="uk-UA"/>
        </w:rPr>
        <w:t xml:space="preserve"> з визначення виконавця послуг з вивезення побутових відходів на території Зимнівської сільської ради від </w:t>
      </w:r>
      <w:r>
        <w:rPr>
          <w:color w:val="000000"/>
          <w:sz w:val="28"/>
          <w:lang w:val="uk-UA"/>
        </w:rPr>
        <w:t>05 лютого</w:t>
      </w:r>
      <w:r w:rsidRPr="008B5DFE">
        <w:rPr>
          <w:color w:val="000000"/>
          <w:sz w:val="28"/>
          <w:lang w:val="uk-UA"/>
        </w:rPr>
        <w:t xml:space="preserve"> 201</w:t>
      </w:r>
      <w:r>
        <w:rPr>
          <w:color w:val="000000"/>
          <w:sz w:val="28"/>
          <w:lang w:val="uk-UA"/>
        </w:rPr>
        <w:t>9</w:t>
      </w:r>
      <w:r w:rsidRPr="008B5DFE">
        <w:rPr>
          <w:color w:val="000000"/>
          <w:sz w:val="28"/>
          <w:lang w:val="uk-UA"/>
        </w:rPr>
        <w:t xml:space="preserve"> року, затвердженого Рішенням виконавчого комітету Зимнівської сільської ради №</w:t>
      </w:r>
      <w:r>
        <w:rPr>
          <w:color w:val="000000"/>
          <w:sz w:val="28"/>
          <w:lang w:val="uk-UA"/>
        </w:rPr>
        <w:t>17</w:t>
      </w:r>
      <w:r w:rsidRPr="008B5DFE">
        <w:rPr>
          <w:color w:val="000000"/>
          <w:sz w:val="28"/>
          <w:lang w:val="uk-UA"/>
        </w:rPr>
        <w:t xml:space="preserve"> від </w:t>
      </w:r>
      <w:r>
        <w:rPr>
          <w:color w:val="000000"/>
          <w:sz w:val="28"/>
          <w:lang w:val="uk-UA"/>
        </w:rPr>
        <w:t>11</w:t>
      </w:r>
      <w:r w:rsidRPr="008B5DFE">
        <w:rPr>
          <w:color w:val="000000"/>
          <w:sz w:val="28"/>
          <w:lang w:val="uk-UA"/>
        </w:rPr>
        <w:t>.</w:t>
      </w:r>
      <w:r>
        <w:rPr>
          <w:color w:val="000000"/>
          <w:sz w:val="28"/>
          <w:lang w:val="uk-UA"/>
        </w:rPr>
        <w:t>02</w:t>
      </w:r>
      <w:r w:rsidRPr="008B5DFE">
        <w:rPr>
          <w:color w:val="000000"/>
          <w:sz w:val="28"/>
          <w:lang w:val="uk-UA"/>
        </w:rPr>
        <w:t>.201</w:t>
      </w:r>
      <w:r>
        <w:rPr>
          <w:color w:val="000000"/>
          <w:sz w:val="28"/>
          <w:lang w:val="uk-UA"/>
        </w:rPr>
        <w:t>9</w:t>
      </w:r>
      <w:r w:rsidRPr="008B5DFE">
        <w:rPr>
          <w:color w:val="000000"/>
          <w:sz w:val="28"/>
          <w:lang w:val="uk-UA"/>
        </w:rPr>
        <w:t xml:space="preserve"> року, </w:t>
      </w:r>
      <w:r w:rsidRPr="008B5DFE">
        <w:rPr>
          <w:sz w:val="28"/>
          <w:szCs w:val="28"/>
          <w:lang w:val="uk-UA"/>
        </w:rPr>
        <w:t xml:space="preserve">з метою впорядкування та належної організації діяльності у сфері поводження з побутовими відходами  на території Зимнівської сільської ради, </w:t>
      </w:r>
      <w:r w:rsidRPr="008B5DFE">
        <w:rPr>
          <w:b/>
          <w:bCs/>
          <w:sz w:val="28"/>
          <w:szCs w:val="28"/>
          <w:lang w:val="uk-UA"/>
        </w:rPr>
        <w:t>  </w:t>
      </w:r>
      <w:r w:rsidRPr="008B5DFE">
        <w:rPr>
          <w:bCs/>
          <w:sz w:val="28"/>
          <w:szCs w:val="28"/>
          <w:lang w:val="uk-UA"/>
        </w:rPr>
        <w:t>сільська рада</w:t>
      </w:r>
    </w:p>
    <w:p w:rsidR="00FF5F45" w:rsidRPr="008B5DFE" w:rsidRDefault="00FF5F45" w:rsidP="008B5DFE">
      <w:pPr>
        <w:shd w:val="clear" w:color="auto" w:fill="FFFFFF"/>
        <w:autoSpaceDE w:val="0"/>
        <w:autoSpaceDN w:val="0"/>
        <w:adjustRightInd w:val="0"/>
        <w:rPr>
          <w:sz w:val="28"/>
          <w:szCs w:val="28"/>
          <w:lang w:val="uk-UA"/>
        </w:rPr>
      </w:pPr>
      <w:r w:rsidRPr="008B5DFE">
        <w:rPr>
          <w:color w:val="000000"/>
          <w:sz w:val="28"/>
          <w:szCs w:val="28"/>
          <w:lang w:val="uk-UA"/>
        </w:rPr>
        <w:t>В</w:t>
      </w:r>
      <w:r>
        <w:rPr>
          <w:color w:val="000000"/>
          <w:sz w:val="28"/>
          <w:szCs w:val="28"/>
          <w:lang w:val="uk-UA"/>
        </w:rPr>
        <w:t xml:space="preserve"> </w:t>
      </w:r>
      <w:r w:rsidRPr="008B5DFE">
        <w:rPr>
          <w:color w:val="000000"/>
          <w:sz w:val="28"/>
          <w:szCs w:val="28"/>
          <w:lang w:val="uk-UA"/>
        </w:rPr>
        <w:t>И</w:t>
      </w:r>
      <w:r>
        <w:rPr>
          <w:color w:val="000000"/>
          <w:sz w:val="28"/>
          <w:szCs w:val="28"/>
          <w:lang w:val="uk-UA"/>
        </w:rPr>
        <w:t xml:space="preserve"> </w:t>
      </w:r>
      <w:r w:rsidRPr="008B5DFE">
        <w:rPr>
          <w:color w:val="000000"/>
          <w:sz w:val="28"/>
          <w:szCs w:val="28"/>
          <w:lang w:val="uk-UA"/>
        </w:rPr>
        <w:t>Р</w:t>
      </w:r>
      <w:r>
        <w:rPr>
          <w:color w:val="000000"/>
          <w:sz w:val="28"/>
          <w:szCs w:val="28"/>
          <w:lang w:val="uk-UA"/>
        </w:rPr>
        <w:t xml:space="preserve"> </w:t>
      </w:r>
      <w:r w:rsidRPr="008B5DFE">
        <w:rPr>
          <w:color w:val="000000"/>
          <w:sz w:val="28"/>
          <w:szCs w:val="28"/>
          <w:lang w:val="uk-UA"/>
        </w:rPr>
        <w:t>І</w:t>
      </w:r>
      <w:r>
        <w:rPr>
          <w:color w:val="000000"/>
          <w:sz w:val="28"/>
          <w:szCs w:val="28"/>
          <w:lang w:val="uk-UA"/>
        </w:rPr>
        <w:t xml:space="preserve"> </w:t>
      </w:r>
      <w:r w:rsidRPr="008B5DFE">
        <w:rPr>
          <w:color w:val="000000"/>
          <w:sz w:val="28"/>
          <w:szCs w:val="28"/>
          <w:lang w:val="uk-UA"/>
        </w:rPr>
        <w:t>Ш</w:t>
      </w:r>
      <w:r>
        <w:rPr>
          <w:color w:val="000000"/>
          <w:sz w:val="28"/>
          <w:szCs w:val="28"/>
          <w:lang w:val="uk-UA"/>
        </w:rPr>
        <w:t xml:space="preserve"> </w:t>
      </w:r>
      <w:r w:rsidRPr="008B5DFE">
        <w:rPr>
          <w:color w:val="000000"/>
          <w:sz w:val="28"/>
          <w:szCs w:val="28"/>
          <w:lang w:val="uk-UA"/>
        </w:rPr>
        <w:t>И</w:t>
      </w:r>
      <w:r>
        <w:rPr>
          <w:color w:val="000000"/>
          <w:sz w:val="28"/>
          <w:szCs w:val="28"/>
          <w:lang w:val="uk-UA"/>
        </w:rPr>
        <w:t xml:space="preserve"> </w:t>
      </w:r>
      <w:r w:rsidRPr="008B5DFE">
        <w:rPr>
          <w:color w:val="000000"/>
          <w:sz w:val="28"/>
          <w:szCs w:val="28"/>
          <w:lang w:val="uk-UA"/>
        </w:rPr>
        <w:t>Л</w:t>
      </w:r>
      <w:r>
        <w:rPr>
          <w:color w:val="000000"/>
          <w:sz w:val="28"/>
          <w:szCs w:val="28"/>
          <w:lang w:val="uk-UA"/>
        </w:rPr>
        <w:t xml:space="preserve"> </w:t>
      </w:r>
      <w:r w:rsidRPr="008B5DFE">
        <w:rPr>
          <w:color w:val="000000"/>
          <w:sz w:val="28"/>
          <w:szCs w:val="28"/>
          <w:lang w:val="uk-UA"/>
        </w:rPr>
        <w:t>А:</w:t>
      </w:r>
    </w:p>
    <w:p w:rsidR="00FF5F45" w:rsidRPr="008B5DFE" w:rsidRDefault="00FF5F45" w:rsidP="008B5DFE">
      <w:pPr>
        <w:pStyle w:val="NoSpacing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8B5DFE">
        <w:rPr>
          <w:rFonts w:ascii="Times New Roman" w:hAnsi="Times New Roman"/>
          <w:sz w:val="28"/>
          <w:szCs w:val="28"/>
          <w:lang w:val="ru-RU"/>
        </w:rPr>
        <w:t>Визначити Зимнівське виробниче управління житлово-комунального господарства виконавцем послуг з вивезення побутових відходів на території Зимнівської сільської ради строком на 12 місяців з 2</w:t>
      </w:r>
      <w:r>
        <w:rPr>
          <w:rFonts w:ascii="Times New Roman" w:hAnsi="Times New Roman"/>
          <w:sz w:val="28"/>
          <w:szCs w:val="28"/>
          <w:lang w:val="ru-RU"/>
        </w:rPr>
        <w:t>1.02</w:t>
      </w:r>
      <w:r w:rsidRPr="008B5DFE">
        <w:rPr>
          <w:rFonts w:ascii="Times New Roman" w:hAnsi="Times New Roman"/>
          <w:sz w:val="28"/>
          <w:szCs w:val="28"/>
          <w:lang w:val="ru-RU"/>
        </w:rPr>
        <w:t>.201</w:t>
      </w:r>
      <w:r>
        <w:rPr>
          <w:rFonts w:ascii="Times New Roman" w:hAnsi="Times New Roman"/>
          <w:sz w:val="28"/>
          <w:szCs w:val="28"/>
          <w:lang w:val="ru-RU"/>
        </w:rPr>
        <w:t>9</w:t>
      </w:r>
      <w:r w:rsidRPr="008B5DFE">
        <w:rPr>
          <w:rFonts w:ascii="Times New Roman" w:hAnsi="Times New Roman"/>
          <w:sz w:val="28"/>
          <w:szCs w:val="28"/>
          <w:lang w:val="ru-RU"/>
        </w:rPr>
        <w:t xml:space="preserve"> року до 2</w:t>
      </w:r>
      <w:r>
        <w:rPr>
          <w:rFonts w:ascii="Times New Roman" w:hAnsi="Times New Roman"/>
          <w:sz w:val="28"/>
          <w:szCs w:val="28"/>
          <w:lang w:val="ru-RU"/>
        </w:rPr>
        <w:t>0.02</w:t>
      </w:r>
      <w:r w:rsidRPr="008B5DFE">
        <w:rPr>
          <w:rFonts w:ascii="Times New Roman" w:hAnsi="Times New Roman"/>
          <w:sz w:val="28"/>
          <w:szCs w:val="28"/>
          <w:lang w:val="ru-RU"/>
        </w:rPr>
        <w:t>.20</w:t>
      </w:r>
      <w:r>
        <w:rPr>
          <w:rFonts w:ascii="Times New Roman" w:hAnsi="Times New Roman"/>
          <w:sz w:val="28"/>
          <w:szCs w:val="28"/>
          <w:lang w:val="ru-RU"/>
        </w:rPr>
        <w:t>20</w:t>
      </w:r>
      <w:r w:rsidRPr="008B5DFE">
        <w:rPr>
          <w:rFonts w:ascii="Times New Roman" w:hAnsi="Times New Roman"/>
          <w:sz w:val="28"/>
          <w:szCs w:val="28"/>
          <w:lang w:val="ru-RU"/>
        </w:rPr>
        <w:t xml:space="preserve"> року</w:t>
      </w:r>
      <w:r w:rsidRPr="008B5DFE">
        <w:rPr>
          <w:rFonts w:ascii="Times New Roman" w:hAnsi="Times New Roman"/>
          <w:sz w:val="28"/>
          <w:szCs w:val="28"/>
          <w:lang w:val="uk-UA"/>
        </w:rPr>
        <w:t xml:space="preserve"> включно. </w:t>
      </w:r>
    </w:p>
    <w:p w:rsidR="00FF5F45" w:rsidRPr="008B5DFE" w:rsidRDefault="00FF5F45" w:rsidP="008B5DFE">
      <w:pPr>
        <w:pStyle w:val="NoSpacing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bCs/>
          <w:sz w:val="28"/>
          <w:szCs w:val="28"/>
        </w:rPr>
      </w:pPr>
      <w:r w:rsidRPr="008B5DFE">
        <w:rPr>
          <w:rFonts w:ascii="Times New Roman" w:hAnsi="Times New Roman"/>
          <w:sz w:val="28"/>
          <w:szCs w:val="28"/>
          <w:lang w:val="uk-UA"/>
        </w:rPr>
        <w:t xml:space="preserve">Керівнику Зимнівського </w:t>
      </w:r>
      <w:r w:rsidRPr="008B5DFE">
        <w:rPr>
          <w:rFonts w:ascii="Times New Roman" w:hAnsi="Times New Roman"/>
          <w:sz w:val="28"/>
          <w:szCs w:val="28"/>
          <w:lang w:val="ru-RU"/>
        </w:rPr>
        <w:t>ВУЖКГ</w:t>
      </w:r>
      <w:r w:rsidRPr="008B5DFE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Панасюку І.М.</w:t>
      </w:r>
      <w:r w:rsidRPr="008B5DFE">
        <w:rPr>
          <w:rFonts w:ascii="Times New Roman" w:hAnsi="Times New Roman"/>
          <w:sz w:val="28"/>
          <w:szCs w:val="28"/>
          <w:lang w:val="uk-UA"/>
        </w:rPr>
        <w:t xml:space="preserve"> укласти з виконавчим комітетом Зимнівської сільської ради  договір </w:t>
      </w:r>
      <w:r w:rsidRPr="008B5DFE">
        <w:rPr>
          <w:rFonts w:ascii="Times New Roman" w:hAnsi="Times New Roman"/>
          <w:bCs/>
          <w:color w:val="292B2C"/>
          <w:sz w:val="28"/>
          <w:szCs w:val="28"/>
          <w:lang w:val="uk-UA"/>
        </w:rPr>
        <w:t xml:space="preserve">на надання послуг з вивезення побутових відходів на території Зимнівської сільської ради та </w:t>
      </w:r>
      <w:r w:rsidRPr="008B5DFE">
        <w:rPr>
          <w:rFonts w:ascii="Times New Roman" w:hAnsi="Times New Roman"/>
          <w:color w:val="222222"/>
          <w:sz w:val="28"/>
          <w:szCs w:val="28"/>
          <w:lang w:val="uk-UA"/>
        </w:rPr>
        <w:t xml:space="preserve">забезпечити в повному обсязі якісне надання зазначених послуг підприємствам, установам, організаціям та населенню </w:t>
      </w:r>
      <w:r w:rsidRPr="008B5DFE">
        <w:rPr>
          <w:rFonts w:ascii="Times New Roman" w:hAnsi="Times New Roman"/>
          <w:color w:val="222222"/>
          <w:sz w:val="28"/>
          <w:szCs w:val="28"/>
        </w:rPr>
        <w:t>Зимнівської сільської об</w:t>
      </w:r>
      <w:r w:rsidRPr="008B5DFE">
        <w:rPr>
          <w:rFonts w:ascii="MS Mincho" w:eastAsia="MS Mincho" w:hAnsi="MS Mincho" w:cs="MS Mincho" w:hint="eastAsia"/>
          <w:color w:val="222222"/>
          <w:sz w:val="28"/>
          <w:szCs w:val="28"/>
        </w:rPr>
        <w:t>҆</w:t>
      </w:r>
      <w:r w:rsidRPr="008B5DFE">
        <w:rPr>
          <w:rFonts w:ascii="Times New Roman" w:hAnsi="Times New Roman"/>
          <w:color w:val="222222"/>
          <w:sz w:val="28"/>
          <w:szCs w:val="28"/>
        </w:rPr>
        <w:t xml:space="preserve">єднаної територіальної громади </w:t>
      </w:r>
      <w:r w:rsidRPr="008B5DFE">
        <w:rPr>
          <w:rFonts w:ascii="Times New Roman" w:hAnsi="Times New Roman"/>
          <w:color w:val="222222"/>
          <w:sz w:val="28"/>
          <w:szCs w:val="28"/>
          <w:lang w:val="uk-UA"/>
        </w:rPr>
        <w:t>протягом вказаного періоду.</w:t>
      </w:r>
    </w:p>
    <w:p w:rsidR="00FF5F45" w:rsidRPr="008B5DFE" w:rsidRDefault="00FF5F45" w:rsidP="008B5DFE">
      <w:pPr>
        <w:pStyle w:val="NoSpacing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8B5DFE">
        <w:rPr>
          <w:rFonts w:ascii="Times New Roman" w:hAnsi="Times New Roman"/>
          <w:color w:val="222222"/>
          <w:sz w:val="28"/>
          <w:szCs w:val="28"/>
        </w:rPr>
        <w:t>Зимнівському ВУЖКГ укласти</w:t>
      </w:r>
      <w:r w:rsidRPr="008B5DFE">
        <w:rPr>
          <w:rFonts w:ascii="Times New Roman" w:hAnsi="Times New Roman"/>
          <w:color w:val="222222"/>
          <w:sz w:val="28"/>
          <w:szCs w:val="28"/>
          <w:lang w:val="uk-UA"/>
        </w:rPr>
        <w:t xml:space="preserve"> д</w:t>
      </w:r>
      <w:r w:rsidRPr="008B5DFE">
        <w:rPr>
          <w:rFonts w:ascii="Times New Roman" w:hAnsi="Times New Roman"/>
          <w:color w:val="222222"/>
          <w:sz w:val="28"/>
          <w:szCs w:val="28"/>
        </w:rPr>
        <w:t>о</w:t>
      </w:r>
      <w:r w:rsidRPr="008B5DFE">
        <w:rPr>
          <w:rFonts w:ascii="Times New Roman" w:hAnsi="Times New Roman"/>
          <w:color w:val="222222"/>
          <w:sz w:val="28"/>
          <w:szCs w:val="28"/>
          <w:lang w:val="uk-UA"/>
        </w:rPr>
        <w:t>го</w:t>
      </w:r>
      <w:r w:rsidRPr="008B5DFE">
        <w:rPr>
          <w:rFonts w:ascii="Times New Roman" w:hAnsi="Times New Roman"/>
          <w:color w:val="222222"/>
          <w:sz w:val="28"/>
          <w:szCs w:val="28"/>
        </w:rPr>
        <w:t>вори з вивезення побутових</w:t>
      </w:r>
      <w:r w:rsidRPr="008B5DFE">
        <w:rPr>
          <w:rFonts w:ascii="Times New Roman" w:hAnsi="Times New Roman"/>
          <w:color w:val="222222"/>
          <w:sz w:val="28"/>
          <w:szCs w:val="28"/>
          <w:lang w:val="uk-UA"/>
        </w:rPr>
        <w:t xml:space="preserve"> </w:t>
      </w:r>
      <w:r w:rsidRPr="008B5DFE">
        <w:rPr>
          <w:rFonts w:ascii="Times New Roman" w:hAnsi="Times New Roman"/>
          <w:color w:val="222222"/>
          <w:sz w:val="28"/>
          <w:szCs w:val="28"/>
        </w:rPr>
        <w:t>відходів з власниками або балансоутримувачами житлових будинків, земельних ділянок</w:t>
      </w:r>
      <w:r w:rsidRPr="008B5DFE">
        <w:rPr>
          <w:rFonts w:ascii="Times New Roman" w:hAnsi="Times New Roman"/>
          <w:color w:val="222222"/>
          <w:sz w:val="28"/>
          <w:szCs w:val="28"/>
          <w:lang w:val="uk-UA"/>
        </w:rPr>
        <w:t xml:space="preserve"> Зимнівської сільської ради.</w:t>
      </w:r>
    </w:p>
    <w:p w:rsidR="00FF5F45" w:rsidRPr="008B5DFE" w:rsidRDefault="00FF5F45" w:rsidP="008B5DFE">
      <w:pPr>
        <w:pStyle w:val="NoSpacing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8B5DF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Контроль за виконанням цього рішення покласти </w:t>
      </w:r>
      <w:r w:rsidRPr="008B5DFE">
        <w:rPr>
          <w:rFonts w:ascii="Times New Roman" w:hAnsi="Times New Roman"/>
          <w:sz w:val="28"/>
          <w:szCs w:val="28"/>
          <w:lang w:val="uk-UA"/>
        </w:rPr>
        <w:t>на заступника сільського голови Поліщука В.В.</w:t>
      </w:r>
    </w:p>
    <w:p w:rsidR="00FF5F45" w:rsidRPr="008B5DFE" w:rsidRDefault="00FF5F45" w:rsidP="008B5DFE">
      <w:pPr>
        <w:pStyle w:val="NoSpacing"/>
        <w:ind w:left="284" w:hanging="284"/>
        <w:rPr>
          <w:rFonts w:ascii="Times New Roman" w:hAnsi="Times New Roman"/>
          <w:sz w:val="28"/>
          <w:szCs w:val="28"/>
          <w:lang w:val="ru-RU"/>
        </w:rPr>
      </w:pPr>
    </w:p>
    <w:p w:rsidR="00FF5F45" w:rsidRDefault="00FF5F45" w:rsidP="008B5DFE">
      <w:pPr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</w:rPr>
        <w:t>Сільський голова</w:t>
      </w:r>
      <w:r>
        <w:rPr>
          <w:color w:val="000000"/>
          <w:sz w:val="28"/>
          <w:szCs w:val="28"/>
          <w:shd w:val="clear" w:color="auto" w:fill="FFFFFF"/>
          <w:lang w:val="uk-UA"/>
        </w:rPr>
        <w:t>:</w:t>
      </w:r>
      <w:r w:rsidRPr="00742520">
        <w:rPr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В. </w:t>
      </w:r>
      <w:r>
        <w:rPr>
          <w:color w:val="000000"/>
          <w:sz w:val="28"/>
          <w:szCs w:val="28"/>
          <w:shd w:val="clear" w:color="auto" w:fill="FFFFFF"/>
        </w:rPr>
        <w:t xml:space="preserve">А. </w:t>
      </w:r>
      <w:r w:rsidRPr="00742520">
        <w:rPr>
          <w:color w:val="000000"/>
          <w:sz w:val="28"/>
          <w:szCs w:val="28"/>
          <w:shd w:val="clear" w:color="auto" w:fill="FFFFFF"/>
        </w:rPr>
        <w:t>К</w:t>
      </w:r>
      <w:r>
        <w:rPr>
          <w:color w:val="000000"/>
          <w:sz w:val="28"/>
          <w:szCs w:val="28"/>
          <w:shd w:val="clear" w:color="auto" w:fill="FFFFFF"/>
          <w:lang w:val="uk-UA"/>
        </w:rPr>
        <w:t>атолик</w:t>
      </w:r>
    </w:p>
    <w:p w:rsidR="00FF5F45" w:rsidRPr="008B5DFE" w:rsidRDefault="00FF5F45" w:rsidP="008B5DFE">
      <w:pPr>
        <w:jc w:val="both"/>
        <w:rPr>
          <w:lang w:val="uk-UA"/>
        </w:rPr>
      </w:pPr>
      <w:r w:rsidRPr="00742520">
        <w:rPr>
          <w:color w:val="000000"/>
          <w:shd w:val="clear" w:color="auto" w:fill="FFFFFF"/>
        </w:rPr>
        <w:t>Новицька 95175</w:t>
      </w:r>
    </w:p>
    <w:sectPr w:rsidR="00FF5F45" w:rsidRPr="008B5DFE" w:rsidSect="008B5DFE">
      <w:pgSz w:w="11906" w:h="16838"/>
      <w:pgMar w:top="567" w:right="567" w:bottom="567" w:left="1701" w:header="709" w:footer="709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Mincho">
    <w:altName w:val="?l?r ??Ѓfc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7E3686"/>
    <w:multiLevelType w:val="hybridMultilevel"/>
    <w:tmpl w:val="A532EBE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5356B23"/>
    <w:multiLevelType w:val="hybridMultilevel"/>
    <w:tmpl w:val="CCBCFE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5DFE"/>
    <w:rsid w:val="0000184C"/>
    <w:rsid w:val="00002CFF"/>
    <w:rsid w:val="00002D06"/>
    <w:rsid w:val="000049D4"/>
    <w:rsid w:val="00004E4A"/>
    <w:rsid w:val="0000503E"/>
    <w:rsid w:val="000051FF"/>
    <w:rsid w:val="0000535D"/>
    <w:rsid w:val="00005906"/>
    <w:rsid w:val="000059EF"/>
    <w:rsid w:val="00005AFB"/>
    <w:rsid w:val="00006075"/>
    <w:rsid w:val="00006BD5"/>
    <w:rsid w:val="00006DCC"/>
    <w:rsid w:val="00006E11"/>
    <w:rsid w:val="0000763F"/>
    <w:rsid w:val="00007952"/>
    <w:rsid w:val="000079B4"/>
    <w:rsid w:val="000102C2"/>
    <w:rsid w:val="00010EA3"/>
    <w:rsid w:val="00011208"/>
    <w:rsid w:val="00011302"/>
    <w:rsid w:val="0001158A"/>
    <w:rsid w:val="0001270A"/>
    <w:rsid w:val="0001290E"/>
    <w:rsid w:val="00012A0E"/>
    <w:rsid w:val="00013A93"/>
    <w:rsid w:val="00013EAF"/>
    <w:rsid w:val="00014052"/>
    <w:rsid w:val="000142A0"/>
    <w:rsid w:val="00016163"/>
    <w:rsid w:val="000165CC"/>
    <w:rsid w:val="0001689F"/>
    <w:rsid w:val="00016F6B"/>
    <w:rsid w:val="00017792"/>
    <w:rsid w:val="00017854"/>
    <w:rsid w:val="00017D62"/>
    <w:rsid w:val="000202FD"/>
    <w:rsid w:val="00020A06"/>
    <w:rsid w:val="000213D0"/>
    <w:rsid w:val="000217B1"/>
    <w:rsid w:val="00022524"/>
    <w:rsid w:val="000225BF"/>
    <w:rsid w:val="000228BE"/>
    <w:rsid w:val="00022B3C"/>
    <w:rsid w:val="00022BEF"/>
    <w:rsid w:val="00023C11"/>
    <w:rsid w:val="0002439C"/>
    <w:rsid w:val="0002637C"/>
    <w:rsid w:val="000264E9"/>
    <w:rsid w:val="00027007"/>
    <w:rsid w:val="00027C18"/>
    <w:rsid w:val="00027F45"/>
    <w:rsid w:val="00027FEA"/>
    <w:rsid w:val="00030106"/>
    <w:rsid w:val="00030915"/>
    <w:rsid w:val="00030D02"/>
    <w:rsid w:val="00031AB9"/>
    <w:rsid w:val="00031B2D"/>
    <w:rsid w:val="000322B9"/>
    <w:rsid w:val="0003248D"/>
    <w:rsid w:val="00032A0B"/>
    <w:rsid w:val="00032CDD"/>
    <w:rsid w:val="00032FCB"/>
    <w:rsid w:val="00033660"/>
    <w:rsid w:val="00033F1A"/>
    <w:rsid w:val="000348FE"/>
    <w:rsid w:val="00034E22"/>
    <w:rsid w:val="00035002"/>
    <w:rsid w:val="000350D1"/>
    <w:rsid w:val="000358A0"/>
    <w:rsid w:val="00035C94"/>
    <w:rsid w:val="000362EC"/>
    <w:rsid w:val="000366EE"/>
    <w:rsid w:val="00036951"/>
    <w:rsid w:val="00036E49"/>
    <w:rsid w:val="00037709"/>
    <w:rsid w:val="0003775B"/>
    <w:rsid w:val="00037A30"/>
    <w:rsid w:val="0004074D"/>
    <w:rsid w:val="000407C0"/>
    <w:rsid w:val="00040B4C"/>
    <w:rsid w:val="00041562"/>
    <w:rsid w:val="0004194B"/>
    <w:rsid w:val="00041C76"/>
    <w:rsid w:val="00042040"/>
    <w:rsid w:val="0004313B"/>
    <w:rsid w:val="00043562"/>
    <w:rsid w:val="000435C3"/>
    <w:rsid w:val="00043F97"/>
    <w:rsid w:val="000444B4"/>
    <w:rsid w:val="00045427"/>
    <w:rsid w:val="00045657"/>
    <w:rsid w:val="0004571A"/>
    <w:rsid w:val="00045904"/>
    <w:rsid w:val="000461E3"/>
    <w:rsid w:val="000469EF"/>
    <w:rsid w:val="00047169"/>
    <w:rsid w:val="000473EF"/>
    <w:rsid w:val="00047961"/>
    <w:rsid w:val="00047AB1"/>
    <w:rsid w:val="00047BE7"/>
    <w:rsid w:val="00047D27"/>
    <w:rsid w:val="00050063"/>
    <w:rsid w:val="000500AB"/>
    <w:rsid w:val="0005015C"/>
    <w:rsid w:val="0005318C"/>
    <w:rsid w:val="00053768"/>
    <w:rsid w:val="000538BD"/>
    <w:rsid w:val="00053B4D"/>
    <w:rsid w:val="00054004"/>
    <w:rsid w:val="00054175"/>
    <w:rsid w:val="00054672"/>
    <w:rsid w:val="00054B63"/>
    <w:rsid w:val="000551F2"/>
    <w:rsid w:val="00055767"/>
    <w:rsid w:val="00055B29"/>
    <w:rsid w:val="00055BB9"/>
    <w:rsid w:val="00055DEE"/>
    <w:rsid w:val="00056157"/>
    <w:rsid w:val="00056A77"/>
    <w:rsid w:val="00056C87"/>
    <w:rsid w:val="00057ADC"/>
    <w:rsid w:val="00057B50"/>
    <w:rsid w:val="00061A36"/>
    <w:rsid w:val="00061DED"/>
    <w:rsid w:val="00061F1F"/>
    <w:rsid w:val="000622A1"/>
    <w:rsid w:val="00062584"/>
    <w:rsid w:val="000625C8"/>
    <w:rsid w:val="00062E5D"/>
    <w:rsid w:val="00062FB6"/>
    <w:rsid w:val="00063567"/>
    <w:rsid w:val="00063B20"/>
    <w:rsid w:val="00063F35"/>
    <w:rsid w:val="0006422D"/>
    <w:rsid w:val="0006437B"/>
    <w:rsid w:val="00064772"/>
    <w:rsid w:val="00065115"/>
    <w:rsid w:val="0006520A"/>
    <w:rsid w:val="00065525"/>
    <w:rsid w:val="000658EB"/>
    <w:rsid w:val="00065DD1"/>
    <w:rsid w:val="00066941"/>
    <w:rsid w:val="00066F1A"/>
    <w:rsid w:val="000674FA"/>
    <w:rsid w:val="00067D2F"/>
    <w:rsid w:val="00070567"/>
    <w:rsid w:val="000707E5"/>
    <w:rsid w:val="00070A37"/>
    <w:rsid w:val="000713D6"/>
    <w:rsid w:val="0007149C"/>
    <w:rsid w:val="0007158C"/>
    <w:rsid w:val="000715A3"/>
    <w:rsid w:val="00071D8F"/>
    <w:rsid w:val="00071E18"/>
    <w:rsid w:val="000728C5"/>
    <w:rsid w:val="00072A7D"/>
    <w:rsid w:val="00072E7F"/>
    <w:rsid w:val="000734B3"/>
    <w:rsid w:val="00073E7D"/>
    <w:rsid w:val="00073F04"/>
    <w:rsid w:val="000740CA"/>
    <w:rsid w:val="00074204"/>
    <w:rsid w:val="00074348"/>
    <w:rsid w:val="00074390"/>
    <w:rsid w:val="000745FC"/>
    <w:rsid w:val="00074E70"/>
    <w:rsid w:val="00075498"/>
    <w:rsid w:val="0007569C"/>
    <w:rsid w:val="00076E54"/>
    <w:rsid w:val="0007712B"/>
    <w:rsid w:val="000771D5"/>
    <w:rsid w:val="000774E2"/>
    <w:rsid w:val="0007762F"/>
    <w:rsid w:val="00077B90"/>
    <w:rsid w:val="00077D3A"/>
    <w:rsid w:val="00077D92"/>
    <w:rsid w:val="000802C1"/>
    <w:rsid w:val="00081BF0"/>
    <w:rsid w:val="00081CF7"/>
    <w:rsid w:val="000823CA"/>
    <w:rsid w:val="00082B69"/>
    <w:rsid w:val="00082DC8"/>
    <w:rsid w:val="0008365C"/>
    <w:rsid w:val="000848CF"/>
    <w:rsid w:val="000853A0"/>
    <w:rsid w:val="00085654"/>
    <w:rsid w:val="00085C1A"/>
    <w:rsid w:val="00086219"/>
    <w:rsid w:val="00086DC3"/>
    <w:rsid w:val="0008728A"/>
    <w:rsid w:val="000876BA"/>
    <w:rsid w:val="000878F7"/>
    <w:rsid w:val="00087C4E"/>
    <w:rsid w:val="00087C8D"/>
    <w:rsid w:val="00091262"/>
    <w:rsid w:val="00091265"/>
    <w:rsid w:val="00091565"/>
    <w:rsid w:val="0009166A"/>
    <w:rsid w:val="000917F0"/>
    <w:rsid w:val="00091D89"/>
    <w:rsid w:val="000928DF"/>
    <w:rsid w:val="00093644"/>
    <w:rsid w:val="0009388B"/>
    <w:rsid w:val="000938F0"/>
    <w:rsid w:val="00094424"/>
    <w:rsid w:val="00094500"/>
    <w:rsid w:val="00094655"/>
    <w:rsid w:val="00094805"/>
    <w:rsid w:val="00094D96"/>
    <w:rsid w:val="000952FA"/>
    <w:rsid w:val="00095540"/>
    <w:rsid w:val="00095F0D"/>
    <w:rsid w:val="000967A8"/>
    <w:rsid w:val="000968C4"/>
    <w:rsid w:val="00096977"/>
    <w:rsid w:val="000977B7"/>
    <w:rsid w:val="00097A11"/>
    <w:rsid w:val="00097D0A"/>
    <w:rsid w:val="00097FCD"/>
    <w:rsid w:val="000A036B"/>
    <w:rsid w:val="000A0AAB"/>
    <w:rsid w:val="000A1277"/>
    <w:rsid w:val="000A2225"/>
    <w:rsid w:val="000A24F9"/>
    <w:rsid w:val="000A2657"/>
    <w:rsid w:val="000A2DCD"/>
    <w:rsid w:val="000A2F94"/>
    <w:rsid w:val="000A38FA"/>
    <w:rsid w:val="000A3967"/>
    <w:rsid w:val="000A4A1A"/>
    <w:rsid w:val="000A5613"/>
    <w:rsid w:val="000A57F1"/>
    <w:rsid w:val="000A5BCF"/>
    <w:rsid w:val="000A5C03"/>
    <w:rsid w:val="000A5C48"/>
    <w:rsid w:val="000A5D48"/>
    <w:rsid w:val="000A5FE3"/>
    <w:rsid w:val="000A660E"/>
    <w:rsid w:val="000A6777"/>
    <w:rsid w:val="000A677D"/>
    <w:rsid w:val="000A6A80"/>
    <w:rsid w:val="000A7340"/>
    <w:rsid w:val="000A78BB"/>
    <w:rsid w:val="000B06B2"/>
    <w:rsid w:val="000B07E7"/>
    <w:rsid w:val="000B1BAD"/>
    <w:rsid w:val="000B22F3"/>
    <w:rsid w:val="000B23A7"/>
    <w:rsid w:val="000B24FA"/>
    <w:rsid w:val="000B2D80"/>
    <w:rsid w:val="000B2E95"/>
    <w:rsid w:val="000B307A"/>
    <w:rsid w:val="000B3A4C"/>
    <w:rsid w:val="000B3AC3"/>
    <w:rsid w:val="000B4352"/>
    <w:rsid w:val="000B46F7"/>
    <w:rsid w:val="000B4977"/>
    <w:rsid w:val="000B6AB1"/>
    <w:rsid w:val="000B6B6C"/>
    <w:rsid w:val="000B7462"/>
    <w:rsid w:val="000C04FD"/>
    <w:rsid w:val="000C05EC"/>
    <w:rsid w:val="000C0B6B"/>
    <w:rsid w:val="000C0F41"/>
    <w:rsid w:val="000C1919"/>
    <w:rsid w:val="000C1B4E"/>
    <w:rsid w:val="000C1D4D"/>
    <w:rsid w:val="000C1E4C"/>
    <w:rsid w:val="000C1FB2"/>
    <w:rsid w:val="000C225E"/>
    <w:rsid w:val="000C2712"/>
    <w:rsid w:val="000C284C"/>
    <w:rsid w:val="000C2950"/>
    <w:rsid w:val="000C2E8E"/>
    <w:rsid w:val="000C2FF8"/>
    <w:rsid w:val="000C4327"/>
    <w:rsid w:val="000C4446"/>
    <w:rsid w:val="000C4917"/>
    <w:rsid w:val="000C4AFD"/>
    <w:rsid w:val="000C520B"/>
    <w:rsid w:val="000C522C"/>
    <w:rsid w:val="000C5393"/>
    <w:rsid w:val="000C57C5"/>
    <w:rsid w:val="000C599D"/>
    <w:rsid w:val="000C5ACB"/>
    <w:rsid w:val="000C6017"/>
    <w:rsid w:val="000C611F"/>
    <w:rsid w:val="000C61C7"/>
    <w:rsid w:val="000C6462"/>
    <w:rsid w:val="000C68D4"/>
    <w:rsid w:val="000C6F13"/>
    <w:rsid w:val="000C7A7E"/>
    <w:rsid w:val="000C7DDF"/>
    <w:rsid w:val="000C7E25"/>
    <w:rsid w:val="000C7F1D"/>
    <w:rsid w:val="000D02AD"/>
    <w:rsid w:val="000D13F2"/>
    <w:rsid w:val="000D1642"/>
    <w:rsid w:val="000D1B92"/>
    <w:rsid w:val="000D1E38"/>
    <w:rsid w:val="000D1E82"/>
    <w:rsid w:val="000D26C3"/>
    <w:rsid w:val="000D286B"/>
    <w:rsid w:val="000D2F96"/>
    <w:rsid w:val="000D369C"/>
    <w:rsid w:val="000D3A65"/>
    <w:rsid w:val="000D4572"/>
    <w:rsid w:val="000D463D"/>
    <w:rsid w:val="000D487E"/>
    <w:rsid w:val="000D4E8B"/>
    <w:rsid w:val="000D4F06"/>
    <w:rsid w:val="000D4F0C"/>
    <w:rsid w:val="000D503C"/>
    <w:rsid w:val="000D52EE"/>
    <w:rsid w:val="000D5402"/>
    <w:rsid w:val="000D57A3"/>
    <w:rsid w:val="000D5CC7"/>
    <w:rsid w:val="000D6216"/>
    <w:rsid w:val="000D6803"/>
    <w:rsid w:val="000D6F00"/>
    <w:rsid w:val="000D75AC"/>
    <w:rsid w:val="000D7A0C"/>
    <w:rsid w:val="000D7CFB"/>
    <w:rsid w:val="000E0853"/>
    <w:rsid w:val="000E0B44"/>
    <w:rsid w:val="000E0E1F"/>
    <w:rsid w:val="000E1C96"/>
    <w:rsid w:val="000E1DAF"/>
    <w:rsid w:val="000E1E8C"/>
    <w:rsid w:val="000E1F2F"/>
    <w:rsid w:val="000E3B25"/>
    <w:rsid w:val="000E3F83"/>
    <w:rsid w:val="000E4331"/>
    <w:rsid w:val="000E4CA6"/>
    <w:rsid w:val="000E4CEE"/>
    <w:rsid w:val="000E53E0"/>
    <w:rsid w:val="000E5908"/>
    <w:rsid w:val="000E5B24"/>
    <w:rsid w:val="000E5EF7"/>
    <w:rsid w:val="000E61D3"/>
    <w:rsid w:val="000E70E5"/>
    <w:rsid w:val="000E750D"/>
    <w:rsid w:val="000F024A"/>
    <w:rsid w:val="000F0B29"/>
    <w:rsid w:val="000F0CD5"/>
    <w:rsid w:val="000F0E59"/>
    <w:rsid w:val="000F158D"/>
    <w:rsid w:val="000F2A04"/>
    <w:rsid w:val="000F2AC1"/>
    <w:rsid w:val="000F3150"/>
    <w:rsid w:val="000F3CD8"/>
    <w:rsid w:val="000F433B"/>
    <w:rsid w:val="000F47CD"/>
    <w:rsid w:val="000F4A28"/>
    <w:rsid w:val="000F4A94"/>
    <w:rsid w:val="000F4B1A"/>
    <w:rsid w:val="000F51F0"/>
    <w:rsid w:val="000F5A6B"/>
    <w:rsid w:val="000F5B44"/>
    <w:rsid w:val="000F6173"/>
    <w:rsid w:val="000F63BA"/>
    <w:rsid w:val="000F660F"/>
    <w:rsid w:val="000F66B3"/>
    <w:rsid w:val="000F6D3E"/>
    <w:rsid w:val="000F6E8B"/>
    <w:rsid w:val="000F7A53"/>
    <w:rsid w:val="001023AC"/>
    <w:rsid w:val="001027DB"/>
    <w:rsid w:val="00103439"/>
    <w:rsid w:val="001035CB"/>
    <w:rsid w:val="001035CF"/>
    <w:rsid w:val="00103B44"/>
    <w:rsid w:val="001041D0"/>
    <w:rsid w:val="00104D86"/>
    <w:rsid w:val="00105347"/>
    <w:rsid w:val="0010544D"/>
    <w:rsid w:val="001056E6"/>
    <w:rsid w:val="00105CFA"/>
    <w:rsid w:val="00105EF7"/>
    <w:rsid w:val="00105F12"/>
    <w:rsid w:val="00106DD5"/>
    <w:rsid w:val="00106E9D"/>
    <w:rsid w:val="001074C4"/>
    <w:rsid w:val="001078D1"/>
    <w:rsid w:val="00107F18"/>
    <w:rsid w:val="001100FC"/>
    <w:rsid w:val="00110423"/>
    <w:rsid w:val="00110805"/>
    <w:rsid w:val="00110EE8"/>
    <w:rsid w:val="00111475"/>
    <w:rsid w:val="001118CD"/>
    <w:rsid w:val="0011216E"/>
    <w:rsid w:val="001124C3"/>
    <w:rsid w:val="001127F8"/>
    <w:rsid w:val="001128E5"/>
    <w:rsid w:val="00112C30"/>
    <w:rsid w:val="0011308B"/>
    <w:rsid w:val="00113514"/>
    <w:rsid w:val="00113A0F"/>
    <w:rsid w:val="00114412"/>
    <w:rsid w:val="00114836"/>
    <w:rsid w:val="00114899"/>
    <w:rsid w:val="0011594B"/>
    <w:rsid w:val="00115BA6"/>
    <w:rsid w:val="00115C3A"/>
    <w:rsid w:val="00116377"/>
    <w:rsid w:val="001163AF"/>
    <w:rsid w:val="00116A5F"/>
    <w:rsid w:val="00116D37"/>
    <w:rsid w:val="00117C96"/>
    <w:rsid w:val="00117EB2"/>
    <w:rsid w:val="0012023D"/>
    <w:rsid w:val="00120445"/>
    <w:rsid w:val="00120829"/>
    <w:rsid w:val="00121820"/>
    <w:rsid w:val="00121DB4"/>
    <w:rsid w:val="00121E54"/>
    <w:rsid w:val="00121E90"/>
    <w:rsid w:val="00121EAF"/>
    <w:rsid w:val="0012200F"/>
    <w:rsid w:val="001220E4"/>
    <w:rsid w:val="00122755"/>
    <w:rsid w:val="00122B9D"/>
    <w:rsid w:val="00123050"/>
    <w:rsid w:val="001235F3"/>
    <w:rsid w:val="00123A0B"/>
    <w:rsid w:val="00123C20"/>
    <w:rsid w:val="00123C6A"/>
    <w:rsid w:val="001243C7"/>
    <w:rsid w:val="00125E17"/>
    <w:rsid w:val="00126EAF"/>
    <w:rsid w:val="00127846"/>
    <w:rsid w:val="00130A9A"/>
    <w:rsid w:val="00131B65"/>
    <w:rsid w:val="001322FE"/>
    <w:rsid w:val="00132382"/>
    <w:rsid w:val="0013272B"/>
    <w:rsid w:val="00133281"/>
    <w:rsid w:val="00133D38"/>
    <w:rsid w:val="00134678"/>
    <w:rsid w:val="001357E7"/>
    <w:rsid w:val="001358D5"/>
    <w:rsid w:val="00135C64"/>
    <w:rsid w:val="0013671F"/>
    <w:rsid w:val="00136CEE"/>
    <w:rsid w:val="00137126"/>
    <w:rsid w:val="00137619"/>
    <w:rsid w:val="001407E1"/>
    <w:rsid w:val="00140CBD"/>
    <w:rsid w:val="0014183C"/>
    <w:rsid w:val="00141A93"/>
    <w:rsid w:val="00141E96"/>
    <w:rsid w:val="0014241E"/>
    <w:rsid w:val="0014268F"/>
    <w:rsid w:val="00142A81"/>
    <w:rsid w:val="001433B6"/>
    <w:rsid w:val="00143992"/>
    <w:rsid w:val="00143BC4"/>
    <w:rsid w:val="00143EF5"/>
    <w:rsid w:val="00144BDF"/>
    <w:rsid w:val="00144EF1"/>
    <w:rsid w:val="001455B0"/>
    <w:rsid w:val="00145ABB"/>
    <w:rsid w:val="0014626A"/>
    <w:rsid w:val="00146698"/>
    <w:rsid w:val="00146BF1"/>
    <w:rsid w:val="0014703B"/>
    <w:rsid w:val="001470DC"/>
    <w:rsid w:val="0014739E"/>
    <w:rsid w:val="001506CF"/>
    <w:rsid w:val="00151095"/>
    <w:rsid w:val="0015112E"/>
    <w:rsid w:val="00151234"/>
    <w:rsid w:val="00151660"/>
    <w:rsid w:val="001517A6"/>
    <w:rsid w:val="001517BF"/>
    <w:rsid w:val="0015188E"/>
    <w:rsid w:val="00152077"/>
    <w:rsid w:val="001525DE"/>
    <w:rsid w:val="00152C26"/>
    <w:rsid w:val="00152DA4"/>
    <w:rsid w:val="00153888"/>
    <w:rsid w:val="00153901"/>
    <w:rsid w:val="00153DEC"/>
    <w:rsid w:val="00153EB1"/>
    <w:rsid w:val="00153F91"/>
    <w:rsid w:val="0015460E"/>
    <w:rsid w:val="001546C5"/>
    <w:rsid w:val="00154DC8"/>
    <w:rsid w:val="001550F5"/>
    <w:rsid w:val="001555A4"/>
    <w:rsid w:val="00155880"/>
    <w:rsid w:val="00155B83"/>
    <w:rsid w:val="001561CE"/>
    <w:rsid w:val="00156B43"/>
    <w:rsid w:val="00156CDF"/>
    <w:rsid w:val="00157305"/>
    <w:rsid w:val="001573C8"/>
    <w:rsid w:val="00157DC2"/>
    <w:rsid w:val="00157E04"/>
    <w:rsid w:val="00157EE9"/>
    <w:rsid w:val="00157FB4"/>
    <w:rsid w:val="00160039"/>
    <w:rsid w:val="00160FE6"/>
    <w:rsid w:val="001610D3"/>
    <w:rsid w:val="001615EA"/>
    <w:rsid w:val="00161B26"/>
    <w:rsid w:val="00161EA8"/>
    <w:rsid w:val="00162424"/>
    <w:rsid w:val="001629FB"/>
    <w:rsid w:val="00163651"/>
    <w:rsid w:val="00163721"/>
    <w:rsid w:val="00163B05"/>
    <w:rsid w:val="00163CA9"/>
    <w:rsid w:val="00164E36"/>
    <w:rsid w:val="00165048"/>
    <w:rsid w:val="00165929"/>
    <w:rsid w:val="00165A5F"/>
    <w:rsid w:val="00165C27"/>
    <w:rsid w:val="00165C3E"/>
    <w:rsid w:val="00165DBE"/>
    <w:rsid w:val="00165DF0"/>
    <w:rsid w:val="00165FB7"/>
    <w:rsid w:val="00166723"/>
    <w:rsid w:val="001667CD"/>
    <w:rsid w:val="00166C32"/>
    <w:rsid w:val="001678D3"/>
    <w:rsid w:val="001704AC"/>
    <w:rsid w:val="001706FA"/>
    <w:rsid w:val="001707A3"/>
    <w:rsid w:val="00170AAD"/>
    <w:rsid w:val="00170D3A"/>
    <w:rsid w:val="00171235"/>
    <w:rsid w:val="00171972"/>
    <w:rsid w:val="00171B37"/>
    <w:rsid w:val="0017273B"/>
    <w:rsid w:val="00173027"/>
    <w:rsid w:val="001733C2"/>
    <w:rsid w:val="00173F27"/>
    <w:rsid w:val="00175323"/>
    <w:rsid w:val="00175991"/>
    <w:rsid w:val="00175A64"/>
    <w:rsid w:val="00175CF0"/>
    <w:rsid w:val="0017604E"/>
    <w:rsid w:val="00176762"/>
    <w:rsid w:val="001767C3"/>
    <w:rsid w:val="00176939"/>
    <w:rsid w:val="00176EAB"/>
    <w:rsid w:val="00177751"/>
    <w:rsid w:val="00180BF9"/>
    <w:rsid w:val="00180CBD"/>
    <w:rsid w:val="00180F9F"/>
    <w:rsid w:val="00181506"/>
    <w:rsid w:val="001818E3"/>
    <w:rsid w:val="00181DD7"/>
    <w:rsid w:val="001838B9"/>
    <w:rsid w:val="00183932"/>
    <w:rsid w:val="00183ED6"/>
    <w:rsid w:val="00184160"/>
    <w:rsid w:val="00184A46"/>
    <w:rsid w:val="00184CDD"/>
    <w:rsid w:val="00184D7C"/>
    <w:rsid w:val="00185FE4"/>
    <w:rsid w:val="001862A3"/>
    <w:rsid w:val="00186446"/>
    <w:rsid w:val="00186843"/>
    <w:rsid w:val="001872F1"/>
    <w:rsid w:val="00187652"/>
    <w:rsid w:val="00187771"/>
    <w:rsid w:val="00187BC5"/>
    <w:rsid w:val="00187D4F"/>
    <w:rsid w:val="00187E2C"/>
    <w:rsid w:val="00187FA0"/>
    <w:rsid w:val="001901FF"/>
    <w:rsid w:val="00190336"/>
    <w:rsid w:val="00190CB5"/>
    <w:rsid w:val="001914AF"/>
    <w:rsid w:val="00191ABC"/>
    <w:rsid w:val="00191F55"/>
    <w:rsid w:val="00192E87"/>
    <w:rsid w:val="00193209"/>
    <w:rsid w:val="00193282"/>
    <w:rsid w:val="00193405"/>
    <w:rsid w:val="0019355D"/>
    <w:rsid w:val="001935C9"/>
    <w:rsid w:val="00193644"/>
    <w:rsid w:val="00193B2A"/>
    <w:rsid w:val="00193F43"/>
    <w:rsid w:val="00195F5F"/>
    <w:rsid w:val="00197A61"/>
    <w:rsid w:val="001A05B9"/>
    <w:rsid w:val="001A08A9"/>
    <w:rsid w:val="001A18D7"/>
    <w:rsid w:val="001A1B23"/>
    <w:rsid w:val="001A1BD4"/>
    <w:rsid w:val="001A2FB5"/>
    <w:rsid w:val="001A313E"/>
    <w:rsid w:val="001A3B57"/>
    <w:rsid w:val="001A3EFB"/>
    <w:rsid w:val="001A4133"/>
    <w:rsid w:val="001A4338"/>
    <w:rsid w:val="001A4CE0"/>
    <w:rsid w:val="001A5368"/>
    <w:rsid w:val="001A5A15"/>
    <w:rsid w:val="001A5B76"/>
    <w:rsid w:val="001A606D"/>
    <w:rsid w:val="001A74BE"/>
    <w:rsid w:val="001B0C06"/>
    <w:rsid w:val="001B1092"/>
    <w:rsid w:val="001B279E"/>
    <w:rsid w:val="001B287F"/>
    <w:rsid w:val="001B3622"/>
    <w:rsid w:val="001B3653"/>
    <w:rsid w:val="001B3B16"/>
    <w:rsid w:val="001B3EAE"/>
    <w:rsid w:val="001B41BC"/>
    <w:rsid w:val="001B4CC3"/>
    <w:rsid w:val="001B5CE2"/>
    <w:rsid w:val="001B5E61"/>
    <w:rsid w:val="001B64D8"/>
    <w:rsid w:val="001B6718"/>
    <w:rsid w:val="001B6B33"/>
    <w:rsid w:val="001B6DF1"/>
    <w:rsid w:val="001B7054"/>
    <w:rsid w:val="001B711C"/>
    <w:rsid w:val="001B71A4"/>
    <w:rsid w:val="001B7717"/>
    <w:rsid w:val="001B77E4"/>
    <w:rsid w:val="001B7A0E"/>
    <w:rsid w:val="001C0559"/>
    <w:rsid w:val="001C069B"/>
    <w:rsid w:val="001C0B8D"/>
    <w:rsid w:val="001C1688"/>
    <w:rsid w:val="001C1894"/>
    <w:rsid w:val="001C19C4"/>
    <w:rsid w:val="001C1DBF"/>
    <w:rsid w:val="001C1E26"/>
    <w:rsid w:val="001C24F3"/>
    <w:rsid w:val="001C271A"/>
    <w:rsid w:val="001C29D6"/>
    <w:rsid w:val="001C2D68"/>
    <w:rsid w:val="001C3278"/>
    <w:rsid w:val="001C339A"/>
    <w:rsid w:val="001C33D9"/>
    <w:rsid w:val="001C3AB1"/>
    <w:rsid w:val="001C3B28"/>
    <w:rsid w:val="001C40CF"/>
    <w:rsid w:val="001C4468"/>
    <w:rsid w:val="001C4AED"/>
    <w:rsid w:val="001C4E8D"/>
    <w:rsid w:val="001C54CE"/>
    <w:rsid w:val="001C59F8"/>
    <w:rsid w:val="001C6641"/>
    <w:rsid w:val="001C6773"/>
    <w:rsid w:val="001C6AD0"/>
    <w:rsid w:val="001C6BF3"/>
    <w:rsid w:val="001C6EE0"/>
    <w:rsid w:val="001C7919"/>
    <w:rsid w:val="001C79FC"/>
    <w:rsid w:val="001C7C66"/>
    <w:rsid w:val="001C7C9D"/>
    <w:rsid w:val="001D071F"/>
    <w:rsid w:val="001D0E43"/>
    <w:rsid w:val="001D12E0"/>
    <w:rsid w:val="001D15D6"/>
    <w:rsid w:val="001D1A86"/>
    <w:rsid w:val="001D1B24"/>
    <w:rsid w:val="001D1F56"/>
    <w:rsid w:val="001D266F"/>
    <w:rsid w:val="001D27B4"/>
    <w:rsid w:val="001D2B76"/>
    <w:rsid w:val="001D30F7"/>
    <w:rsid w:val="001D3335"/>
    <w:rsid w:val="001D4053"/>
    <w:rsid w:val="001D413A"/>
    <w:rsid w:val="001D431A"/>
    <w:rsid w:val="001D4368"/>
    <w:rsid w:val="001D44BD"/>
    <w:rsid w:val="001D4ABB"/>
    <w:rsid w:val="001D4BEF"/>
    <w:rsid w:val="001D4C2D"/>
    <w:rsid w:val="001D4E3A"/>
    <w:rsid w:val="001D4E6F"/>
    <w:rsid w:val="001D552E"/>
    <w:rsid w:val="001D6813"/>
    <w:rsid w:val="001D6A6B"/>
    <w:rsid w:val="001D74DA"/>
    <w:rsid w:val="001E1227"/>
    <w:rsid w:val="001E13F3"/>
    <w:rsid w:val="001E1437"/>
    <w:rsid w:val="001E2064"/>
    <w:rsid w:val="001E25ED"/>
    <w:rsid w:val="001E2D95"/>
    <w:rsid w:val="001E2F8E"/>
    <w:rsid w:val="001E36FE"/>
    <w:rsid w:val="001E37EF"/>
    <w:rsid w:val="001E3873"/>
    <w:rsid w:val="001E3DF6"/>
    <w:rsid w:val="001E4186"/>
    <w:rsid w:val="001E497B"/>
    <w:rsid w:val="001E49E7"/>
    <w:rsid w:val="001E63EB"/>
    <w:rsid w:val="001E6422"/>
    <w:rsid w:val="001E6AAE"/>
    <w:rsid w:val="001E6AC6"/>
    <w:rsid w:val="001E6AFF"/>
    <w:rsid w:val="001E710F"/>
    <w:rsid w:val="001E7C19"/>
    <w:rsid w:val="001F0728"/>
    <w:rsid w:val="001F0AB6"/>
    <w:rsid w:val="001F0FFC"/>
    <w:rsid w:val="001F117E"/>
    <w:rsid w:val="001F14BD"/>
    <w:rsid w:val="001F157F"/>
    <w:rsid w:val="001F1A5B"/>
    <w:rsid w:val="001F1BA8"/>
    <w:rsid w:val="001F2180"/>
    <w:rsid w:val="001F2995"/>
    <w:rsid w:val="001F2F55"/>
    <w:rsid w:val="001F31B2"/>
    <w:rsid w:val="001F363A"/>
    <w:rsid w:val="001F3BE0"/>
    <w:rsid w:val="001F3E84"/>
    <w:rsid w:val="001F3F29"/>
    <w:rsid w:val="001F4491"/>
    <w:rsid w:val="001F4FFA"/>
    <w:rsid w:val="001F5119"/>
    <w:rsid w:val="001F531E"/>
    <w:rsid w:val="001F5521"/>
    <w:rsid w:val="001F5771"/>
    <w:rsid w:val="001F581E"/>
    <w:rsid w:val="001F5C90"/>
    <w:rsid w:val="001F654C"/>
    <w:rsid w:val="001F6607"/>
    <w:rsid w:val="001F6AE1"/>
    <w:rsid w:val="001F6CAA"/>
    <w:rsid w:val="001F6D91"/>
    <w:rsid w:val="001F6F2B"/>
    <w:rsid w:val="001F76F8"/>
    <w:rsid w:val="001F7DCF"/>
    <w:rsid w:val="0020023C"/>
    <w:rsid w:val="00200398"/>
    <w:rsid w:val="00200C08"/>
    <w:rsid w:val="00200C77"/>
    <w:rsid w:val="00201BAF"/>
    <w:rsid w:val="002022F5"/>
    <w:rsid w:val="00202CC3"/>
    <w:rsid w:val="00203B24"/>
    <w:rsid w:val="00203D06"/>
    <w:rsid w:val="002040B4"/>
    <w:rsid w:val="00204783"/>
    <w:rsid w:val="00204F76"/>
    <w:rsid w:val="00205D42"/>
    <w:rsid w:val="00206D2C"/>
    <w:rsid w:val="00206F1B"/>
    <w:rsid w:val="002070B0"/>
    <w:rsid w:val="00207219"/>
    <w:rsid w:val="00207692"/>
    <w:rsid w:val="002076E4"/>
    <w:rsid w:val="00207762"/>
    <w:rsid w:val="002079AF"/>
    <w:rsid w:val="00207E91"/>
    <w:rsid w:val="00210CFE"/>
    <w:rsid w:val="002116B0"/>
    <w:rsid w:val="00211C6C"/>
    <w:rsid w:val="00211D3B"/>
    <w:rsid w:val="00211F33"/>
    <w:rsid w:val="00211FE6"/>
    <w:rsid w:val="00212035"/>
    <w:rsid w:val="002129DA"/>
    <w:rsid w:val="00212CB4"/>
    <w:rsid w:val="00212E37"/>
    <w:rsid w:val="00212FA4"/>
    <w:rsid w:val="0021365B"/>
    <w:rsid w:val="002136B2"/>
    <w:rsid w:val="0021379C"/>
    <w:rsid w:val="002139B1"/>
    <w:rsid w:val="00213B16"/>
    <w:rsid w:val="00214456"/>
    <w:rsid w:val="0021595C"/>
    <w:rsid w:val="00215B0D"/>
    <w:rsid w:val="002160D9"/>
    <w:rsid w:val="00216450"/>
    <w:rsid w:val="00216F13"/>
    <w:rsid w:val="00217082"/>
    <w:rsid w:val="00217A27"/>
    <w:rsid w:val="00220025"/>
    <w:rsid w:val="00220389"/>
    <w:rsid w:val="0022050F"/>
    <w:rsid w:val="00220A4C"/>
    <w:rsid w:val="00220A54"/>
    <w:rsid w:val="00220C35"/>
    <w:rsid w:val="00221568"/>
    <w:rsid w:val="0022188D"/>
    <w:rsid w:val="00222762"/>
    <w:rsid w:val="0022284F"/>
    <w:rsid w:val="00222CB5"/>
    <w:rsid w:val="00222DA8"/>
    <w:rsid w:val="00224454"/>
    <w:rsid w:val="00224F66"/>
    <w:rsid w:val="0022506A"/>
    <w:rsid w:val="00225A75"/>
    <w:rsid w:val="00225ABC"/>
    <w:rsid w:val="00226647"/>
    <w:rsid w:val="00227945"/>
    <w:rsid w:val="00227CEB"/>
    <w:rsid w:val="0023005E"/>
    <w:rsid w:val="0023011C"/>
    <w:rsid w:val="00230A18"/>
    <w:rsid w:val="00231C9C"/>
    <w:rsid w:val="002329E1"/>
    <w:rsid w:val="00232A06"/>
    <w:rsid w:val="002332C8"/>
    <w:rsid w:val="00233325"/>
    <w:rsid w:val="0023390F"/>
    <w:rsid w:val="00233C33"/>
    <w:rsid w:val="002347DC"/>
    <w:rsid w:val="00234A49"/>
    <w:rsid w:val="00234BEF"/>
    <w:rsid w:val="00236151"/>
    <w:rsid w:val="00236A2A"/>
    <w:rsid w:val="00236DA3"/>
    <w:rsid w:val="00237800"/>
    <w:rsid w:val="002400B3"/>
    <w:rsid w:val="00240E3D"/>
    <w:rsid w:val="002412DF"/>
    <w:rsid w:val="002413E8"/>
    <w:rsid w:val="002414C8"/>
    <w:rsid w:val="002415DF"/>
    <w:rsid w:val="002417C4"/>
    <w:rsid w:val="00241D7B"/>
    <w:rsid w:val="00241E63"/>
    <w:rsid w:val="0024328A"/>
    <w:rsid w:val="002432C0"/>
    <w:rsid w:val="00243A18"/>
    <w:rsid w:val="00243EAE"/>
    <w:rsid w:val="00244321"/>
    <w:rsid w:val="00245841"/>
    <w:rsid w:val="00246484"/>
    <w:rsid w:val="00246538"/>
    <w:rsid w:val="00246632"/>
    <w:rsid w:val="0024682E"/>
    <w:rsid w:val="002468CF"/>
    <w:rsid w:val="00246B22"/>
    <w:rsid w:val="002470C8"/>
    <w:rsid w:val="002504C5"/>
    <w:rsid w:val="00250B64"/>
    <w:rsid w:val="00250BED"/>
    <w:rsid w:val="002510B7"/>
    <w:rsid w:val="002516AE"/>
    <w:rsid w:val="0025173E"/>
    <w:rsid w:val="00251B8B"/>
    <w:rsid w:val="00251BEF"/>
    <w:rsid w:val="00252093"/>
    <w:rsid w:val="002522F1"/>
    <w:rsid w:val="002530DE"/>
    <w:rsid w:val="0025337B"/>
    <w:rsid w:val="00255083"/>
    <w:rsid w:val="0025568B"/>
    <w:rsid w:val="00255BB8"/>
    <w:rsid w:val="00255C00"/>
    <w:rsid w:val="00255ECF"/>
    <w:rsid w:val="00256513"/>
    <w:rsid w:val="0025686C"/>
    <w:rsid w:val="00256983"/>
    <w:rsid w:val="00256C62"/>
    <w:rsid w:val="00257F8B"/>
    <w:rsid w:val="00260830"/>
    <w:rsid w:val="002612FA"/>
    <w:rsid w:val="00261C8D"/>
    <w:rsid w:val="002628D6"/>
    <w:rsid w:val="00262A96"/>
    <w:rsid w:val="00262C5C"/>
    <w:rsid w:val="00263079"/>
    <w:rsid w:val="00263353"/>
    <w:rsid w:val="00263B63"/>
    <w:rsid w:val="00263FB2"/>
    <w:rsid w:val="0026417D"/>
    <w:rsid w:val="002654AF"/>
    <w:rsid w:val="00265D25"/>
    <w:rsid w:val="00266E79"/>
    <w:rsid w:val="00266FAB"/>
    <w:rsid w:val="00266FCC"/>
    <w:rsid w:val="00267BE8"/>
    <w:rsid w:val="0027170A"/>
    <w:rsid w:val="00271865"/>
    <w:rsid w:val="002721B5"/>
    <w:rsid w:val="00272D61"/>
    <w:rsid w:val="00273C57"/>
    <w:rsid w:val="0027406E"/>
    <w:rsid w:val="0027407A"/>
    <w:rsid w:val="002742C8"/>
    <w:rsid w:val="0027535A"/>
    <w:rsid w:val="0027579D"/>
    <w:rsid w:val="002757FF"/>
    <w:rsid w:val="00275AF2"/>
    <w:rsid w:val="002760CE"/>
    <w:rsid w:val="00276565"/>
    <w:rsid w:val="002776EB"/>
    <w:rsid w:val="0028022D"/>
    <w:rsid w:val="0028090F"/>
    <w:rsid w:val="00280E6D"/>
    <w:rsid w:val="0028111B"/>
    <w:rsid w:val="0028137F"/>
    <w:rsid w:val="00281E8B"/>
    <w:rsid w:val="00281FED"/>
    <w:rsid w:val="0028205A"/>
    <w:rsid w:val="0028251F"/>
    <w:rsid w:val="00282803"/>
    <w:rsid w:val="00282DA6"/>
    <w:rsid w:val="0028305E"/>
    <w:rsid w:val="002836D0"/>
    <w:rsid w:val="002848EF"/>
    <w:rsid w:val="00285010"/>
    <w:rsid w:val="00285196"/>
    <w:rsid w:val="0028589A"/>
    <w:rsid w:val="0028662B"/>
    <w:rsid w:val="00286CE2"/>
    <w:rsid w:val="00286D78"/>
    <w:rsid w:val="00286DD4"/>
    <w:rsid w:val="00287A1D"/>
    <w:rsid w:val="00287CF3"/>
    <w:rsid w:val="00287EC2"/>
    <w:rsid w:val="00287EDD"/>
    <w:rsid w:val="00287EFD"/>
    <w:rsid w:val="0029017F"/>
    <w:rsid w:val="00290A21"/>
    <w:rsid w:val="00291543"/>
    <w:rsid w:val="00291695"/>
    <w:rsid w:val="002919E7"/>
    <w:rsid w:val="00291A1F"/>
    <w:rsid w:val="00291EB8"/>
    <w:rsid w:val="00292104"/>
    <w:rsid w:val="00292BA2"/>
    <w:rsid w:val="00292D43"/>
    <w:rsid w:val="00292EDB"/>
    <w:rsid w:val="00293E93"/>
    <w:rsid w:val="00293F24"/>
    <w:rsid w:val="00294053"/>
    <w:rsid w:val="002940C3"/>
    <w:rsid w:val="00294541"/>
    <w:rsid w:val="0029476E"/>
    <w:rsid w:val="00294C3B"/>
    <w:rsid w:val="0029512C"/>
    <w:rsid w:val="00295640"/>
    <w:rsid w:val="0029633B"/>
    <w:rsid w:val="00296421"/>
    <w:rsid w:val="0029642D"/>
    <w:rsid w:val="0029688B"/>
    <w:rsid w:val="00296C8F"/>
    <w:rsid w:val="00296D4D"/>
    <w:rsid w:val="00296F9F"/>
    <w:rsid w:val="00297700"/>
    <w:rsid w:val="00297E79"/>
    <w:rsid w:val="002A0101"/>
    <w:rsid w:val="002A011B"/>
    <w:rsid w:val="002A0551"/>
    <w:rsid w:val="002A1644"/>
    <w:rsid w:val="002A1A95"/>
    <w:rsid w:val="002A25A7"/>
    <w:rsid w:val="002A26AD"/>
    <w:rsid w:val="002A335C"/>
    <w:rsid w:val="002A44EF"/>
    <w:rsid w:val="002A4895"/>
    <w:rsid w:val="002A539F"/>
    <w:rsid w:val="002A5532"/>
    <w:rsid w:val="002A5A9A"/>
    <w:rsid w:val="002A5B78"/>
    <w:rsid w:val="002A6BC8"/>
    <w:rsid w:val="002A7163"/>
    <w:rsid w:val="002A719F"/>
    <w:rsid w:val="002A78CC"/>
    <w:rsid w:val="002A7FF4"/>
    <w:rsid w:val="002B0CEE"/>
    <w:rsid w:val="002B1771"/>
    <w:rsid w:val="002B1FAD"/>
    <w:rsid w:val="002B2139"/>
    <w:rsid w:val="002B248D"/>
    <w:rsid w:val="002B3188"/>
    <w:rsid w:val="002B33F1"/>
    <w:rsid w:val="002B3AA5"/>
    <w:rsid w:val="002B4713"/>
    <w:rsid w:val="002B491F"/>
    <w:rsid w:val="002B4EF7"/>
    <w:rsid w:val="002B4FBD"/>
    <w:rsid w:val="002B58B8"/>
    <w:rsid w:val="002B746C"/>
    <w:rsid w:val="002B75BA"/>
    <w:rsid w:val="002B7A43"/>
    <w:rsid w:val="002B7CA5"/>
    <w:rsid w:val="002C03FB"/>
    <w:rsid w:val="002C0436"/>
    <w:rsid w:val="002C12C4"/>
    <w:rsid w:val="002C1555"/>
    <w:rsid w:val="002C1BB3"/>
    <w:rsid w:val="002C1E67"/>
    <w:rsid w:val="002C1E6E"/>
    <w:rsid w:val="002C1EC0"/>
    <w:rsid w:val="002C24E3"/>
    <w:rsid w:val="002C2784"/>
    <w:rsid w:val="002C2ADC"/>
    <w:rsid w:val="002C2E3F"/>
    <w:rsid w:val="002C3320"/>
    <w:rsid w:val="002C342F"/>
    <w:rsid w:val="002C42FD"/>
    <w:rsid w:val="002C45F8"/>
    <w:rsid w:val="002C47A1"/>
    <w:rsid w:val="002C4941"/>
    <w:rsid w:val="002C4C69"/>
    <w:rsid w:val="002C5258"/>
    <w:rsid w:val="002C5556"/>
    <w:rsid w:val="002C57B6"/>
    <w:rsid w:val="002C595B"/>
    <w:rsid w:val="002C6A5E"/>
    <w:rsid w:val="002C7BA6"/>
    <w:rsid w:val="002D085D"/>
    <w:rsid w:val="002D0CB0"/>
    <w:rsid w:val="002D18C0"/>
    <w:rsid w:val="002D1E74"/>
    <w:rsid w:val="002D1E9F"/>
    <w:rsid w:val="002D2C9D"/>
    <w:rsid w:val="002D3B2A"/>
    <w:rsid w:val="002D41CA"/>
    <w:rsid w:val="002D4A93"/>
    <w:rsid w:val="002D4C05"/>
    <w:rsid w:val="002D4D3E"/>
    <w:rsid w:val="002D4DC0"/>
    <w:rsid w:val="002D5104"/>
    <w:rsid w:val="002D5D04"/>
    <w:rsid w:val="002D6561"/>
    <w:rsid w:val="002D6766"/>
    <w:rsid w:val="002D6F67"/>
    <w:rsid w:val="002D75F3"/>
    <w:rsid w:val="002D7775"/>
    <w:rsid w:val="002E041D"/>
    <w:rsid w:val="002E060D"/>
    <w:rsid w:val="002E0818"/>
    <w:rsid w:val="002E1AF6"/>
    <w:rsid w:val="002E1D53"/>
    <w:rsid w:val="002E221A"/>
    <w:rsid w:val="002E2274"/>
    <w:rsid w:val="002E2D90"/>
    <w:rsid w:val="002E5726"/>
    <w:rsid w:val="002E57A1"/>
    <w:rsid w:val="002E5ACB"/>
    <w:rsid w:val="002E5DD0"/>
    <w:rsid w:val="002E622E"/>
    <w:rsid w:val="002E651C"/>
    <w:rsid w:val="002E666B"/>
    <w:rsid w:val="002E6E88"/>
    <w:rsid w:val="002E6FBC"/>
    <w:rsid w:val="002E72DC"/>
    <w:rsid w:val="002E7C0F"/>
    <w:rsid w:val="002E7EC5"/>
    <w:rsid w:val="002F00ED"/>
    <w:rsid w:val="002F02F5"/>
    <w:rsid w:val="002F0485"/>
    <w:rsid w:val="002F0783"/>
    <w:rsid w:val="002F0D1C"/>
    <w:rsid w:val="002F12FC"/>
    <w:rsid w:val="002F1756"/>
    <w:rsid w:val="002F265C"/>
    <w:rsid w:val="002F2C28"/>
    <w:rsid w:val="002F2D15"/>
    <w:rsid w:val="002F3537"/>
    <w:rsid w:val="002F3C0D"/>
    <w:rsid w:val="002F3CB3"/>
    <w:rsid w:val="002F3CE9"/>
    <w:rsid w:val="002F45BD"/>
    <w:rsid w:val="002F4C52"/>
    <w:rsid w:val="002F509C"/>
    <w:rsid w:val="002F54BB"/>
    <w:rsid w:val="002F5557"/>
    <w:rsid w:val="002F685B"/>
    <w:rsid w:val="002F6AC6"/>
    <w:rsid w:val="002F6AD7"/>
    <w:rsid w:val="002F6BDB"/>
    <w:rsid w:val="002F7132"/>
    <w:rsid w:val="002F7DF7"/>
    <w:rsid w:val="002F7E88"/>
    <w:rsid w:val="00300556"/>
    <w:rsid w:val="00301198"/>
    <w:rsid w:val="00301769"/>
    <w:rsid w:val="00301858"/>
    <w:rsid w:val="00301C0A"/>
    <w:rsid w:val="0030229E"/>
    <w:rsid w:val="00302932"/>
    <w:rsid w:val="003029A9"/>
    <w:rsid w:val="0030306D"/>
    <w:rsid w:val="003031AE"/>
    <w:rsid w:val="00303857"/>
    <w:rsid w:val="0030478F"/>
    <w:rsid w:val="00305066"/>
    <w:rsid w:val="0030508E"/>
    <w:rsid w:val="003050FB"/>
    <w:rsid w:val="00305330"/>
    <w:rsid w:val="0030579C"/>
    <w:rsid w:val="00305C57"/>
    <w:rsid w:val="00305D59"/>
    <w:rsid w:val="00305DB3"/>
    <w:rsid w:val="003062BD"/>
    <w:rsid w:val="003065E2"/>
    <w:rsid w:val="00306662"/>
    <w:rsid w:val="00306857"/>
    <w:rsid w:val="00306C33"/>
    <w:rsid w:val="00306DEB"/>
    <w:rsid w:val="00307312"/>
    <w:rsid w:val="0030735F"/>
    <w:rsid w:val="00310180"/>
    <w:rsid w:val="003102D2"/>
    <w:rsid w:val="00310610"/>
    <w:rsid w:val="00311319"/>
    <w:rsid w:val="00311831"/>
    <w:rsid w:val="00311B6E"/>
    <w:rsid w:val="00312124"/>
    <w:rsid w:val="0031252F"/>
    <w:rsid w:val="00312859"/>
    <w:rsid w:val="00312BE3"/>
    <w:rsid w:val="00312C93"/>
    <w:rsid w:val="00313368"/>
    <w:rsid w:val="00313D73"/>
    <w:rsid w:val="00313ECB"/>
    <w:rsid w:val="00314ADA"/>
    <w:rsid w:val="00315489"/>
    <w:rsid w:val="003154A8"/>
    <w:rsid w:val="0031655A"/>
    <w:rsid w:val="00316564"/>
    <w:rsid w:val="00316B9A"/>
    <w:rsid w:val="00316CB4"/>
    <w:rsid w:val="00316F96"/>
    <w:rsid w:val="0031769A"/>
    <w:rsid w:val="00320297"/>
    <w:rsid w:val="00320E83"/>
    <w:rsid w:val="003216AF"/>
    <w:rsid w:val="0032184C"/>
    <w:rsid w:val="003218D5"/>
    <w:rsid w:val="00321C69"/>
    <w:rsid w:val="00321ED7"/>
    <w:rsid w:val="00322BAB"/>
    <w:rsid w:val="003237D1"/>
    <w:rsid w:val="00323A8D"/>
    <w:rsid w:val="00323B84"/>
    <w:rsid w:val="00323DA4"/>
    <w:rsid w:val="00323EEE"/>
    <w:rsid w:val="00324226"/>
    <w:rsid w:val="00324B76"/>
    <w:rsid w:val="00324C48"/>
    <w:rsid w:val="00325FE5"/>
    <w:rsid w:val="00326464"/>
    <w:rsid w:val="003265DF"/>
    <w:rsid w:val="00326E7D"/>
    <w:rsid w:val="00327503"/>
    <w:rsid w:val="0033093D"/>
    <w:rsid w:val="00330A5D"/>
    <w:rsid w:val="00330BBC"/>
    <w:rsid w:val="00330D2D"/>
    <w:rsid w:val="0033105E"/>
    <w:rsid w:val="00331885"/>
    <w:rsid w:val="003323C5"/>
    <w:rsid w:val="0033264E"/>
    <w:rsid w:val="00332D89"/>
    <w:rsid w:val="00333735"/>
    <w:rsid w:val="00334AED"/>
    <w:rsid w:val="00335ABF"/>
    <w:rsid w:val="00336B1A"/>
    <w:rsid w:val="00336DDC"/>
    <w:rsid w:val="00336EF9"/>
    <w:rsid w:val="0033722E"/>
    <w:rsid w:val="00337352"/>
    <w:rsid w:val="0033736F"/>
    <w:rsid w:val="0033783A"/>
    <w:rsid w:val="00337BAB"/>
    <w:rsid w:val="00337D08"/>
    <w:rsid w:val="00337F71"/>
    <w:rsid w:val="003404B8"/>
    <w:rsid w:val="00340981"/>
    <w:rsid w:val="00340B04"/>
    <w:rsid w:val="00341144"/>
    <w:rsid w:val="00341D58"/>
    <w:rsid w:val="003420EE"/>
    <w:rsid w:val="0034210A"/>
    <w:rsid w:val="0034246F"/>
    <w:rsid w:val="00342AB4"/>
    <w:rsid w:val="00342F67"/>
    <w:rsid w:val="0034304B"/>
    <w:rsid w:val="00343A5A"/>
    <w:rsid w:val="00343FAC"/>
    <w:rsid w:val="00344245"/>
    <w:rsid w:val="00344550"/>
    <w:rsid w:val="003447C2"/>
    <w:rsid w:val="003452CA"/>
    <w:rsid w:val="003453BD"/>
    <w:rsid w:val="003454B0"/>
    <w:rsid w:val="00345C13"/>
    <w:rsid w:val="00345C27"/>
    <w:rsid w:val="00345C91"/>
    <w:rsid w:val="003462D3"/>
    <w:rsid w:val="00346709"/>
    <w:rsid w:val="0034684E"/>
    <w:rsid w:val="00346A01"/>
    <w:rsid w:val="00350468"/>
    <w:rsid w:val="00350929"/>
    <w:rsid w:val="00351501"/>
    <w:rsid w:val="00351DD8"/>
    <w:rsid w:val="00351FEB"/>
    <w:rsid w:val="00352309"/>
    <w:rsid w:val="00352C4D"/>
    <w:rsid w:val="00352CE0"/>
    <w:rsid w:val="00352EA1"/>
    <w:rsid w:val="00352FCC"/>
    <w:rsid w:val="003535B6"/>
    <w:rsid w:val="00353D19"/>
    <w:rsid w:val="00353E51"/>
    <w:rsid w:val="003540EA"/>
    <w:rsid w:val="00354372"/>
    <w:rsid w:val="00354393"/>
    <w:rsid w:val="00354CA5"/>
    <w:rsid w:val="00354E24"/>
    <w:rsid w:val="0035590B"/>
    <w:rsid w:val="00356104"/>
    <w:rsid w:val="003565A7"/>
    <w:rsid w:val="003567AB"/>
    <w:rsid w:val="00356A7D"/>
    <w:rsid w:val="00356E06"/>
    <w:rsid w:val="0035756B"/>
    <w:rsid w:val="00357577"/>
    <w:rsid w:val="00357578"/>
    <w:rsid w:val="00357D3D"/>
    <w:rsid w:val="003600BD"/>
    <w:rsid w:val="003601A2"/>
    <w:rsid w:val="00361364"/>
    <w:rsid w:val="003626ED"/>
    <w:rsid w:val="0036295B"/>
    <w:rsid w:val="00362C26"/>
    <w:rsid w:val="003639C5"/>
    <w:rsid w:val="00363ACA"/>
    <w:rsid w:val="00363B2E"/>
    <w:rsid w:val="00364546"/>
    <w:rsid w:val="00364790"/>
    <w:rsid w:val="00364801"/>
    <w:rsid w:val="003659A9"/>
    <w:rsid w:val="00365ECE"/>
    <w:rsid w:val="00365FE7"/>
    <w:rsid w:val="00365FF7"/>
    <w:rsid w:val="003668DA"/>
    <w:rsid w:val="003669F5"/>
    <w:rsid w:val="00366B1C"/>
    <w:rsid w:val="00366C77"/>
    <w:rsid w:val="003675E7"/>
    <w:rsid w:val="00367778"/>
    <w:rsid w:val="00367CE1"/>
    <w:rsid w:val="0037088A"/>
    <w:rsid w:val="00370CB2"/>
    <w:rsid w:val="00370E35"/>
    <w:rsid w:val="0037110B"/>
    <w:rsid w:val="003712F0"/>
    <w:rsid w:val="00371E46"/>
    <w:rsid w:val="00372354"/>
    <w:rsid w:val="00372909"/>
    <w:rsid w:val="003732E1"/>
    <w:rsid w:val="0037332E"/>
    <w:rsid w:val="003739E9"/>
    <w:rsid w:val="00374C6F"/>
    <w:rsid w:val="0037553E"/>
    <w:rsid w:val="00375BBC"/>
    <w:rsid w:val="00375F43"/>
    <w:rsid w:val="00376E63"/>
    <w:rsid w:val="00377F37"/>
    <w:rsid w:val="0038031E"/>
    <w:rsid w:val="00380812"/>
    <w:rsid w:val="00380B71"/>
    <w:rsid w:val="0038144A"/>
    <w:rsid w:val="003815FB"/>
    <w:rsid w:val="00381B5D"/>
    <w:rsid w:val="00381C77"/>
    <w:rsid w:val="0038222F"/>
    <w:rsid w:val="003824AF"/>
    <w:rsid w:val="003824C6"/>
    <w:rsid w:val="00383534"/>
    <w:rsid w:val="00383561"/>
    <w:rsid w:val="0038373C"/>
    <w:rsid w:val="00383848"/>
    <w:rsid w:val="00383B78"/>
    <w:rsid w:val="00383EE7"/>
    <w:rsid w:val="00384DD5"/>
    <w:rsid w:val="00384FA3"/>
    <w:rsid w:val="00385081"/>
    <w:rsid w:val="003853DC"/>
    <w:rsid w:val="00385590"/>
    <w:rsid w:val="003858AE"/>
    <w:rsid w:val="003859DE"/>
    <w:rsid w:val="003868DF"/>
    <w:rsid w:val="00386D6F"/>
    <w:rsid w:val="00387344"/>
    <w:rsid w:val="00387711"/>
    <w:rsid w:val="00387CBB"/>
    <w:rsid w:val="00390008"/>
    <w:rsid w:val="00390105"/>
    <w:rsid w:val="003904DD"/>
    <w:rsid w:val="003904DE"/>
    <w:rsid w:val="003905B2"/>
    <w:rsid w:val="00390664"/>
    <w:rsid w:val="00390AB8"/>
    <w:rsid w:val="00391436"/>
    <w:rsid w:val="00391A6C"/>
    <w:rsid w:val="003928A3"/>
    <w:rsid w:val="00392913"/>
    <w:rsid w:val="003935D6"/>
    <w:rsid w:val="00393B4E"/>
    <w:rsid w:val="00394448"/>
    <w:rsid w:val="00395594"/>
    <w:rsid w:val="00395727"/>
    <w:rsid w:val="0039577B"/>
    <w:rsid w:val="00395DB3"/>
    <w:rsid w:val="00395F0D"/>
    <w:rsid w:val="003964DD"/>
    <w:rsid w:val="00396628"/>
    <w:rsid w:val="00396B4B"/>
    <w:rsid w:val="00397248"/>
    <w:rsid w:val="003973F2"/>
    <w:rsid w:val="00397534"/>
    <w:rsid w:val="003A058F"/>
    <w:rsid w:val="003A0840"/>
    <w:rsid w:val="003A100D"/>
    <w:rsid w:val="003A14DE"/>
    <w:rsid w:val="003A159D"/>
    <w:rsid w:val="003A1671"/>
    <w:rsid w:val="003A226B"/>
    <w:rsid w:val="003A2CEB"/>
    <w:rsid w:val="003A2D36"/>
    <w:rsid w:val="003A31E4"/>
    <w:rsid w:val="003A3671"/>
    <w:rsid w:val="003A4EF8"/>
    <w:rsid w:val="003A5F35"/>
    <w:rsid w:val="003A6003"/>
    <w:rsid w:val="003A63D0"/>
    <w:rsid w:val="003A65EA"/>
    <w:rsid w:val="003A6741"/>
    <w:rsid w:val="003A6B7B"/>
    <w:rsid w:val="003A6D85"/>
    <w:rsid w:val="003A7122"/>
    <w:rsid w:val="003A7FAB"/>
    <w:rsid w:val="003B013D"/>
    <w:rsid w:val="003B0326"/>
    <w:rsid w:val="003B06F1"/>
    <w:rsid w:val="003B117B"/>
    <w:rsid w:val="003B1717"/>
    <w:rsid w:val="003B17DA"/>
    <w:rsid w:val="003B22D5"/>
    <w:rsid w:val="003B257B"/>
    <w:rsid w:val="003B36CD"/>
    <w:rsid w:val="003B4402"/>
    <w:rsid w:val="003B47A1"/>
    <w:rsid w:val="003B4EBF"/>
    <w:rsid w:val="003B5553"/>
    <w:rsid w:val="003B5674"/>
    <w:rsid w:val="003B59F8"/>
    <w:rsid w:val="003B5A4D"/>
    <w:rsid w:val="003B5B81"/>
    <w:rsid w:val="003B5BEA"/>
    <w:rsid w:val="003B6297"/>
    <w:rsid w:val="003B7258"/>
    <w:rsid w:val="003B7B4E"/>
    <w:rsid w:val="003B7F18"/>
    <w:rsid w:val="003C138F"/>
    <w:rsid w:val="003C1C80"/>
    <w:rsid w:val="003C1F4A"/>
    <w:rsid w:val="003C1FBF"/>
    <w:rsid w:val="003C218A"/>
    <w:rsid w:val="003C228F"/>
    <w:rsid w:val="003C2BF1"/>
    <w:rsid w:val="003C3180"/>
    <w:rsid w:val="003C4924"/>
    <w:rsid w:val="003C4D0E"/>
    <w:rsid w:val="003C5AAD"/>
    <w:rsid w:val="003C5B14"/>
    <w:rsid w:val="003C660D"/>
    <w:rsid w:val="003C71DC"/>
    <w:rsid w:val="003C7BD1"/>
    <w:rsid w:val="003C7EBA"/>
    <w:rsid w:val="003D0B31"/>
    <w:rsid w:val="003D0DA8"/>
    <w:rsid w:val="003D109D"/>
    <w:rsid w:val="003D128C"/>
    <w:rsid w:val="003D1AA5"/>
    <w:rsid w:val="003D2B1B"/>
    <w:rsid w:val="003D3900"/>
    <w:rsid w:val="003D443E"/>
    <w:rsid w:val="003D494E"/>
    <w:rsid w:val="003D4D79"/>
    <w:rsid w:val="003D5F3A"/>
    <w:rsid w:val="003D68EA"/>
    <w:rsid w:val="003D7A6E"/>
    <w:rsid w:val="003D7B27"/>
    <w:rsid w:val="003E0148"/>
    <w:rsid w:val="003E0651"/>
    <w:rsid w:val="003E0838"/>
    <w:rsid w:val="003E17B8"/>
    <w:rsid w:val="003E27A6"/>
    <w:rsid w:val="003E2A65"/>
    <w:rsid w:val="003E3D69"/>
    <w:rsid w:val="003E4085"/>
    <w:rsid w:val="003E439F"/>
    <w:rsid w:val="003E4706"/>
    <w:rsid w:val="003E480B"/>
    <w:rsid w:val="003E4C1E"/>
    <w:rsid w:val="003E5251"/>
    <w:rsid w:val="003E52CB"/>
    <w:rsid w:val="003E554E"/>
    <w:rsid w:val="003E564E"/>
    <w:rsid w:val="003E57B6"/>
    <w:rsid w:val="003E5CEF"/>
    <w:rsid w:val="003E605D"/>
    <w:rsid w:val="003E669B"/>
    <w:rsid w:val="003E68A6"/>
    <w:rsid w:val="003E696C"/>
    <w:rsid w:val="003E69D9"/>
    <w:rsid w:val="003E79C8"/>
    <w:rsid w:val="003E7B48"/>
    <w:rsid w:val="003E7D08"/>
    <w:rsid w:val="003F044B"/>
    <w:rsid w:val="003F05B2"/>
    <w:rsid w:val="003F0F72"/>
    <w:rsid w:val="003F12F4"/>
    <w:rsid w:val="003F1A46"/>
    <w:rsid w:val="003F215E"/>
    <w:rsid w:val="003F216E"/>
    <w:rsid w:val="003F28BA"/>
    <w:rsid w:val="003F2966"/>
    <w:rsid w:val="003F2E08"/>
    <w:rsid w:val="003F309F"/>
    <w:rsid w:val="003F38EE"/>
    <w:rsid w:val="003F3BB8"/>
    <w:rsid w:val="003F4AD3"/>
    <w:rsid w:val="003F5514"/>
    <w:rsid w:val="003F5FCC"/>
    <w:rsid w:val="003F6163"/>
    <w:rsid w:val="003F6490"/>
    <w:rsid w:val="003F6540"/>
    <w:rsid w:val="003F6AE9"/>
    <w:rsid w:val="003F6CBB"/>
    <w:rsid w:val="003F6DFC"/>
    <w:rsid w:val="003F6FAD"/>
    <w:rsid w:val="003F74BF"/>
    <w:rsid w:val="003F7CC4"/>
    <w:rsid w:val="003F7DB5"/>
    <w:rsid w:val="00400152"/>
    <w:rsid w:val="0040095B"/>
    <w:rsid w:val="00401010"/>
    <w:rsid w:val="0040126D"/>
    <w:rsid w:val="004014E4"/>
    <w:rsid w:val="00401756"/>
    <w:rsid w:val="00401ABC"/>
    <w:rsid w:val="0040211D"/>
    <w:rsid w:val="00402A31"/>
    <w:rsid w:val="00402D57"/>
    <w:rsid w:val="0040345D"/>
    <w:rsid w:val="00403671"/>
    <w:rsid w:val="00403B3F"/>
    <w:rsid w:val="00403F39"/>
    <w:rsid w:val="00403F76"/>
    <w:rsid w:val="004051B4"/>
    <w:rsid w:val="00405427"/>
    <w:rsid w:val="00405C8D"/>
    <w:rsid w:val="00406438"/>
    <w:rsid w:val="0040687A"/>
    <w:rsid w:val="00406C47"/>
    <w:rsid w:val="0040731D"/>
    <w:rsid w:val="00407545"/>
    <w:rsid w:val="00407849"/>
    <w:rsid w:val="00407915"/>
    <w:rsid w:val="00407985"/>
    <w:rsid w:val="00410A8F"/>
    <w:rsid w:val="00410C28"/>
    <w:rsid w:val="00410D88"/>
    <w:rsid w:val="00411627"/>
    <w:rsid w:val="00411AFB"/>
    <w:rsid w:val="00411B8E"/>
    <w:rsid w:val="00412471"/>
    <w:rsid w:val="00412BB3"/>
    <w:rsid w:val="00412CFE"/>
    <w:rsid w:val="00412D69"/>
    <w:rsid w:val="00412F4D"/>
    <w:rsid w:val="00413035"/>
    <w:rsid w:val="004130B3"/>
    <w:rsid w:val="004136E1"/>
    <w:rsid w:val="004137DF"/>
    <w:rsid w:val="004144AF"/>
    <w:rsid w:val="004144CC"/>
    <w:rsid w:val="004148D5"/>
    <w:rsid w:val="00414AB3"/>
    <w:rsid w:val="00414ED1"/>
    <w:rsid w:val="00415304"/>
    <w:rsid w:val="004160A2"/>
    <w:rsid w:val="00416331"/>
    <w:rsid w:val="0041687D"/>
    <w:rsid w:val="00416FBA"/>
    <w:rsid w:val="0041725A"/>
    <w:rsid w:val="004174C0"/>
    <w:rsid w:val="004175A5"/>
    <w:rsid w:val="00417EB7"/>
    <w:rsid w:val="00417F9F"/>
    <w:rsid w:val="004202D6"/>
    <w:rsid w:val="004204A5"/>
    <w:rsid w:val="004204C5"/>
    <w:rsid w:val="004205C1"/>
    <w:rsid w:val="0042080E"/>
    <w:rsid w:val="004208B5"/>
    <w:rsid w:val="00420FC6"/>
    <w:rsid w:val="00421579"/>
    <w:rsid w:val="00421E4C"/>
    <w:rsid w:val="004222F7"/>
    <w:rsid w:val="004226D4"/>
    <w:rsid w:val="0042270C"/>
    <w:rsid w:val="00422BC9"/>
    <w:rsid w:val="00422C79"/>
    <w:rsid w:val="00423D7D"/>
    <w:rsid w:val="00424180"/>
    <w:rsid w:val="00424935"/>
    <w:rsid w:val="00424BE8"/>
    <w:rsid w:val="00424DA4"/>
    <w:rsid w:val="004266FD"/>
    <w:rsid w:val="00426E63"/>
    <w:rsid w:val="004276B1"/>
    <w:rsid w:val="00427806"/>
    <w:rsid w:val="00427DEF"/>
    <w:rsid w:val="00427F96"/>
    <w:rsid w:val="00430659"/>
    <w:rsid w:val="00430B8B"/>
    <w:rsid w:val="00430BC8"/>
    <w:rsid w:val="00430C34"/>
    <w:rsid w:val="00431E1D"/>
    <w:rsid w:val="004322DC"/>
    <w:rsid w:val="00432EF0"/>
    <w:rsid w:val="004334A0"/>
    <w:rsid w:val="00433608"/>
    <w:rsid w:val="00433782"/>
    <w:rsid w:val="00433827"/>
    <w:rsid w:val="0043396F"/>
    <w:rsid w:val="00433C90"/>
    <w:rsid w:val="00434172"/>
    <w:rsid w:val="004344BA"/>
    <w:rsid w:val="0043548D"/>
    <w:rsid w:val="00435D13"/>
    <w:rsid w:val="00435E7B"/>
    <w:rsid w:val="00436567"/>
    <w:rsid w:val="00436773"/>
    <w:rsid w:val="0043692A"/>
    <w:rsid w:val="00437220"/>
    <w:rsid w:val="00437794"/>
    <w:rsid w:val="004379B8"/>
    <w:rsid w:val="004401C9"/>
    <w:rsid w:val="00440657"/>
    <w:rsid w:val="004409B4"/>
    <w:rsid w:val="00440D13"/>
    <w:rsid w:val="00441493"/>
    <w:rsid w:val="00441A1A"/>
    <w:rsid w:val="00441E74"/>
    <w:rsid w:val="0044207D"/>
    <w:rsid w:val="004425E7"/>
    <w:rsid w:val="004430F7"/>
    <w:rsid w:val="00443832"/>
    <w:rsid w:val="004447D7"/>
    <w:rsid w:val="00444C7F"/>
    <w:rsid w:val="00445066"/>
    <w:rsid w:val="004451E8"/>
    <w:rsid w:val="004458C1"/>
    <w:rsid w:val="00445AA9"/>
    <w:rsid w:val="00445C55"/>
    <w:rsid w:val="004469EF"/>
    <w:rsid w:val="00447FC7"/>
    <w:rsid w:val="0045076F"/>
    <w:rsid w:val="0045083B"/>
    <w:rsid w:val="00450A99"/>
    <w:rsid w:val="00450C01"/>
    <w:rsid w:val="00451AE5"/>
    <w:rsid w:val="00451B0F"/>
    <w:rsid w:val="00451CC6"/>
    <w:rsid w:val="00452B2D"/>
    <w:rsid w:val="00452F14"/>
    <w:rsid w:val="004530B1"/>
    <w:rsid w:val="0045310B"/>
    <w:rsid w:val="00454441"/>
    <w:rsid w:val="00454EDF"/>
    <w:rsid w:val="00454FEA"/>
    <w:rsid w:val="00455733"/>
    <w:rsid w:val="00455B75"/>
    <w:rsid w:val="00455D4A"/>
    <w:rsid w:val="004567A5"/>
    <w:rsid w:val="00456915"/>
    <w:rsid w:val="00456CF2"/>
    <w:rsid w:val="00456FEA"/>
    <w:rsid w:val="00457EFB"/>
    <w:rsid w:val="004605A3"/>
    <w:rsid w:val="00461303"/>
    <w:rsid w:val="00461509"/>
    <w:rsid w:val="004622F4"/>
    <w:rsid w:val="00462842"/>
    <w:rsid w:val="00462F07"/>
    <w:rsid w:val="004630AE"/>
    <w:rsid w:val="004634B6"/>
    <w:rsid w:val="00463D6E"/>
    <w:rsid w:val="00464637"/>
    <w:rsid w:val="00464927"/>
    <w:rsid w:val="00464BFE"/>
    <w:rsid w:val="00465069"/>
    <w:rsid w:val="00465D76"/>
    <w:rsid w:val="00466600"/>
    <w:rsid w:val="00466725"/>
    <w:rsid w:val="00466CC2"/>
    <w:rsid w:val="00466D44"/>
    <w:rsid w:val="00466EA2"/>
    <w:rsid w:val="0046712A"/>
    <w:rsid w:val="00467239"/>
    <w:rsid w:val="00467BFD"/>
    <w:rsid w:val="00467C26"/>
    <w:rsid w:val="00470905"/>
    <w:rsid w:val="00470DDE"/>
    <w:rsid w:val="00471249"/>
    <w:rsid w:val="0047281E"/>
    <w:rsid w:val="00472DDC"/>
    <w:rsid w:val="00472EE0"/>
    <w:rsid w:val="004736C6"/>
    <w:rsid w:val="004737CA"/>
    <w:rsid w:val="00473BC9"/>
    <w:rsid w:val="00473E9A"/>
    <w:rsid w:val="0047415C"/>
    <w:rsid w:val="0047473A"/>
    <w:rsid w:val="00474C10"/>
    <w:rsid w:val="0047541F"/>
    <w:rsid w:val="00475B4F"/>
    <w:rsid w:val="00475C2C"/>
    <w:rsid w:val="00475E5D"/>
    <w:rsid w:val="00476243"/>
    <w:rsid w:val="004763C5"/>
    <w:rsid w:val="0047661C"/>
    <w:rsid w:val="00476ABF"/>
    <w:rsid w:val="00477FBD"/>
    <w:rsid w:val="0048007B"/>
    <w:rsid w:val="004800BC"/>
    <w:rsid w:val="004801BA"/>
    <w:rsid w:val="004802E4"/>
    <w:rsid w:val="00480E4D"/>
    <w:rsid w:val="00481689"/>
    <w:rsid w:val="004816F5"/>
    <w:rsid w:val="00481BE2"/>
    <w:rsid w:val="00481CCF"/>
    <w:rsid w:val="0048291A"/>
    <w:rsid w:val="004829EA"/>
    <w:rsid w:val="00482BF4"/>
    <w:rsid w:val="00482DE1"/>
    <w:rsid w:val="00482DF6"/>
    <w:rsid w:val="004833BC"/>
    <w:rsid w:val="004833FB"/>
    <w:rsid w:val="0048364A"/>
    <w:rsid w:val="00484D0A"/>
    <w:rsid w:val="0048544D"/>
    <w:rsid w:val="00485778"/>
    <w:rsid w:val="00485D64"/>
    <w:rsid w:val="00486217"/>
    <w:rsid w:val="0048650B"/>
    <w:rsid w:val="004866F0"/>
    <w:rsid w:val="00486BE8"/>
    <w:rsid w:val="004875C0"/>
    <w:rsid w:val="00487FFD"/>
    <w:rsid w:val="00490532"/>
    <w:rsid w:val="0049103F"/>
    <w:rsid w:val="00492395"/>
    <w:rsid w:val="004923E6"/>
    <w:rsid w:val="00492B89"/>
    <w:rsid w:val="00492FDA"/>
    <w:rsid w:val="004930F5"/>
    <w:rsid w:val="00493492"/>
    <w:rsid w:val="00493523"/>
    <w:rsid w:val="00493BCC"/>
    <w:rsid w:val="0049424A"/>
    <w:rsid w:val="00494F5B"/>
    <w:rsid w:val="004951DC"/>
    <w:rsid w:val="004956A6"/>
    <w:rsid w:val="00495FB6"/>
    <w:rsid w:val="00496D4F"/>
    <w:rsid w:val="0049711B"/>
    <w:rsid w:val="00497836"/>
    <w:rsid w:val="004979D0"/>
    <w:rsid w:val="00497A52"/>
    <w:rsid w:val="00497CBD"/>
    <w:rsid w:val="004A0C89"/>
    <w:rsid w:val="004A0E33"/>
    <w:rsid w:val="004A0EBA"/>
    <w:rsid w:val="004A1493"/>
    <w:rsid w:val="004A189B"/>
    <w:rsid w:val="004A1BF3"/>
    <w:rsid w:val="004A2605"/>
    <w:rsid w:val="004A2A26"/>
    <w:rsid w:val="004A3C04"/>
    <w:rsid w:val="004A3E62"/>
    <w:rsid w:val="004A4D60"/>
    <w:rsid w:val="004A4E75"/>
    <w:rsid w:val="004A52AC"/>
    <w:rsid w:val="004A53C1"/>
    <w:rsid w:val="004A53D2"/>
    <w:rsid w:val="004A59E9"/>
    <w:rsid w:val="004A5CDF"/>
    <w:rsid w:val="004A5E12"/>
    <w:rsid w:val="004A5FB0"/>
    <w:rsid w:val="004A60B5"/>
    <w:rsid w:val="004A6955"/>
    <w:rsid w:val="004A6BE2"/>
    <w:rsid w:val="004A6DED"/>
    <w:rsid w:val="004A7303"/>
    <w:rsid w:val="004A735A"/>
    <w:rsid w:val="004A7588"/>
    <w:rsid w:val="004A791D"/>
    <w:rsid w:val="004A7B51"/>
    <w:rsid w:val="004B0236"/>
    <w:rsid w:val="004B0482"/>
    <w:rsid w:val="004B080F"/>
    <w:rsid w:val="004B0FFC"/>
    <w:rsid w:val="004B1FA0"/>
    <w:rsid w:val="004B1FE2"/>
    <w:rsid w:val="004B20BE"/>
    <w:rsid w:val="004B2276"/>
    <w:rsid w:val="004B28E0"/>
    <w:rsid w:val="004B2C5F"/>
    <w:rsid w:val="004B2CD0"/>
    <w:rsid w:val="004B2E71"/>
    <w:rsid w:val="004B3179"/>
    <w:rsid w:val="004B3300"/>
    <w:rsid w:val="004B36C3"/>
    <w:rsid w:val="004B3F5F"/>
    <w:rsid w:val="004B4500"/>
    <w:rsid w:val="004B4693"/>
    <w:rsid w:val="004B46C8"/>
    <w:rsid w:val="004B4B23"/>
    <w:rsid w:val="004B50F9"/>
    <w:rsid w:val="004B5127"/>
    <w:rsid w:val="004B5312"/>
    <w:rsid w:val="004B533C"/>
    <w:rsid w:val="004B55D8"/>
    <w:rsid w:val="004B5B7B"/>
    <w:rsid w:val="004B5F6F"/>
    <w:rsid w:val="004B65DE"/>
    <w:rsid w:val="004B7A0E"/>
    <w:rsid w:val="004B7F6A"/>
    <w:rsid w:val="004C088B"/>
    <w:rsid w:val="004C0CEB"/>
    <w:rsid w:val="004C0E0F"/>
    <w:rsid w:val="004C0E71"/>
    <w:rsid w:val="004C0EE2"/>
    <w:rsid w:val="004C1795"/>
    <w:rsid w:val="004C184C"/>
    <w:rsid w:val="004C1A6A"/>
    <w:rsid w:val="004C1CBB"/>
    <w:rsid w:val="004C1DA1"/>
    <w:rsid w:val="004C21CB"/>
    <w:rsid w:val="004C2BCE"/>
    <w:rsid w:val="004C2E2C"/>
    <w:rsid w:val="004C34D4"/>
    <w:rsid w:val="004C38E7"/>
    <w:rsid w:val="004C3DA6"/>
    <w:rsid w:val="004C4035"/>
    <w:rsid w:val="004C470E"/>
    <w:rsid w:val="004C5451"/>
    <w:rsid w:val="004C5BFB"/>
    <w:rsid w:val="004C623A"/>
    <w:rsid w:val="004C6325"/>
    <w:rsid w:val="004C697E"/>
    <w:rsid w:val="004C6CEF"/>
    <w:rsid w:val="004C6E2F"/>
    <w:rsid w:val="004C6EE0"/>
    <w:rsid w:val="004C782B"/>
    <w:rsid w:val="004C7B92"/>
    <w:rsid w:val="004D0521"/>
    <w:rsid w:val="004D0587"/>
    <w:rsid w:val="004D09EC"/>
    <w:rsid w:val="004D0CAB"/>
    <w:rsid w:val="004D141E"/>
    <w:rsid w:val="004D185D"/>
    <w:rsid w:val="004D1DA9"/>
    <w:rsid w:val="004D23EA"/>
    <w:rsid w:val="004D2796"/>
    <w:rsid w:val="004D2867"/>
    <w:rsid w:val="004D317D"/>
    <w:rsid w:val="004D325C"/>
    <w:rsid w:val="004D3783"/>
    <w:rsid w:val="004D3B49"/>
    <w:rsid w:val="004D42E2"/>
    <w:rsid w:val="004D4353"/>
    <w:rsid w:val="004D4F49"/>
    <w:rsid w:val="004D4FD7"/>
    <w:rsid w:val="004D58C8"/>
    <w:rsid w:val="004D5C0B"/>
    <w:rsid w:val="004D608D"/>
    <w:rsid w:val="004D6593"/>
    <w:rsid w:val="004D6F97"/>
    <w:rsid w:val="004D7186"/>
    <w:rsid w:val="004E00F9"/>
    <w:rsid w:val="004E0131"/>
    <w:rsid w:val="004E0AE7"/>
    <w:rsid w:val="004E0D7C"/>
    <w:rsid w:val="004E13A2"/>
    <w:rsid w:val="004E13B1"/>
    <w:rsid w:val="004E15B6"/>
    <w:rsid w:val="004E1697"/>
    <w:rsid w:val="004E188E"/>
    <w:rsid w:val="004E18F8"/>
    <w:rsid w:val="004E2082"/>
    <w:rsid w:val="004E3CB3"/>
    <w:rsid w:val="004E3EA6"/>
    <w:rsid w:val="004E42F6"/>
    <w:rsid w:val="004E4E89"/>
    <w:rsid w:val="004E511D"/>
    <w:rsid w:val="004E532D"/>
    <w:rsid w:val="004E559E"/>
    <w:rsid w:val="004E6874"/>
    <w:rsid w:val="004E69BF"/>
    <w:rsid w:val="004E6B22"/>
    <w:rsid w:val="004E6D29"/>
    <w:rsid w:val="004E75FA"/>
    <w:rsid w:val="004F00FD"/>
    <w:rsid w:val="004F07F8"/>
    <w:rsid w:val="004F121A"/>
    <w:rsid w:val="004F1AB1"/>
    <w:rsid w:val="004F203E"/>
    <w:rsid w:val="004F207A"/>
    <w:rsid w:val="004F26CD"/>
    <w:rsid w:val="004F2C99"/>
    <w:rsid w:val="004F3176"/>
    <w:rsid w:val="004F3CFA"/>
    <w:rsid w:val="004F40B0"/>
    <w:rsid w:val="004F420E"/>
    <w:rsid w:val="004F47B1"/>
    <w:rsid w:val="004F4F8C"/>
    <w:rsid w:val="004F524B"/>
    <w:rsid w:val="004F52F9"/>
    <w:rsid w:val="004F6315"/>
    <w:rsid w:val="004F6E40"/>
    <w:rsid w:val="004F7F01"/>
    <w:rsid w:val="00501648"/>
    <w:rsid w:val="0050190F"/>
    <w:rsid w:val="00503231"/>
    <w:rsid w:val="00503AC4"/>
    <w:rsid w:val="00503B0E"/>
    <w:rsid w:val="00504A0B"/>
    <w:rsid w:val="00504C4E"/>
    <w:rsid w:val="005055A9"/>
    <w:rsid w:val="0050593C"/>
    <w:rsid w:val="00505A51"/>
    <w:rsid w:val="00505D2E"/>
    <w:rsid w:val="00505F7F"/>
    <w:rsid w:val="00505FE7"/>
    <w:rsid w:val="005065F1"/>
    <w:rsid w:val="0050663E"/>
    <w:rsid w:val="00507154"/>
    <w:rsid w:val="00510423"/>
    <w:rsid w:val="00510D73"/>
    <w:rsid w:val="00510E9A"/>
    <w:rsid w:val="00511722"/>
    <w:rsid w:val="00511946"/>
    <w:rsid w:val="00512AB6"/>
    <w:rsid w:val="005132E9"/>
    <w:rsid w:val="00513337"/>
    <w:rsid w:val="005135C3"/>
    <w:rsid w:val="00513752"/>
    <w:rsid w:val="00514130"/>
    <w:rsid w:val="0051476B"/>
    <w:rsid w:val="00514DCF"/>
    <w:rsid w:val="0051530F"/>
    <w:rsid w:val="00515509"/>
    <w:rsid w:val="005157CE"/>
    <w:rsid w:val="00515EFF"/>
    <w:rsid w:val="00516025"/>
    <w:rsid w:val="00516BDA"/>
    <w:rsid w:val="00516CC8"/>
    <w:rsid w:val="00516FCF"/>
    <w:rsid w:val="00517656"/>
    <w:rsid w:val="0051783C"/>
    <w:rsid w:val="00517992"/>
    <w:rsid w:val="00517C61"/>
    <w:rsid w:val="00517E7E"/>
    <w:rsid w:val="00520ABC"/>
    <w:rsid w:val="00520BF7"/>
    <w:rsid w:val="00520E75"/>
    <w:rsid w:val="005211AA"/>
    <w:rsid w:val="00521845"/>
    <w:rsid w:val="00521DCF"/>
    <w:rsid w:val="00521F70"/>
    <w:rsid w:val="005227DA"/>
    <w:rsid w:val="005228E0"/>
    <w:rsid w:val="00522BD9"/>
    <w:rsid w:val="00522D18"/>
    <w:rsid w:val="005239A5"/>
    <w:rsid w:val="005244D1"/>
    <w:rsid w:val="00524728"/>
    <w:rsid w:val="005247B8"/>
    <w:rsid w:val="00524AD9"/>
    <w:rsid w:val="00524CB5"/>
    <w:rsid w:val="00525196"/>
    <w:rsid w:val="005255B7"/>
    <w:rsid w:val="00525A90"/>
    <w:rsid w:val="00525D10"/>
    <w:rsid w:val="00525DF1"/>
    <w:rsid w:val="00526618"/>
    <w:rsid w:val="00526626"/>
    <w:rsid w:val="00526913"/>
    <w:rsid w:val="00527307"/>
    <w:rsid w:val="005279D4"/>
    <w:rsid w:val="00527F34"/>
    <w:rsid w:val="005300D8"/>
    <w:rsid w:val="00530266"/>
    <w:rsid w:val="005328E0"/>
    <w:rsid w:val="00532F0B"/>
    <w:rsid w:val="00533207"/>
    <w:rsid w:val="0053323D"/>
    <w:rsid w:val="005332FF"/>
    <w:rsid w:val="005342E0"/>
    <w:rsid w:val="00534491"/>
    <w:rsid w:val="005348E4"/>
    <w:rsid w:val="00534CD5"/>
    <w:rsid w:val="00534FB5"/>
    <w:rsid w:val="005354D9"/>
    <w:rsid w:val="0053565D"/>
    <w:rsid w:val="00535697"/>
    <w:rsid w:val="0053575F"/>
    <w:rsid w:val="00536063"/>
    <w:rsid w:val="00536354"/>
    <w:rsid w:val="005364F6"/>
    <w:rsid w:val="00536769"/>
    <w:rsid w:val="00536B1C"/>
    <w:rsid w:val="00536D9A"/>
    <w:rsid w:val="005370F5"/>
    <w:rsid w:val="005372C7"/>
    <w:rsid w:val="005379BB"/>
    <w:rsid w:val="005379DE"/>
    <w:rsid w:val="00537B39"/>
    <w:rsid w:val="00540025"/>
    <w:rsid w:val="00540AA4"/>
    <w:rsid w:val="00540C30"/>
    <w:rsid w:val="00541108"/>
    <w:rsid w:val="005414DD"/>
    <w:rsid w:val="0054300B"/>
    <w:rsid w:val="005430FB"/>
    <w:rsid w:val="00543C48"/>
    <w:rsid w:val="00543D65"/>
    <w:rsid w:val="0054410D"/>
    <w:rsid w:val="005442D3"/>
    <w:rsid w:val="00544844"/>
    <w:rsid w:val="00544C47"/>
    <w:rsid w:val="00545871"/>
    <w:rsid w:val="005459BF"/>
    <w:rsid w:val="00545A72"/>
    <w:rsid w:val="005463D0"/>
    <w:rsid w:val="00546695"/>
    <w:rsid w:val="0054685C"/>
    <w:rsid w:val="00546A43"/>
    <w:rsid w:val="00547664"/>
    <w:rsid w:val="0054793E"/>
    <w:rsid w:val="00550604"/>
    <w:rsid w:val="005506BE"/>
    <w:rsid w:val="00550A93"/>
    <w:rsid w:val="00550B3C"/>
    <w:rsid w:val="005511BE"/>
    <w:rsid w:val="00551682"/>
    <w:rsid w:val="00551843"/>
    <w:rsid w:val="00551A75"/>
    <w:rsid w:val="00551E6F"/>
    <w:rsid w:val="005525A4"/>
    <w:rsid w:val="00552BCA"/>
    <w:rsid w:val="00552EB3"/>
    <w:rsid w:val="005531F9"/>
    <w:rsid w:val="005534B9"/>
    <w:rsid w:val="00553508"/>
    <w:rsid w:val="00553A40"/>
    <w:rsid w:val="00553C34"/>
    <w:rsid w:val="005542F4"/>
    <w:rsid w:val="00554320"/>
    <w:rsid w:val="0055487B"/>
    <w:rsid w:val="005549CA"/>
    <w:rsid w:val="00555175"/>
    <w:rsid w:val="005558B2"/>
    <w:rsid w:val="00556559"/>
    <w:rsid w:val="005565F7"/>
    <w:rsid w:val="0055678E"/>
    <w:rsid w:val="00557297"/>
    <w:rsid w:val="00557698"/>
    <w:rsid w:val="005576A9"/>
    <w:rsid w:val="00557817"/>
    <w:rsid w:val="00560483"/>
    <w:rsid w:val="00560C4E"/>
    <w:rsid w:val="00560FBC"/>
    <w:rsid w:val="005610E9"/>
    <w:rsid w:val="00561356"/>
    <w:rsid w:val="005615AF"/>
    <w:rsid w:val="00561E07"/>
    <w:rsid w:val="005633BE"/>
    <w:rsid w:val="00563562"/>
    <w:rsid w:val="00563AE4"/>
    <w:rsid w:val="00563EDC"/>
    <w:rsid w:val="00563F2D"/>
    <w:rsid w:val="00564049"/>
    <w:rsid w:val="005640B5"/>
    <w:rsid w:val="00564227"/>
    <w:rsid w:val="0056460B"/>
    <w:rsid w:val="00564BB7"/>
    <w:rsid w:val="00564F4B"/>
    <w:rsid w:val="00565DA3"/>
    <w:rsid w:val="005668B6"/>
    <w:rsid w:val="00566C77"/>
    <w:rsid w:val="00566F34"/>
    <w:rsid w:val="00566F6D"/>
    <w:rsid w:val="00567060"/>
    <w:rsid w:val="00567509"/>
    <w:rsid w:val="005679C0"/>
    <w:rsid w:val="00567F0E"/>
    <w:rsid w:val="005701CB"/>
    <w:rsid w:val="00570CDE"/>
    <w:rsid w:val="00570E76"/>
    <w:rsid w:val="00571B29"/>
    <w:rsid w:val="00571B4D"/>
    <w:rsid w:val="00571CB2"/>
    <w:rsid w:val="005723B2"/>
    <w:rsid w:val="00572451"/>
    <w:rsid w:val="00573187"/>
    <w:rsid w:val="0057378A"/>
    <w:rsid w:val="005737BD"/>
    <w:rsid w:val="00573BDC"/>
    <w:rsid w:val="00573C55"/>
    <w:rsid w:val="00574F0F"/>
    <w:rsid w:val="00575029"/>
    <w:rsid w:val="005754FB"/>
    <w:rsid w:val="005767EA"/>
    <w:rsid w:val="005770A4"/>
    <w:rsid w:val="00577216"/>
    <w:rsid w:val="005773C4"/>
    <w:rsid w:val="005773D5"/>
    <w:rsid w:val="00577421"/>
    <w:rsid w:val="00577DAB"/>
    <w:rsid w:val="00580195"/>
    <w:rsid w:val="005802E1"/>
    <w:rsid w:val="00580309"/>
    <w:rsid w:val="0058091F"/>
    <w:rsid w:val="00580B02"/>
    <w:rsid w:val="00580FB3"/>
    <w:rsid w:val="005816A0"/>
    <w:rsid w:val="00582708"/>
    <w:rsid w:val="00582976"/>
    <w:rsid w:val="00583800"/>
    <w:rsid w:val="005842B4"/>
    <w:rsid w:val="005848BC"/>
    <w:rsid w:val="005848DB"/>
    <w:rsid w:val="00585040"/>
    <w:rsid w:val="0058581D"/>
    <w:rsid w:val="00585C3E"/>
    <w:rsid w:val="00585E92"/>
    <w:rsid w:val="00586843"/>
    <w:rsid w:val="0058685C"/>
    <w:rsid w:val="00586A2B"/>
    <w:rsid w:val="00586EFF"/>
    <w:rsid w:val="00586F92"/>
    <w:rsid w:val="005875CD"/>
    <w:rsid w:val="0058760A"/>
    <w:rsid w:val="00587C9A"/>
    <w:rsid w:val="00587E86"/>
    <w:rsid w:val="00587F09"/>
    <w:rsid w:val="00590345"/>
    <w:rsid w:val="00590374"/>
    <w:rsid w:val="00590B4B"/>
    <w:rsid w:val="005911DD"/>
    <w:rsid w:val="005928AF"/>
    <w:rsid w:val="00592A61"/>
    <w:rsid w:val="00592F24"/>
    <w:rsid w:val="0059324A"/>
    <w:rsid w:val="005932B5"/>
    <w:rsid w:val="00593B98"/>
    <w:rsid w:val="00593BDD"/>
    <w:rsid w:val="00593D1B"/>
    <w:rsid w:val="00593D6E"/>
    <w:rsid w:val="00594222"/>
    <w:rsid w:val="00594543"/>
    <w:rsid w:val="00594E0F"/>
    <w:rsid w:val="00594EAC"/>
    <w:rsid w:val="0059536F"/>
    <w:rsid w:val="00595422"/>
    <w:rsid w:val="00595B58"/>
    <w:rsid w:val="00595C80"/>
    <w:rsid w:val="00595E52"/>
    <w:rsid w:val="005960F5"/>
    <w:rsid w:val="00596545"/>
    <w:rsid w:val="0059672C"/>
    <w:rsid w:val="005968EB"/>
    <w:rsid w:val="005968FA"/>
    <w:rsid w:val="00596C3D"/>
    <w:rsid w:val="00597016"/>
    <w:rsid w:val="00597044"/>
    <w:rsid w:val="0059709D"/>
    <w:rsid w:val="005A023D"/>
    <w:rsid w:val="005A029A"/>
    <w:rsid w:val="005A02A0"/>
    <w:rsid w:val="005A0E1F"/>
    <w:rsid w:val="005A12B1"/>
    <w:rsid w:val="005A352E"/>
    <w:rsid w:val="005A379A"/>
    <w:rsid w:val="005A3AF0"/>
    <w:rsid w:val="005A434A"/>
    <w:rsid w:val="005A4EC5"/>
    <w:rsid w:val="005A581E"/>
    <w:rsid w:val="005A62F6"/>
    <w:rsid w:val="005A6796"/>
    <w:rsid w:val="005A706F"/>
    <w:rsid w:val="005A7E9E"/>
    <w:rsid w:val="005B05DE"/>
    <w:rsid w:val="005B0752"/>
    <w:rsid w:val="005B0D72"/>
    <w:rsid w:val="005B15F7"/>
    <w:rsid w:val="005B1A9F"/>
    <w:rsid w:val="005B21EC"/>
    <w:rsid w:val="005B3433"/>
    <w:rsid w:val="005B3A04"/>
    <w:rsid w:val="005B3AB1"/>
    <w:rsid w:val="005B3EEF"/>
    <w:rsid w:val="005B4BE0"/>
    <w:rsid w:val="005B50AA"/>
    <w:rsid w:val="005B5F10"/>
    <w:rsid w:val="005B5FBC"/>
    <w:rsid w:val="005B6853"/>
    <w:rsid w:val="005B6BFD"/>
    <w:rsid w:val="005B6FC2"/>
    <w:rsid w:val="005B7305"/>
    <w:rsid w:val="005B7580"/>
    <w:rsid w:val="005B7734"/>
    <w:rsid w:val="005B7768"/>
    <w:rsid w:val="005C07BD"/>
    <w:rsid w:val="005C0B6F"/>
    <w:rsid w:val="005C0D01"/>
    <w:rsid w:val="005C0D6C"/>
    <w:rsid w:val="005C18C0"/>
    <w:rsid w:val="005C1A50"/>
    <w:rsid w:val="005C1F56"/>
    <w:rsid w:val="005C23A3"/>
    <w:rsid w:val="005C256E"/>
    <w:rsid w:val="005C285D"/>
    <w:rsid w:val="005C4075"/>
    <w:rsid w:val="005C450B"/>
    <w:rsid w:val="005C4E5C"/>
    <w:rsid w:val="005C523C"/>
    <w:rsid w:val="005C535B"/>
    <w:rsid w:val="005C540D"/>
    <w:rsid w:val="005C5860"/>
    <w:rsid w:val="005C5E66"/>
    <w:rsid w:val="005C68E6"/>
    <w:rsid w:val="005C714B"/>
    <w:rsid w:val="005C7AAB"/>
    <w:rsid w:val="005C7F31"/>
    <w:rsid w:val="005D0126"/>
    <w:rsid w:val="005D0CA4"/>
    <w:rsid w:val="005D12CB"/>
    <w:rsid w:val="005D13F3"/>
    <w:rsid w:val="005D1476"/>
    <w:rsid w:val="005D19D4"/>
    <w:rsid w:val="005D1C2E"/>
    <w:rsid w:val="005D1D66"/>
    <w:rsid w:val="005D2065"/>
    <w:rsid w:val="005D218B"/>
    <w:rsid w:val="005D281D"/>
    <w:rsid w:val="005D30C6"/>
    <w:rsid w:val="005D3747"/>
    <w:rsid w:val="005D3CCF"/>
    <w:rsid w:val="005D3F0D"/>
    <w:rsid w:val="005D428D"/>
    <w:rsid w:val="005D4DAD"/>
    <w:rsid w:val="005D5409"/>
    <w:rsid w:val="005D55DC"/>
    <w:rsid w:val="005D5CE8"/>
    <w:rsid w:val="005D61EB"/>
    <w:rsid w:val="005D79CD"/>
    <w:rsid w:val="005D7DD2"/>
    <w:rsid w:val="005D7F62"/>
    <w:rsid w:val="005E00D6"/>
    <w:rsid w:val="005E04AA"/>
    <w:rsid w:val="005E06F7"/>
    <w:rsid w:val="005E09EB"/>
    <w:rsid w:val="005E0D0C"/>
    <w:rsid w:val="005E11E1"/>
    <w:rsid w:val="005E2454"/>
    <w:rsid w:val="005E306F"/>
    <w:rsid w:val="005E384E"/>
    <w:rsid w:val="005E38C3"/>
    <w:rsid w:val="005E3AB7"/>
    <w:rsid w:val="005E4031"/>
    <w:rsid w:val="005E4090"/>
    <w:rsid w:val="005E4970"/>
    <w:rsid w:val="005E4C91"/>
    <w:rsid w:val="005E4E85"/>
    <w:rsid w:val="005E527D"/>
    <w:rsid w:val="005E55AC"/>
    <w:rsid w:val="005E56EA"/>
    <w:rsid w:val="005E589E"/>
    <w:rsid w:val="005E60BF"/>
    <w:rsid w:val="005E7715"/>
    <w:rsid w:val="005E7A44"/>
    <w:rsid w:val="005F1221"/>
    <w:rsid w:val="005F1907"/>
    <w:rsid w:val="005F1A68"/>
    <w:rsid w:val="005F1C07"/>
    <w:rsid w:val="005F20CE"/>
    <w:rsid w:val="005F2453"/>
    <w:rsid w:val="005F2518"/>
    <w:rsid w:val="005F26DE"/>
    <w:rsid w:val="005F2CAB"/>
    <w:rsid w:val="005F336C"/>
    <w:rsid w:val="005F3544"/>
    <w:rsid w:val="005F3830"/>
    <w:rsid w:val="005F3B94"/>
    <w:rsid w:val="005F47EE"/>
    <w:rsid w:val="005F47F3"/>
    <w:rsid w:val="005F4CE5"/>
    <w:rsid w:val="005F5BAA"/>
    <w:rsid w:val="005F628E"/>
    <w:rsid w:val="005F6487"/>
    <w:rsid w:val="005F6A0B"/>
    <w:rsid w:val="005F6FAA"/>
    <w:rsid w:val="005F7245"/>
    <w:rsid w:val="0060062D"/>
    <w:rsid w:val="006008B2"/>
    <w:rsid w:val="006012EC"/>
    <w:rsid w:val="006026B0"/>
    <w:rsid w:val="00602824"/>
    <w:rsid w:val="0060374F"/>
    <w:rsid w:val="0060381B"/>
    <w:rsid w:val="00603B73"/>
    <w:rsid w:val="0060455F"/>
    <w:rsid w:val="00604AEB"/>
    <w:rsid w:val="00605145"/>
    <w:rsid w:val="0060525C"/>
    <w:rsid w:val="0060532F"/>
    <w:rsid w:val="0060543F"/>
    <w:rsid w:val="006059C0"/>
    <w:rsid w:val="00605EF6"/>
    <w:rsid w:val="00606E57"/>
    <w:rsid w:val="006075EC"/>
    <w:rsid w:val="0060768C"/>
    <w:rsid w:val="00607851"/>
    <w:rsid w:val="006079A9"/>
    <w:rsid w:val="006103BD"/>
    <w:rsid w:val="00610699"/>
    <w:rsid w:val="00610B90"/>
    <w:rsid w:val="00611441"/>
    <w:rsid w:val="00611859"/>
    <w:rsid w:val="0061198D"/>
    <w:rsid w:val="00611C5E"/>
    <w:rsid w:val="00611CDA"/>
    <w:rsid w:val="00611D2A"/>
    <w:rsid w:val="00612532"/>
    <w:rsid w:val="006125B6"/>
    <w:rsid w:val="00612C8C"/>
    <w:rsid w:val="00613771"/>
    <w:rsid w:val="006138D0"/>
    <w:rsid w:val="00613AF5"/>
    <w:rsid w:val="00613C5D"/>
    <w:rsid w:val="00613CB0"/>
    <w:rsid w:val="00613DDF"/>
    <w:rsid w:val="00613E45"/>
    <w:rsid w:val="0061421E"/>
    <w:rsid w:val="0061449F"/>
    <w:rsid w:val="00614671"/>
    <w:rsid w:val="006147A1"/>
    <w:rsid w:val="00614B82"/>
    <w:rsid w:val="00615D8C"/>
    <w:rsid w:val="00615DB8"/>
    <w:rsid w:val="006170A8"/>
    <w:rsid w:val="00617EFA"/>
    <w:rsid w:val="00620007"/>
    <w:rsid w:val="006201B9"/>
    <w:rsid w:val="00620448"/>
    <w:rsid w:val="006206CA"/>
    <w:rsid w:val="00620BDB"/>
    <w:rsid w:val="006210A5"/>
    <w:rsid w:val="00621CCF"/>
    <w:rsid w:val="00621D1D"/>
    <w:rsid w:val="00622274"/>
    <w:rsid w:val="00622340"/>
    <w:rsid w:val="006223CC"/>
    <w:rsid w:val="006224A1"/>
    <w:rsid w:val="00622D5F"/>
    <w:rsid w:val="006237D1"/>
    <w:rsid w:val="00623BEB"/>
    <w:rsid w:val="0062490B"/>
    <w:rsid w:val="00624CD7"/>
    <w:rsid w:val="006255F7"/>
    <w:rsid w:val="00625C2A"/>
    <w:rsid w:val="00626B25"/>
    <w:rsid w:val="00626B84"/>
    <w:rsid w:val="00627682"/>
    <w:rsid w:val="006277D4"/>
    <w:rsid w:val="00627812"/>
    <w:rsid w:val="00627C87"/>
    <w:rsid w:val="00627E72"/>
    <w:rsid w:val="00627F13"/>
    <w:rsid w:val="00627F31"/>
    <w:rsid w:val="00630D42"/>
    <w:rsid w:val="006310B1"/>
    <w:rsid w:val="00631882"/>
    <w:rsid w:val="006318D5"/>
    <w:rsid w:val="006321B6"/>
    <w:rsid w:val="00632376"/>
    <w:rsid w:val="0063242C"/>
    <w:rsid w:val="0063297B"/>
    <w:rsid w:val="00632CB2"/>
    <w:rsid w:val="00633338"/>
    <w:rsid w:val="00633476"/>
    <w:rsid w:val="006334E6"/>
    <w:rsid w:val="00633C60"/>
    <w:rsid w:val="00633FC5"/>
    <w:rsid w:val="006344D5"/>
    <w:rsid w:val="00634AE8"/>
    <w:rsid w:val="0063503A"/>
    <w:rsid w:val="006354A9"/>
    <w:rsid w:val="0063581C"/>
    <w:rsid w:val="006365E1"/>
    <w:rsid w:val="00636607"/>
    <w:rsid w:val="00636624"/>
    <w:rsid w:val="006369AD"/>
    <w:rsid w:val="00636B31"/>
    <w:rsid w:val="00636CD1"/>
    <w:rsid w:val="00637277"/>
    <w:rsid w:val="00637A5E"/>
    <w:rsid w:val="00637D3A"/>
    <w:rsid w:val="0064094D"/>
    <w:rsid w:val="00640E2E"/>
    <w:rsid w:val="00640E40"/>
    <w:rsid w:val="00641283"/>
    <w:rsid w:val="00641527"/>
    <w:rsid w:val="00642472"/>
    <w:rsid w:val="00642B2B"/>
    <w:rsid w:val="00642C48"/>
    <w:rsid w:val="00643CF3"/>
    <w:rsid w:val="00644326"/>
    <w:rsid w:val="0064437E"/>
    <w:rsid w:val="006452D4"/>
    <w:rsid w:val="0064537F"/>
    <w:rsid w:val="00645686"/>
    <w:rsid w:val="00646927"/>
    <w:rsid w:val="006474A9"/>
    <w:rsid w:val="00647961"/>
    <w:rsid w:val="00647D3F"/>
    <w:rsid w:val="00651046"/>
    <w:rsid w:val="0065107D"/>
    <w:rsid w:val="006517DC"/>
    <w:rsid w:val="0065229D"/>
    <w:rsid w:val="00652717"/>
    <w:rsid w:val="00653494"/>
    <w:rsid w:val="006536A5"/>
    <w:rsid w:val="006548DF"/>
    <w:rsid w:val="00654DEA"/>
    <w:rsid w:val="00654E37"/>
    <w:rsid w:val="00654F91"/>
    <w:rsid w:val="00655772"/>
    <w:rsid w:val="00655DE1"/>
    <w:rsid w:val="00655ED9"/>
    <w:rsid w:val="0065602B"/>
    <w:rsid w:val="00657863"/>
    <w:rsid w:val="0065799D"/>
    <w:rsid w:val="00657B45"/>
    <w:rsid w:val="00660A22"/>
    <w:rsid w:val="006610FC"/>
    <w:rsid w:val="00661379"/>
    <w:rsid w:val="006615FE"/>
    <w:rsid w:val="00661BAB"/>
    <w:rsid w:val="0066230E"/>
    <w:rsid w:val="0066238A"/>
    <w:rsid w:val="00662B29"/>
    <w:rsid w:val="00662BE4"/>
    <w:rsid w:val="00662E4E"/>
    <w:rsid w:val="006632AE"/>
    <w:rsid w:val="006645AB"/>
    <w:rsid w:val="00664C81"/>
    <w:rsid w:val="00665110"/>
    <w:rsid w:val="00665458"/>
    <w:rsid w:val="00665A70"/>
    <w:rsid w:val="006663EF"/>
    <w:rsid w:val="00666F5E"/>
    <w:rsid w:val="006670BA"/>
    <w:rsid w:val="006672E4"/>
    <w:rsid w:val="00667777"/>
    <w:rsid w:val="00670046"/>
    <w:rsid w:val="00670CEB"/>
    <w:rsid w:val="006711AC"/>
    <w:rsid w:val="0067167E"/>
    <w:rsid w:val="00671FBB"/>
    <w:rsid w:val="00672B4B"/>
    <w:rsid w:val="00672EC6"/>
    <w:rsid w:val="0067302E"/>
    <w:rsid w:val="0067331D"/>
    <w:rsid w:val="006738AB"/>
    <w:rsid w:val="00673B04"/>
    <w:rsid w:val="006741A8"/>
    <w:rsid w:val="00674CD5"/>
    <w:rsid w:val="00674EB2"/>
    <w:rsid w:val="00676334"/>
    <w:rsid w:val="006765AC"/>
    <w:rsid w:val="00676649"/>
    <w:rsid w:val="00676714"/>
    <w:rsid w:val="0067689B"/>
    <w:rsid w:val="0067779E"/>
    <w:rsid w:val="00677A66"/>
    <w:rsid w:val="0068073D"/>
    <w:rsid w:val="00680A13"/>
    <w:rsid w:val="00680C1F"/>
    <w:rsid w:val="00681E54"/>
    <w:rsid w:val="006827D2"/>
    <w:rsid w:val="00682926"/>
    <w:rsid w:val="00682EEF"/>
    <w:rsid w:val="00683237"/>
    <w:rsid w:val="00683908"/>
    <w:rsid w:val="00683C24"/>
    <w:rsid w:val="0068473E"/>
    <w:rsid w:val="00684844"/>
    <w:rsid w:val="006848FC"/>
    <w:rsid w:val="006856C5"/>
    <w:rsid w:val="006862AD"/>
    <w:rsid w:val="0068690A"/>
    <w:rsid w:val="00687058"/>
    <w:rsid w:val="006871DC"/>
    <w:rsid w:val="006878F8"/>
    <w:rsid w:val="00687EA4"/>
    <w:rsid w:val="00690459"/>
    <w:rsid w:val="006909D2"/>
    <w:rsid w:val="00690FFD"/>
    <w:rsid w:val="00691B09"/>
    <w:rsid w:val="006928E1"/>
    <w:rsid w:val="00692B9E"/>
    <w:rsid w:val="00692E3E"/>
    <w:rsid w:val="006936A9"/>
    <w:rsid w:val="00693FF5"/>
    <w:rsid w:val="00694438"/>
    <w:rsid w:val="006945C8"/>
    <w:rsid w:val="0069518B"/>
    <w:rsid w:val="0069620D"/>
    <w:rsid w:val="00696698"/>
    <w:rsid w:val="00697942"/>
    <w:rsid w:val="00697F9F"/>
    <w:rsid w:val="006A06D5"/>
    <w:rsid w:val="006A1205"/>
    <w:rsid w:val="006A1B58"/>
    <w:rsid w:val="006A272E"/>
    <w:rsid w:val="006A2878"/>
    <w:rsid w:val="006A2C11"/>
    <w:rsid w:val="006A2E04"/>
    <w:rsid w:val="006A323B"/>
    <w:rsid w:val="006A329D"/>
    <w:rsid w:val="006A3782"/>
    <w:rsid w:val="006A3A2E"/>
    <w:rsid w:val="006A3A70"/>
    <w:rsid w:val="006A3C77"/>
    <w:rsid w:val="006A47E2"/>
    <w:rsid w:val="006A4CA8"/>
    <w:rsid w:val="006A4FC2"/>
    <w:rsid w:val="006A523F"/>
    <w:rsid w:val="006A543F"/>
    <w:rsid w:val="006A5523"/>
    <w:rsid w:val="006A69F1"/>
    <w:rsid w:val="006A6DE1"/>
    <w:rsid w:val="006A785A"/>
    <w:rsid w:val="006A79BB"/>
    <w:rsid w:val="006B0896"/>
    <w:rsid w:val="006B0E25"/>
    <w:rsid w:val="006B0F20"/>
    <w:rsid w:val="006B1016"/>
    <w:rsid w:val="006B1133"/>
    <w:rsid w:val="006B1DA7"/>
    <w:rsid w:val="006B21D3"/>
    <w:rsid w:val="006B27E7"/>
    <w:rsid w:val="006B28AA"/>
    <w:rsid w:val="006B29BB"/>
    <w:rsid w:val="006B2B8E"/>
    <w:rsid w:val="006B2F52"/>
    <w:rsid w:val="006B30B7"/>
    <w:rsid w:val="006B31CD"/>
    <w:rsid w:val="006B32FD"/>
    <w:rsid w:val="006B45F1"/>
    <w:rsid w:val="006B4D5C"/>
    <w:rsid w:val="006B510C"/>
    <w:rsid w:val="006B514A"/>
    <w:rsid w:val="006B561E"/>
    <w:rsid w:val="006B58B8"/>
    <w:rsid w:val="006B5B64"/>
    <w:rsid w:val="006B61AA"/>
    <w:rsid w:val="006B6599"/>
    <w:rsid w:val="006B670F"/>
    <w:rsid w:val="006B7A1E"/>
    <w:rsid w:val="006B7D48"/>
    <w:rsid w:val="006C025C"/>
    <w:rsid w:val="006C121B"/>
    <w:rsid w:val="006C1BF0"/>
    <w:rsid w:val="006C1D7B"/>
    <w:rsid w:val="006C28D2"/>
    <w:rsid w:val="006C2DA8"/>
    <w:rsid w:val="006C3075"/>
    <w:rsid w:val="006C3588"/>
    <w:rsid w:val="006C367D"/>
    <w:rsid w:val="006C3733"/>
    <w:rsid w:val="006C3D35"/>
    <w:rsid w:val="006C3FD3"/>
    <w:rsid w:val="006C4269"/>
    <w:rsid w:val="006C4C74"/>
    <w:rsid w:val="006C53D4"/>
    <w:rsid w:val="006C5410"/>
    <w:rsid w:val="006C5D64"/>
    <w:rsid w:val="006C64C9"/>
    <w:rsid w:val="006C64DB"/>
    <w:rsid w:val="006C6B8A"/>
    <w:rsid w:val="006C7799"/>
    <w:rsid w:val="006C7B4E"/>
    <w:rsid w:val="006C7B8C"/>
    <w:rsid w:val="006D0920"/>
    <w:rsid w:val="006D0AA8"/>
    <w:rsid w:val="006D0CD6"/>
    <w:rsid w:val="006D0D1E"/>
    <w:rsid w:val="006D0DF9"/>
    <w:rsid w:val="006D110B"/>
    <w:rsid w:val="006D1201"/>
    <w:rsid w:val="006D1A62"/>
    <w:rsid w:val="006D2A5C"/>
    <w:rsid w:val="006D2C42"/>
    <w:rsid w:val="006D3048"/>
    <w:rsid w:val="006D43AC"/>
    <w:rsid w:val="006D4490"/>
    <w:rsid w:val="006D4682"/>
    <w:rsid w:val="006D495E"/>
    <w:rsid w:val="006D4BC6"/>
    <w:rsid w:val="006D5A36"/>
    <w:rsid w:val="006D5FCD"/>
    <w:rsid w:val="006D61ED"/>
    <w:rsid w:val="006D68DB"/>
    <w:rsid w:val="006D6CEC"/>
    <w:rsid w:val="006E0E2E"/>
    <w:rsid w:val="006E104A"/>
    <w:rsid w:val="006E1C7F"/>
    <w:rsid w:val="006E1F13"/>
    <w:rsid w:val="006E21EA"/>
    <w:rsid w:val="006E2908"/>
    <w:rsid w:val="006E2ED8"/>
    <w:rsid w:val="006E363C"/>
    <w:rsid w:val="006E370F"/>
    <w:rsid w:val="006E4098"/>
    <w:rsid w:val="006E51E0"/>
    <w:rsid w:val="006E5460"/>
    <w:rsid w:val="006E5DC0"/>
    <w:rsid w:val="006E64BA"/>
    <w:rsid w:val="006E64E9"/>
    <w:rsid w:val="006E658D"/>
    <w:rsid w:val="006E6B86"/>
    <w:rsid w:val="006E758E"/>
    <w:rsid w:val="006E7FBD"/>
    <w:rsid w:val="006F0531"/>
    <w:rsid w:val="006F0598"/>
    <w:rsid w:val="006F0835"/>
    <w:rsid w:val="006F0889"/>
    <w:rsid w:val="006F0990"/>
    <w:rsid w:val="006F0EDA"/>
    <w:rsid w:val="006F1A35"/>
    <w:rsid w:val="006F1BFD"/>
    <w:rsid w:val="006F24EF"/>
    <w:rsid w:val="006F3506"/>
    <w:rsid w:val="006F36EF"/>
    <w:rsid w:val="006F37F6"/>
    <w:rsid w:val="006F5014"/>
    <w:rsid w:val="006F56EB"/>
    <w:rsid w:val="006F5BC0"/>
    <w:rsid w:val="006F61CB"/>
    <w:rsid w:val="006F78EA"/>
    <w:rsid w:val="006F78FA"/>
    <w:rsid w:val="006F7A32"/>
    <w:rsid w:val="006F7B10"/>
    <w:rsid w:val="007004CC"/>
    <w:rsid w:val="00700847"/>
    <w:rsid w:val="00700F5B"/>
    <w:rsid w:val="00701FB2"/>
    <w:rsid w:val="0070240F"/>
    <w:rsid w:val="00702AF9"/>
    <w:rsid w:val="00702BB6"/>
    <w:rsid w:val="00702D7F"/>
    <w:rsid w:val="00702FB4"/>
    <w:rsid w:val="00703576"/>
    <w:rsid w:val="00703EE9"/>
    <w:rsid w:val="00704260"/>
    <w:rsid w:val="00704627"/>
    <w:rsid w:val="007052C9"/>
    <w:rsid w:val="007059AA"/>
    <w:rsid w:val="00705FD3"/>
    <w:rsid w:val="00706648"/>
    <w:rsid w:val="00706A18"/>
    <w:rsid w:val="00706A69"/>
    <w:rsid w:val="00706CB6"/>
    <w:rsid w:val="0070703A"/>
    <w:rsid w:val="00707475"/>
    <w:rsid w:val="00707675"/>
    <w:rsid w:val="007079CD"/>
    <w:rsid w:val="007079FD"/>
    <w:rsid w:val="00707B43"/>
    <w:rsid w:val="00707D50"/>
    <w:rsid w:val="00707E90"/>
    <w:rsid w:val="007105B1"/>
    <w:rsid w:val="00710635"/>
    <w:rsid w:val="00710F7D"/>
    <w:rsid w:val="00710FAD"/>
    <w:rsid w:val="0071106B"/>
    <w:rsid w:val="00711D13"/>
    <w:rsid w:val="00712553"/>
    <w:rsid w:val="00713405"/>
    <w:rsid w:val="007134B7"/>
    <w:rsid w:val="00713CA4"/>
    <w:rsid w:val="00713E48"/>
    <w:rsid w:val="00714373"/>
    <w:rsid w:val="00714A42"/>
    <w:rsid w:val="00714B09"/>
    <w:rsid w:val="00714CF0"/>
    <w:rsid w:val="00715D8C"/>
    <w:rsid w:val="00715E04"/>
    <w:rsid w:val="007167CF"/>
    <w:rsid w:val="00716A43"/>
    <w:rsid w:val="00716D21"/>
    <w:rsid w:val="00717717"/>
    <w:rsid w:val="0072024B"/>
    <w:rsid w:val="007203BB"/>
    <w:rsid w:val="0072059F"/>
    <w:rsid w:val="007206F5"/>
    <w:rsid w:val="0072142C"/>
    <w:rsid w:val="00721E22"/>
    <w:rsid w:val="00722582"/>
    <w:rsid w:val="00722586"/>
    <w:rsid w:val="00722992"/>
    <w:rsid w:val="0072463C"/>
    <w:rsid w:val="0072534B"/>
    <w:rsid w:val="00725424"/>
    <w:rsid w:val="0072553C"/>
    <w:rsid w:val="00725E5F"/>
    <w:rsid w:val="007260B3"/>
    <w:rsid w:val="00726280"/>
    <w:rsid w:val="0072636E"/>
    <w:rsid w:val="00726375"/>
    <w:rsid w:val="00726CAA"/>
    <w:rsid w:val="007272DE"/>
    <w:rsid w:val="0072759A"/>
    <w:rsid w:val="007275EC"/>
    <w:rsid w:val="00727891"/>
    <w:rsid w:val="00727B90"/>
    <w:rsid w:val="00727FFC"/>
    <w:rsid w:val="00730576"/>
    <w:rsid w:val="00730B02"/>
    <w:rsid w:val="0073198C"/>
    <w:rsid w:val="00731C3A"/>
    <w:rsid w:val="007323A8"/>
    <w:rsid w:val="00732C83"/>
    <w:rsid w:val="007337C4"/>
    <w:rsid w:val="00733D1A"/>
    <w:rsid w:val="007341E3"/>
    <w:rsid w:val="00734254"/>
    <w:rsid w:val="0073462D"/>
    <w:rsid w:val="007348CF"/>
    <w:rsid w:val="00734CEF"/>
    <w:rsid w:val="00734FC3"/>
    <w:rsid w:val="00735AED"/>
    <w:rsid w:val="00735C31"/>
    <w:rsid w:val="00735E36"/>
    <w:rsid w:val="0073631D"/>
    <w:rsid w:val="007365A1"/>
    <w:rsid w:val="00736C4A"/>
    <w:rsid w:val="0073704A"/>
    <w:rsid w:val="007377FC"/>
    <w:rsid w:val="00737FF8"/>
    <w:rsid w:val="00740D7B"/>
    <w:rsid w:val="007412E4"/>
    <w:rsid w:val="007424C2"/>
    <w:rsid w:val="00742520"/>
    <w:rsid w:val="00742FD3"/>
    <w:rsid w:val="00743066"/>
    <w:rsid w:val="007432FC"/>
    <w:rsid w:val="0074356E"/>
    <w:rsid w:val="00743777"/>
    <w:rsid w:val="00743A13"/>
    <w:rsid w:val="007440D7"/>
    <w:rsid w:val="0074469C"/>
    <w:rsid w:val="00745007"/>
    <w:rsid w:val="0074500E"/>
    <w:rsid w:val="0074549D"/>
    <w:rsid w:val="007457A9"/>
    <w:rsid w:val="00745809"/>
    <w:rsid w:val="00745D77"/>
    <w:rsid w:val="00745DA6"/>
    <w:rsid w:val="007460F6"/>
    <w:rsid w:val="007466D5"/>
    <w:rsid w:val="00747B77"/>
    <w:rsid w:val="00750120"/>
    <w:rsid w:val="00750802"/>
    <w:rsid w:val="007509CD"/>
    <w:rsid w:val="00751699"/>
    <w:rsid w:val="007519BD"/>
    <w:rsid w:val="0075299D"/>
    <w:rsid w:val="00752C76"/>
    <w:rsid w:val="0075334A"/>
    <w:rsid w:val="007535F6"/>
    <w:rsid w:val="00753613"/>
    <w:rsid w:val="0075403B"/>
    <w:rsid w:val="007540FD"/>
    <w:rsid w:val="0075472C"/>
    <w:rsid w:val="00754768"/>
    <w:rsid w:val="00754A1A"/>
    <w:rsid w:val="007555C2"/>
    <w:rsid w:val="007557F8"/>
    <w:rsid w:val="00755A5B"/>
    <w:rsid w:val="00756473"/>
    <w:rsid w:val="00756720"/>
    <w:rsid w:val="0075714F"/>
    <w:rsid w:val="0075774B"/>
    <w:rsid w:val="00757AFE"/>
    <w:rsid w:val="00760044"/>
    <w:rsid w:val="00760329"/>
    <w:rsid w:val="00760CC0"/>
    <w:rsid w:val="00760E98"/>
    <w:rsid w:val="00760ED4"/>
    <w:rsid w:val="00761319"/>
    <w:rsid w:val="00761712"/>
    <w:rsid w:val="00762545"/>
    <w:rsid w:val="0076271B"/>
    <w:rsid w:val="007643DC"/>
    <w:rsid w:val="007648CC"/>
    <w:rsid w:val="00764C06"/>
    <w:rsid w:val="007651AD"/>
    <w:rsid w:val="00765EC0"/>
    <w:rsid w:val="00765F56"/>
    <w:rsid w:val="0076750D"/>
    <w:rsid w:val="00767940"/>
    <w:rsid w:val="00767A9F"/>
    <w:rsid w:val="00767FC5"/>
    <w:rsid w:val="00767FDB"/>
    <w:rsid w:val="007707DD"/>
    <w:rsid w:val="00770F06"/>
    <w:rsid w:val="00770F47"/>
    <w:rsid w:val="00771C9F"/>
    <w:rsid w:val="00771D84"/>
    <w:rsid w:val="007724C7"/>
    <w:rsid w:val="0077270E"/>
    <w:rsid w:val="00772A05"/>
    <w:rsid w:val="00772CDF"/>
    <w:rsid w:val="007732CC"/>
    <w:rsid w:val="00773AC4"/>
    <w:rsid w:val="00774123"/>
    <w:rsid w:val="0077451B"/>
    <w:rsid w:val="00774D74"/>
    <w:rsid w:val="00774F68"/>
    <w:rsid w:val="007751D8"/>
    <w:rsid w:val="00775529"/>
    <w:rsid w:val="007757E2"/>
    <w:rsid w:val="0077710D"/>
    <w:rsid w:val="00777339"/>
    <w:rsid w:val="007774D5"/>
    <w:rsid w:val="00777B7C"/>
    <w:rsid w:val="0078082F"/>
    <w:rsid w:val="00780F48"/>
    <w:rsid w:val="0078111E"/>
    <w:rsid w:val="00782283"/>
    <w:rsid w:val="0078287D"/>
    <w:rsid w:val="00782BA8"/>
    <w:rsid w:val="00783BFB"/>
    <w:rsid w:val="007846B1"/>
    <w:rsid w:val="00784FC3"/>
    <w:rsid w:val="0078598E"/>
    <w:rsid w:val="007867AF"/>
    <w:rsid w:val="00786BF6"/>
    <w:rsid w:val="007870C1"/>
    <w:rsid w:val="007872DB"/>
    <w:rsid w:val="00790009"/>
    <w:rsid w:val="007904E6"/>
    <w:rsid w:val="0079097B"/>
    <w:rsid w:val="00790B04"/>
    <w:rsid w:val="00790E17"/>
    <w:rsid w:val="007911C5"/>
    <w:rsid w:val="0079131C"/>
    <w:rsid w:val="00791A12"/>
    <w:rsid w:val="00791B82"/>
    <w:rsid w:val="007932DC"/>
    <w:rsid w:val="0079378C"/>
    <w:rsid w:val="0079418B"/>
    <w:rsid w:val="007943D1"/>
    <w:rsid w:val="00794922"/>
    <w:rsid w:val="00795977"/>
    <w:rsid w:val="00795DF4"/>
    <w:rsid w:val="007963D3"/>
    <w:rsid w:val="007963E2"/>
    <w:rsid w:val="007965D0"/>
    <w:rsid w:val="007968F0"/>
    <w:rsid w:val="0079692D"/>
    <w:rsid w:val="00796CEA"/>
    <w:rsid w:val="00796E39"/>
    <w:rsid w:val="00797003"/>
    <w:rsid w:val="0079742F"/>
    <w:rsid w:val="0079775D"/>
    <w:rsid w:val="007979C4"/>
    <w:rsid w:val="007A0BE2"/>
    <w:rsid w:val="007A1037"/>
    <w:rsid w:val="007A15EB"/>
    <w:rsid w:val="007A1853"/>
    <w:rsid w:val="007A2521"/>
    <w:rsid w:val="007A2687"/>
    <w:rsid w:val="007A29D3"/>
    <w:rsid w:val="007A2BF0"/>
    <w:rsid w:val="007A2D68"/>
    <w:rsid w:val="007A2EBE"/>
    <w:rsid w:val="007A400A"/>
    <w:rsid w:val="007A421C"/>
    <w:rsid w:val="007A42C6"/>
    <w:rsid w:val="007A4514"/>
    <w:rsid w:val="007A4BB5"/>
    <w:rsid w:val="007A5789"/>
    <w:rsid w:val="007A5B75"/>
    <w:rsid w:val="007A6469"/>
    <w:rsid w:val="007A6CE7"/>
    <w:rsid w:val="007A6F09"/>
    <w:rsid w:val="007A7048"/>
    <w:rsid w:val="007A71B1"/>
    <w:rsid w:val="007A74F3"/>
    <w:rsid w:val="007A7625"/>
    <w:rsid w:val="007B0748"/>
    <w:rsid w:val="007B09B7"/>
    <w:rsid w:val="007B0E35"/>
    <w:rsid w:val="007B1221"/>
    <w:rsid w:val="007B1254"/>
    <w:rsid w:val="007B17AC"/>
    <w:rsid w:val="007B1A0F"/>
    <w:rsid w:val="007B1BAE"/>
    <w:rsid w:val="007B38E9"/>
    <w:rsid w:val="007B47F0"/>
    <w:rsid w:val="007B48EA"/>
    <w:rsid w:val="007B4D55"/>
    <w:rsid w:val="007B4E02"/>
    <w:rsid w:val="007B58EA"/>
    <w:rsid w:val="007B5DEF"/>
    <w:rsid w:val="007B672A"/>
    <w:rsid w:val="007B7542"/>
    <w:rsid w:val="007B7597"/>
    <w:rsid w:val="007B7CCF"/>
    <w:rsid w:val="007C0119"/>
    <w:rsid w:val="007C04A2"/>
    <w:rsid w:val="007C0873"/>
    <w:rsid w:val="007C0BC0"/>
    <w:rsid w:val="007C0C9C"/>
    <w:rsid w:val="007C0D90"/>
    <w:rsid w:val="007C176A"/>
    <w:rsid w:val="007C217F"/>
    <w:rsid w:val="007C26AC"/>
    <w:rsid w:val="007C28BB"/>
    <w:rsid w:val="007C3F8B"/>
    <w:rsid w:val="007C3F9E"/>
    <w:rsid w:val="007C424E"/>
    <w:rsid w:val="007C4721"/>
    <w:rsid w:val="007C4C71"/>
    <w:rsid w:val="007C4E81"/>
    <w:rsid w:val="007C4F3A"/>
    <w:rsid w:val="007C5A78"/>
    <w:rsid w:val="007C5BFF"/>
    <w:rsid w:val="007C5C41"/>
    <w:rsid w:val="007C615D"/>
    <w:rsid w:val="007C7169"/>
    <w:rsid w:val="007C7596"/>
    <w:rsid w:val="007C7CE9"/>
    <w:rsid w:val="007D037C"/>
    <w:rsid w:val="007D0A87"/>
    <w:rsid w:val="007D0DE5"/>
    <w:rsid w:val="007D13F0"/>
    <w:rsid w:val="007D149F"/>
    <w:rsid w:val="007D14E5"/>
    <w:rsid w:val="007D154A"/>
    <w:rsid w:val="007D197D"/>
    <w:rsid w:val="007D1C26"/>
    <w:rsid w:val="007D1C8F"/>
    <w:rsid w:val="007D1E4A"/>
    <w:rsid w:val="007D29C4"/>
    <w:rsid w:val="007D38D5"/>
    <w:rsid w:val="007D3AC4"/>
    <w:rsid w:val="007D3C52"/>
    <w:rsid w:val="007D440C"/>
    <w:rsid w:val="007D4984"/>
    <w:rsid w:val="007D554A"/>
    <w:rsid w:val="007D641C"/>
    <w:rsid w:val="007D6473"/>
    <w:rsid w:val="007D656D"/>
    <w:rsid w:val="007D6E97"/>
    <w:rsid w:val="007D72EC"/>
    <w:rsid w:val="007D7825"/>
    <w:rsid w:val="007D7BD2"/>
    <w:rsid w:val="007D7D12"/>
    <w:rsid w:val="007E06C7"/>
    <w:rsid w:val="007E0717"/>
    <w:rsid w:val="007E0D47"/>
    <w:rsid w:val="007E0FC6"/>
    <w:rsid w:val="007E1E5C"/>
    <w:rsid w:val="007E1EB9"/>
    <w:rsid w:val="007E21F7"/>
    <w:rsid w:val="007E2AB5"/>
    <w:rsid w:val="007E2D0B"/>
    <w:rsid w:val="007E2E0F"/>
    <w:rsid w:val="007E353D"/>
    <w:rsid w:val="007E494B"/>
    <w:rsid w:val="007E5E59"/>
    <w:rsid w:val="007E6271"/>
    <w:rsid w:val="007E6BE4"/>
    <w:rsid w:val="007E6C39"/>
    <w:rsid w:val="007E6EF6"/>
    <w:rsid w:val="007E75B0"/>
    <w:rsid w:val="007E7E72"/>
    <w:rsid w:val="007E7E93"/>
    <w:rsid w:val="007F057D"/>
    <w:rsid w:val="007F0836"/>
    <w:rsid w:val="007F0BCA"/>
    <w:rsid w:val="007F10BB"/>
    <w:rsid w:val="007F126F"/>
    <w:rsid w:val="007F183B"/>
    <w:rsid w:val="007F1859"/>
    <w:rsid w:val="007F1974"/>
    <w:rsid w:val="007F1EB7"/>
    <w:rsid w:val="007F1EE4"/>
    <w:rsid w:val="007F20CD"/>
    <w:rsid w:val="007F215F"/>
    <w:rsid w:val="007F27B5"/>
    <w:rsid w:val="007F2D86"/>
    <w:rsid w:val="007F31EB"/>
    <w:rsid w:val="007F322B"/>
    <w:rsid w:val="007F416F"/>
    <w:rsid w:val="007F4395"/>
    <w:rsid w:val="007F4A67"/>
    <w:rsid w:val="007F5DFC"/>
    <w:rsid w:val="007F67C2"/>
    <w:rsid w:val="007F6E49"/>
    <w:rsid w:val="007F759A"/>
    <w:rsid w:val="007F7A51"/>
    <w:rsid w:val="00800478"/>
    <w:rsid w:val="00800C85"/>
    <w:rsid w:val="00801979"/>
    <w:rsid w:val="00802048"/>
    <w:rsid w:val="00802329"/>
    <w:rsid w:val="00802831"/>
    <w:rsid w:val="00802BAD"/>
    <w:rsid w:val="00802E39"/>
    <w:rsid w:val="008032D8"/>
    <w:rsid w:val="00803870"/>
    <w:rsid w:val="00803872"/>
    <w:rsid w:val="00803983"/>
    <w:rsid w:val="00804033"/>
    <w:rsid w:val="00804175"/>
    <w:rsid w:val="00804A39"/>
    <w:rsid w:val="00804D38"/>
    <w:rsid w:val="00804E41"/>
    <w:rsid w:val="00805153"/>
    <w:rsid w:val="008052C7"/>
    <w:rsid w:val="00805778"/>
    <w:rsid w:val="0080580E"/>
    <w:rsid w:val="008060F8"/>
    <w:rsid w:val="00806C26"/>
    <w:rsid w:val="00806C2F"/>
    <w:rsid w:val="008075FF"/>
    <w:rsid w:val="00807709"/>
    <w:rsid w:val="00807CE6"/>
    <w:rsid w:val="008103CE"/>
    <w:rsid w:val="00810741"/>
    <w:rsid w:val="008108A6"/>
    <w:rsid w:val="00810AF7"/>
    <w:rsid w:val="0081128E"/>
    <w:rsid w:val="008117CD"/>
    <w:rsid w:val="008117D9"/>
    <w:rsid w:val="00812B88"/>
    <w:rsid w:val="00812D9F"/>
    <w:rsid w:val="00814FA0"/>
    <w:rsid w:val="008150F6"/>
    <w:rsid w:val="00815E8C"/>
    <w:rsid w:val="00816EFF"/>
    <w:rsid w:val="008171C8"/>
    <w:rsid w:val="008173EC"/>
    <w:rsid w:val="00817598"/>
    <w:rsid w:val="00817602"/>
    <w:rsid w:val="00817D3B"/>
    <w:rsid w:val="008204EF"/>
    <w:rsid w:val="008209CD"/>
    <w:rsid w:val="00820BC1"/>
    <w:rsid w:val="00821805"/>
    <w:rsid w:val="0082181D"/>
    <w:rsid w:val="00821927"/>
    <w:rsid w:val="00822D5B"/>
    <w:rsid w:val="00822FFB"/>
    <w:rsid w:val="008237DA"/>
    <w:rsid w:val="008238A0"/>
    <w:rsid w:val="0082451C"/>
    <w:rsid w:val="00824EB3"/>
    <w:rsid w:val="00824F05"/>
    <w:rsid w:val="00825BBB"/>
    <w:rsid w:val="00825C28"/>
    <w:rsid w:val="00825FC9"/>
    <w:rsid w:val="00826481"/>
    <w:rsid w:val="008268C0"/>
    <w:rsid w:val="0082703B"/>
    <w:rsid w:val="008270CB"/>
    <w:rsid w:val="0082777E"/>
    <w:rsid w:val="008300B7"/>
    <w:rsid w:val="00830160"/>
    <w:rsid w:val="00830336"/>
    <w:rsid w:val="00830990"/>
    <w:rsid w:val="00830E7C"/>
    <w:rsid w:val="0083121A"/>
    <w:rsid w:val="00831980"/>
    <w:rsid w:val="008319AD"/>
    <w:rsid w:val="00831DB9"/>
    <w:rsid w:val="00832548"/>
    <w:rsid w:val="00832E61"/>
    <w:rsid w:val="008331B4"/>
    <w:rsid w:val="008337C0"/>
    <w:rsid w:val="00833CA3"/>
    <w:rsid w:val="00835004"/>
    <w:rsid w:val="0083509E"/>
    <w:rsid w:val="00835298"/>
    <w:rsid w:val="008356B3"/>
    <w:rsid w:val="00836257"/>
    <w:rsid w:val="00836CFD"/>
    <w:rsid w:val="00837004"/>
    <w:rsid w:val="008373CC"/>
    <w:rsid w:val="00837A05"/>
    <w:rsid w:val="00840343"/>
    <w:rsid w:val="0084082D"/>
    <w:rsid w:val="00841102"/>
    <w:rsid w:val="008411C4"/>
    <w:rsid w:val="008416AD"/>
    <w:rsid w:val="00841B5F"/>
    <w:rsid w:val="00841D93"/>
    <w:rsid w:val="00842023"/>
    <w:rsid w:val="00842EE0"/>
    <w:rsid w:val="00843316"/>
    <w:rsid w:val="008433C5"/>
    <w:rsid w:val="0084485F"/>
    <w:rsid w:val="0084595D"/>
    <w:rsid w:val="00846443"/>
    <w:rsid w:val="008464D1"/>
    <w:rsid w:val="00846D3D"/>
    <w:rsid w:val="008479F5"/>
    <w:rsid w:val="00847EC5"/>
    <w:rsid w:val="00847F68"/>
    <w:rsid w:val="00850CFE"/>
    <w:rsid w:val="00850EC9"/>
    <w:rsid w:val="008513E1"/>
    <w:rsid w:val="008518CB"/>
    <w:rsid w:val="00852165"/>
    <w:rsid w:val="00852423"/>
    <w:rsid w:val="0085242A"/>
    <w:rsid w:val="008527B2"/>
    <w:rsid w:val="0085293D"/>
    <w:rsid w:val="00852B59"/>
    <w:rsid w:val="008537C8"/>
    <w:rsid w:val="008538C9"/>
    <w:rsid w:val="00854455"/>
    <w:rsid w:val="00854562"/>
    <w:rsid w:val="00854914"/>
    <w:rsid w:val="00854B76"/>
    <w:rsid w:val="00855F66"/>
    <w:rsid w:val="0085605B"/>
    <w:rsid w:val="008563E7"/>
    <w:rsid w:val="00856497"/>
    <w:rsid w:val="00856C6F"/>
    <w:rsid w:val="00857028"/>
    <w:rsid w:val="00860BA2"/>
    <w:rsid w:val="00860DEF"/>
    <w:rsid w:val="00861021"/>
    <w:rsid w:val="00861D2E"/>
    <w:rsid w:val="00862528"/>
    <w:rsid w:val="008628B8"/>
    <w:rsid w:val="008632A2"/>
    <w:rsid w:val="0086360C"/>
    <w:rsid w:val="00864262"/>
    <w:rsid w:val="008644D5"/>
    <w:rsid w:val="0086501D"/>
    <w:rsid w:val="008650B3"/>
    <w:rsid w:val="00865575"/>
    <w:rsid w:val="00865605"/>
    <w:rsid w:val="008663F9"/>
    <w:rsid w:val="0086643D"/>
    <w:rsid w:val="008666B1"/>
    <w:rsid w:val="008674B5"/>
    <w:rsid w:val="00867E37"/>
    <w:rsid w:val="00867FBA"/>
    <w:rsid w:val="00867FFD"/>
    <w:rsid w:val="0087038B"/>
    <w:rsid w:val="008706C3"/>
    <w:rsid w:val="00871A6D"/>
    <w:rsid w:val="008725FB"/>
    <w:rsid w:val="0087291A"/>
    <w:rsid w:val="008730B4"/>
    <w:rsid w:val="008739AF"/>
    <w:rsid w:val="00874C5E"/>
    <w:rsid w:val="00875372"/>
    <w:rsid w:val="00875734"/>
    <w:rsid w:val="00875FBC"/>
    <w:rsid w:val="00876464"/>
    <w:rsid w:val="008778C9"/>
    <w:rsid w:val="00880503"/>
    <w:rsid w:val="00880A9B"/>
    <w:rsid w:val="00880F09"/>
    <w:rsid w:val="008812F8"/>
    <w:rsid w:val="00881D95"/>
    <w:rsid w:val="0088328B"/>
    <w:rsid w:val="00883333"/>
    <w:rsid w:val="00884A67"/>
    <w:rsid w:val="00884B60"/>
    <w:rsid w:val="00885156"/>
    <w:rsid w:val="008854A1"/>
    <w:rsid w:val="0088564A"/>
    <w:rsid w:val="008861F8"/>
    <w:rsid w:val="00886772"/>
    <w:rsid w:val="008869A3"/>
    <w:rsid w:val="00886E52"/>
    <w:rsid w:val="00886FCE"/>
    <w:rsid w:val="0088747F"/>
    <w:rsid w:val="00887530"/>
    <w:rsid w:val="0088778D"/>
    <w:rsid w:val="00887A14"/>
    <w:rsid w:val="008901AA"/>
    <w:rsid w:val="0089056B"/>
    <w:rsid w:val="00890969"/>
    <w:rsid w:val="00890BF7"/>
    <w:rsid w:val="00890F34"/>
    <w:rsid w:val="00891124"/>
    <w:rsid w:val="00891ED2"/>
    <w:rsid w:val="00892366"/>
    <w:rsid w:val="008926D9"/>
    <w:rsid w:val="00892D7D"/>
    <w:rsid w:val="00893DCF"/>
    <w:rsid w:val="0089401F"/>
    <w:rsid w:val="008948FE"/>
    <w:rsid w:val="00894EFC"/>
    <w:rsid w:val="008957ED"/>
    <w:rsid w:val="00895F86"/>
    <w:rsid w:val="008963CA"/>
    <w:rsid w:val="00896552"/>
    <w:rsid w:val="00896C7D"/>
    <w:rsid w:val="00896D9B"/>
    <w:rsid w:val="008973A8"/>
    <w:rsid w:val="00897682"/>
    <w:rsid w:val="00897DD8"/>
    <w:rsid w:val="008A077D"/>
    <w:rsid w:val="008A12C9"/>
    <w:rsid w:val="008A15C3"/>
    <w:rsid w:val="008A1999"/>
    <w:rsid w:val="008A21A9"/>
    <w:rsid w:val="008A25DA"/>
    <w:rsid w:val="008A2600"/>
    <w:rsid w:val="008A2802"/>
    <w:rsid w:val="008A2CF8"/>
    <w:rsid w:val="008A33E5"/>
    <w:rsid w:val="008A364C"/>
    <w:rsid w:val="008A3AE8"/>
    <w:rsid w:val="008A4E9C"/>
    <w:rsid w:val="008A5476"/>
    <w:rsid w:val="008A6804"/>
    <w:rsid w:val="008A69B6"/>
    <w:rsid w:val="008A701E"/>
    <w:rsid w:val="008A750E"/>
    <w:rsid w:val="008A7F96"/>
    <w:rsid w:val="008B0616"/>
    <w:rsid w:val="008B0E4A"/>
    <w:rsid w:val="008B0EF1"/>
    <w:rsid w:val="008B1370"/>
    <w:rsid w:val="008B14D8"/>
    <w:rsid w:val="008B28C6"/>
    <w:rsid w:val="008B32A4"/>
    <w:rsid w:val="008B3326"/>
    <w:rsid w:val="008B39D1"/>
    <w:rsid w:val="008B5244"/>
    <w:rsid w:val="008B536A"/>
    <w:rsid w:val="008B5476"/>
    <w:rsid w:val="008B5CF2"/>
    <w:rsid w:val="008B5DFE"/>
    <w:rsid w:val="008B5F26"/>
    <w:rsid w:val="008B5FF1"/>
    <w:rsid w:val="008B6238"/>
    <w:rsid w:val="008B623D"/>
    <w:rsid w:val="008B63C3"/>
    <w:rsid w:val="008B716E"/>
    <w:rsid w:val="008C07C8"/>
    <w:rsid w:val="008C09D0"/>
    <w:rsid w:val="008C1D19"/>
    <w:rsid w:val="008C1D57"/>
    <w:rsid w:val="008C1F88"/>
    <w:rsid w:val="008C26C0"/>
    <w:rsid w:val="008C2B74"/>
    <w:rsid w:val="008C42F7"/>
    <w:rsid w:val="008C492D"/>
    <w:rsid w:val="008C4ED7"/>
    <w:rsid w:val="008C5501"/>
    <w:rsid w:val="008C58AB"/>
    <w:rsid w:val="008C58C2"/>
    <w:rsid w:val="008C5AA0"/>
    <w:rsid w:val="008C6695"/>
    <w:rsid w:val="008C6A39"/>
    <w:rsid w:val="008C6FD6"/>
    <w:rsid w:val="008D0563"/>
    <w:rsid w:val="008D0777"/>
    <w:rsid w:val="008D0782"/>
    <w:rsid w:val="008D0F48"/>
    <w:rsid w:val="008D14ED"/>
    <w:rsid w:val="008D1830"/>
    <w:rsid w:val="008D2936"/>
    <w:rsid w:val="008D2DB8"/>
    <w:rsid w:val="008D352A"/>
    <w:rsid w:val="008D3B54"/>
    <w:rsid w:val="008D3B8A"/>
    <w:rsid w:val="008D49ED"/>
    <w:rsid w:val="008D4CBA"/>
    <w:rsid w:val="008D541B"/>
    <w:rsid w:val="008D58BD"/>
    <w:rsid w:val="008D598A"/>
    <w:rsid w:val="008D61D8"/>
    <w:rsid w:val="008D6883"/>
    <w:rsid w:val="008D690B"/>
    <w:rsid w:val="008D7ADE"/>
    <w:rsid w:val="008D7D47"/>
    <w:rsid w:val="008E0B96"/>
    <w:rsid w:val="008E18CE"/>
    <w:rsid w:val="008E1E14"/>
    <w:rsid w:val="008E1F8D"/>
    <w:rsid w:val="008E2A0C"/>
    <w:rsid w:val="008E3197"/>
    <w:rsid w:val="008E3231"/>
    <w:rsid w:val="008E32B5"/>
    <w:rsid w:val="008E3458"/>
    <w:rsid w:val="008E35E6"/>
    <w:rsid w:val="008E389A"/>
    <w:rsid w:val="008E39B1"/>
    <w:rsid w:val="008E3C4C"/>
    <w:rsid w:val="008E3CF0"/>
    <w:rsid w:val="008E4184"/>
    <w:rsid w:val="008E4294"/>
    <w:rsid w:val="008E4703"/>
    <w:rsid w:val="008E482C"/>
    <w:rsid w:val="008E4865"/>
    <w:rsid w:val="008E53A7"/>
    <w:rsid w:val="008E5691"/>
    <w:rsid w:val="008E59E2"/>
    <w:rsid w:val="008E728E"/>
    <w:rsid w:val="008F02C5"/>
    <w:rsid w:val="008F046E"/>
    <w:rsid w:val="008F12D8"/>
    <w:rsid w:val="008F14DD"/>
    <w:rsid w:val="008F1672"/>
    <w:rsid w:val="008F1B74"/>
    <w:rsid w:val="008F2724"/>
    <w:rsid w:val="008F2843"/>
    <w:rsid w:val="008F29DB"/>
    <w:rsid w:val="008F2E9F"/>
    <w:rsid w:val="008F2F0B"/>
    <w:rsid w:val="008F2F9B"/>
    <w:rsid w:val="008F3BE7"/>
    <w:rsid w:val="008F3F23"/>
    <w:rsid w:val="008F3FFD"/>
    <w:rsid w:val="008F42C7"/>
    <w:rsid w:val="008F4A6C"/>
    <w:rsid w:val="008F5305"/>
    <w:rsid w:val="008F56B1"/>
    <w:rsid w:val="008F56C4"/>
    <w:rsid w:val="008F5A66"/>
    <w:rsid w:val="008F61DF"/>
    <w:rsid w:val="008F622E"/>
    <w:rsid w:val="008F6718"/>
    <w:rsid w:val="008F6CD0"/>
    <w:rsid w:val="008F701D"/>
    <w:rsid w:val="008F7036"/>
    <w:rsid w:val="008F7464"/>
    <w:rsid w:val="0090060C"/>
    <w:rsid w:val="00900B5B"/>
    <w:rsid w:val="00900F96"/>
    <w:rsid w:val="00901175"/>
    <w:rsid w:val="0090144B"/>
    <w:rsid w:val="009017A5"/>
    <w:rsid w:val="00901983"/>
    <w:rsid w:val="00901B47"/>
    <w:rsid w:val="00902134"/>
    <w:rsid w:val="009023E7"/>
    <w:rsid w:val="009036B4"/>
    <w:rsid w:val="00903DC4"/>
    <w:rsid w:val="00904200"/>
    <w:rsid w:val="00904513"/>
    <w:rsid w:val="00904543"/>
    <w:rsid w:val="00904571"/>
    <w:rsid w:val="00904AAA"/>
    <w:rsid w:val="00904CAA"/>
    <w:rsid w:val="00904E78"/>
    <w:rsid w:val="0090523C"/>
    <w:rsid w:val="0090525B"/>
    <w:rsid w:val="009057FE"/>
    <w:rsid w:val="00905C77"/>
    <w:rsid w:val="00905F1C"/>
    <w:rsid w:val="0090630C"/>
    <w:rsid w:val="00906C9E"/>
    <w:rsid w:val="00906E1D"/>
    <w:rsid w:val="00907190"/>
    <w:rsid w:val="00907CA8"/>
    <w:rsid w:val="009104B3"/>
    <w:rsid w:val="0091069A"/>
    <w:rsid w:val="009108A2"/>
    <w:rsid w:val="00910900"/>
    <w:rsid w:val="00910A87"/>
    <w:rsid w:val="009111DA"/>
    <w:rsid w:val="009114A1"/>
    <w:rsid w:val="00911924"/>
    <w:rsid w:val="0091210E"/>
    <w:rsid w:val="00912461"/>
    <w:rsid w:val="00912A4E"/>
    <w:rsid w:val="00912CF7"/>
    <w:rsid w:val="00913010"/>
    <w:rsid w:val="0091353A"/>
    <w:rsid w:val="009136CF"/>
    <w:rsid w:val="009137E7"/>
    <w:rsid w:val="00914905"/>
    <w:rsid w:val="00914C4D"/>
    <w:rsid w:val="00914ED2"/>
    <w:rsid w:val="009152FD"/>
    <w:rsid w:val="00915BE7"/>
    <w:rsid w:val="00915E44"/>
    <w:rsid w:val="00916055"/>
    <w:rsid w:val="00916174"/>
    <w:rsid w:val="00916A33"/>
    <w:rsid w:val="00916C1D"/>
    <w:rsid w:val="00916FF6"/>
    <w:rsid w:val="009173F6"/>
    <w:rsid w:val="00917EF7"/>
    <w:rsid w:val="00920DEA"/>
    <w:rsid w:val="00920F34"/>
    <w:rsid w:val="00921ACF"/>
    <w:rsid w:val="00922071"/>
    <w:rsid w:val="00922BF4"/>
    <w:rsid w:val="009235CA"/>
    <w:rsid w:val="00923CD2"/>
    <w:rsid w:val="00923ED5"/>
    <w:rsid w:val="0092403B"/>
    <w:rsid w:val="009240D9"/>
    <w:rsid w:val="00924770"/>
    <w:rsid w:val="0092532F"/>
    <w:rsid w:val="0092567F"/>
    <w:rsid w:val="0092582A"/>
    <w:rsid w:val="00925F0C"/>
    <w:rsid w:val="009260FF"/>
    <w:rsid w:val="00926405"/>
    <w:rsid w:val="00926BC9"/>
    <w:rsid w:val="00927845"/>
    <w:rsid w:val="00927B14"/>
    <w:rsid w:val="00930001"/>
    <w:rsid w:val="0093024E"/>
    <w:rsid w:val="00930416"/>
    <w:rsid w:val="00931EA6"/>
    <w:rsid w:val="00931F09"/>
    <w:rsid w:val="00932016"/>
    <w:rsid w:val="00932097"/>
    <w:rsid w:val="00933173"/>
    <w:rsid w:val="009337A1"/>
    <w:rsid w:val="00933983"/>
    <w:rsid w:val="00933CF4"/>
    <w:rsid w:val="009343CF"/>
    <w:rsid w:val="00934C7B"/>
    <w:rsid w:val="00934D43"/>
    <w:rsid w:val="00935528"/>
    <w:rsid w:val="0093588A"/>
    <w:rsid w:val="00936086"/>
    <w:rsid w:val="00936373"/>
    <w:rsid w:val="009367F9"/>
    <w:rsid w:val="00936E35"/>
    <w:rsid w:val="0093728C"/>
    <w:rsid w:val="009372E1"/>
    <w:rsid w:val="00937425"/>
    <w:rsid w:val="00937E28"/>
    <w:rsid w:val="00937FA3"/>
    <w:rsid w:val="009401C2"/>
    <w:rsid w:val="00940577"/>
    <w:rsid w:val="00940B2F"/>
    <w:rsid w:val="00940D55"/>
    <w:rsid w:val="00940F5A"/>
    <w:rsid w:val="00941ADE"/>
    <w:rsid w:val="00941FB4"/>
    <w:rsid w:val="00942315"/>
    <w:rsid w:val="00942D9A"/>
    <w:rsid w:val="009432D0"/>
    <w:rsid w:val="00943EF0"/>
    <w:rsid w:val="00943F94"/>
    <w:rsid w:val="00944570"/>
    <w:rsid w:val="0094492D"/>
    <w:rsid w:val="00945147"/>
    <w:rsid w:val="00945856"/>
    <w:rsid w:val="00945CA5"/>
    <w:rsid w:val="009505D1"/>
    <w:rsid w:val="009508FF"/>
    <w:rsid w:val="0095199F"/>
    <w:rsid w:val="00951AFF"/>
    <w:rsid w:val="00952074"/>
    <w:rsid w:val="00953EE9"/>
    <w:rsid w:val="009541A5"/>
    <w:rsid w:val="009548B7"/>
    <w:rsid w:val="009548D0"/>
    <w:rsid w:val="00954EAA"/>
    <w:rsid w:val="00954EF3"/>
    <w:rsid w:val="0095558D"/>
    <w:rsid w:val="009556C3"/>
    <w:rsid w:val="00955AD2"/>
    <w:rsid w:val="0095642D"/>
    <w:rsid w:val="00956593"/>
    <w:rsid w:val="00956764"/>
    <w:rsid w:val="009569B0"/>
    <w:rsid w:val="009577CB"/>
    <w:rsid w:val="00960085"/>
    <w:rsid w:val="00960C53"/>
    <w:rsid w:val="009612BA"/>
    <w:rsid w:val="00961762"/>
    <w:rsid w:val="00961A87"/>
    <w:rsid w:val="00961E86"/>
    <w:rsid w:val="00962130"/>
    <w:rsid w:val="00963235"/>
    <w:rsid w:val="009636D2"/>
    <w:rsid w:val="00964060"/>
    <w:rsid w:val="009643CC"/>
    <w:rsid w:val="00964A24"/>
    <w:rsid w:val="0096510C"/>
    <w:rsid w:val="009652A1"/>
    <w:rsid w:val="00965C58"/>
    <w:rsid w:val="00965C86"/>
    <w:rsid w:val="00966DB2"/>
    <w:rsid w:val="00967062"/>
    <w:rsid w:val="00967939"/>
    <w:rsid w:val="009700D0"/>
    <w:rsid w:val="0097045F"/>
    <w:rsid w:val="009705B6"/>
    <w:rsid w:val="009712FE"/>
    <w:rsid w:val="00971F20"/>
    <w:rsid w:val="0097203D"/>
    <w:rsid w:val="00972401"/>
    <w:rsid w:val="00972E3A"/>
    <w:rsid w:val="00972EC3"/>
    <w:rsid w:val="00972F40"/>
    <w:rsid w:val="00973087"/>
    <w:rsid w:val="0097347F"/>
    <w:rsid w:val="0097349B"/>
    <w:rsid w:val="00973515"/>
    <w:rsid w:val="00974733"/>
    <w:rsid w:val="00974E63"/>
    <w:rsid w:val="00974F12"/>
    <w:rsid w:val="0097552A"/>
    <w:rsid w:val="009757FF"/>
    <w:rsid w:val="0097612F"/>
    <w:rsid w:val="00977A6F"/>
    <w:rsid w:val="00977D41"/>
    <w:rsid w:val="00977E56"/>
    <w:rsid w:val="009800BB"/>
    <w:rsid w:val="0098016B"/>
    <w:rsid w:val="00980EE8"/>
    <w:rsid w:val="00981066"/>
    <w:rsid w:val="009812C4"/>
    <w:rsid w:val="009813D1"/>
    <w:rsid w:val="00982B9A"/>
    <w:rsid w:val="00983F1E"/>
    <w:rsid w:val="009840AF"/>
    <w:rsid w:val="0098419F"/>
    <w:rsid w:val="0098438A"/>
    <w:rsid w:val="00984858"/>
    <w:rsid w:val="009849A6"/>
    <w:rsid w:val="00984D97"/>
    <w:rsid w:val="009851F7"/>
    <w:rsid w:val="00985D18"/>
    <w:rsid w:val="00987310"/>
    <w:rsid w:val="00987565"/>
    <w:rsid w:val="009875AA"/>
    <w:rsid w:val="009906DD"/>
    <w:rsid w:val="009907C8"/>
    <w:rsid w:val="00990F47"/>
    <w:rsid w:val="009910BC"/>
    <w:rsid w:val="00991B64"/>
    <w:rsid w:val="00992549"/>
    <w:rsid w:val="00992D3E"/>
    <w:rsid w:val="00993737"/>
    <w:rsid w:val="00993A40"/>
    <w:rsid w:val="00993F94"/>
    <w:rsid w:val="00993FCC"/>
    <w:rsid w:val="009943BA"/>
    <w:rsid w:val="009949BD"/>
    <w:rsid w:val="009951E1"/>
    <w:rsid w:val="009952CA"/>
    <w:rsid w:val="0099533F"/>
    <w:rsid w:val="009955E7"/>
    <w:rsid w:val="00995B5E"/>
    <w:rsid w:val="00995E16"/>
    <w:rsid w:val="00995E3B"/>
    <w:rsid w:val="009964C5"/>
    <w:rsid w:val="00996DCF"/>
    <w:rsid w:val="009A0122"/>
    <w:rsid w:val="009A10E3"/>
    <w:rsid w:val="009A1456"/>
    <w:rsid w:val="009A14D5"/>
    <w:rsid w:val="009A1A73"/>
    <w:rsid w:val="009A2222"/>
    <w:rsid w:val="009A2888"/>
    <w:rsid w:val="009A2D3D"/>
    <w:rsid w:val="009A33D4"/>
    <w:rsid w:val="009A34B4"/>
    <w:rsid w:val="009A34B5"/>
    <w:rsid w:val="009A3759"/>
    <w:rsid w:val="009A390F"/>
    <w:rsid w:val="009A44AD"/>
    <w:rsid w:val="009A5198"/>
    <w:rsid w:val="009A5553"/>
    <w:rsid w:val="009A596C"/>
    <w:rsid w:val="009A5BB2"/>
    <w:rsid w:val="009A6040"/>
    <w:rsid w:val="009A6312"/>
    <w:rsid w:val="009A6B63"/>
    <w:rsid w:val="009A6D1D"/>
    <w:rsid w:val="009A792D"/>
    <w:rsid w:val="009B038A"/>
    <w:rsid w:val="009B09AC"/>
    <w:rsid w:val="009B13E3"/>
    <w:rsid w:val="009B1512"/>
    <w:rsid w:val="009B195F"/>
    <w:rsid w:val="009B326C"/>
    <w:rsid w:val="009B3392"/>
    <w:rsid w:val="009B34BE"/>
    <w:rsid w:val="009B3D49"/>
    <w:rsid w:val="009B4889"/>
    <w:rsid w:val="009B511A"/>
    <w:rsid w:val="009B527C"/>
    <w:rsid w:val="009B580C"/>
    <w:rsid w:val="009B5B3D"/>
    <w:rsid w:val="009B5FE5"/>
    <w:rsid w:val="009B6B21"/>
    <w:rsid w:val="009B7476"/>
    <w:rsid w:val="009B7B7D"/>
    <w:rsid w:val="009B7D45"/>
    <w:rsid w:val="009C014C"/>
    <w:rsid w:val="009C01BE"/>
    <w:rsid w:val="009C0972"/>
    <w:rsid w:val="009C0E5E"/>
    <w:rsid w:val="009C11C4"/>
    <w:rsid w:val="009C11E1"/>
    <w:rsid w:val="009C18F0"/>
    <w:rsid w:val="009C258F"/>
    <w:rsid w:val="009C2DB4"/>
    <w:rsid w:val="009C3051"/>
    <w:rsid w:val="009C388D"/>
    <w:rsid w:val="009C392E"/>
    <w:rsid w:val="009C3DD8"/>
    <w:rsid w:val="009C45F6"/>
    <w:rsid w:val="009C4839"/>
    <w:rsid w:val="009C5211"/>
    <w:rsid w:val="009C5603"/>
    <w:rsid w:val="009C5875"/>
    <w:rsid w:val="009C59E7"/>
    <w:rsid w:val="009C5C06"/>
    <w:rsid w:val="009C5EA1"/>
    <w:rsid w:val="009C620F"/>
    <w:rsid w:val="009C63F6"/>
    <w:rsid w:val="009C6851"/>
    <w:rsid w:val="009C689F"/>
    <w:rsid w:val="009C6BA0"/>
    <w:rsid w:val="009C6E8B"/>
    <w:rsid w:val="009C7018"/>
    <w:rsid w:val="009C74D2"/>
    <w:rsid w:val="009C7547"/>
    <w:rsid w:val="009C757E"/>
    <w:rsid w:val="009D031A"/>
    <w:rsid w:val="009D0336"/>
    <w:rsid w:val="009D0564"/>
    <w:rsid w:val="009D0762"/>
    <w:rsid w:val="009D0B42"/>
    <w:rsid w:val="009D0BFC"/>
    <w:rsid w:val="009D14BD"/>
    <w:rsid w:val="009D1E62"/>
    <w:rsid w:val="009D21FB"/>
    <w:rsid w:val="009D29B6"/>
    <w:rsid w:val="009D306B"/>
    <w:rsid w:val="009D3EF9"/>
    <w:rsid w:val="009D4BC0"/>
    <w:rsid w:val="009D4DD5"/>
    <w:rsid w:val="009D578A"/>
    <w:rsid w:val="009D5BB9"/>
    <w:rsid w:val="009D5E27"/>
    <w:rsid w:val="009D64D2"/>
    <w:rsid w:val="009D67F0"/>
    <w:rsid w:val="009D6C8D"/>
    <w:rsid w:val="009E05D3"/>
    <w:rsid w:val="009E0DE5"/>
    <w:rsid w:val="009E136A"/>
    <w:rsid w:val="009E1B63"/>
    <w:rsid w:val="009E1E1A"/>
    <w:rsid w:val="009E1E2B"/>
    <w:rsid w:val="009E1EDC"/>
    <w:rsid w:val="009E21EC"/>
    <w:rsid w:val="009E2A3B"/>
    <w:rsid w:val="009E2A58"/>
    <w:rsid w:val="009E2A99"/>
    <w:rsid w:val="009E2D9D"/>
    <w:rsid w:val="009E2F7F"/>
    <w:rsid w:val="009E30B3"/>
    <w:rsid w:val="009E3141"/>
    <w:rsid w:val="009E3776"/>
    <w:rsid w:val="009E4827"/>
    <w:rsid w:val="009E58B0"/>
    <w:rsid w:val="009E5A95"/>
    <w:rsid w:val="009E5E52"/>
    <w:rsid w:val="009E617F"/>
    <w:rsid w:val="009E73B4"/>
    <w:rsid w:val="009E766C"/>
    <w:rsid w:val="009E76F5"/>
    <w:rsid w:val="009E78C2"/>
    <w:rsid w:val="009E78E8"/>
    <w:rsid w:val="009E7925"/>
    <w:rsid w:val="009E7E98"/>
    <w:rsid w:val="009E7F8F"/>
    <w:rsid w:val="009F016E"/>
    <w:rsid w:val="009F0537"/>
    <w:rsid w:val="009F0768"/>
    <w:rsid w:val="009F07EB"/>
    <w:rsid w:val="009F092B"/>
    <w:rsid w:val="009F0A6F"/>
    <w:rsid w:val="009F0F9B"/>
    <w:rsid w:val="009F13EA"/>
    <w:rsid w:val="009F15D4"/>
    <w:rsid w:val="009F1739"/>
    <w:rsid w:val="009F1AE6"/>
    <w:rsid w:val="009F1B31"/>
    <w:rsid w:val="009F26B8"/>
    <w:rsid w:val="009F32B7"/>
    <w:rsid w:val="009F3776"/>
    <w:rsid w:val="009F3EE9"/>
    <w:rsid w:val="009F44FC"/>
    <w:rsid w:val="009F46C3"/>
    <w:rsid w:val="009F4937"/>
    <w:rsid w:val="009F4B76"/>
    <w:rsid w:val="009F4DDC"/>
    <w:rsid w:val="009F53A5"/>
    <w:rsid w:val="009F53E4"/>
    <w:rsid w:val="009F5E45"/>
    <w:rsid w:val="009F643C"/>
    <w:rsid w:val="009F6760"/>
    <w:rsid w:val="009F68E5"/>
    <w:rsid w:val="009F6932"/>
    <w:rsid w:val="009F6EA5"/>
    <w:rsid w:val="009F714D"/>
    <w:rsid w:val="009F77E0"/>
    <w:rsid w:val="00A003C9"/>
    <w:rsid w:val="00A0082E"/>
    <w:rsid w:val="00A00EDD"/>
    <w:rsid w:val="00A01281"/>
    <w:rsid w:val="00A012EB"/>
    <w:rsid w:val="00A02579"/>
    <w:rsid w:val="00A02DD5"/>
    <w:rsid w:val="00A0338A"/>
    <w:rsid w:val="00A0350B"/>
    <w:rsid w:val="00A03CE4"/>
    <w:rsid w:val="00A03E2D"/>
    <w:rsid w:val="00A05151"/>
    <w:rsid w:val="00A05D45"/>
    <w:rsid w:val="00A06DF1"/>
    <w:rsid w:val="00A07005"/>
    <w:rsid w:val="00A07C69"/>
    <w:rsid w:val="00A07E82"/>
    <w:rsid w:val="00A110A4"/>
    <w:rsid w:val="00A11348"/>
    <w:rsid w:val="00A114F1"/>
    <w:rsid w:val="00A11751"/>
    <w:rsid w:val="00A11A38"/>
    <w:rsid w:val="00A11A48"/>
    <w:rsid w:val="00A122BB"/>
    <w:rsid w:val="00A123BA"/>
    <w:rsid w:val="00A12A3C"/>
    <w:rsid w:val="00A12DC1"/>
    <w:rsid w:val="00A13581"/>
    <w:rsid w:val="00A135CA"/>
    <w:rsid w:val="00A1371A"/>
    <w:rsid w:val="00A139B8"/>
    <w:rsid w:val="00A15185"/>
    <w:rsid w:val="00A1592E"/>
    <w:rsid w:val="00A16769"/>
    <w:rsid w:val="00A16A62"/>
    <w:rsid w:val="00A16C1F"/>
    <w:rsid w:val="00A16EF2"/>
    <w:rsid w:val="00A20021"/>
    <w:rsid w:val="00A2014F"/>
    <w:rsid w:val="00A20311"/>
    <w:rsid w:val="00A2050A"/>
    <w:rsid w:val="00A206D5"/>
    <w:rsid w:val="00A2074A"/>
    <w:rsid w:val="00A21036"/>
    <w:rsid w:val="00A213D6"/>
    <w:rsid w:val="00A21570"/>
    <w:rsid w:val="00A21805"/>
    <w:rsid w:val="00A21CB4"/>
    <w:rsid w:val="00A21D36"/>
    <w:rsid w:val="00A22FFF"/>
    <w:rsid w:val="00A2336F"/>
    <w:rsid w:val="00A23BA7"/>
    <w:rsid w:val="00A23D2F"/>
    <w:rsid w:val="00A24563"/>
    <w:rsid w:val="00A24F67"/>
    <w:rsid w:val="00A2597D"/>
    <w:rsid w:val="00A25A15"/>
    <w:rsid w:val="00A25EFA"/>
    <w:rsid w:val="00A267E5"/>
    <w:rsid w:val="00A2680F"/>
    <w:rsid w:val="00A26C22"/>
    <w:rsid w:val="00A26E3C"/>
    <w:rsid w:val="00A2708B"/>
    <w:rsid w:val="00A273D6"/>
    <w:rsid w:val="00A27402"/>
    <w:rsid w:val="00A276A1"/>
    <w:rsid w:val="00A27FD0"/>
    <w:rsid w:val="00A306B7"/>
    <w:rsid w:val="00A31604"/>
    <w:rsid w:val="00A319D0"/>
    <w:rsid w:val="00A322BF"/>
    <w:rsid w:val="00A32471"/>
    <w:rsid w:val="00A325FE"/>
    <w:rsid w:val="00A329FB"/>
    <w:rsid w:val="00A32FAD"/>
    <w:rsid w:val="00A335A1"/>
    <w:rsid w:val="00A33612"/>
    <w:rsid w:val="00A33859"/>
    <w:rsid w:val="00A33AAC"/>
    <w:rsid w:val="00A33C3F"/>
    <w:rsid w:val="00A344A2"/>
    <w:rsid w:val="00A3529A"/>
    <w:rsid w:val="00A35AD5"/>
    <w:rsid w:val="00A36549"/>
    <w:rsid w:val="00A3664D"/>
    <w:rsid w:val="00A3697A"/>
    <w:rsid w:val="00A370C6"/>
    <w:rsid w:val="00A37512"/>
    <w:rsid w:val="00A375C6"/>
    <w:rsid w:val="00A3770C"/>
    <w:rsid w:val="00A37721"/>
    <w:rsid w:val="00A37C55"/>
    <w:rsid w:val="00A37D31"/>
    <w:rsid w:val="00A37E6D"/>
    <w:rsid w:val="00A40FFF"/>
    <w:rsid w:val="00A41068"/>
    <w:rsid w:val="00A41A74"/>
    <w:rsid w:val="00A41B3A"/>
    <w:rsid w:val="00A41E16"/>
    <w:rsid w:val="00A41FE6"/>
    <w:rsid w:val="00A42796"/>
    <w:rsid w:val="00A432A9"/>
    <w:rsid w:val="00A43318"/>
    <w:rsid w:val="00A439AF"/>
    <w:rsid w:val="00A43EC2"/>
    <w:rsid w:val="00A44BC2"/>
    <w:rsid w:val="00A44E70"/>
    <w:rsid w:val="00A455E9"/>
    <w:rsid w:val="00A45851"/>
    <w:rsid w:val="00A45BC3"/>
    <w:rsid w:val="00A45D15"/>
    <w:rsid w:val="00A4631A"/>
    <w:rsid w:val="00A47548"/>
    <w:rsid w:val="00A47861"/>
    <w:rsid w:val="00A47FE3"/>
    <w:rsid w:val="00A50183"/>
    <w:rsid w:val="00A50215"/>
    <w:rsid w:val="00A50333"/>
    <w:rsid w:val="00A51529"/>
    <w:rsid w:val="00A5240C"/>
    <w:rsid w:val="00A526EB"/>
    <w:rsid w:val="00A52B22"/>
    <w:rsid w:val="00A52B58"/>
    <w:rsid w:val="00A52CF5"/>
    <w:rsid w:val="00A5318A"/>
    <w:rsid w:val="00A53824"/>
    <w:rsid w:val="00A53FCE"/>
    <w:rsid w:val="00A55308"/>
    <w:rsid w:val="00A56965"/>
    <w:rsid w:val="00A56EB5"/>
    <w:rsid w:val="00A56EF6"/>
    <w:rsid w:val="00A56F0A"/>
    <w:rsid w:val="00A60A16"/>
    <w:rsid w:val="00A61315"/>
    <w:rsid w:val="00A61551"/>
    <w:rsid w:val="00A6258A"/>
    <w:rsid w:val="00A62606"/>
    <w:rsid w:val="00A6296F"/>
    <w:rsid w:val="00A62A66"/>
    <w:rsid w:val="00A62D2C"/>
    <w:rsid w:val="00A63391"/>
    <w:rsid w:val="00A6363A"/>
    <w:rsid w:val="00A63EDF"/>
    <w:rsid w:val="00A642A2"/>
    <w:rsid w:val="00A64C33"/>
    <w:rsid w:val="00A64DF1"/>
    <w:rsid w:val="00A64FAC"/>
    <w:rsid w:val="00A663D0"/>
    <w:rsid w:val="00A66416"/>
    <w:rsid w:val="00A66537"/>
    <w:rsid w:val="00A66A89"/>
    <w:rsid w:val="00A66ECB"/>
    <w:rsid w:val="00A67003"/>
    <w:rsid w:val="00A673D4"/>
    <w:rsid w:val="00A67552"/>
    <w:rsid w:val="00A67678"/>
    <w:rsid w:val="00A679FA"/>
    <w:rsid w:val="00A701B6"/>
    <w:rsid w:val="00A70AAE"/>
    <w:rsid w:val="00A70ACB"/>
    <w:rsid w:val="00A70BF6"/>
    <w:rsid w:val="00A70CC9"/>
    <w:rsid w:val="00A7122A"/>
    <w:rsid w:val="00A71494"/>
    <w:rsid w:val="00A716DF"/>
    <w:rsid w:val="00A717AA"/>
    <w:rsid w:val="00A721AB"/>
    <w:rsid w:val="00A72ABE"/>
    <w:rsid w:val="00A732CB"/>
    <w:rsid w:val="00A73700"/>
    <w:rsid w:val="00A73F9E"/>
    <w:rsid w:val="00A74375"/>
    <w:rsid w:val="00A74DE2"/>
    <w:rsid w:val="00A75826"/>
    <w:rsid w:val="00A759D7"/>
    <w:rsid w:val="00A75BD8"/>
    <w:rsid w:val="00A75C75"/>
    <w:rsid w:val="00A7617B"/>
    <w:rsid w:val="00A7630D"/>
    <w:rsid w:val="00A7656E"/>
    <w:rsid w:val="00A765CA"/>
    <w:rsid w:val="00A76675"/>
    <w:rsid w:val="00A76E9C"/>
    <w:rsid w:val="00A772EC"/>
    <w:rsid w:val="00A7731D"/>
    <w:rsid w:val="00A7760E"/>
    <w:rsid w:val="00A77852"/>
    <w:rsid w:val="00A80BFC"/>
    <w:rsid w:val="00A81337"/>
    <w:rsid w:val="00A81662"/>
    <w:rsid w:val="00A8188E"/>
    <w:rsid w:val="00A81A5E"/>
    <w:rsid w:val="00A81DB2"/>
    <w:rsid w:val="00A81F12"/>
    <w:rsid w:val="00A82491"/>
    <w:rsid w:val="00A82972"/>
    <w:rsid w:val="00A8311F"/>
    <w:rsid w:val="00A831DF"/>
    <w:rsid w:val="00A84115"/>
    <w:rsid w:val="00A84466"/>
    <w:rsid w:val="00A845F2"/>
    <w:rsid w:val="00A84B45"/>
    <w:rsid w:val="00A85423"/>
    <w:rsid w:val="00A85A9A"/>
    <w:rsid w:val="00A85E86"/>
    <w:rsid w:val="00A860B1"/>
    <w:rsid w:val="00A86130"/>
    <w:rsid w:val="00A8662D"/>
    <w:rsid w:val="00A86823"/>
    <w:rsid w:val="00A868A9"/>
    <w:rsid w:val="00A86BDB"/>
    <w:rsid w:val="00A86C7C"/>
    <w:rsid w:val="00A86D5C"/>
    <w:rsid w:val="00A86F4F"/>
    <w:rsid w:val="00A86FF8"/>
    <w:rsid w:val="00A875A2"/>
    <w:rsid w:val="00A87C36"/>
    <w:rsid w:val="00A87D43"/>
    <w:rsid w:val="00A87D9D"/>
    <w:rsid w:val="00A9040F"/>
    <w:rsid w:val="00A90E85"/>
    <w:rsid w:val="00A91390"/>
    <w:rsid w:val="00A914BE"/>
    <w:rsid w:val="00A91ED1"/>
    <w:rsid w:val="00A91ED8"/>
    <w:rsid w:val="00A923D7"/>
    <w:rsid w:val="00A92482"/>
    <w:rsid w:val="00A925BD"/>
    <w:rsid w:val="00A9293D"/>
    <w:rsid w:val="00A92B6C"/>
    <w:rsid w:val="00A93582"/>
    <w:rsid w:val="00A935EB"/>
    <w:rsid w:val="00A94D50"/>
    <w:rsid w:val="00A9502B"/>
    <w:rsid w:val="00A95459"/>
    <w:rsid w:val="00A9593A"/>
    <w:rsid w:val="00A95BA2"/>
    <w:rsid w:val="00A9634B"/>
    <w:rsid w:val="00A967FE"/>
    <w:rsid w:val="00A96B43"/>
    <w:rsid w:val="00A96D54"/>
    <w:rsid w:val="00A9785C"/>
    <w:rsid w:val="00A97ACE"/>
    <w:rsid w:val="00AA011E"/>
    <w:rsid w:val="00AA023C"/>
    <w:rsid w:val="00AA026C"/>
    <w:rsid w:val="00AA1B12"/>
    <w:rsid w:val="00AA1E93"/>
    <w:rsid w:val="00AA235D"/>
    <w:rsid w:val="00AA244F"/>
    <w:rsid w:val="00AA24AB"/>
    <w:rsid w:val="00AA24FA"/>
    <w:rsid w:val="00AA2798"/>
    <w:rsid w:val="00AA2808"/>
    <w:rsid w:val="00AA292C"/>
    <w:rsid w:val="00AA2ACB"/>
    <w:rsid w:val="00AA2CDB"/>
    <w:rsid w:val="00AA385D"/>
    <w:rsid w:val="00AA3867"/>
    <w:rsid w:val="00AA3DCE"/>
    <w:rsid w:val="00AA47A8"/>
    <w:rsid w:val="00AA571D"/>
    <w:rsid w:val="00AA62BF"/>
    <w:rsid w:val="00AA66ED"/>
    <w:rsid w:val="00AA6F99"/>
    <w:rsid w:val="00AA74E1"/>
    <w:rsid w:val="00AB0132"/>
    <w:rsid w:val="00AB0AB1"/>
    <w:rsid w:val="00AB1B13"/>
    <w:rsid w:val="00AB1E0C"/>
    <w:rsid w:val="00AB2207"/>
    <w:rsid w:val="00AB226B"/>
    <w:rsid w:val="00AB2BA8"/>
    <w:rsid w:val="00AB3B9A"/>
    <w:rsid w:val="00AB48F2"/>
    <w:rsid w:val="00AB4B51"/>
    <w:rsid w:val="00AB4F59"/>
    <w:rsid w:val="00AB57BA"/>
    <w:rsid w:val="00AB5867"/>
    <w:rsid w:val="00AB5BA2"/>
    <w:rsid w:val="00AB62C4"/>
    <w:rsid w:val="00AB65C9"/>
    <w:rsid w:val="00AB7576"/>
    <w:rsid w:val="00AC0017"/>
    <w:rsid w:val="00AC0064"/>
    <w:rsid w:val="00AC0388"/>
    <w:rsid w:val="00AC0E33"/>
    <w:rsid w:val="00AC1971"/>
    <w:rsid w:val="00AC197C"/>
    <w:rsid w:val="00AC2A30"/>
    <w:rsid w:val="00AC3791"/>
    <w:rsid w:val="00AC3AAC"/>
    <w:rsid w:val="00AC3EE9"/>
    <w:rsid w:val="00AC4035"/>
    <w:rsid w:val="00AC4220"/>
    <w:rsid w:val="00AC42EE"/>
    <w:rsid w:val="00AC43AF"/>
    <w:rsid w:val="00AC5AAD"/>
    <w:rsid w:val="00AC5F08"/>
    <w:rsid w:val="00AC6760"/>
    <w:rsid w:val="00AC7AAA"/>
    <w:rsid w:val="00AC7B5C"/>
    <w:rsid w:val="00AC7D96"/>
    <w:rsid w:val="00AC7E11"/>
    <w:rsid w:val="00AD0E39"/>
    <w:rsid w:val="00AD195D"/>
    <w:rsid w:val="00AD22D6"/>
    <w:rsid w:val="00AD25A7"/>
    <w:rsid w:val="00AD29DF"/>
    <w:rsid w:val="00AD29F5"/>
    <w:rsid w:val="00AD2FDF"/>
    <w:rsid w:val="00AD30AD"/>
    <w:rsid w:val="00AD30BF"/>
    <w:rsid w:val="00AD3208"/>
    <w:rsid w:val="00AD34A2"/>
    <w:rsid w:val="00AD37A8"/>
    <w:rsid w:val="00AD37D5"/>
    <w:rsid w:val="00AD45D7"/>
    <w:rsid w:val="00AD45DE"/>
    <w:rsid w:val="00AD49E1"/>
    <w:rsid w:val="00AD4E00"/>
    <w:rsid w:val="00AD511A"/>
    <w:rsid w:val="00AD52EB"/>
    <w:rsid w:val="00AD6AEB"/>
    <w:rsid w:val="00AD760C"/>
    <w:rsid w:val="00AE02B6"/>
    <w:rsid w:val="00AE09F8"/>
    <w:rsid w:val="00AE1ABC"/>
    <w:rsid w:val="00AE271D"/>
    <w:rsid w:val="00AE30B5"/>
    <w:rsid w:val="00AE3A72"/>
    <w:rsid w:val="00AE434E"/>
    <w:rsid w:val="00AE4952"/>
    <w:rsid w:val="00AE49FE"/>
    <w:rsid w:val="00AE4AB9"/>
    <w:rsid w:val="00AE4B1F"/>
    <w:rsid w:val="00AE5866"/>
    <w:rsid w:val="00AE5D24"/>
    <w:rsid w:val="00AE5DF1"/>
    <w:rsid w:val="00AE6C1A"/>
    <w:rsid w:val="00AE734F"/>
    <w:rsid w:val="00AE76BB"/>
    <w:rsid w:val="00AE7F24"/>
    <w:rsid w:val="00AF0E30"/>
    <w:rsid w:val="00AF0EDD"/>
    <w:rsid w:val="00AF15A7"/>
    <w:rsid w:val="00AF2025"/>
    <w:rsid w:val="00AF2E50"/>
    <w:rsid w:val="00AF2F3E"/>
    <w:rsid w:val="00AF3004"/>
    <w:rsid w:val="00AF3664"/>
    <w:rsid w:val="00AF37D0"/>
    <w:rsid w:val="00AF5D77"/>
    <w:rsid w:val="00AF638A"/>
    <w:rsid w:val="00AF67DA"/>
    <w:rsid w:val="00AF745C"/>
    <w:rsid w:val="00AF775E"/>
    <w:rsid w:val="00AF79BF"/>
    <w:rsid w:val="00AF7D46"/>
    <w:rsid w:val="00AF7DF6"/>
    <w:rsid w:val="00AF7EC9"/>
    <w:rsid w:val="00B00010"/>
    <w:rsid w:val="00B002FD"/>
    <w:rsid w:val="00B008B9"/>
    <w:rsid w:val="00B0133B"/>
    <w:rsid w:val="00B0142E"/>
    <w:rsid w:val="00B01469"/>
    <w:rsid w:val="00B01A7A"/>
    <w:rsid w:val="00B01BF9"/>
    <w:rsid w:val="00B01CBD"/>
    <w:rsid w:val="00B0298A"/>
    <w:rsid w:val="00B02DBD"/>
    <w:rsid w:val="00B0359C"/>
    <w:rsid w:val="00B03A93"/>
    <w:rsid w:val="00B03B72"/>
    <w:rsid w:val="00B03E26"/>
    <w:rsid w:val="00B0450F"/>
    <w:rsid w:val="00B04E32"/>
    <w:rsid w:val="00B04E4F"/>
    <w:rsid w:val="00B05452"/>
    <w:rsid w:val="00B05968"/>
    <w:rsid w:val="00B05C69"/>
    <w:rsid w:val="00B05E50"/>
    <w:rsid w:val="00B05EA4"/>
    <w:rsid w:val="00B05EEF"/>
    <w:rsid w:val="00B06C72"/>
    <w:rsid w:val="00B0731F"/>
    <w:rsid w:val="00B109E9"/>
    <w:rsid w:val="00B10FD1"/>
    <w:rsid w:val="00B112A2"/>
    <w:rsid w:val="00B11527"/>
    <w:rsid w:val="00B1165B"/>
    <w:rsid w:val="00B118CB"/>
    <w:rsid w:val="00B11ECA"/>
    <w:rsid w:val="00B11F7F"/>
    <w:rsid w:val="00B12224"/>
    <w:rsid w:val="00B13068"/>
    <w:rsid w:val="00B13163"/>
    <w:rsid w:val="00B1382F"/>
    <w:rsid w:val="00B13D1A"/>
    <w:rsid w:val="00B14200"/>
    <w:rsid w:val="00B1448E"/>
    <w:rsid w:val="00B14D6C"/>
    <w:rsid w:val="00B14DD9"/>
    <w:rsid w:val="00B14F82"/>
    <w:rsid w:val="00B15544"/>
    <w:rsid w:val="00B15C73"/>
    <w:rsid w:val="00B1648B"/>
    <w:rsid w:val="00B16623"/>
    <w:rsid w:val="00B166EF"/>
    <w:rsid w:val="00B16D02"/>
    <w:rsid w:val="00B16D0C"/>
    <w:rsid w:val="00B1783D"/>
    <w:rsid w:val="00B1791B"/>
    <w:rsid w:val="00B1794D"/>
    <w:rsid w:val="00B17C72"/>
    <w:rsid w:val="00B17DAD"/>
    <w:rsid w:val="00B20234"/>
    <w:rsid w:val="00B20626"/>
    <w:rsid w:val="00B207C4"/>
    <w:rsid w:val="00B20E7F"/>
    <w:rsid w:val="00B20E95"/>
    <w:rsid w:val="00B20EAF"/>
    <w:rsid w:val="00B21D10"/>
    <w:rsid w:val="00B21EBC"/>
    <w:rsid w:val="00B227CD"/>
    <w:rsid w:val="00B23738"/>
    <w:rsid w:val="00B239EA"/>
    <w:rsid w:val="00B23E8C"/>
    <w:rsid w:val="00B24106"/>
    <w:rsid w:val="00B248E1"/>
    <w:rsid w:val="00B24AA4"/>
    <w:rsid w:val="00B25F3A"/>
    <w:rsid w:val="00B26459"/>
    <w:rsid w:val="00B26476"/>
    <w:rsid w:val="00B26488"/>
    <w:rsid w:val="00B26A50"/>
    <w:rsid w:val="00B26E57"/>
    <w:rsid w:val="00B30290"/>
    <w:rsid w:val="00B304F3"/>
    <w:rsid w:val="00B31BF2"/>
    <w:rsid w:val="00B3282F"/>
    <w:rsid w:val="00B3290D"/>
    <w:rsid w:val="00B32A51"/>
    <w:rsid w:val="00B32B89"/>
    <w:rsid w:val="00B32D05"/>
    <w:rsid w:val="00B33167"/>
    <w:rsid w:val="00B335A1"/>
    <w:rsid w:val="00B3443C"/>
    <w:rsid w:val="00B34C2E"/>
    <w:rsid w:val="00B34ED4"/>
    <w:rsid w:val="00B356D3"/>
    <w:rsid w:val="00B35A94"/>
    <w:rsid w:val="00B35B9D"/>
    <w:rsid w:val="00B36094"/>
    <w:rsid w:val="00B36367"/>
    <w:rsid w:val="00B3668E"/>
    <w:rsid w:val="00B368AB"/>
    <w:rsid w:val="00B37C97"/>
    <w:rsid w:val="00B40B19"/>
    <w:rsid w:val="00B40ED4"/>
    <w:rsid w:val="00B4123E"/>
    <w:rsid w:val="00B41551"/>
    <w:rsid w:val="00B4282D"/>
    <w:rsid w:val="00B42AB6"/>
    <w:rsid w:val="00B4355C"/>
    <w:rsid w:val="00B438F4"/>
    <w:rsid w:val="00B43AAA"/>
    <w:rsid w:val="00B43F96"/>
    <w:rsid w:val="00B4423D"/>
    <w:rsid w:val="00B45481"/>
    <w:rsid w:val="00B45493"/>
    <w:rsid w:val="00B45D97"/>
    <w:rsid w:val="00B46575"/>
    <w:rsid w:val="00B465AC"/>
    <w:rsid w:val="00B46668"/>
    <w:rsid w:val="00B4753C"/>
    <w:rsid w:val="00B47685"/>
    <w:rsid w:val="00B47A1A"/>
    <w:rsid w:val="00B516A4"/>
    <w:rsid w:val="00B51BD4"/>
    <w:rsid w:val="00B52169"/>
    <w:rsid w:val="00B521EB"/>
    <w:rsid w:val="00B52724"/>
    <w:rsid w:val="00B52A03"/>
    <w:rsid w:val="00B531C6"/>
    <w:rsid w:val="00B53526"/>
    <w:rsid w:val="00B53CA2"/>
    <w:rsid w:val="00B54258"/>
    <w:rsid w:val="00B54372"/>
    <w:rsid w:val="00B5482A"/>
    <w:rsid w:val="00B548CA"/>
    <w:rsid w:val="00B5510F"/>
    <w:rsid w:val="00B55260"/>
    <w:rsid w:val="00B5543C"/>
    <w:rsid w:val="00B55A62"/>
    <w:rsid w:val="00B560A4"/>
    <w:rsid w:val="00B5636B"/>
    <w:rsid w:val="00B56760"/>
    <w:rsid w:val="00B56B76"/>
    <w:rsid w:val="00B56E77"/>
    <w:rsid w:val="00B57093"/>
    <w:rsid w:val="00B57389"/>
    <w:rsid w:val="00B57853"/>
    <w:rsid w:val="00B579DA"/>
    <w:rsid w:val="00B60064"/>
    <w:rsid w:val="00B6044A"/>
    <w:rsid w:val="00B607A4"/>
    <w:rsid w:val="00B61303"/>
    <w:rsid w:val="00B618D0"/>
    <w:rsid w:val="00B61C41"/>
    <w:rsid w:val="00B62E90"/>
    <w:rsid w:val="00B63560"/>
    <w:rsid w:val="00B63982"/>
    <w:rsid w:val="00B63BE7"/>
    <w:rsid w:val="00B63D24"/>
    <w:rsid w:val="00B63D30"/>
    <w:rsid w:val="00B63EC8"/>
    <w:rsid w:val="00B64401"/>
    <w:rsid w:val="00B64551"/>
    <w:rsid w:val="00B647BF"/>
    <w:rsid w:val="00B64AAE"/>
    <w:rsid w:val="00B65330"/>
    <w:rsid w:val="00B65559"/>
    <w:rsid w:val="00B6676C"/>
    <w:rsid w:val="00B66A87"/>
    <w:rsid w:val="00B66B82"/>
    <w:rsid w:val="00B66EF8"/>
    <w:rsid w:val="00B66F1F"/>
    <w:rsid w:val="00B6758F"/>
    <w:rsid w:val="00B677BE"/>
    <w:rsid w:val="00B679E0"/>
    <w:rsid w:val="00B67AE5"/>
    <w:rsid w:val="00B70492"/>
    <w:rsid w:val="00B70F96"/>
    <w:rsid w:val="00B71243"/>
    <w:rsid w:val="00B712A8"/>
    <w:rsid w:val="00B71314"/>
    <w:rsid w:val="00B71A2F"/>
    <w:rsid w:val="00B71E8D"/>
    <w:rsid w:val="00B71F3B"/>
    <w:rsid w:val="00B7222E"/>
    <w:rsid w:val="00B7266E"/>
    <w:rsid w:val="00B72B42"/>
    <w:rsid w:val="00B72BDD"/>
    <w:rsid w:val="00B72E09"/>
    <w:rsid w:val="00B72E50"/>
    <w:rsid w:val="00B72F36"/>
    <w:rsid w:val="00B7379B"/>
    <w:rsid w:val="00B73C2C"/>
    <w:rsid w:val="00B73C90"/>
    <w:rsid w:val="00B74558"/>
    <w:rsid w:val="00B74726"/>
    <w:rsid w:val="00B74C2F"/>
    <w:rsid w:val="00B74D4F"/>
    <w:rsid w:val="00B75A40"/>
    <w:rsid w:val="00B75BD2"/>
    <w:rsid w:val="00B76CF4"/>
    <w:rsid w:val="00B76D49"/>
    <w:rsid w:val="00B76E23"/>
    <w:rsid w:val="00B77321"/>
    <w:rsid w:val="00B77475"/>
    <w:rsid w:val="00B77E40"/>
    <w:rsid w:val="00B80706"/>
    <w:rsid w:val="00B81094"/>
    <w:rsid w:val="00B811D4"/>
    <w:rsid w:val="00B81767"/>
    <w:rsid w:val="00B820B6"/>
    <w:rsid w:val="00B822E3"/>
    <w:rsid w:val="00B827F1"/>
    <w:rsid w:val="00B82AE8"/>
    <w:rsid w:val="00B8328D"/>
    <w:rsid w:val="00B84644"/>
    <w:rsid w:val="00B86279"/>
    <w:rsid w:val="00B86666"/>
    <w:rsid w:val="00B9013E"/>
    <w:rsid w:val="00B903A9"/>
    <w:rsid w:val="00B916AB"/>
    <w:rsid w:val="00B91726"/>
    <w:rsid w:val="00B91B60"/>
    <w:rsid w:val="00B92267"/>
    <w:rsid w:val="00B9234B"/>
    <w:rsid w:val="00B92593"/>
    <w:rsid w:val="00B92968"/>
    <w:rsid w:val="00B92D6C"/>
    <w:rsid w:val="00B930F6"/>
    <w:rsid w:val="00B9328E"/>
    <w:rsid w:val="00B932DD"/>
    <w:rsid w:val="00B93A47"/>
    <w:rsid w:val="00B93C08"/>
    <w:rsid w:val="00B93F6E"/>
    <w:rsid w:val="00B96089"/>
    <w:rsid w:val="00B96C52"/>
    <w:rsid w:val="00B9720E"/>
    <w:rsid w:val="00B977D1"/>
    <w:rsid w:val="00B97D73"/>
    <w:rsid w:val="00B97F3E"/>
    <w:rsid w:val="00BA0A22"/>
    <w:rsid w:val="00BA0AEC"/>
    <w:rsid w:val="00BA10C7"/>
    <w:rsid w:val="00BA1359"/>
    <w:rsid w:val="00BA1667"/>
    <w:rsid w:val="00BA17B1"/>
    <w:rsid w:val="00BA17C3"/>
    <w:rsid w:val="00BA1E6A"/>
    <w:rsid w:val="00BA22F1"/>
    <w:rsid w:val="00BA2A5D"/>
    <w:rsid w:val="00BA30A2"/>
    <w:rsid w:val="00BA3170"/>
    <w:rsid w:val="00BA3E69"/>
    <w:rsid w:val="00BA4B26"/>
    <w:rsid w:val="00BA4D87"/>
    <w:rsid w:val="00BA4FB6"/>
    <w:rsid w:val="00BA54D7"/>
    <w:rsid w:val="00BA59DD"/>
    <w:rsid w:val="00BA5C26"/>
    <w:rsid w:val="00BA65A7"/>
    <w:rsid w:val="00BA67AD"/>
    <w:rsid w:val="00BA7402"/>
    <w:rsid w:val="00BA75B3"/>
    <w:rsid w:val="00BA7602"/>
    <w:rsid w:val="00BA762B"/>
    <w:rsid w:val="00BA785D"/>
    <w:rsid w:val="00BA7A5C"/>
    <w:rsid w:val="00BA7C7A"/>
    <w:rsid w:val="00BA7D2A"/>
    <w:rsid w:val="00BB0278"/>
    <w:rsid w:val="00BB0C05"/>
    <w:rsid w:val="00BB0F21"/>
    <w:rsid w:val="00BB0F6D"/>
    <w:rsid w:val="00BB1612"/>
    <w:rsid w:val="00BB17CD"/>
    <w:rsid w:val="00BB17FF"/>
    <w:rsid w:val="00BB20A9"/>
    <w:rsid w:val="00BB2410"/>
    <w:rsid w:val="00BB309B"/>
    <w:rsid w:val="00BB38D6"/>
    <w:rsid w:val="00BB3B8C"/>
    <w:rsid w:val="00BB441E"/>
    <w:rsid w:val="00BB4739"/>
    <w:rsid w:val="00BB48CE"/>
    <w:rsid w:val="00BB4E6D"/>
    <w:rsid w:val="00BB5197"/>
    <w:rsid w:val="00BB519A"/>
    <w:rsid w:val="00BB51BC"/>
    <w:rsid w:val="00BB5361"/>
    <w:rsid w:val="00BB5968"/>
    <w:rsid w:val="00BB5B69"/>
    <w:rsid w:val="00BB7018"/>
    <w:rsid w:val="00BB773C"/>
    <w:rsid w:val="00BB7ED2"/>
    <w:rsid w:val="00BC0A09"/>
    <w:rsid w:val="00BC174C"/>
    <w:rsid w:val="00BC1A08"/>
    <w:rsid w:val="00BC1E49"/>
    <w:rsid w:val="00BC21DF"/>
    <w:rsid w:val="00BC2D95"/>
    <w:rsid w:val="00BC3C74"/>
    <w:rsid w:val="00BC3CB3"/>
    <w:rsid w:val="00BC4527"/>
    <w:rsid w:val="00BC4840"/>
    <w:rsid w:val="00BC5864"/>
    <w:rsid w:val="00BC607F"/>
    <w:rsid w:val="00BC61A3"/>
    <w:rsid w:val="00BC6504"/>
    <w:rsid w:val="00BC664A"/>
    <w:rsid w:val="00BC66F3"/>
    <w:rsid w:val="00BC6F67"/>
    <w:rsid w:val="00BC751C"/>
    <w:rsid w:val="00BC7D84"/>
    <w:rsid w:val="00BD0049"/>
    <w:rsid w:val="00BD085F"/>
    <w:rsid w:val="00BD0F7E"/>
    <w:rsid w:val="00BD19AA"/>
    <w:rsid w:val="00BD1EAE"/>
    <w:rsid w:val="00BD2B47"/>
    <w:rsid w:val="00BD30F0"/>
    <w:rsid w:val="00BD32EF"/>
    <w:rsid w:val="00BD4561"/>
    <w:rsid w:val="00BD5500"/>
    <w:rsid w:val="00BD55C6"/>
    <w:rsid w:val="00BD561C"/>
    <w:rsid w:val="00BD569C"/>
    <w:rsid w:val="00BD5D89"/>
    <w:rsid w:val="00BD61F9"/>
    <w:rsid w:val="00BD68AE"/>
    <w:rsid w:val="00BD6A22"/>
    <w:rsid w:val="00BD6F93"/>
    <w:rsid w:val="00BE03A9"/>
    <w:rsid w:val="00BE09BF"/>
    <w:rsid w:val="00BE0D25"/>
    <w:rsid w:val="00BE1B41"/>
    <w:rsid w:val="00BE1B60"/>
    <w:rsid w:val="00BE249A"/>
    <w:rsid w:val="00BE2724"/>
    <w:rsid w:val="00BE273E"/>
    <w:rsid w:val="00BE27B5"/>
    <w:rsid w:val="00BE27EA"/>
    <w:rsid w:val="00BE3017"/>
    <w:rsid w:val="00BE3FD9"/>
    <w:rsid w:val="00BE4C4A"/>
    <w:rsid w:val="00BE5C27"/>
    <w:rsid w:val="00BE6297"/>
    <w:rsid w:val="00BE6426"/>
    <w:rsid w:val="00BE715B"/>
    <w:rsid w:val="00BE79EA"/>
    <w:rsid w:val="00BE7F25"/>
    <w:rsid w:val="00BF1A49"/>
    <w:rsid w:val="00BF2011"/>
    <w:rsid w:val="00BF31AE"/>
    <w:rsid w:val="00BF3C4E"/>
    <w:rsid w:val="00BF5389"/>
    <w:rsid w:val="00BF5725"/>
    <w:rsid w:val="00BF5A8C"/>
    <w:rsid w:val="00BF62E0"/>
    <w:rsid w:val="00BF6749"/>
    <w:rsid w:val="00BF6868"/>
    <w:rsid w:val="00BF6C81"/>
    <w:rsid w:val="00C0057B"/>
    <w:rsid w:val="00C0072D"/>
    <w:rsid w:val="00C007CE"/>
    <w:rsid w:val="00C014AF"/>
    <w:rsid w:val="00C02019"/>
    <w:rsid w:val="00C02260"/>
    <w:rsid w:val="00C029BC"/>
    <w:rsid w:val="00C02BD0"/>
    <w:rsid w:val="00C02C9E"/>
    <w:rsid w:val="00C03B1D"/>
    <w:rsid w:val="00C03BE2"/>
    <w:rsid w:val="00C04EDD"/>
    <w:rsid w:val="00C05B7D"/>
    <w:rsid w:val="00C05BF0"/>
    <w:rsid w:val="00C06378"/>
    <w:rsid w:val="00C07236"/>
    <w:rsid w:val="00C07821"/>
    <w:rsid w:val="00C07AEC"/>
    <w:rsid w:val="00C07D80"/>
    <w:rsid w:val="00C112CB"/>
    <w:rsid w:val="00C1185C"/>
    <w:rsid w:val="00C11C5E"/>
    <w:rsid w:val="00C11EB9"/>
    <w:rsid w:val="00C127A7"/>
    <w:rsid w:val="00C12F3E"/>
    <w:rsid w:val="00C12FB6"/>
    <w:rsid w:val="00C13B55"/>
    <w:rsid w:val="00C1447D"/>
    <w:rsid w:val="00C14F14"/>
    <w:rsid w:val="00C15101"/>
    <w:rsid w:val="00C15EFE"/>
    <w:rsid w:val="00C16111"/>
    <w:rsid w:val="00C16EC8"/>
    <w:rsid w:val="00C16F15"/>
    <w:rsid w:val="00C16F2F"/>
    <w:rsid w:val="00C17795"/>
    <w:rsid w:val="00C1786A"/>
    <w:rsid w:val="00C17AE4"/>
    <w:rsid w:val="00C17B48"/>
    <w:rsid w:val="00C17F9A"/>
    <w:rsid w:val="00C2091D"/>
    <w:rsid w:val="00C213D2"/>
    <w:rsid w:val="00C2166B"/>
    <w:rsid w:val="00C220C2"/>
    <w:rsid w:val="00C22D48"/>
    <w:rsid w:val="00C2363D"/>
    <w:rsid w:val="00C2443E"/>
    <w:rsid w:val="00C24A11"/>
    <w:rsid w:val="00C24EB8"/>
    <w:rsid w:val="00C24F50"/>
    <w:rsid w:val="00C25301"/>
    <w:rsid w:val="00C2533A"/>
    <w:rsid w:val="00C253B5"/>
    <w:rsid w:val="00C255BD"/>
    <w:rsid w:val="00C255F6"/>
    <w:rsid w:val="00C257F1"/>
    <w:rsid w:val="00C25B8B"/>
    <w:rsid w:val="00C260A3"/>
    <w:rsid w:val="00C2610A"/>
    <w:rsid w:val="00C267F0"/>
    <w:rsid w:val="00C26C04"/>
    <w:rsid w:val="00C2701C"/>
    <w:rsid w:val="00C270C0"/>
    <w:rsid w:val="00C27160"/>
    <w:rsid w:val="00C2727B"/>
    <w:rsid w:val="00C2731A"/>
    <w:rsid w:val="00C274F5"/>
    <w:rsid w:val="00C276EE"/>
    <w:rsid w:val="00C30210"/>
    <w:rsid w:val="00C30F73"/>
    <w:rsid w:val="00C311F8"/>
    <w:rsid w:val="00C3156E"/>
    <w:rsid w:val="00C31932"/>
    <w:rsid w:val="00C32311"/>
    <w:rsid w:val="00C32BF9"/>
    <w:rsid w:val="00C33095"/>
    <w:rsid w:val="00C335D3"/>
    <w:rsid w:val="00C3386E"/>
    <w:rsid w:val="00C33943"/>
    <w:rsid w:val="00C33EE2"/>
    <w:rsid w:val="00C345D0"/>
    <w:rsid w:val="00C34B51"/>
    <w:rsid w:val="00C35220"/>
    <w:rsid w:val="00C357D5"/>
    <w:rsid w:val="00C374F3"/>
    <w:rsid w:val="00C37861"/>
    <w:rsid w:val="00C37C71"/>
    <w:rsid w:val="00C4034B"/>
    <w:rsid w:val="00C411C5"/>
    <w:rsid w:val="00C4121B"/>
    <w:rsid w:val="00C417C2"/>
    <w:rsid w:val="00C41CC7"/>
    <w:rsid w:val="00C42207"/>
    <w:rsid w:val="00C4277A"/>
    <w:rsid w:val="00C431C0"/>
    <w:rsid w:val="00C434E4"/>
    <w:rsid w:val="00C43DFA"/>
    <w:rsid w:val="00C44358"/>
    <w:rsid w:val="00C447B6"/>
    <w:rsid w:val="00C44AFD"/>
    <w:rsid w:val="00C44DC2"/>
    <w:rsid w:val="00C4559D"/>
    <w:rsid w:val="00C4567D"/>
    <w:rsid w:val="00C46BFA"/>
    <w:rsid w:val="00C46D71"/>
    <w:rsid w:val="00C47A81"/>
    <w:rsid w:val="00C47F0F"/>
    <w:rsid w:val="00C502CA"/>
    <w:rsid w:val="00C5030C"/>
    <w:rsid w:val="00C508FD"/>
    <w:rsid w:val="00C50B8F"/>
    <w:rsid w:val="00C5163F"/>
    <w:rsid w:val="00C51706"/>
    <w:rsid w:val="00C5191C"/>
    <w:rsid w:val="00C51968"/>
    <w:rsid w:val="00C51BE9"/>
    <w:rsid w:val="00C51F2B"/>
    <w:rsid w:val="00C526E0"/>
    <w:rsid w:val="00C52E8E"/>
    <w:rsid w:val="00C53C5B"/>
    <w:rsid w:val="00C5426E"/>
    <w:rsid w:val="00C54947"/>
    <w:rsid w:val="00C54987"/>
    <w:rsid w:val="00C5502A"/>
    <w:rsid w:val="00C55231"/>
    <w:rsid w:val="00C553E3"/>
    <w:rsid w:val="00C5594C"/>
    <w:rsid w:val="00C55E1A"/>
    <w:rsid w:val="00C5616D"/>
    <w:rsid w:val="00C56174"/>
    <w:rsid w:val="00C566F0"/>
    <w:rsid w:val="00C569F5"/>
    <w:rsid w:val="00C5794B"/>
    <w:rsid w:val="00C57C2B"/>
    <w:rsid w:val="00C6022E"/>
    <w:rsid w:val="00C60635"/>
    <w:rsid w:val="00C60DA0"/>
    <w:rsid w:val="00C60DE4"/>
    <w:rsid w:val="00C61621"/>
    <w:rsid w:val="00C626EA"/>
    <w:rsid w:val="00C62734"/>
    <w:rsid w:val="00C62921"/>
    <w:rsid w:val="00C62991"/>
    <w:rsid w:val="00C62EE5"/>
    <w:rsid w:val="00C6364B"/>
    <w:rsid w:val="00C63E59"/>
    <w:rsid w:val="00C64586"/>
    <w:rsid w:val="00C6597B"/>
    <w:rsid w:val="00C661C5"/>
    <w:rsid w:val="00C663E8"/>
    <w:rsid w:val="00C66818"/>
    <w:rsid w:val="00C66FB5"/>
    <w:rsid w:val="00C6711C"/>
    <w:rsid w:val="00C6726F"/>
    <w:rsid w:val="00C70302"/>
    <w:rsid w:val="00C707B7"/>
    <w:rsid w:val="00C70D75"/>
    <w:rsid w:val="00C718F8"/>
    <w:rsid w:val="00C71E87"/>
    <w:rsid w:val="00C72F7B"/>
    <w:rsid w:val="00C7313D"/>
    <w:rsid w:val="00C731ED"/>
    <w:rsid w:val="00C732FA"/>
    <w:rsid w:val="00C7368F"/>
    <w:rsid w:val="00C73D8D"/>
    <w:rsid w:val="00C740A1"/>
    <w:rsid w:val="00C74779"/>
    <w:rsid w:val="00C748FF"/>
    <w:rsid w:val="00C74CD4"/>
    <w:rsid w:val="00C754DE"/>
    <w:rsid w:val="00C75FB0"/>
    <w:rsid w:val="00C75FBE"/>
    <w:rsid w:val="00C767F7"/>
    <w:rsid w:val="00C76ECA"/>
    <w:rsid w:val="00C77052"/>
    <w:rsid w:val="00C771B7"/>
    <w:rsid w:val="00C80B77"/>
    <w:rsid w:val="00C80DD5"/>
    <w:rsid w:val="00C80E27"/>
    <w:rsid w:val="00C810AC"/>
    <w:rsid w:val="00C81BB5"/>
    <w:rsid w:val="00C82025"/>
    <w:rsid w:val="00C8242B"/>
    <w:rsid w:val="00C82C0D"/>
    <w:rsid w:val="00C83E04"/>
    <w:rsid w:val="00C84361"/>
    <w:rsid w:val="00C8552B"/>
    <w:rsid w:val="00C85D34"/>
    <w:rsid w:val="00C86582"/>
    <w:rsid w:val="00C87345"/>
    <w:rsid w:val="00C875EC"/>
    <w:rsid w:val="00C8780E"/>
    <w:rsid w:val="00C8799B"/>
    <w:rsid w:val="00C87B05"/>
    <w:rsid w:val="00C9046A"/>
    <w:rsid w:val="00C906AC"/>
    <w:rsid w:val="00C907E0"/>
    <w:rsid w:val="00C90A75"/>
    <w:rsid w:val="00C9186E"/>
    <w:rsid w:val="00C9190B"/>
    <w:rsid w:val="00C919F6"/>
    <w:rsid w:val="00C9228B"/>
    <w:rsid w:val="00C9258A"/>
    <w:rsid w:val="00C9273A"/>
    <w:rsid w:val="00C92B52"/>
    <w:rsid w:val="00C92D34"/>
    <w:rsid w:val="00C939C4"/>
    <w:rsid w:val="00C93D26"/>
    <w:rsid w:val="00C94700"/>
    <w:rsid w:val="00C9494F"/>
    <w:rsid w:val="00C9528A"/>
    <w:rsid w:val="00C9547B"/>
    <w:rsid w:val="00C95A84"/>
    <w:rsid w:val="00C95CBF"/>
    <w:rsid w:val="00C96022"/>
    <w:rsid w:val="00C96882"/>
    <w:rsid w:val="00C9698C"/>
    <w:rsid w:val="00C9719C"/>
    <w:rsid w:val="00C97449"/>
    <w:rsid w:val="00C979C4"/>
    <w:rsid w:val="00C97DDE"/>
    <w:rsid w:val="00CA0DF4"/>
    <w:rsid w:val="00CA0F56"/>
    <w:rsid w:val="00CA1E9F"/>
    <w:rsid w:val="00CA2279"/>
    <w:rsid w:val="00CA2296"/>
    <w:rsid w:val="00CA23FA"/>
    <w:rsid w:val="00CA251D"/>
    <w:rsid w:val="00CA26F7"/>
    <w:rsid w:val="00CA2DAA"/>
    <w:rsid w:val="00CA390E"/>
    <w:rsid w:val="00CA42F5"/>
    <w:rsid w:val="00CA4411"/>
    <w:rsid w:val="00CA44A7"/>
    <w:rsid w:val="00CA4A39"/>
    <w:rsid w:val="00CA4EA6"/>
    <w:rsid w:val="00CA55A2"/>
    <w:rsid w:val="00CA58B7"/>
    <w:rsid w:val="00CA61D1"/>
    <w:rsid w:val="00CA65B7"/>
    <w:rsid w:val="00CA697C"/>
    <w:rsid w:val="00CA73D5"/>
    <w:rsid w:val="00CB0048"/>
    <w:rsid w:val="00CB057B"/>
    <w:rsid w:val="00CB17A7"/>
    <w:rsid w:val="00CB185A"/>
    <w:rsid w:val="00CB2A18"/>
    <w:rsid w:val="00CB35A3"/>
    <w:rsid w:val="00CB38D5"/>
    <w:rsid w:val="00CB3B30"/>
    <w:rsid w:val="00CB4055"/>
    <w:rsid w:val="00CB4751"/>
    <w:rsid w:val="00CB608A"/>
    <w:rsid w:val="00CB69EF"/>
    <w:rsid w:val="00CB6CC3"/>
    <w:rsid w:val="00CB7637"/>
    <w:rsid w:val="00CB76F6"/>
    <w:rsid w:val="00CB78D8"/>
    <w:rsid w:val="00CB7FF1"/>
    <w:rsid w:val="00CC04AC"/>
    <w:rsid w:val="00CC0ACD"/>
    <w:rsid w:val="00CC1518"/>
    <w:rsid w:val="00CC153C"/>
    <w:rsid w:val="00CC1981"/>
    <w:rsid w:val="00CC1EE8"/>
    <w:rsid w:val="00CC28A5"/>
    <w:rsid w:val="00CC31BA"/>
    <w:rsid w:val="00CC3615"/>
    <w:rsid w:val="00CC382A"/>
    <w:rsid w:val="00CC3984"/>
    <w:rsid w:val="00CC39A8"/>
    <w:rsid w:val="00CC3B57"/>
    <w:rsid w:val="00CC3BA8"/>
    <w:rsid w:val="00CC3E66"/>
    <w:rsid w:val="00CC443C"/>
    <w:rsid w:val="00CC46A5"/>
    <w:rsid w:val="00CC52B1"/>
    <w:rsid w:val="00CC5652"/>
    <w:rsid w:val="00CC5BCA"/>
    <w:rsid w:val="00CC6F32"/>
    <w:rsid w:val="00CC6F3B"/>
    <w:rsid w:val="00CC6F61"/>
    <w:rsid w:val="00CC7164"/>
    <w:rsid w:val="00CC7201"/>
    <w:rsid w:val="00CC7F0B"/>
    <w:rsid w:val="00CC7F4D"/>
    <w:rsid w:val="00CD0535"/>
    <w:rsid w:val="00CD054D"/>
    <w:rsid w:val="00CD07F6"/>
    <w:rsid w:val="00CD0E06"/>
    <w:rsid w:val="00CD1165"/>
    <w:rsid w:val="00CD1AC0"/>
    <w:rsid w:val="00CD2206"/>
    <w:rsid w:val="00CD3106"/>
    <w:rsid w:val="00CD32DB"/>
    <w:rsid w:val="00CD3732"/>
    <w:rsid w:val="00CD500A"/>
    <w:rsid w:val="00CD5553"/>
    <w:rsid w:val="00CD56D5"/>
    <w:rsid w:val="00CD571B"/>
    <w:rsid w:val="00CD5BD7"/>
    <w:rsid w:val="00CD5C3B"/>
    <w:rsid w:val="00CD651F"/>
    <w:rsid w:val="00CD66BC"/>
    <w:rsid w:val="00CD6CF6"/>
    <w:rsid w:val="00CD76D5"/>
    <w:rsid w:val="00CD7CED"/>
    <w:rsid w:val="00CD7CFF"/>
    <w:rsid w:val="00CD7E9A"/>
    <w:rsid w:val="00CE076E"/>
    <w:rsid w:val="00CE0C9D"/>
    <w:rsid w:val="00CE0DAC"/>
    <w:rsid w:val="00CE11DD"/>
    <w:rsid w:val="00CE1D8A"/>
    <w:rsid w:val="00CE39D8"/>
    <w:rsid w:val="00CE3DA1"/>
    <w:rsid w:val="00CE4593"/>
    <w:rsid w:val="00CE462F"/>
    <w:rsid w:val="00CE46B4"/>
    <w:rsid w:val="00CE55A4"/>
    <w:rsid w:val="00CE5BCD"/>
    <w:rsid w:val="00CE5CFE"/>
    <w:rsid w:val="00CE61AC"/>
    <w:rsid w:val="00CE69A3"/>
    <w:rsid w:val="00CE6D2B"/>
    <w:rsid w:val="00CE7007"/>
    <w:rsid w:val="00CE772F"/>
    <w:rsid w:val="00CE7AB5"/>
    <w:rsid w:val="00CE7D6E"/>
    <w:rsid w:val="00CE7F54"/>
    <w:rsid w:val="00CF03F0"/>
    <w:rsid w:val="00CF0CB0"/>
    <w:rsid w:val="00CF12EA"/>
    <w:rsid w:val="00CF1C0B"/>
    <w:rsid w:val="00CF1F0D"/>
    <w:rsid w:val="00CF1F85"/>
    <w:rsid w:val="00CF2264"/>
    <w:rsid w:val="00CF2E41"/>
    <w:rsid w:val="00CF305C"/>
    <w:rsid w:val="00CF34CE"/>
    <w:rsid w:val="00CF400E"/>
    <w:rsid w:val="00CF4616"/>
    <w:rsid w:val="00CF4991"/>
    <w:rsid w:val="00CF5950"/>
    <w:rsid w:val="00CF5EA1"/>
    <w:rsid w:val="00CF6413"/>
    <w:rsid w:val="00CF6E1F"/>
    <w:rsid w:val="00CF6F24"/>
    <w:rsid w:val="00CF7154"/>
    <w:rsid w:val="00D000C0"/>
    <w:rsid w:val="00D001B7"/>
    <w:rsid w:val="00D00360"/>
    <w:rsid w:val="00D00942"/>
    <w:rsid w:val="00D0100C"/>
    <w:rsid w:val="00D0179B"/>
    <w:rsid w:val="00D0206A"/>
    <w:rsid w:val="00D0245D"/>
    <w:rsid w:val="00D0350F"/>
    <w:rsid w:val="00D03A99"/>
    <w:rsid w:val="00D040E5"/>
    <w:rsid w:val="00D04488"/>
    <w:rsid w:val="00D04561"/>
    <w:rsid w:val="00D045BC"/>
    <w:rsid w:val="00D04850"/>
    <w:rsid w:val="00D05805"/>
    <w:rsid w:val="00D05AEC"/>
    <w:rsid w:val="00D05B6C"/>
    <w:rsid w:val="00D05E67"/>
    <w:rsid w:val="00D0601F"/>
    <w:rsid w:val="00D062C6"/>
    <w:rsid w:val="00D0662D"/>
    <w:rsid w:val="00D0704C"/>
    <w:rsid w:val="00D079DF"/>
    <w:rsid w:val="00D10278"/>
    <w:rsid w:val="00D10559"/>
    <w:rsid w:val="00D10776"/>
    <w:rsid w:val="00D1084B"/>
    <w:rsid w:val="00D10916"/>
    <w:rsid w:val="00D11241"/>
    <w:rsid w:val="00D11948"/>
    <w:rsid w:val="00D119EE"/>
    <w:rsid w:val="00D13F26"/>
    <w:rsid w:val="00D13FA4"/>
    <w:rsid w:val="00D14256"/>
    <w:rsid w:val="00D145A9"/>
    <w:rsid w:val="00D14BF6"/>
    <w:rsid w:val="00D16022"/>
    <w:rsid w:val="00D160B5"/>
    <w:rsid w:val="00D16596"/>
    <w:rsid w:val="00D16DD5"/>
    <w:rsid w:val="00D171ED"/>
    <w:rsid w:val="00D17522"/>
    <w:rsid w:val="00D17763"/>
    <w:rsid w:val="00D20B67"/>
    <w:rsid w:val="00D20B93"/>
    <w:rsid w:val="00D216D6"/>
    <w:rsid w:val="00D219DC"/>
    <w:rsid w:val="00D22D57"/>
    <w:rsid w:val="00D235CA"/>
    <w:rsid w:val="00D23658"/>
    <w:rsid w:val="00D23799"/>
    <w:rsid w:val="00D245E5"/>
    <w:rsid w:val="00D2482C"/>
    <w:rsid w:val="00D2587B"/>
    <w:rsid w:val="00D25D7A"/>
    <w:rsid w:val="00D2662B"/>
    <w:rsid w:val="00D26765"/>
    <w:rsid w:val="00D26E32"/>
    <w:rsid w:val="00D26EEB"/>
    <w:rsid w:val="00D27638"/>
    <w:rsid w:val="00D27EE6"/>
    <w:rsid w:val="00D30A95"/>
    <w:rsid w:val="00D3171C"/>
    <w:rsid w:val="00D31794"/>
    <w:rsid w:val="00D3187B"/>
    <w:rsid w:val="00D31ACF"/>
    <w:rsid w:val="00D32FFF"/>
    <w:rsid w:val="00D33317"/>
    <w:rsid w:val="00D34DE6"/>
    <w:rsid w:val="00D34F79"/>
    <w:rsid w:val="00D350B0"/>
    <w:rsid w:val="00D35780"/>
    <w:rsid w:val="00D36CC3"/>
    <w:rsid w:val="00D3702C"/>
    <w:rsid w:val="00D37A00"/>
    <w:rsid w:val="00D401CF"/>
    <w:rsid w:val="00D4045B"/>
    <w:rsid w:val="00D407A3"/>
    <w:rsid w:val="00D40895"/>
    <w:rsid w:val="00D41174"/>
    <w:rsid w:val="00D417CB"/>
    <w:rsid w:val="00D42678"/>
    <w:rsid w:val="00D4269C"/>
    <w:rsid w:val="00D429BD"/>
    <w:rsid w:val="00D42B82"/>
    <w:rsid w:val="00D432DB"/>
    <w:rsid w:val="00D44373"/>
    <w:rsid w:val="00D447B1"/>
    <w:rsid w:val="00D447FC"/>
    <w:rsid w:val="00D459A1"/>
    <w:rsid w:val="00D468C7"/>
    <w:rsid w:val="00D47EAF"/>
    <w:rsid w:val="00D50079"/>
    <w:rsid w:val="00D502E0"/>
    <w:rsid w:val="00D51011"/>
    <w:rsid w:val="00D5105E"/>
    <w:rsid w:val="00D51C52"/>
    <w:rsid w:val="00D526C3"/>
    <w:rsid w:val="00D52FC8"/>
    <w:rsid w:val="00D53448"/>
    <w:rsid w:val="00D53820"/>
    <w:rsid w:val="00D541E3"/>
    <w:rsid w:val="00D54788"/>
    <w:rsid w:val="00D54BEA"/>
    <w:rsid w:val="00D54E62"/>
    <w:rsid w:val="00D56DEA"/>
    <w:rsid w:val="00D57461"/>
    <w:rsid w:val="00D5764A"/>
    <w:rsid w:val="00D577F4"/>
    <w:rsid w:val="00D60589"/>
    <w:rsid w:val="00D60EF9"/>
    <w:rsid w:val="00D610EB"/>
    <w:rsid w:val="00D613B5"/>
    <w:rsid w:val="00D61B65"/>
    <w:rsid w:val="00D61C30"/>
    <w:rsid w:val="00D61EFB"/>
    <w:rsid w:val="00D621F9"/>
    <w:rsid w:val="00D62AB5"/>
    <w:rsid w:val="00D62C1E"/>
    <w:rsid w:val="00D6333F"/>
    <w:rsid w:val="00D63AF5"/>
    <w:rsid w:val="00D63D85"/>
    <w:rsid w:val="00D63EDB"/>
    <w:rsid w:val="00D6406F"/>
    <w:rsid w:val="00D64713"/>
    <w:rsid w:val="00D64A1F"/>
    <w:rsid w:val="00D64EBA"/>
    <w:rsid w:val="00D6589B"/>
    <w:rsid w:val="00D66112"/>
    <w:rsid w:val="00D66658"/>
    <w:rsid w:val="00D66EAB"/>
    <w:rsid w:val="00D672BA"/>
    <w:rsid w:val="00D678C3"/>
    <w:rsid w:val="00D6798A"/>
    <w:rsid w:val="00D70491"/>
    <w:rsid w:val="00D705B5"/>
    <w:rsid w:val="00D712ED"/>
    <w:rsid w:val="00D72472"/>
    <w:rsid w:val="00D72E07"/>
    <w:rsid w:val="00D73695"/>
    <w:rsid w:val="00D73D14"/>
    <w:rsid w:val="00D74938"/>
    <w:rsid w:val="00D74D94"/>
    <w:rsid w:val="00D75164"/>
    <w:rsid w:val="00D75D19"/>
    <w:rsid w:val="00D76200"/>
    <w:rsid w:val="00D76782"/>
    <w:rsid w:val="00D76AF4"/>
    <w:rsid w:val="00D76E23"/>
    <w:rsid w:val="00D774AF"/>
    <w:rsid w:val="00D77545"/>
    <w:rsid w:val="00D779C4"/>
    <w:rsid w:val="00D80182"/>
    <w:rsid w:val="00D80985"/>
    <w:rsid w:val="00D8163F"/>
    <w:rsid w:val="00D816A6"/>
    <w:rsid w:val="00D81C3E"/>
    <w:rsid w:val="00D81D60"/>
    <w:rsid w:val="00D82C9A"/>
    <w:rsid w:val="00D8319F"/>
    <w:rsid w:val="00D832A8"/>
    <w:rsid w:val="00D83314"/>
    <w:rsid w:val="00D83578"/>
    <w:rsid w:val="00D837DE"/>
    <w:rsid w:val="00D84073"/>
    <w:rsid w:val="00D840E1"/>
    <w:rsid w:val="00D8426E"/>
    <w:rsid w:val="00D8531E"/>
    <w:rsid w:val="00D856F0"/>
    <w:rsid w:val="00D86A88"/>
    <w:rsid w:val="00D86D41"/>
    <w:rsid w:val="00D87A52"/>
    <w:rsid w:val="00D87F9E"/>
    <w:rsid w:val="00D90A19"/>
    <w:rsid w:val="00D90BBE"/>
    <w:rsid w:val="00D90C9C"/>
    <w:rsid w:val="00D91333"/>
    <w:rsid w:val="00D914BC"/>
    <w:rsid w:val="00D91626"/>
    <w:rsid w:val="00D91E35"/>
    <w:rsid w:val="00D923CA"/>
    <w:rsid w:val="00D92479"/>
    <w:rsid w:val="00D92691"/>
    <w:rsid w:val="00D9271F"/>
    <w:rsid w:val="00D92D25"/>
    <w:rsid w:val="00D93557"/>
    <w:rsid w:val="00D93903"/>
    <w:rsid w:val="00D93B16"/>
    <w:rsid w:val="00D9458F"/>
    <w:rsid w:val="00D9537A"/>
    <w:rsid w:val="00D95868"/>
    <w:rsid w:val="00D95B2C"/>
    <w:rsid w:val="00D95E96"/>
    <w:rsid w:val="00D96881"/>
    <w:rsid w:val="00D973AC"/>
    <w:rsid w:val="00D977DA"/>
    <w:rsid w:val="00DA00EA"/>
    <w:rsid w:val="00DA0A5F"/>
    <w:rsid w:val="00DA16ED"/>
    <w:rsid w:val="00DA16F5"/>
    <w:rsid w:val="00DA17AB"/>
    <w:rsid w:val="00DA1927"/>
    <w:rsid w:val="00DA25DF"/>
    <w:rsid w:val="00DA311A"/>
    <w:rsid w:val="00DA4A87"/>
    <w:rsid w:val="00DA4E34"/>
    <w:rsid w:val="00DA4EE2"/>
    <w:rsid w:val="00DA50FA"/>
    <w:rsid w:val="00DA5397"/>
    <w:rsid w:val="00DA59F6"/>
    <w:rsid w:val="00DA5A01"/>
    <w:rsid w:val="00DA5CDD"/>
    <w:rsid w:val="00DA6AF3"/>
    <w:rsid w:val="00DA7577"/>
    <w:rsid w:val="00DA7784"/>
    <w:rsid w:val="00DA78F2"/>
    <w:rsid w:val="00DB04E0"/>
    <w:rsid w:val="00DB0580"/>
    <w:rsid w:val="00DB083B"/>
    <w:rsid w:val="00DB0F2D"/>
    <w:rsid w:val="00DB1254"/>
    <w:rsid w:val="00DB1A92"/>
    <w:rsid w:val="00DB2439"/>
    <w:rsid w:val="00DB2A7D"/>
    <w:rsid w:val="00DB4E7C"/>
    <w:rsid w:val="00DB5017"/>
    <w:rsid w:val="00DB521D"/>
    <w:rsid w:val="00DB5B0C"/>
    <w:rsid w:val="00DB6624"/>
    <w:rsid w:val="00DB68E3"/>
    <w:rsid w:val="00DB7944"/>
    <w:rsid w:val="00DC0066"/>
    <w:rsid w:val="00DC075D"/>
    <w:rsid w:val="00DC0A92"/>
    <w:rsid w:val="00DC0D75"/>
    <w:rsid w:val="00DC0ED6"/>
    <w:rsid w:val="00DC10CB"/>
    <w:rsid w:val="00DC11FF"/>
    <w:rsid w:val="00DC1685"/>
    <w:rsid w:val="00DC1D77"/>
    <w:rsid w:val="00DC2628"/>
    <w:rsid w:val="00DC272C"/>
    <w:rsid w:val="00DC2F06"/>
    <w:rsid w:val="00DC3ED6"/>
    <w:rsid w:val="00DC3FFB"/>
    <w:rsid w:val="00DC417A"/>
    <w:rsid w:val="00DC4CF0"/>
    <w:rsid w:val="00DC4DA8"/>
    <w:rsid w:val="00DC5A0D"/>
    <w:rsid w:val="00DC5E50"/>
    <w:rsid w:val="00DC70EF"/>
    <w:rsid w:val="00DC79CA"/>
    <w:rsid w:val="00DC7F98"/>
    <w:rsid w:val="00DD0550"/>
    <w:rsid w:val="00DD0720"/>
    <w:rsid w:val="00DD0D0F"/>
    <w:rsid w:val="00DD21AC"/>
    <w:rsid w:val="00DD2E45"/>
    <w:rsid w:val="00DD36BA"/>
    <w:rsid w:val="00DD3D01"/>
    <w:rsid w:val="00DD4361"/>
    <w:rsid w:val="00DD43C4"/>
    <w:rsid w:val="00DD4992"/>
    <w:rsid w:val="00DD4B20"/>
    <w:rsid w:val="00DD4E48"/>
    <w:rsid w:val="00DD569B"/>
    <w:rsid w:val="00DD5753"/>
    <w:rsid w:val="00DD57CB"/>
    <w:rsid w:val="00DD5D44"/>
    <w:rsid w:val="00DD646C"/>
    <w:rsid w:val="00DD73D3"/>
    <w:rsid w:val="00DD7B8E"/>
    <w:rsid w:val="00DE0856"/>
    <w:rsid w:val="00DE0C10"/>
    <w:rsid w:val="00DE1AE4"/>
    <w:rsid w:val="00DE1E77"/>
    <w:rsid w:val="00DE1EEF"/>
    <w:rsid w:val="00DE20A4"/>
    <w:rsid w:val="00DE2158"/>
    <w:rsid w:val="00DE2416"/>
    <w:rsid w:val="00DE24E9"/>
    <w:rsid w:val="00DE2E88"/>
    <w:rsid w:val="00DE3045"/>
    <w:rsid w:val="00DE4506"/>
    <w:rsid w:val="00DE5D75"/>
    <w:rsid w:val="00DE6CE5"/>
    <w:rsid w:val="00DE6E69"/>
    <w:rsid w:val="00DE6FAC"/>
    <w:rsid w:val="00DE7276"/>
    <w:rsid w:val="00DE748C"/>
    <w:rsid w:val="00DE75AC"/>
    <w:rsid w:val="00DE781B"/>
    <w:rsid w:val="00DE7ECB"/>
    <w:rsid w:val="00DF0795"/>
    <w:rsid w:val="00DF0F4B"/>
    <w:rsid w:val="00DF0F59"/>
    <w:rsid w:val="00DF0FE2"/>
    <w:rsid w:val="00DF101C"/>
    <w:rsid w:val="00DF182D"/>
    <w:rsid w:val="00DF18DC"/>
    <w:rsid w:val="00DF1D2C"/>
    <w:rsid w:val="00DF2713"/>
    <w:rsid w:val="00DF30B4"/>
    <w:rsid w:val="00DF45F9"/>
    <w:rsid w:val="00DF46CF"/>
    <w:rsid w:val="00DF491A"/>
    <w:rsid w:val="00DF511A"/>
    <w:rsid w:val="00DF5C04"/>
    <w:rsid w:val="00DF61C6"/>
    <w:rsid w:val="00DF6317"/>
    <w:rsid w:val="00DF6DB3"/>
    <w:rsid w:val="00DF7382"/>
    <w:rsid w:val="00DF75D2"/>
    <w:rsid w:val="00DF77EA"/>
    <w:rsid w:val="00DF7952"/>
    <w:rsid w:val="00DF7FB6"/>
    <w:rsid w:val="00E000FE"/>
    <w:rsid w:val="00E001EF"/>
    <w:rsid w:val="00E0077E"/>
    <w:rsid w:val="00E00C70"/>
    <w:rsid w:val="00E00EF6"/>
    <w:rsid w:val="00E01A52"/>
    <w:rsid w:val="00E01B69"/>
    <w:rsid w:val="00E01BBB"/>
    <w:rsid w:val="00E01FA4"/>
    <w:rsid w:val="00E02317"/>
    <w:rsid w:val="00E02738"/>
    <w:rsid w:val="00E02834"/>
    <w:rsid w:val="00E02913"/>
    <w:rsid w:val="00E02A31"/>
    <w:rsid w:val="00E02D36"/>
    <w:rsid w:val="00E03252"/>
    <w:rsid w:val="00E03DD4"/>
    <w:rsid w:val="00E03E89"/>
    <w:rsid w:val="00E041CC"/>
    <w:rsid w:val="00E043DB"/>
    <w:rsid w:val="00E04762"/>
    <w:rsid w:val="00E04A5B"/>
    <w:rsid w:val="00E04CFA"/>
    <w:rsid w:val="00E04D92"/>
    <w:rsid w:val="00E04F34"/>
    <w:rsid w:val="00E04FBF"/>
    <w:rsid w:val="00E05436"/>
    <w:rsid w:val="00E05830"/>
    <w:rsid w:val="00E05A75"/>
    <w:rsid w:val="00E0625A"/>
    <w:rsid w:val="00E06AC8"/>
    <w:rsid w:val="00E06B8D"/>
    <w:rsid w:val="00E07032"/>
    <w:rsid w:val="00E07A69"/>
    <w:rsid w:val="00E07EC1"/>
    <w:rsid w:val="00E110DE"/>
    <w:rsid w:val="00E11780"/>
    <w:rsid w:val="00E11DE0"/>
    <w:rsid w:val="00E12081"/>
    <w:rsid w:val="00E12905"/>
    <w:rsid w:val="00E12C7B"/>
    <w:rsid w:val="00E12C90"/>
    <w:rsid w:val="00E13186"/>
    <w:rsid w:val="00E1368B"/>
    <w:rsid w:val="00E1390A"/>
    <w:rsid w:val="00E13943"/>
    <w:rsid w:val="00E14751"/>
    <w:rsid w:val="00E149BD"/>
    <w:rsid w:val="00E14CA4"/>
    <w:rsid w:val="00E15348"/>
    <w:rsid w:val="00E15D1C"/>
    <w:rsid w:val="00E15F9F"/>
    <w:rsid w:val="00E16EE0"/>
    <w:rsid w:val="00E16FD9"/>
    <w:rsid w:val="00E17C8E"/>
    <w:rsid w:val="00E17F5A"/>
    <w:rsid w:val="00E204FB"/>
    <w:rsid w:val="00E2066A"/>
    <w:rsid w:val="00E206B2"/>
    <w:rsid w:val="00E2119B"/>
    <w:rsid w:val="00E214DB"/>
    <w:rsid w:val="00E21D62"/>
    <w:rsid w:val="00E2293C"/>
    <w:rsid w:val="00E231D2"/>
    <w:rsid w:val="00E234FD"/>
    <w:rsid w:val="00E237A8"/>
    <w:rsid w:val="00E23F56"/>
    <w:rsid w:val="00E2403B"/>
    <w:rsid w:val="00E2441C"/>
    <w:rsid w:val="00E24533"/>
    <w:rsid w:val="00E24907"/>
    <w:rsid w:val="00E24E2E"/>
    <w:rsid w:val="00E255F7"/>
    <w:rsid w:val="00E25A99"/>
    <w:rsid w:val="00E264B8"/>
    <w:rsid w:val="00E2711C"/>
    <w:rsid w:val="00E27356"/>
    <w:rsid w:val="00E2737A"/>
    <w:rsid w:val="00E27C26"/>
    <w:rsid w:val="00E30569"/>
    <w:rsid w:val="00E30CA2"/>
    <w:rsid w:val="00E30CCE"/>
    <w:rsid w:val="00E310B2"/>
    <w:rsid w:val="00E31243"/>
    <w:rsid w:val="00E319C0"/>
    <w:rsid w:val="00E31CF3"/>
    <w:rsid w:val="00E31F19"/>
    <w:rsid w:val="00E32183"/>
    <w:rsid w:val="00E324B3"/>
    <w:rsid w:val="00E32767"/>
    <w:rsid w:val="00E32A03"/>
    <w:rsid w:val="00E33DF5"/>
    <w:rsid w:val="00E34330"/>
    <w:rsid w:val="00E35044"/>
    <w:rsid w:val="00E352F7"/>
    <w:rsid w:val="00E3597C"/>
    <w:rsid w:val="00E35D2A"/>
    <w:rsid w:val="00E35EB4"/>
    <w:rsid w:val="00E36371"/>
    <w:rsid w:val="00E36FDB"/>
    <w:rsid w:val="00E37687"/>
    <w:rsid w:val="00E37FFB"/>
    <w:rsid w:val="00E400F8"/>
    <w:rsid w:val="00E405F9"/>
    <w:rsid w:val="00E407F7"/>
    <w:rsid w:val="00E4082E"/>
    <w:rsid w:val="00E411AE"/>
    <w:rsid w:val="00E414F0"/>
    <w:rsid w:val="00E41A2A"/>
    <w:rsid w:val="00E427D8"/>
    <w:rsid w:val="00E43379"/>
    <w:rsid w:val="00E438E6"/>
    <w:rsid w:val="00E43CE8"/>
    <w:rsid w:val="00E43E65"/>
    <w:rsid w:val="00E4465E"/>
    <w:rsid w:val="00E4469F"/>
    <w:rsid w:val="00E4481D"/>
    <w:rsid w:val="00E45ACC"/>
    <w:rsid w:val="00E4602F"/>
    <w:rsid w:val="00E4631E"/>
    <w:rsid w:val="00E4652E"/>
    <w:rsid w:val="00E47BBD"/>
    <w:rsid w:val="00E50127"/>
    <w:rsid w:val="00E50182"/>
    <w:rsid w:val="00E50238"/>
    <w:rsid w:val="00E50C3E"/>
    <w:rsid w:val="00E50F4F"/>
    <w:rsid w:val="00E51379"/>
    <w:rsid w:val="00E522C2"/>
    <w:rsid w:val="00E52393"/>
    <w:rsid w:val="00E5247A"/>
    <w:rsid w:val="00E52A9A"/>
    <w:rsid w:val="00E52C40"/>
    <w:rsid w:val="00E5333F"/>
    <w:rsid w:val="00E53752"/>
    <w:rsid w:val="00E53B3A"/>
    <w:rsid w:val="00E53D4D"/>
    <w:rsid w:val="00E53F3D"/>
    <w:rsid w:val="00E54008"/>
    <w:rsid w:val="00E54407"/>
    <w:rsid w:val="00E547B8"/>
    <w:rsid w:val="00E54841"/>
    <w:rsid w:val="00E551E2"/>
    <w:rsid w:val="00E552A7"/>
    <w:rsid w:val="00E554C2"/>
    <w:rsid w:val="00E558AB"/>
    <w:rsid w:val="00E56102"/>
    <w:rsid w:val="00E56491"/>
    <w:rsid w:val="00E56639"/>
    <w:rsid w:val="00E566C4"/>
    <w:rsid w:val="00E56828"/>
    <w:rsid w:val="00E56D30"/>
    <w:rsid w:val="00E57E36"/>
    <w:rsid w:val="00E607B3"/>
    <w:rsid w:val="00E61B81"/>
    <w:rsid w:val="00E62A96"/>
    <w:rsid w:val="00E63D89"/>
    <w:rsid w:val="00E63EB8"/>
    <w:rsid w:val="00E64BD7"/>
    <w:rsid w:val="00E64C7A"/>
    <w:rsid w:val="00E65223"/>
    <w:rsid w:val="00E653AE"/>
    <w:rsid w:val="00E65B87"/>
    <w:rsid w:val="00E66985"/>
    <w:rsid w:val="00E66CC3"/>
    <w:rsid w:val="00E6783C"/>
    <w:rsid w:val="00E67891"/>
    <w:rsid w:val="00E70090"/>
    <w:rsid w:val="00E700FC"/>
    <w:rsid w:val="00E70DFC"/>
    <w:rsid w:val="00E71756"/>
    <w:rsid w:val="00E72773"/>
    <w:rsid w:val="00E72BC7"/>
    <w:rsid w:val="00E72F91"/>
    <w:rsid w:val="00E73149"/>
    <w:rsid w:val="00E735E8"/>
    <w:rsid w:val="00E7397E"/>
    <w:rsid w:val="00E73EFE"/>
    <w:rsid w:val="00E741B2"/>
    <w:rsid w:val="00E746E2"/>
    <w:rsid w:val="00E74EE9"/>
    <w:rsid w:val="00E74FD9"/>
    <w:rsid w:val="00E7543E"/>
    <w:rsid w:val="00E75AF8"/>
    <w:rsid w:val="00E75B19"/>
    <w:rsid w:val="00E75B20"/>
    <w:rsid w:val="00E76379"/>
    <w:rsid w:val="00E7686A"/>
    <w:rsid w:val="00E76921"/>
    <w:rsid w:val="00E7747C"/>
    <w:rsid w:val="00E775D7"/>
    <w:rsid w:val="00E77D0A"/>
    <w:rsid w:val="00E800E1"/>
    <w:rsid w:val="00E80A67"/>
    <w:rsid w:val="00E80B93"/>
    <w:rsid w:val="00E80D35"/>
    <w:rsid w:val="00E814EE"/>
    <w:rsid w:val="00E81BA8"/>
    <w:rsid w:val="00E81EE9"/>
    <w:rsid w:val="00E82758"/>
    <w:rsid w:val="00E82BD4"/>
    <w:rsid w:val="00E82DB2"/>
    <w:rsid w:val="00E82E90"/>
    <w:rsid w:val="00E83673"/>
    <w:rsid w:val="00E8378A"/>
    <w:rsid w:val="00E83AB4"/>
    <w:rsid w:val="00E84451"/>
    <w:rsid w:val="00E84ED9"/>
    <w:rsid w:val="00E853B2"/>
    <w:rsid w:val="00E8549B"/>
    <w:rsid w:val="00E85A4C"/>
    <w:rsid w:val="00E85F83"/>
    <w:rsid w:val="00E86BEC"/>
    <w:rsid w:val="00E86DE4"/>
    <w:rsid w:val="00E8712A"/>
    <w:rsid w:val="00E87434"/>
    <w:rsid w:val="00E877A7"/>
    <w:rsid w:val="00E87C9A"/>
    <w:rsid w:val="00E900E8"/>
    <w:rsid w:val="00E91968"/>
    <w:rsid w:val="00E91D2E"/>
    <w:rsid w:val="00E91E83"/>
    <w:rsid w:val="00E9203D"/>
    <w:rsid w:val="00E92474"/>
    <w:rsid w:val="00E9271A"/>
    <w:rsid w:val="00E92A0F"/>
    <w:rsid w:val="00E92AB6"/>
    <w:rsid w:val="00E9308F"/>
    <w:rsid w:val="00E93135"/>
    <w:rsid w:val="00E93279"/>
    <w:rsid w:val="00E9335F"/>
    <w:rsid w:val="00E934C4"/>
    <w:rsid w:val="00E936A5"/>
    <w:rsid w:val="00E93BF0"/>
    <w:rsid w:val="00E96031"/>
    <w:rsid w:val="00E9634A"/>
    <w:rsid w:val="00E96599"/>
    <w:rsid w:val="00E96617"/>
    <w:rsid w:val="00E9689E"/>
    <w:rsid w:val="00E968A5"/>
    <w:rsid w:val="00E971BB"/>
    <w:rsid w:val="00E9721B"/>
    <w:rsid w:val="00EA03D7"/>
    <w:rsid w:val="00EA06B9"/>
    <w:rsid w:val="00EA1264"/>
    <w:rsid w:val="00EA176A"/>
    <w:rsid w:val="00EA1CE3"/>
    <w:rsid w:val="00EA1D26"/>
    <w:rsid w:val="00EA1EC4"/>
    <w:rsid w:val="00EA1EFA"/>
    <w:rsid w:val="00EA2274"/>
    <w:rsid w:val="00EA234F"/>
    <w:rsid w:val="00EA2B7B"/>
    <w:rsid w:val="00EA2EFA"/>
    <w:rsid w:val="00EA2FC3"/>
    <w:rsid w:val="00EA33BF"/>
    <w:rsid w:val="00EA37A0"/>
    <w:rsid w:val="00EA3A2C"/>
    <w:rsid w:val="00EA3B13"/>
    <w:rsid w:val="00EA42DE"/>
    <w:rsid w:val="00EA4E70"/>
    <w:rsid w:val="00EA53DD"/>
    <w:rsid w:val="00EA58CF"/>
    <w:rsid w:val="00EA5C42"/>
    <w:rsid w:val="00EA627A"/>
    <w:rsid w:val="00EA6CDB"/>
    <w:rsid w:val="00EA6F57"/>
    <w:rsid w:val="00EA70F4"/>
    <w:rsid w:val="00EA7172"/>
    <w:rsid w:val="00EA78AC"/>
    <w:rsid w:val="00EA7C41"/>
    <w:rsid w:val="00EB0E4A"/>
    <w:rsid w:val="00EB1401"/>
    <w:rsid w:val="00EB28F0"/>
    <w:rsid w:val="00EB2C79"/>
    <w:rsid w:val="00EB32DA"/>
    <w:rsid w:val="00EB357F"/>
    <w:rsid w:val="00EB3A8C"/>
    <w:rsid w:val="00EB3F16"/>
    <w:rsid w:val="00EB4A50"/>
    <w:rsid w:val="00EB526E"/>
    <w:rsid w:val="00EB5459"/>
    <w:rsid w:val="00EB5D00"/>
    <w:rsid w:val="00EB5D07"/>
    <w:rsid w:val="00EB5E7B"/>
    <w:rsid w:val="00EB5F28"/>
    <w:rsid w:val="00EB6114"/>
    <w:rsid w:val="00EB682F"/>
    <w:rsid w:val="00EB7614"/>
    <w:rsid w:val="00EC0834"/>
    <w:rsid w:val="00EC0A5D"/>
    <w:rsid w:val="00EC0B27"/>
    <w:rsid w:val="00EC11F0"/>
    <w:rsid w:val="00EC13F4"/>
    <w:rsid w:val="00EC1BBE"/>
    <w:rsid w:val="00EC263C"/>
    <w:rsid w:val="00EC2860"/>
    <w:rsid w:val="00EC2D34"/>
    <w:rsid w:val="00EC2E61"/>
    <w:rsid w:val="00EC31A8"/>
    <w:rsid w:val="00EC37DB"/>
    <w:rsid w:val="00EC38FF"/>
    <w:rsid w:val="00EC3C84"/>
    <w:rsid w:val="00EC3D48"/>
    <w:rsid w:val="00EC3F2E"/>
    <w:rsid w:val="00EC46A6"/>
    <w:rsid w:val="00EC48B3"/>
    <w:rsid w:val="00EC4AFA"/>
    <w:rsid w:val="00EC5996"/>
    <w:rsid w:val="00EC667E"/>
    <w:rsid w:val="00EC6CA5"/>
    <w:rsid w:val="00ED0360"/>
    <w:rsid w:val="00ED09B4"/>
    <w:rsid w:val="00ED0BBF"/>
    <w:rsid w:val="00ED0EFE"/>
    <w:rsid w:val="00ED3CF0"/>
    <w:rsid w:val="00ED425B"/>
    <w:rsid w:val="00ED43DE"/>
    <w:rsid w:val="00ED4769"/>
    <w:rsid w:val="00ED4CBE"/>
    <w:rsid w:val="00ED4E63"/>
    <w:rsid w:val="00ED582E"/>
    <w:rsid w:val="00ED58A0"/>
    <w:rsid w:val="00ED591A"/>
    <w:rsid w:val="00ED5BAA"/>
    <w:rsid w:val="00ED5CD9"/>
    <w:rsid w:val="00ED770C"/>
    <w:rsid w:val="00ED781A"/>
    <w:rsid w:val="00ED7825"/>
    <w:rsid w:val="00ED7A66"/>
    <w:rsid w:val="00ED7AA9"/>
    <w:rsid w:val="00ED7EB7"/>
    <w:rsid w:val="00EE0162"/>
    <w:rsid w:val="00EE0A47"/>
    <w:rsid w:val="00EE0A7D"/>
    <w:rsid w:val="00EE0CA0"/>
    <w:rsid w:val="00EE0CF0"/>
    <w:rsid w:val="00EE1032"/>
    <w:rsid w:val="00EE11EA"/>
    <w:rsid w:val="00EE1292"/>
    <w:rsid w:val="00EE1298"/>
    <w:rsid w:val="00EE1E64"/>
    <w:rsid w:val="00EE2093"/>
    <w:rsid w:val="00EE2B25"/>
    <w:rsid w:val="00EE2BA5"/>
    <w:rsid w:val="00EE3BBB"/>
    <w:rsid w:val="00EE3DEB"/>
    <w:rsid w:val="00EE4AA5"/>
    <w:rsid w:val="00EE5F2C"/>
    <w:rsid w:val="00EE60F9"/>
    <w:rsid w:val="00EE670D"/>
    <w:rsid w:val="00EE6FC9"/>
    <w:rsid w:val="00EE71FE"/>
    <w:rsid w:val="00EE7584"/>
    <w:rsid w:val="00EF03C1"/>
    <w:rsid w:val="00EF0C2E"/>
    <w:rsid w:val="00EF0C55"/>
    <w:rsid w:val="00EF1294"/>
    <w:rsid w:val="00EF1EF3"/>
    <w:rsid w:val="00EF2013"/>
    <w:rsid w:val="00EF2377"/>
    <w:rsid w:val="00EF2DD3"/>
    <w:rsid w:val="00EF3276"/>
    <w:rsid w:val="00EF39E0"/>
    <w:rsid w:val="00EF3C20"/>
    <w:rsid w:val="00EF3D9E"/>
    <w:rsid w:val="00EF459A"/>
    <w:rsid w:val="00EF4C76"/>
    <w:rsid w:val="00EF5035"/>
    <w:rsid w:val="00EF52FB"/>
    <w:rsid w:val="00EF54AF"/>
    <w:rsid w:val="00EF5843"/>
    <w:rsid w:val="00EF604C"/>
    <w:rsid w:val="00EF61FC"/>
    <w:rsid w:val="00EF6286"/>
    <w:rsid w:val="00EF7705"/>
    <w:rsid w:val="00EF7AD4"/>
    <w:rsid w:val="00F0068A"/>
    <w:rsid w:val="00F009D1"/>
    <w:rsid w:val="00F00E2E"/>
    <w:rsid w:val="00F01375"/>
    <w:rsid w:val="00F01D37"/>
    <w:rsid w:val="00F01F37"/>
    <w:rsid w:val="00F02B07"/>
    <w:rsid w:val="00F036D8"/>
    <w:rsid w:val="00F0382F"/>
    <w:rsid w:val="00F03A68"/>
    <w:rsid w:val="00F059D8"/>
    <w:rsid w:val="00F05EA2"/>
    <w:rsid w:val="00F06C15"/>
    <w:rsid w:val="00F0720C"/>
    <w:rsid w:val="00F07866"/>
    <w:rsid w:val="00F107E2"/>
    <w:rsid w:val="00F10AAA"/>
    <w:rsid w:val="00F1190F"/>
    <w:rsid w:val="00F11C2B"/>
    <w:rsid w:val="00F12226"/>
    <w:rsid w:val="00F12465"/>
    <w:rsid w:val="00F125B5"/>
    <w:rsid w:val="00F12666"/>
    <w:rsid w:val="00F12A75"/>
    <w:rsid w:val="00F12F20"/>
    <w:rsid w:val="00F1355D"/>
    <w:rsid w:val="00F13C76"/>
    <w:rsid w:val="00F13C84"/>
    <w:rsid w:val="00F13DF4"/>
    <w:rsid w:val="00F13E04"/>
    <w:rsid w:val="00F155FF"/>
    <w:rsid w:val="00F15929"/>
    <w:rsid w:val="00F16145"/>
    <w:rsid w:val="00F162AD"/>
    <w:rsid w:val="00F16F6E"/>
    <w:rsid w:val="00F17517"/>
    <w:rsid w:val="00F17821"/>
    <w:rsid w:val="00F2076E"/>
    <w:rsid w:val="00F20D1A"/>
    <w:rsid w:val="00F20FB9"/>
    <w:rsid w:val="00F21289"/>
    <w:rsid w:val="00F2130D"/>
    <w:rsid w:val="00F21F90"/>
    <w:rsid w:val="00F2247E"/>
    <w:rsid w:val="00F22617"/>
    <w:rsid w:val="00F22C1A"/>
    <w:rsid w:val="00F23C63"/>
    <w:rsid w:val="00F24579"/>
    <w:rsid w:val="00F24BF9"/>
    <w:rsid w:val="00F24CE8"/>
    <w:rsid w:val="00F24DE9"/>
    <w:rsid w:val="00F24F52"/>
    <w:rsid w:val="00F251FA"/>
    <w:rsid w:val="00F25609"/>
    <w:rsid w:val="00F265DF"/>
    <w:rsid w:val="00F26DFB"/>
    <w:rsid w:val="00F271E5"/>
    <w:rsid w:val="00F275D2"/>
    <w:rsid w:val="00F27B29"/>
    <w:rsid w:val="00F301C8"/>
    <w:rsid w:val="00F30528"/>
    <w:rsid w:val="00F3136B"/>
    <w:rsid w:val="00F316D9"/>
    <w:rsid w:val="00F3173F"/>
    <w:rsid w:val="00F31AAB"/>
    <w:rsid w:val="00F31C0B"/>
    <w:rsid w:val="00F32761"/>
    <w:rsid w:val="00F32B53"/>
    <w:rsid w:val="00F3394B"/>
    <w:rsid w:val="00F33CB9"/>
    <w:rsid w:val="00F33E04"/>
    <w:rsid w:val="00F33E4F"/>
    <w:rsid w:val="00F3588C"/>
    <w:rsid w:val="00F35D9F"/>
    <w:rsid w:val="00F35DA7"/>
    <w:rsid w:val="00F3672C"/>
    <w:rsid w:val="00F36CDA"/>
    <w:rsid w:val="00F36EFA"/>
    <w:rsid w:val="00F371A1"/>
    <w:rsid w:val="00F37F03"/>
    <w:rsid w:val="00F40356"/>
    <w:rsid w:val="00F4036B"/>
    <w:rsid w:val="00F40576"/>
    <w:rsid w:val="00F408C0"/>
    <w:rsid w:val="00F409CD"/>
    <w:rsid w:val="00F415A9"/>
    <w:rsid w:val="00F42466"/>
    <w:rsid w:val="00F42D7C"/>
    <w:rsid w:val="00F42D9C"/>
    <w:rsid w:val="00F446FC"/>
    <w:rsid w:val="00F45240"/>
    <w:rsid w:val="00F465B1"/>
    <w:rsid w:val="00F466A8"/>
    <w:rsid w:val="00F46724"/>
    <w:rsid w:val="00F46AAF"/>
    <w:rsid w:val="00F479ED"/>
    <w:rsid w:val="00F50122"/>
    <w:rsid w:val="00F506D4"/>
    <w:rsid w:val="00F5096C"/>
    <w:rsid w:val="00F50CE0"/>
    <w:rsid w:val="00F50E3A"/>
    <w:rsid w:val="00F51035"/>
    <w:rsid w:val="00F51B30"/>
    <w:rsid w:val="00F52584"/>
    <w:rsid w:val="00F52687"/>
    <w:rsid w:val="00F52898"/>
    <w:rsid w:val="00F52A66"/>
    <w:rsid w:val="00F5353F"/>
    <w:rsid w:val="00F53D63"/>
    <w:rsid w:val="00F53DDA"/>
    <w:rsid w:val="00F54AAE"/>
    <w:rsid w:val="00F54C78"/>
    <w:rsid w:val="00F54C92"/>
    <w:rsid w:val="00F55A9F"/>
    <w:rsid w:val="00F55D25"/>
    <w:rsid w:val="00F55F0B"/>
    <w:rsid w:val="00F5680C"/>
    <w:rsid w:val="00F5690C"/>
    <w:rsid w:val="00F56CD1"/>
    <w:rsid w:val="00F56E4F"/>
    <w:rsid w:val="00F56FC1"/>
    <w:rsid w:val="00F57C7D"/>
    <w:rsid w:val="00F6031E"/>
    <w:rsid w:val="00F6039A"/>
    <w:rsid w:val="00F60544"/>
    <w:rsid w:val="00F60CFF"/>
    <w:rsid w:val="00F60EAD"/>
    <w:rsid w:val="00F621AB"/>
    <w:rsid w:val="00F62B38"/>
    <w:rsid w:val="00F62B68"/>
    <w:rsid w:val="00F63415"/>
    <w:rsid w:val="00F63800"/>
    <w:rsid w:val="00F63C61"/>
    <w:rsid w:val="00F641F4"/>
    <w:rsid w:val="00F6463E"/>
    <w:rsid w:val="00F65632"/>
    <w:rsid w:val="00F65E63"/>
    <w:rsid w:val="00F6612C"/>
    <w:rsid w:val="00F662BE"/>
    <w:rsid w:val="00F663D8"/>
    <w:rsid w:val="00F66428"/>
    <w:rsid w:val="00F6651A"/>
    <w:rsid w:val="00F66CBB"/>
    <w:rsid w:val="00F66FDC"/>
    <w:rsid w:val="00F67070"/>
    <w:rsid w:val="00F672B2"/>
    <w:rsid w:val="00F678B4"/>
    <w:rsid w:val="00F67BB6"/>
    <w:rsid w:val="00F71485"/>
    <w:rsid w:val="00F71B71"/>
    <w:rsid w:val="00F73231"/>
    <w:rsid w:val="00F7374D"/>
    <w:rsid w:val="00F73786"/>
    <w:rsid w:val="00F74391"/>
    <w:rsid w:val="00F75320"/>
    <w:rsid w:val="00F7544D"/>
    <w:rsid w:val="00F75C31"/>
    <w:rsid w:val="00F75C5B"/>
    <w:rsid w:val="00F75D5C"/>
    <w:rsid w:val="00F75DBF"/>
    <w:rsid w:val="00F75ED4"/>
    <w:rsid w:val="00F76B56"/>
    <w:rsid w:val="00F77E88"/>
    <w:rsid w:val="00F77FD7"/>
    <w:rsid w:val="00F80008"/>
    <w:rsid w:val="00F80188"/>
    <w:rsid w:val="00F80589"/>
    <w:rsid w:val="00F80AA3"/>
    <w:rsid w:val="00F8172A"/>
    <w:rsid w:val="00F8194D"/>
    <w:rsid w:val="00F825AC"/>
    <w:rsid w:val="00F82878"/>
    <w:rsid w:val="00F82E88"/>
    <w:rsid w:val="00F83882"/>
    <w:rsid w:val="00F83C89"/>
    <w:rsid w:val="00F83FA8"/>
    <w:rsid w:val="00F84488"/>
    <w:rsid w:val="00F84661"/>
    <w:rsid w:val="00F84753"/>
    <w:rsid w:val="00F84B08"/>
    <w:rsid w:val="00F85206"/>
    <w:rsid w:val="00F85549"/>
    <w:rsid w:val="00F85597"/>
    <w:rsid w:val="00F8645C"/>
    <w:rsid w:val="00F86926"/>
    <w:rsid w:val="00F86DB2"/>
    <w:rsid w:val="00F873BC"/>
    <w:rsid w:val="00F87810"/>
    <w:rsid w:val="00F87D85"/>
    <w:rsid w:val="00F911F6"/>
    <w:rsid w:val="00F9121D"/>
    <w:rsid w:val="00F91331"/>
    <w:rsid w:val="00F91585"/>
    <w:rsid w:val="00F91E2D"/>
    <w:rsid w:val="00F91EDA"/>
    <w:rsid w:val="00F92077"/>
    <w:rsid w:val="00F925A5"/>
    <w:rsid w:val="00F92795"/>
    <w:rsid w:val="00F92CEF"/>
    <w:rsid w:val="00F93B28"/>
    <w:rsid w:val="00F94A9F"/>
    <w:rsid w:val="00F94AB4"/>
    <w:rsid w:val="00F9593B"/>
    <w:rsid w:val="00F95E3E"/>
    <w:rsid w:val="00F9760B"/>
    <w:rsid w:val="00F978B1"/>
    <w:rsid w:val="00FA00F6"/>
    <w:rsid w:val="00FA18DE"/>
    <w:rsid w:val="00FA1B1B"/>
    <w:rsid w:val="00FA1CDD"/>
    <w:rsid w:val="00FA2543"/>
    <w:rsid w:val="00FA2CAA"/>
    <w:rsid w:val="00FA2E82"/>
    <w:rsid w:val="00FA2F87"/>
    <w:rsid w:val="00FA3C10"/>
    <w:rsid w:val="00FA4B9C"/>
    <w:rsid w:val="00FA5800"/>
    <w:rsid w:val="00FA5BC9"/>
    <w:rsid w:val="00FA5D1B"/>
    <w:rsid w:val="00FB0BCC"/>
    <w:rsid w:val="00FB0BF6"/>
    <w:rsid w:val="00FB0CD7"/>
    <w:rsid w:val="00FB0F78"/>
    <w:rsid w:val="00FB1031"/>
    <w:rsid w:val="00FB1388"/>
    <w:rsid w:val="00FB15B0"/>
    <w:rsid w:val="00FB17FC"/>
    <w:rsid w:val="00FB1AC8"/>
    <w:rsid w:val="00FB22A2"/>
    <w:rsid w:val="00FB22FE"/>
    <w:rsid w:val="00FB29A2"/>
    <w:rsid w:val="00FB2CCD"/>
    <w:rsid w:val="00FB2E08"/>
    <w:rsid w:val="00FB32D2"/>
    <w:rsid w:val="00FB3817"/>
    <w:rsid w:val="00FB413C"/>
    <w:rsid w:val="00FB474E"/>
    <w:rsid w:val="00FB5AD2"/>
    <w:rsid w:val="00FB5E6C"/>
    <w:rsid w:val="00FB5F3F"/>
    <w:rsid w:val="00FB67D8"/>
    <w:rsid w:val="00FB68BD"/>
    <w:rsid w:val="00FB69DE"/>
    <w:rsid w:val="00FB6BBB"/>
    <w:rsid w:val="00FB7CFE"/>
    <w:rsid w:val="00FB7D65"/>
    <w:rsid w:val="00FB7DCB"/>
    <w:rsid w:val="00FC04A0"/>
    <w:rsid w:val="00FC0F7F"/>
    <w:rsid w:val="00FC1848"/>
    <w:rsid w:val="00FC21CF"/>
    <w:rsid w:val="00FC25FD"/>
    <w:rsid w:val="00FC31C3"/>
    <w:rsid w:val="00FC36C2"/>
    <w:rsid w:val="00FC40B6"/>
    <w:rsid w:val="00FC466C"/>
    <w:rsid w:val="00FC4710"/>
    <w:rsid w:val="00FC4CE3"/>
    <w:rsid w:val="00FC500E"/>
    <w:rsid w:val="00FC5450"/>
    <w:rsid w:val="00FC5854"/>
    <w:rsid w:val="00FC5F9A"/>
    <w:rsid w:val="00FC651B"/>
    <w:rsid w:val="00FC66F9"/>
    <w:rsid w:val="00FC6853"/>
    <w:rsid w:val="00FC6CA2"/>
    <w:rsid w:val="00FC6FDB"/>
    <w:rsid w:val="00FC7357"/>
    <w:rsid w:val="00FC73ED"/>
    <w:rsid w:val="00FC7665"/>
    <w:rsid w:val="00FD0273"/>
    <w:rsid w:val="00FD0AB2"/>
    <w:rsid w:val="00FD14D3"/>
    <w:rsid w:val="00FD14ED"/>
    <w:rsid w:val="00FD2433"/>
    <w:rsid w:val="00FD2956"/>
    <w:rsid w:val="00FD32AF"/>
    <w:rsid w:val="00FD36B0"/>
    <w:rsid w:val="00FD39D3"/>
    <w:rsid w:val="00FD3BB4"/>
    <w:rsid w:val="00FD46D5"/>
    <w:rsid w:val="00FD536D"/>
    <w:rsid w:val="00FD579C"/>
    <w:rsid w:val="00FD5CC0"/>
    <w:rsid w:val="00FD61D7"/>
    <w:rsid w:val="00FD63A7"/>
    <w:rsid w:val="00FD644A"/>
    <w:rsid w:val="00FD726F"/>
    <w:rsid w:val="00FD72B7"/>
    <w:rsid w:val="00FD7624"/>
    <w:rsid w:val="00FE094B"/>
    <w:rsid w:val="00FE1275"/>
    <w:rsid w:val="00FE14F1"/>
    <w:rsid w:val="00FE166D"/>
    <w:rsid w:val="00FE1C55"/>
    <w:rsid w:val="00FE224C"/>
    <w:rsid w:val="00FE2C7A"/>
    <w:rsid w:val="00FE47F1"/>
    <w:rsid w:val="00FE4A09"/>
    <w:rsid w:val="00FE4D6B"/>
    <w:rsid w:val="00FE4E10"/>
    <w:rsid w:val="00FE5532"/>
    <w:rsid w:val="00FE580F"/>
    <w:rsid w:val="00FE5A5B"/>
    <w:rsid w:val="00FE6F11"/>
    <w:rsid w:val="00FE786C"/>
    <w:rsid w:val="00FE7B4A"/>
    <w:rsid w:val="00FF2309"/>
    <w:rsid w:val="00FF2A16"/>
    <w:rsid w:val="00FF2EA6"/>
    <w:rsid w:val="00FF3277"/>
    <w:rsid w:val="00FF3421"/>
    <w:rsid w:val="00FF4049"/>
    <w:rsid w:val="00FF40E6"/>
    <w:rsid w:val="00FF43BA"/>
    <w:rsid w:val="00FF4698"/>
    <w:rsid w:val="00FF4E29"/>
    <w:rsid w:val="00FF5329"/>
    <w:rsid w:val="00FF558B"/>
    <w:rsid w:val="00FF58B8"/>
    <w:rsid w:val="00FF5BF5"/>
    <w:rsid w:val="00FF5D7A"/>
    <w:rsid w:val="00FF5F45"/>
    <w:rsid w:val="00FF611E"/>
    <w:rsid w:val="00FF775E"/>
    <w:rsid w:val="00FF781C"/>
    <w:rsid w:val="00FF7A36"/>
    <w:rsid w:val="00FF7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DFE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99"/>
    <w:qFormat/>
    <w:rsid w:val="008B5DFE"/>
    <w:rPr>
      <w:rFonts w:ascii="Calibri" w:hAnsi="Calibri"/>
      <w:szCs w:val="32"/>
      <w:lang w:val="en-US" w:eastAsia="en-US"/>
    </w:rPr>
  </w:style>
  <w:style w:type="paragraph" w:styleId="HTMLPreformatted">
    <w:name w:val="HTML Preformatted"/>
    <w:basedOn w:val="Normal"/>
    <w:link w:val="HTMLPreformattedChar"/>
    <w:uiPriority w:val="99"/>
    <w:rsid w:val="008B5D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8B5DFE"/>
    <w:rPr>
      <w:rFonts w:ascii="Courier New" w:hAnsi="Courier New" w:cs="Times New Roman"/>
    </w:rPr>
  </w:style>
  <w:style w:type="paragraph" w:styleId="BalloonText">
    <w:name w:val="Balloon Text"/>
    <w:basedOn w:val="Normal"/>
    <w:link w:val="BalloonTextChar"/>
    <w:uiPriority w:val="99"/>
    <w:rsid w:val="008B5D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8B5D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350</Words>
  <Characters>1998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User</cp:lastModifiedBy>
  <cp:revision>2</cp:revision>
  <dcterms:created xsi:type="dcterms:W3CDTF">2019-02-27T12:51:00Z</dcterms:created>
  <dcterms:modified xsi:type="dcterms:W3CDTF">2019-02-27T12:51:00Z</dcterms:modified>
</cp:coreProperties>
</file>