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91" w:rsidRPr="00742520" w:rsidRDefault="003E4791" w:rsidP="00395716">
      <w:pPr>
        <w:jc w:val="center"/>
        <w:rPr>
          <w:sz w:val="28"/>
          <w:szCs w:val="28"/>
          <w:lang w:val="uk-UA"/>
        </w:rPr>
      </w:pPr>
      <w:r w:rsidRPr="002811F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5pt;visibility:visible">
            <v:imagedata r:id="rId5" o:title=""/>
          </v:shape>
        </w:pict>
      </w:r>
    </w:p>
    <w:p w:rsidR="003E4791" w:rsidRPr="00742520" w:rsidRDefault="003E4791" w:rsidP="00395716">
      <w:pPr>
        <w:tabs>
          <w:tab w:val="center" w:pos="3975"/>
          <w:tab w:val="right" w:pos="7950"/>
        </w:tabs>
        <w:jc w:val="center"/>
        <w:rPr>
          <w:b/>
          <w:sz w:val="28"/>
          <w:szCs w:val="28"/>
          <w:lang w:val="uk-UA"/>
        </w:rPr>
      </w:pPr>
      <w:r w:rsidRPr="00742520">
        <w:rPr>
          <w:b/>
          <w:sz w:val="28"/>
          <w:szCs w:val="28"/>
          <w:lang w:val="uk-UA"/>
        </w:rPr>
        <w:t>ЗИМНІВСЬКА СІЛЬСЬКА РАДА</w:t>
      </w:r>
    </w:p>
    <w:p w:rsidR="003E4791" w:rsidRPr="00742520" w:rsidRDefault="003E4791" w:rsidP="00395716">
      <w:pPr>
        <w:jc w:val="center"/>
        <w:rPr>
          <w:b/>
          <w:sz w:val="28"/>
          <w:szCs w:val="28"/>
          <w:lang w:val="uk-UA"/>
        </w:rPr>
      </w:pPr>
      <w:r w:rsidRPr="00742520">
        <w:rPr>
          <w:b/>
          <w:sz w:val="28"/>
          <w:szCs w:val="28"/>
          <w:lang w:val="uk-UA"/>
        </w:rPr>
        <w:t>ВОЛОДИМИР - ВОЛИНСЬКОГО РАЙОНУ, ВОЛИНСЬКОЇ ОБЛАСТІ</w:t>
      </w:r>
    </w:p>
    <w:p w:rsidR="003E4791" w:rsidRPr="00742520" w:rsidRDefault="003E4791" w:rsidP="00395716">
      <w:pPr>
        <w:jc w:val="center"/>
        <w:rPr>
          <w:b/>
          <w:lang w:val="uk-UA"/>
        </w:rPr>
      </w:pPr>
      <w:r w:rsidRPr="00742520">
        <w:rPr>
          <w:b/>
          <w:lang w:val="uk-UA"/>
        </w:rPr>
        <w:t>Сьомого скликання</w:t>
      </w:r>
    </w:p>
    <w:p w:rsidR="003E4791" w:rsidRPr="00742520" w:rsidRDefault="003E4791" w:rsidP="00395716">
      <w:pPr>
        <w:jc w:val="center"/>
        <w:rPr>
          <w:b/>
          <w:sz w:val="32"/>
          <w:szCs w:val="32"/>
          <w:lang w:val="uk-UA"/>
        </w:rPr>
      </w:pPr>
    </w:p>
    <w:p w:rsidR="003E4791" w:rsidRPr="00742520" w:rsidRDefault="003E4791" w:rsidP="00395716">
      <w:pPr>
        <w:jc w:val="center"/>
        <w:rPr>
          <w:b/>
          <w:sz w:val="32"/>
          <w:szCs w:val="32"/>
          <w:lang w:val="uk-UA"/>
        </w:rPr>
      </w:pPr>
      <w:r w:rsidRPr="00742520">
        <w:rPr>
          <w:b/>
          <w:sz w:val="32"/>
          <w:szCs w:val="32"/>
          <w:lang w:val="uk-UA"/>
        </w:rPr>
        <w:t>Р І Ш Е Н Н Я</w:t>
      </w:r>
    </w:p>
    <w:p w:rsidR="003E4791" w:rsidRDefault="003E4791" w:rsidP="00395716">
      <w:pPr>
        <w:jc w:val="both"/>
        <w:rPr>
          <w:sz w:val="28"/>
          <w:szCs w:val="28"/>
          <w:u w:val="single"/>
          <w:lang w:val="uk-UA"/>
        </w:rPr>
      </w:pPr>
      <w:r w:rsidRPr="00742520">
        <w:rPr>
          <w:sz w:val="28"/>
          <w:szCs w:val="28"/>
          <w:u w:val="single"/>
          <w:lang w:val="uk-UA"/>
        </w:rPr>
        <w:t xml:space="preserve">Від </w:t>
      </w:r>
      <w:r>
        <w:rPr>
          <w:sz w:val="28"/>
          <w:szCs w:val="28"/>
          <w:u w:val="single"/>
          <w:lang w:val="uk-UA"/>
        </w:rPr>
        <w:t>20</w:t>
      </w:r>
      <w:r w:rsidRPr="00742520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02</w:t>
      </w:r>
      <w:r w:rsidRPr="00742520">
        <w:rPr>
          <w:sz w:val="28"/>
          <w:szCs w:val="28"/>
          <w:u w:val="single"/>
          <w:lang w:val="uk-UA"/>
        </w:rPr>
        <w:t>.201</w:t>
      </w:r>
      <w:r>
        <w:rPr>
          <w:sz w:val="28"/>
          <w:szCs w:val="28"/>
          <w:u w:val="single"/>
          <w:lang w:val="uk-UA"/>
        </w:rPr>
        <w:t>9</w:t>
      </w:r>
      <w:r w:rsidRPr="00742520">
        <w:rPr>
          <w:sz w:val="28"/>
          <w:szCs w:val="28"/>
          <w:u w:val="single"/>
          <w:lang w:val="uk-UA"/>
        </w:rPr>
        <w:t xml:space="preserve"> №</w:t>
      </w:r>
      <w:r>
        <w:rPr>
          <w:sz w:val="28"/>
          <w:szCs w:val="28"/>
          <w:u w:val="single"/>
          <w:lang w:val="uk-UA"/>
        </w:rPr>
        <w:t>34/11</w:t>
      </w:r>
    </w:p>
    <w:p w:rsidR="003E4791" w:rsidRPr="00742520" w:rsidRDefault="003E4791" w:rsidP="00395716">
      <w:pPr>
        <w:jc w:val="both"/>
        <w:rPr>
          <w:sz w:val="28"/>
          <w:szCs w:val="28"/>
          <w:lang w:val="uk-UA"/>
        </w:rPr>
      </w:pPr>
      <w:r w:rsidRPr="00742520">
        <w:rPr>
          <w:sz w:val="28"/>
          <w:szCs w:val="28"/>
          <w:lang w:val="uk-UA"/>
        </w:rPr>
        <w:t xml:space="preserve">с.Зимне                                            </w:t>
      </w:r>
    </w:p>
    <w:p w:rsidR="003E4791" w:rsidRPr="00742520" w:rsidRDefault="003E4791" w:rsidP="00395716">
      <w:pPr>
        <w:rPr>
          <w:sz w:val="28"/>
          <w:szCs w:val="28"/>
          <w:lang w:val="uk-UA"/>
        </w:rPr>
      </w:pPr>
    </w:p>
    <w:p w:rsidR="003E4791" w:rsidRDefault="003E4791" w:rsidP="00DA2E1C">
      <w:pPr>
        <w:pStyle w:val="HTMLPreformatted"/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706DAD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внесення змін до  рішення  </w:t>
      </w:r>
    </w:p>
    <w:p w:rsidR="003E4791" w:rsidRDefault="003E4791" w:rsidP="00DA2E1C">
      <w:pPr>
        <w:pStyle w:val="HTMLPreformatted"/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20.12.2018 року №32/20 </w:t>
      </w:r>
    </w:p>
    <w:p w:rsidR="003E4791" w:rsidRDefault="003E4791" w:rsidP="00DA2E1C">
      <w:pPr>
        <w:pStyle w:val="HTMLPreformatted"/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Pr="00706D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DAD">
        <w:rPr>
          <w:rFonts w:ascii="Times New Roman" w:hAnsi="Times New Roman"/>
          <w:sz w:val="28"/>
          <w:szCs w:val="28"/>
        </w:rPr>
        <w:t xml:space="preserve">передачу в оренду нерухомого </w:t>
      </w:r>
    </w:p>
    <w:p w:rsidR="003E4791" w:rsidRPr="00DA2E1C" w:rsidRDefault="003E4791" w:rsidP="00DA2E1C">
      <w:pPr>
        <w:pStyle w:val="HTMLPreformatted"/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002C2E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Pr="00DA2E1C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3E4791" w:rsidRPr="00706DAD" w:rsidRDefault="003E4791" w:rsidP="00DA2E1C">
      <w:pPr>
        <w:shd w:val="clear" w:color="auto" w:fill="FFFFFF"/>
        <w:rPr>
          <w:sz w:val="28"/>
          <w:szCs w:val="28"/>
          <w:lang w:val="uk-UA"/>
        </w:rPr>
      </w:pPr>
    </w:p>
    <w:p w:rsidR="003E4791" w:rsidRPr="00A10197" w:rsidRDefault="003E4791" w:rsidP="00DA2E1C">
      <w:pPr>
        <w:shd w:val="clear" w:color="auto" w:fill="FFFFFF"/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висновки і рекомендації постійної комісії з питань планування місцевого бюджету, фінансів, соціально-економічного і культурного розвитку, керуючись </w:t>
      </w:r>
      <w:r w:rsidRPr="00A10197">
        <w:rPr>
          <w:sz w:val="28"/>
          <w:szCs w:val="28"/>
          <w:lang w:val="uk-UA"/>
        </w:rPr>
        <w:t>ст.26 Закону України «Про місцеве самоврядування в Україні», сільська рада</w:t>
      </w:r>
    </w:p>
    <w:p w:rsidR="003E4791" w:rsidRDefault="003E4791" w:rsidP="00DA2E1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3E4791" w:rsidRPr="00A10197" w:rsidRDefault="003E4791" w:rsidP="00DA2E1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A10197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Ш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Л</w:t>
      </w:r>
      <w:r>
        <w:rPr>
          <w:bCs/>
          <w:sz w:val="28"/>
          <w:szCs w:val="28"/>
          <w:lang w:val="uk-UA"/>
        </w:rPr>
        <w:t xml:space="preserve"> </w:t>
      </w:r>
      <w:r w:rsidRPr="00A10197">
        <w:rPr>
          <w:bCs/>
          <w:sz w:val="28"/>
          <w:szCs w:val="28"/>
          <w:lang w:val="uk-UA"/>
        </w:rPr>
        <w:t>А:</w:t>
      </w:r>
    </w:p>
    <w:p w:rsidR="003E4791" w:rsidRPr="009974F9" w:rsidRDefault="003E4791" w:rsidP="00002C2E">
      <w:pPr>
        <w:pStyle w:val="HTMLPreformatted"/>
        <w:shd w:val="clear" w:color="auto" w:fill="FFFFFF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9974F9">
        <w:rPr>
          <w:rFonts w:ascii="Times New Roman" w:hAnsi="Times New Roman"/>
          <w:sz w:val="28"/>
          <w:szCs w:val="28"/>
          <w:lang w:val="uk-UA"/>
        </w:rPr>
        <w:t xml:space="preserve">1. Внести зміни в рішення сільської ради від 20.12.2018 року №32/20 «Про  </w:t>
      </w:r>
      <w:r w:rsidRPr="009974F9">
        <w:rPr>
          <w:rFonts w:ascii="Times New Roman" w:hAnsi="Times New Roman"/>
          <w:sz w:val="28"/>
          <w:szCs w:val="28"/>
        </w:rPr>
        <w:t xml:space="preserve">передачу в оренду нерухомого майна </w:t>
      </w:r>
      <w:r w:rsidRPr="009974F9">
        <w:rPr>
          <w:rFonts w:ascii="Times New Roman" w:hAnsi="Times New Roman"/>
          <w:sz w:val="28"/>
          <w:szCs w:val="28"/>
          <w:lang w:val="uk-UA"/>
        </w:rPr>
        <w:t xml:space="preserve">комунальної власності» </w:t>
      </w:r>
      <w:r>
        <w:rPr>
          <w:rFonts w:ascii="Times New Roman" w:hAnsi="Times New Roman"/>
          <w:sz w:val="28"/>
          <w:szCs w:val="28"/>
          <w:lang w:val="uk-UA"/>
        </w:rPr>
        <w:t xml:space="preserve">а саме: в пункті 2 </w:t>
      </w:r>
      <w:r w:rsidRPr="009974F9">
        <w:rPr>
          <w:rFonts w:ascii="Times New Roman" w:hAnsi="Times New Roman"/>
          <w:sz w:val="28"/>
          <w:szCs w:val="28"/>
          <w:lang w:val="uk-UA"/>
        </w:rPr>
        <w:t xml:space="preserve">видалити такі слова: «Додатково комунальне підприємство </w:t>
      </w:r>
      <w:r w:rsidRPr="009974F9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9974F9">
        <w:rPr>
          <w:rFonts w:ascii="Times New Roman" w:hAnsi="Times New Roman"/>
          <w:sz w:val="28"/>
          <w:szCs w:val="28"/>
          <w:lang w:val="uk-UA"/>
        </w:rPr>
        <w:t>Володимир – Волинський  центр первинної медичної допомоги» відшкодовуватиме витрати на утримання орендованого нерухомого майна та за надані Орендарям комунальні послуги.»</w:t>
      </w:r>
    </w:p>
    <w:p w:rsidR="003E4791" w:rsidRPr="009974F9" w:rsidRDefault="003E4791" w:rsidP="00002C2E">
      <w:pPr>
        <w:pStyle w:val="HTMLPreformatted"/>
        <w:shd w:val="clear" w:color="auto" w:fill="FFFFFF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9974F9">
        <w:rPr>
          <w:rFonts w:ascii="Times New Roman" w:hAnsi="Times New Roman"/>
          <w:sz w:val="28"/>
          <w:szCs w:val="28"/>
          <w:lang w:val="uk-UA"/>
        </w:rPr>
        <w:t>2. Контроль за виконанням рішення покласти на постійну комісію з питань планування місцевого бюджету, фінансів, соціально-економічного та культурного розвитку.</w:t>
      </w:r>
    </w:p>
    <w:p w:rsidR="003E4791" w:rsidRDefault="003E4791" w:rsidP="00DA2E1C">
      <w:pPr>
        <w:jc w:val="both"/>
        <w:rPr>
          <w:sz w:val="28"/>
          <w:szCs w:val="28"/>
          <w:lang w:val="uk-UA"/>
        </w:rPr>
      </w:pPr>
    </w:p>
    <w:p w:rsidR="003E4791" w:rsidRDefault="003E4791" w:rsidP="00DA2E1C">
      <w:pPr>
        <w:jc w:val="both"/>
        <w:rPr>
          <w:sz w:val="28"/>
          <w:szCs w:val="28"/>
          <w:lang w:val="uk-UA"/>
        </w:rPr>
      </w:pPr>
    </w:p>
    <w:p w:rsidR="003E4791" w:rsidRPr="00A10197" w:rsidRDefault="003E4791" w:rsidP="00DA2E1C">
      <w:pPr>
        <w:jc w:val="both"/>
        <w:rPr>
          <w:sz w:val="28"/>
          <w:szCs w:val="28"/>
          <w:lang w:val="uk-UA"/>
        </w:rPr>
      </w:pPr>
    </w:p>
    <w:p w:rsidR="003E4791" w:rsidRPr="00742520" w:rsidRDefault="003E4791" w:rsidP="00EB5F0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Сільський голова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  <w:r w:rsidRPr="0074252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В. </w:t>
      </w:r>
      <w:r>
        <w:rPr>
          <w:color w:val="000000"/>
          <w:sz w:val="28"/>
          <w:szCs w:val="28"/>
          <w:shd w:val="clear" w:color="auto" w:fill="FFFFFF"/>
        </w:rPr>
        <w:t xml:space="preserve">А. </w:t>
      </w:r>
      <w:r w:rsidRPr="00742520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  <w:lang w:val="uk-UA"/>
        </w:rPr>
        <w:t>атолик</w:t>
      </w:r>
    </w:p>
    <w:p w:rsidR="003E4791" w:rsidRPr="00742520" w:rsidRDefault="003E4791" w:rsidP="008D2612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742520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Новицька 95175</w:t>
      </w:r>
    </w:p>
    <w:sectPr w:rsidR="003E4791" w:rsidRPr="00742520" w:rsidSect="00855385">
      <w:pgSz w:w="11906" w:h="16838"/>
      <w:pgMar w:top="567" w:right="567" w:bottom="567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0FCB"/>
    <w:multiLevelType w:val="hybridMultilevel"/>
    <w:tmpl w:val="1922923C"/>
    <w:lvl w:ilvl="0" w:tplc="6DD4F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4DE3489"/>
    <w:multiLevelType w:val="hybridMultilevel"/>
    <w:tmpl w:val="3D1C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534BA3"/>
    <w:multiLevelType w:val="hybridMultilevel"/>
    <w:tmpl w:val="FBE8A338"/>
    <w:lvl w:ilvl="0" w:tplc="8BEEC368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4C3C06"/>
    <w:multiLevelType w:val="hybridMultilevel"/>
    <w:tmpl w:val="EDF8EB50"/>
    <w:lvl w:ilvl="0" w:tplc="19A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9563A2"/>
    <w:multiLevelType w:val="hybridMultilevel"/>
    <w:tmpl w:val="7D3E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CD4027"/>
    <w:multiLevelType w:val="hybridMultilevel"/>
    <w:tmpl w:val="BA5284BE"/>
    <w:lvl w:ilvl="0" w:tplc="EDC2E420">
      <w:start w:val="1"/>
      <w:numFmt w:val="decimal"/>
      <w:lvlText w:val="%1."/>
      <w:lvlJc w:val="left"/>
      <w:pPr>
        <w:ind w:left="927" w:hanging="360"/>
      </w:pPr>
      <w:rPr>
        <w:rFonts w:ascii="Courier New" w:eastAsia="Times New Roman" w:hAnsi="Courier New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1557968"/>
    <w:multiLevelType w:val="hybridMultilevel"/>
    <w:tmpl w:val="2010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1E0EFC"/>
    <w:multiLevelType w:val="hybridMultilevel"/>
    <w:tmpl w:val="2C985212"/>
    <w:lvl w:ilvl="0" w:tplc="0038C11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7E3686"/>
    <w:multiLevelType w:val="hybridMultilevel"/>
    <w:tmpl w:val="A532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80445B"/>
    <w:multiLevelType w:val="hybridMultilevel"/>
    <w:tmpl w:val="484C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B4A"/>
    <w:rsid w:val="00002C2E"/>
    <w:rsid w:val="0000356A"/>
    <w:rsid w:val="00011E41"/>
    <w:rsid w:val="00033576"/>
    <w:rsid w:val="00035C0D"/>
    <w:rsid w:val="00041102"/>
    <w:rsid w:val="000531EE"/>
    <w:rsid w:val="0005364F"/>
    <w:rsid w:val="000601F5"/>
    <w:rsid w:val="00066600"/>
    <w:rsid w:val="000A107F"/>
    <w:rsid w:val="000B3930"/>
    <w:rsid w:val="000E0D50"/>
    <w:rsid w:val="000E26BE"/>
    <w:rsid w:val="000E5E43"/>
    <w:rsid w:val="000F1691"/>
    <w:rsid w:val="000F61D6"/>
    <w:rsid w:val="0013238E"/>
    <w:rsid w:val="00135CAF"/>
    <w:rsid w:val="00136120"/>
    <w:rsid w:val="00147F47"/>
    <w:rsid w:val="00157153"/>
    <w:rsid w:val="00165652"/>
    <w:rsid w:val="00171142"/>
    <w:rsid w:val="001B3240"/>
    <w:rsid w:val="001C3B10"/>
    <w:rsid w:val="001C4637"/>
    <w:rsid w:val="001C6847"/>
    <w:rsid w:val="001E5265"/>
    <w:rsid w:val="001F28F8"/>
    <w:rsid w:val="001F7474"/>
    <w:rsid w:val="00203985"/>
    <w:rsid w:val="002136BF"/>
    <w:rsid w:val="00214C37"/>
    <w:rsid w:val="002150BE"/>
    <w:rsid w:val="00225FAA"/>
    <w:rsid w:val="00262A4E"/>
    <w:rsid w:val="00263542"/>
    <w:rsid w:val="002644C9"/>
    <w:rsid w:val="002661AA"/>
    <w:rsid w:val="00274A29"/>
    <w:rsid w:val="002811FE"/>
    <w:rsid w:val="00285A8F"/>
    <w:rsid w:val="00290E0A"/>
    <w:rsid w:val="002A0C87"/>
    <w:rsid w:val="002E45ED"/>
    <w:rsid w:val="002F348F"/>
    <w:rsid w:val="00304700"/>
    <w:rsid w:val="003068E0"/>
    <w:rsid w:val="0032135C"/>
    <w:rsid w:val="00322881"/>
    <w:rsid w:val="003333F3"/>
    <w:rsid w:val="003373A8"/>
    <w:rsid w:val="00351F72"/>
    <w:rsid w:val="00365D57"/>
    <w:rsid w:val="003717CD"/>
    <w:rsid w:val="0037432B"/>
    <w:rsid w:val="0037721F"/>
    <w:rsid w:val="00395716"/>
    <w:rsid w:val="00397999"/>
    <w:rsid w:val="003A362B"/>
    <w:rsid w:val="003C1351"/>
    <w:rsid w:val="003C2269"/>
    <w:rsid w:val="003D72FF"/>
    <w:rsid w:val="003E0746"/>
    <w:rsid w:val="003E4791"/>
    <w:rsid w:val="003E4EAC"/>
    <w:rsid w:val="00422516"/>
    <w:rsid w:val="004302D6"/>
    <w:rsid w:val="004308A4"/>
    <w:rsid w:val="004637A8"/>
    <w:rsid w:val="004708F7"/>
    <w:rsid w:val="004837AB"/>
    <w:rsid w:val="00484E3D"/>
    <w:rsid w:val="004A2DBD"/>
    <w:rsid w:val="004C4A1A"/>
    <w:rsid w:val="004D0A71"/>
    <w:rsid w:val="004D0E64"/>
    <w:rsid w:val="004D32D9"/>
    <w:rsid w:val="004F1210"/>
    <w:rsid w:val="004F309C"/>
    <w:rsid w:val="00511EA9"/>
    <w:rsid w:val="0051227A"/>
    <w:rsid w:val="00527456"/>
    <w:rsid w:val="00530E68"/>
    <w:rsid w:val="005364E0"/>
    <w:rsid w:val="005701DF"/>
    <w:rsid w:val="00572BD6"/>
    <w:rsid w:val="00573874"/>
    <w:rsid w:val="005831D5"/>
    <w:rsid w:val="005F158A"/>
    <w:rsid w:val="005F5B28"/>
    <w:rsid w:val="00603577"/>
    <w:rsid w:val="0062295B"/>
    <w:rsid w:val="00657CF2"/>
    <w:rsid w:val="0066423E"/>
    <w:rsid w:val="00693A4A"/>
    <w:rsid w:val="006961A7"/>
    <w:rsid w:val="006B6130"/>
    <w:rsid w:val="006C23FA"/>
    <w:rsid w:val="006F4132"/>
    <w:rsid w:val="007011B9"/>
    <w:rsid w:val="00704458"/>
    <w:rsid w:val="00706DAD"/>
    <w:rsid w:val="00712E2C"/>
    <w:rsid w:val="0071482A"/>
    <w:rsid w:val="00714E53"/>
    <w:rsid w:val="007305F1"/>
    <w:rsid w:val="00735DD4"/>
    <w:rsid w:val="0073621A"/>
    <w:rsid w:val="007405EF"/>
    <w:rsid w:val="00742520"/>
    <w:rsid w:val="00752626"/>
    <w:rsid w:val="00752897"/>
    <w:rsid w:val="0076012C"/>
    <w:rsid w:val="00781F7C"/>
    <w:rsid w:val="00791BF0"/>
    <w:rsid w:val="00794F8F"/>
    <w:rsid w:val="007B3E11"/>
    <w:rsid w:val="007B4673"/>
    <w:rsid w:val="007C6383"/>
    <w:rsid w:val="007D745F"/>
    <w:rsid w:val="007E05DA"/>
    <w:rsid w:val="007E1F08"/>
    <w:rsid w:val="007E5CEC"/>
    <w:rsid w:val="007F3FD5"/>
    <w:rsid w:val="00831CFD"/>
    <w:rsid w:val="008403DE"/>
    <w:rsid w:val="00855385"/>
    <w:rsid w:val="00862DB3"/>
    <w:rsid w:val="00867CDD"/>
    <w:rsid w:val="00872AEA"/>
    <w:rsid w:val="008A23BE"/>
    <w:rsid w:val="008D2612"/>
    <w:rsid w:val="008E1EA5"/>
    <w:rsid w:val="00900C62"/>
    <w:rsid w:val="00901FC7"/>
    <w:rsid w:val="00904111"/>
    <w:rsid w:val="00921D76"/>
    <w:rsid w:val="00923F31"/>
    <w:rsid w:val="00937609"/>
    <w:rsid w:val="00945E4D"/>
    <w:rsid w:val="0095265B"/>
    <w:rsid w:val="009538F6"/>
    <w:rsid w:val="00957085"/>
    <w:rsid w:val="00964AB6"/>
    <w:rsid w:val="009753B6"/>
    <w:rsid w:val="0098188E"/>
    <w:rsid w:val="00994567"/>
    <w:rsid w:val="00995803"/>
    <w:rsid w:val="009974F9"/>
    <w:rsid w:val="009A024F"/>
    <w:rsid w:val="009B4D6D"/>
    <w:rsid w:val="009C5B66"/>
    <w:rsid w:val="009E7F61"/>
    <w:rsid w:val="009F0CCD"/>
    <w:rsid w:val="009F4BD8"/>
    <w:rsid w:val="00A04010"/>
    <w:rsid w:val="00A10197"/>
    <w:rsid w:val="00A10464"/>
    <w:rsid w:val="00A10AFA"/>
    <w:rsid w:val="00A33E53"/>
    <w:rsid w:val="00A41595"/>
    <w:rsid w:val="00A418D3"/>
    <w:rsid w:val="00A507D2"/>
    <w:rsid w:val="00A54BE0"/>
    <w:rsid w:val="00A8425A"/>
    <w:rsid w:val="00A8766F"/>
    <w:rsid w:val="00A90F83"/>
    <w:rsid w:val="00A96CD3"/>
    <w:rsid w:val="00AA2F9B"/>
    <w:rsid w:val="00AA462F"/>
    <w:rsid w:val="00AB1090"/>
    <w:rsid w:val="00AB59EE"/>
    <w:rsid w:val="00AC3625"/>
    <w:rsid w:val="00AD0893"/>
    <w:rsid w:val="00AE148F"/>
    <w:rsid w:val="00AE23D0"/>
    <w:rsid w:val="00AF6FF0"/>
    <w:rsid w:val="00AF7FE7"/>
    <w:rsid w:val="00B0098E"/>
    <w:rsid w:val="00B02511"/>
    <w:rsid w:val="00B07341"/>
    <w:rsid w:val="00B203E6"/>
    <w:rsid w:val="00B22F1A"/>
    <w:rsid w:val="00B31196"/>
    <w:rsid w:val="00B517AF"/>
    <w:rsid w:val="00B55ACF"/>
    <w:rsid w:val="00B774C5"/>
    <w:rsid w:val="00B81BDD"/>
    <w:rsid w:val="00B81F75"/>
    <w:rsid w:val="00BB2FCC"/>
    <w:rsid w:val="00BC16E3"/>
    <w:rsid w:val="00BC5449"/>
    <w:rsid w:val="00BC6127"/>
    <w:rsid w:val="00BE2AA5"/>
    <w:rsid w:val="00BF3966"/>
    <w:rsid w:val="00BF5CF4"/>
    <w:rsid w:val="00C41F52"/>
    <w:rsid w:val="00C42783"/>
    <w:rsid w:val="00C42FD8"/>
    <w:rsid w:val="00C45BC7"/>
    <w:rsid w:val="00C63C75"/>
    <w:rsid w:val="00C71B0E"/>
    <w:rsid w:val="00C80C03"/>
    <w:rsid w:val="00C829EC"/>
    <w:rsid w:val="00C97B9A"/>
    <w:rsid w:val="00CA71F0"/>
    <w:rsid w:val="00CC08BF"/>
    <w:rsid w:val="00CC25C1"/>
    <w:rsid w:val="00CD4601"/>
    <w:rsid w:val="00CD62A8"/>
    <w:rsid w:val="00D425B3"/>
    <w:rsid w:val="00D73B4A"/>
    <w:rsid w:val="00D77B48"/>
    <w:rsid w:val="00D87083"/>
    <w:rsid w:val="00D969E7"/>
    <w:rsid w:val="00DA2E1C"/>
    <w:rsid w:val="00DD34D4"/>
    <w:rsid w:val="00DE25A9"/>
    <w:rsid w:val="00DE2A07"/>
    <w:rsid w:val="00DF11B3"/>
    <w:rsid w:val="00E12F93"/>
    <w:rsid w:val="00E20B6A"/>
    <w:rsid w:val="00E2642F"/>
    <w:rsid w:val="00E30C7B"/>
    <w:rsid w:val="00E353EE"/>
    <w:rsid w:val="00E35B94"/>
    <w:rsid w:val="00E452B6"/>
    <w:rsid w:val="00E61A12"/>
    <w:rsid w:val="00E6517B"/>
    <w:rsid w:val="00E81836"/>
    <w:rsid w:val="00E9506F"/>
    <w:rsid w:val="00EB2B7F"/>
    <w:rsid w:val="00EB46B9"/>
    <w:rsid w:val="00EB5F0F"/>
    <w:rsid w:val="00EC3D58"/>
    <w:rsid w:val="00ED366E"/>
    <w:rsid w:val="00F0063E"/>
    <w:rsid w:val="00F006F5"/>
    <w:rsid w:val="00F03C9C"/>
    <w:rsid w:val="00F13690"/>
    <w:rsid w:val="00F22B78"/>
    <w:rsid w:val="00F24B63"/>
    <w:rsid w:val="00F25BDF"/>
    <w:rsid w:val="00F70297"/>
    <w:rsid w:val="00F75A93"/>
    <w:rsid w:val="00FA5A69"/>
    <w:rsid w:val="00FB290F"/>
    <w:rsid w:val="00FC589C"/>
    <w:rsid w:val="00FD3AC0"/>
    <w:rsid w:val="00FD7FAC"/>
    <w:rsid w:val="00FD7FDE"/>
    <w:rsid w:val="00FE33BA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1F75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1F75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1F75"/>
    <w:pPr>
      <w:keepNext/>
      <w:spacing w:line="360" w:lineRule="auto"/>
      <w:outlineLvl w:val="2"/>
    </w:pPr>
    <w:rPr>
      <w:sz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1F75"/>
    <w:pPr>
      <w:keepNext/>
      <w:jc w:val="center"/>
      <w:outlineLvl w:val="3"/>
    </w:pPr>
    <w:rPr>
      <w:rFonts w:ascii="AcademyACTT" w:hAnsi="AcademyACTT" w:cs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1F75"/>
    <w:pPr>
      <w:keepNext/>
      <w:jc w:val="center"/>
      <w:outlineLvl w:val="4"/>
    </w:pPr>
    <w:rPr>
      <w:b/>
      <w:bCs/>
      <w:sz w:val="40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1F75"/>
    <w:pPr>
      <w:keepNext/>
      <w:spacing w:line="240" w:lineRule="atLeast"/>
      <w:outlineLvl w:val="5"/>
    </w:pPr>
    <w:rPr>
      <w:b/>
      <w:bCs/>
      <w:position w:val="32"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265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26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26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265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265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265B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B81F75"/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265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7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65B"/>
    <w:rPr>
      <w:rFonts w:cs="Times New Roman"/>
      <w:sz w:val="2"/>
    </w:rPr>
  </w:style>
  <w:style w:type="paragraph" w:styleId="NormalWeb">
    <w:name w:val="Normal (Web)"/>
    <w:basedOn w:val="Normal"/>
    <w:uiPriority w:val="99"/>
    <w:rsid w:val="00EC3D5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A96C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265B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96C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265B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96CD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5265B"/>
    <w:rPr>
      <w:rFonts w:ascii="Courier New" w:hAnsi="Courier New" w:cs="Courier New"/>
      <w:sz w:val="20"/>
      <w:szCs w:val="20"/>
    </w:rPr>
  </w:style>
  <w:style w:type="paragraph" w:customStyle="1" w:styleId="4">
    <w:name w:val="Знак4 Знак Знак Знак Знак Знак Знак"/>
    <w:basedOn w:val="Normal"/>
    <w:uiPriority w:val="99"/>
    <w:rsid w:val="00B81BDD"/>
    <w:rPr>
      <w:rFonts w:ascii="Verdana" w:hAnsi="Verdana" w:cs="Verdana"/>
      <w:sz w:val="20"/>
      <w:szCs w:val="20"/>
      <w:lang w:val="en-US" w:eastAsia="en-US"/>
    </w:rPr>
  </w:style>
  <w:style w:type="paragraph" w:styleId="HTMLAddress">
    <w:name w:val="HTML Address"/>
    <w:basedOn w:val="Normal"/>
    <w:link w:val="HTMLAddressChar"/>
    <w:uiPriority w:val="99"/>
    <w:rsid w:val="00B0734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B07341"/>
    <w:rPr>
      <w:rFonts w:cs="Times New Roman"/>
      <w:i/>
      <w:sz w:val="24"/>
    </w:rPr>
  </w:style>
  <w:style w:type="character" w:customStyle="1" w:styleId="apple-converted-space">
    <w:name w:val="apple-converted-space"/>
    <w:basedOn w:val="DefaultParagraphFont"/>
    <w:uiPriority w:val="99"/>
    <w:rsid w:val="00B07341"/>
    <w:rPr>
      <w:rFonts w:cs="Times New Roman"/>
    </w:rPr>
  </w:style>
  <w:style w:type="character" w:customStyle="1" w:styleId="BodyText3Char">
    <w:name w:val="Body Text 3 Char"/>
    <w:link w:val="BodyText3"/>
    <w:uiPriority w:val="99"/>
    <w:locked/>
    <w:rsid w:val="00D969E7"/>
    <w:rPr>
      <w:rFonts w:ascii="Calibri" w:hAnsi="Calibri"/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D969E7"/>
    <w:pPr>
      <w:spacing w:after="120"/>
    </w:pPr>
    <w:rPr>
      <w:rFonts w:ascii="Calibri" w:hAnsi="Calibri"/>
      <w:sz w:val="16"/>
      <w:szCs w:val="20"/>
      <w:lang w:val="uk-UA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95265B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D969E7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99"/>
    <w:qFormat/>
    <w:rsid w:val="004A2DBD"/>
    <w:rPr>
      <w:rFonts w:ascii="Calibri" w:hAnsi="Calibri"/>
      <w:szCs w:val="3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4A2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A2DBD"/>
    <w:rPr>
      <w:rFonts w:ascii="Courier New" w:hAnsi="Courier New" w:cs="Times New Roman"/>
    </w:rPr>
  </w:style>
  <w:style w:type="paragraph" w:customStyle="1" w:styleId="1">
    <w:name w:val="Абзац списка1"/>
    <w:basedOn w:val="Normal"/>
    <w:uiPriority w:val="99"/>
    <w:rsid w:val="00CC25C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xfm91740863">
    <w:name w:val="xfm_91740863"/>
    <w:uiPriority w:val="99"/>
    <w:rsid w:val="00E20B6A"/>
  </w:style>
  <w:style w:type="paragraph" w:customStyle="1" w:styleId="10">
    <w:name w:val="Без интервала1"/>
    <w:uiPriority w:val="99"/>
    <w:rsid w:val="00E20B6A"/>
    <w:rPr>
      <w:rFonts w:ascii="Calibri" w:hAnsi="Calibri" w:cs="Calibri"/>
      <w:lang w:val="uk-UA" w:eastAsia="en-US"/>
    </w:rPr>
  </w:style>
  <w:style w:type="character" w:styleId="SubtleEmphasis">
    <w:name w:val="Subtle Emphasis"/>
    <w:basedOn w:val="DefaultParagraphFont"/>
    <w:uiPriority w:val="99"/>
    <w:qFormat/>
    <w:rsid w:val="00C71B0E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C71B0E"/>
    <w:rPr>
      <w:rFonts w:cs="Times New Roman"/>
      <w:b/>
      <w:i/>
      <w:color w:val="4F81BD"/>
    </w:rPr>
  </w:style>
  <w:style w:type="character" w:customStyle="1" w:styleId="Bodytext2105pt">
    <w:name w:val="Body text (2) + 10.5 pt"/>
    <w:uiPriority w:val="99"/>
    <w:rsid w:val="00C71B0E"/>
    <w:rPr>
      <w:rFonts w:ascii="Times New Roman" w:hAnsi="Times New Roman"/>
      <w:color w:val="000000"/>
      <w:spacing w:val="0"/>
      <w:w w:val="100"/>
      <w:position w:val="0"/>
      <w:sz w:val="21"/>
      <w:u w:val="none"/>
      <w:lang w:val="uk-UA" w:eastAsia="uk-UA"/>
    </w:rPr>
  </w:style>
  <w:style w:type="character" w:styleId="Strong">
    <w:name w:val="Strong"/>
    <w:basedOn w:val="DefaultParagraphFont"/>
    <w:uiPriority w:val="99"/>
    <w:qFormat/>
    <w:rsid w:val="009753B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753B6"/>
    <w:rPr>
      <w:rFonts w:cs="Times New Roman"/>
      <w:i/>
    </w:rPr>
  </w:style>
  <w:style w:type="paragraph" w:customStyle="1" w:styleId="msonormalcxspmiddle">
    <w:name w:val="msonormalcxspmiddle"/>
    <w:basedOn w:val="Normal"/>
    <w:uiPriority w:val="99"/>
    <w:rsid w:val="00937609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uiPriority w:val="99"/>
    <w:rsid w:val="0093760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068E0"/>
    <w:pPr>
      <w:spacing w:after="160" w:line="259" w:lineRule="auto"/>
      <w:ind w:left="720"/>
      <w:contextualSpacing/>
    </w:pPr>
    <w:rPr>
      <w:rFonts w:asci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183</Words>
  <Characters>1044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14</cp:revision>
  <cp:lastPrinted>2019-03-05T09:40:00Z</cp:lastPrinted>
  <dcterms:created xsi:type="dcterms:W3CDTF">2018-12-17T11:37:00Z</dcterms:created>
  <dcterms:modified xsi:type="dcterms:W3CDTF">2019-03-05T09:41:00Z</dcterms:modified>
</cp:coreProperties>
</file>