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5D" w:rsidRPr="0025583C" w:rsidRDefault="00BA185D" w:rsidP="000A21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11876787" r:id="rId5"/>
        </w:object>
      </w:r>
    </w:p>
    <w:p w:rsidR="00BA185D" w:rsidRPr="0025583C" w:rsidRDefault="00BA185D" w:rsidP="000A21AB">
      <w:pPr>
        <w:pStyle w:val="Heading4"/>
        <w:spacing w:before="0" w:after="0"/>
        <w:jc w:val="center"/>
        <w:rPr>
          <w:rFonts w:ascii="Times New Roman" w:hAnsi="Times New Roman"/>
          <w:color w:val="000000"/>
          <w:w w:val="120"/>
        </w:rPr>
      </w:pPr>
      <w:r w:rsidRPr="0025583C">
        <w:rPr>
          <w:rFonts w:ascii="Times New Roman" w:hAnsi="Times New Roman"/>
          <w:color w:val="000000"/>
          <w:w w:val="120"/>
        </w:rPr>
        <w:t>УКРАЇНА</w:t>
      </w:r>
    </w:p>
    <w:p w:rsidR="00BA185D" w:rsidRPr="0025583C" w:rsidRDefault="00BA185D" w:rsidP="000A21AB">
      <w:pPr>
        <w:pStyle w:val="Heading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 w:rsidRPr="0025583C"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BA185D" w:rsidRPr="0025583C" w:rsidRDefault="00BA185D" w:rsidP="000A21AB">
      <w:pPr>
        <w:pStyle w:val="Heading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 w:rsidRPr="0025583C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BA185D" w:rsidRPr="0025583C" w:rsidRDefault="00BA185D" w:rsidP="000A21AB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BA185D" w:rsidRPr="0025583C" w:rsidRDefault="00BA185D" w:rsidP="000A21AB">
      <w:pPr>
        <w:pStyle w:val="Heading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 w:rsidRPr="0025583C"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BA185D" w:rsidRPr="0025583C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185D" w:rsidRPr="002F21B7" w:rsidRDefault="00BA185D" w:rsidP="000A21AB">
      <w:pPr>
        <w:pStyle w:val="BodyTex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 xml:space="preserve">17 грудня </w:t>
      </w:r>
      <w:r w:rsidRPr="0025583C">
        <w:rPr>
          <w:sz w:val="28"/>
          <w:szCs w:val="28"/>
        </w:rPr>
        <w:t>201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299</w:t>
      </w:r>
    </w:p>
    <w:p w:rsidR="00BA185D" w:rsidRPr="0025583C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</w:rPr>
        <w:t>м. Жмеринка</w:t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BA185D" w:rsidRPr="0025583C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BA185D" w:rsidRPr="0025583C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Про внесення змін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</w:p>
    <w:p w:rsidR="00BA185D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забезпеченню житлом дітей-сиріт, дітей, </w:t>
      </w:r>
    </w:p>
    <w:p w:rsidR="00BA185D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позбавлених батьківського піклування</w:t>
      </w:r>
    </w:p>
    <w:p w:rsidR="00BA185D" w:rsidRPr="0025583C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осіб з їх числа</w:t>
      </w:r>
    </w:p>
    <w:p w:rsidR="00BA185D" w:rsidRPr="0025583C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85D" w:rsidRPr="0025583C" w:rsidRDefault="00BA185D" w:rsidP="00DC4AC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У зв’язку з кадровими змінами, 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п.7 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постійну 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комісію </w:t>
      </w:r>
      <w:r>
        <w:rPr>
          <w:rFonts w:ascii="Times New Roman" w:hAnsi="Times New Roman"/>
          <w:sz w:val="28"/>
          <w:szCs w:val="28"/>
          <w:lang w:val="uk-UA"/>
        </w:rPr>
        <w:t>по забезпеченню житлом дітей-сиріт, дітей, позбавлених батьківського піклування та осіб з їх числа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Жмеринської міської ради від 22 листопада 2013 року №286 «Про створення 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числа»</w:t>
      </w:r>
      <w:r w:rsidRPr="0025583C">
        <w:rPr>
          <w:rFonts w:ascii="Times New Roman" w:hAnsi="Times New Roman"/>
          <w:sz w:val="28"/>
          <w:szCs w:val="28"/>
          <w:lang w:val="uk-UA"/>
        </w:rPr>
        <w:t>,  керуючись ст.40 Закону України «Про місцеве самоврядування в Україні»,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авчий </w:t>
      </w:r>
      <w:r w:rsidRPr="0025583C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>ітет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Жмеринської </w:t>
      </w:r>
      <w:r w:rsidRPr="0025583C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:rsidR="00BA185D" w:rsidRPr="0025583C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185D" w:rsidRPr="00A225F1" w:rsidRDefault="00BA185D" w:rsidP="00DC4AC2">
      <w:pPr>
        <w:spacing w:after="0" w:line="240" w:lineRule="auto"/>
        <w:ind w:firstLine="70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1. Внести зміни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, затвердженого рішенням виконавчого комітету  Жмеринської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22 листопада 2013 року №286 «Про створення 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</w:t>
      </w:r>
      <w:r w:rsidRPr="000C452E">
        <w:rPr>
          <w:rFonts w:ascii="Times New Roman" w:hAnsi="Times New Roman"/>
          <w:sz w:val="28"/>
          <w:szCs w:val="28"/>
          <w:lang w:val="uk-UA"/>
        </w:rPr>
        <w:t>», а саме:</w:t>
      </w:r>
      <w:r w:rsidRPr="00A225F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BA185D" w:rsidRPr="0025583C" w:rsidRDefault="00BA185D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5D" w:rsidRPr="0025583C" w:rsidRDefault="00BA185D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вивести із складу комісії  </w:t>
      </w:r>
      <w:r>
        <w:rPr>
          <w:rFonts w:ascii="Times New Roman" w:hAnsi="Times New Roman"/>
          <w:sz w:val="28"/>
          <w:szCs w:val="28"/>
          <w:lang w:val="uk-UA"/>
        </w:rPr>
        <w:t>Кубая В.В., Капельчук С.М., Білоуса А.В.</w:t>
      </w:r>
    </w:p>
    <w:p w:rsidR="00BA185D" w:rsidRPr="0025583C" w:rsidRDefault="00BA185D" w:rsidP="002F2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25583C">
        <w:rPr>
          <w:rFonts w:ascii="Times New Roman" w:hAnsi="Times New Roman"/>
          <w:sz w:val="28"/>
          <w:szCs w:val="28"/>
          <w:lang w:val="uk-UA"/>
        </w:rPr>
        <w:t>ввести до складу комісії:</w:t>
      </w:r>
    </w:p>
    <w:p w:rsidR="00BA185D" w:rsidRDefault="00BA185D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Молдована Віталія Вікторовича, керуючого справами виконавчого комітету  Жмеринської міської ради</w:t>
      </w:r>
      <w:r w:rsidRPr="0025583C">
        <w:rPr>
          <w:rFonts w:ascii="Times New Roman" w:hAnsi="Times New Roman"/>
          <w:sz w:val="28"/>
          <w:szCs w:val="28"/>
          <w:lang w:val="uk-UA"/>
        </w:rPr>
        <w:t>.</w:t>
      </w:r>
    </w:p>
    <w:p w:rsidR="00BA185D" w:rsidRPr="0025583C" w:rsidRDefault="00BA185D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5D" w:rsidRDefault="00BA185D" w:rsidP="000A21AB">
      <w:pPr>
        <w:pStyle w:val="msonormalcxspmiddle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керуючого справами виконавчого комітету Жмеринської міської ради Молдована В.В.</w:t>
      </w:r>
    </w:p>
    <w:p w:rsidR="00BA185D" w:rsidRPr="00891314" w:rsidRDefault="00BA185D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5D" w:rsidRPr="00891314" w:rsidRDefault="00BA185D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5D" w:rsidRPr="00891314" w:rsidRDefault="00BA185D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5D" w:rsidRPr="00891314" w:rsidRDefault="00BA185D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89131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  <w:t>А.Кушнір</w:t>
      </w:r>
    </w:p>
    <w:p w:rsidR="00BA185D" w:rsidRPr="00891314" w:rsidRDefault="00BA185D" w:rsidP="000A21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5D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185D" w:rsidRDefault="00BA185D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185D" w:rsidRDefault="00BA185D"/>
    <w:sectPr w:rsidR="00BA185D" w:rsidSect="00F9695F">
      <w:pgSz w:w="11906" w:h="16838"/>
      <w:pgMar w:top="567" w:right="80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1AB"/>
    <w:rsid w:val="00094CA5"/>
    <w:rsid w:val="000A21AB"/>
    <w:rsid w:val="000C452E"/>
    <w:rsid w:val="0025583C"/>
    <w:rsid w:val="00291D66"/>
    <w:rsid w:val="002F21B7"/>
    <w:rsid w:val="00501936"/>
    <w:rsid w:val="0051109B"/>
    <w:rsid w:val="00557CF9"/>
    <w:rsid w:val="00635E9E"/>
    <w:rsid w:val="007D5B81"/>
    <w:rsid w:val="007F1237"/>
    <w:rsid w:val="00891314"/>
    <w:rsid w:val="00A225F1"/>
    <w:rsid w:val="00AD2CFC"/>
    <w:rsid w:val="00BA185D"/>
    <w:rsid w:val="00C43F5A"/>
    <w:rsid w:val="00CA7F97"/>
    <w:rsid w:val="00DC4AC2"/>
    <w:rsid w:val="00F352F3"/>
    <w:rsid w:val="00F9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9E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A21A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A21AB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A21AB"/>
    <w:pPr>
      <w:spacing w:before="240" w:after="60" w:line="24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A21AB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A21A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A2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A21A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A21AB"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A21AB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1AB"/>
    <w:rPr>
      <w:rFonts w:ascii="Times New Roman" w:hAnsi="Times New Roman" w:cs="Times New Roman"/>
      <w:sz w:val="20"/>
      <w:szCs w:val="20"/>
      <w:lang w:val="uk-UA"/>
    </w:rPr>
  </w:style>
  <w:style w:type="paragraph" w:customStyle="1" w:styleId="msonormalcxspmiddle">
    <w:name w:val="msonormalcxspmiddle"/>
    <w:basedOn w:val="Normal"/>
    <w:uiPriority w:val="99"/>
    <w:rsid w:val="000A21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246</Words>
  <Characters>1403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2015-12-11T18:39:00Z</dcterms:created>
  <dcterms:modified xsi:type="dcterms:W3CDTF">2015-12-17T15:00:00Z</dcterms:modified>
</cp:coreProperties>
</file>