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07" w:rsidRDefault="00F13307" w:rsidP="00B83B05">
      <w:pPr>
        <w:tabs>
          <w:tab w:val="left" w:pos="3686"/>
        </w:tabs>
        <w:ind w:left="4384"/>
        <w:jc w:val="both"/>
        <w:rPr>
          <w:b/>
          <w:sz w:val="28"/>
          <w:szCs w:val="28"/>
        </w:rPr>
      </w:pPr>
      <w:r w:rsidRPr="00E203C3">
        <w:rPr>
          <w:b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5" o:title=""/>
          </v:shape>
          <o:OLEObject Type="Embed" ProgID="Word.Picture.8" ShapeID="_x0000_i1025" DrawAspect="Content" ObjectID="_1514363176" r:id="rId6"/>
        </w:object>
      </w:r>
    </w:p>
    <w:p w:rsidR="00F13307" w:rsidRDefault="00F13307" w:rsidP="00B83B05">
      <w:pPr>
        <w:tabs>
          <w:tab w:val="left" w:pos="3686"/>
        </w:tabs>
        <w:ind w:left="4384"/>
        <w:jc w:val="both"/>
        <w:rPr>
          <w:b/>
        </w:rPr>
      </w:pPr>
    </w:p>
    <w:p w:rsidR="00F13307" w:rsidRPr="00E203C3" w:rsidRDefault="00F13307" w:rsidP="00B83B05">
      <w:pPr>
        <w:pStyle w:val="Heading4"/>
        <w:tabs>
          <w:tab w:val="left" w:pos="4040"/>
          <w:tab w:val="center" w:pos="5174"/>
        </w:tabs>
        <w:ind w:left="0" w:firstLine="0"/>
        <w:rPr>
          <w:b/>
          <w:color w:val="000000"/>
          <w:w w:val="120"/>
          <w:szCs w:val="28"/>
        </w:rPr>
      </w:pPr>
      <w:r>
        <w:rPr>
          <w:b/>
          <w:color w:val="000000"/>
          <w:w w:val="120"/>
          <w:szCs w:val="28"/>
        </w:rPr>
        <w:tab/>
      </w:r>
      <w:r w:rsidRPr="00E203C3">
        <w:rPr>
          <w:b/>
          <w:color w:val="000000"/>
          <w:w w:val="120"/>
          <w:szCs w:val="28"/>
        </w:rPr>
        <w:t>УКРАЇНА</w:t>
      </w:r>
    </w:p>
    <w:p w:rsidR="00F13307" w:rsidRPr="00E203C3" w:rsidRDefault="00F13307" w:rsidP="00B83B05">
      <w:pPr>
        <w:pStyle w:val="Heading5"/>
        <w:ind w:left="0"/>
        <w:jc w:val="center"/>
        <w:rPr>
          <w:b/>
          <w:w w:val="120"/>
        </w:rPr>
      </w:pPr>
      <w:r w:rsidRPr="00E203C3">
        <w:rPr>
          <w:b/>
          <w:w w:val="120"/>
        </w:rPr>
        <w:t>ЖМЕРИНСЬКА  МІСЬКА  РАДА ВІННИЦЬКОЇ ОБЛАСТІ</w:t>
      </w:r>
    </w:p>
    <w:p w:rsidR="00F13307" w:rsidRPr="00180AE6" w:rsidRDefault="00F13307" w:rsidP="00B83B05">
      <w:pPr>
        <w:pStyle w:val="Heading2"/>
        <w:rPr>
          <w:b/>
          <w:sz w:val="28"/>
          <w:szCs w:val="28"/>
        </w:rPr>
      </w:pPr>
      <w:r w:rsidRPr="00E203C3">
        <w:rPr>
          <w:b/>
        </w:rPr>
        <w:t xml:space="preserve">                                      </w:t>
      </w:r>
      <w:r w:rsidRPr="00180AE6">
        <w:rPr>
          <w:b/>
          <w:sz w:val="28"/>
          <w:szCs w:val="28"/>
        </w:rPr>
        <w:t>ВИКОНАВЧИЙ КОМІТЕТ</w:t>
      </w:r>
    </w:p>
    <w:p w:rsidR="00F13307" w:rsidRDefault="00F13307" w:rsidP="00B83B05">
      <w:pPr>
        <w:pStyle w:val="Heading7"/>
        <w:ind w:firstLine="0"/>
        <w:jc w:val="center"/>
        <w:rPr>
          <w:b/>
          <w:lang w:val="ru-RU"/>
        </w:rPr>
      </w:pPr>
      <w:r>
        <w:rPr>
          <w:noProof/>
          <w:lang w:val="ru-RU"/>
        </w:rPr>
        <w:pict>
          <v:line id="_x0000_s1026" style="position:absolute;left:0;text-align:left;flip:y;z-index:251658240" from="-6.1pt,1.4pt" to="505.2pt,1.4pt" o:allowincell="f" strokeweight="4.5pt">
            <v:stroke linestyle="thickThin"/>
          </v:line>
        </w:pict>
      </w:r>
      <w:r>
        <w:rPr>
          <w:b/>
          <w:lang w:val="ru-RU"/>
        </w:rPr>
        <w:t>Р І Ш Е Н Н Я</w:t>
      </w:r>
    </w:p>
    <w:p w:rsidR="00F13307" w:rsidRDefault="00F13307" w:rsidP="00B83B05">
      <w:pPr>
        <w:jc w:val="both"/>
      </w:pPr>
      <w:r>
        <w:t xml:space="preserve">     </w:t>
      </w:r>
    </w:p>
    <w:p w:rsidR="00F13307" w:rsidRPr="00B25EFA" w:rsidRDefault="00F13307" w:rsidP="00B83B05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ru-RU"/>
        </w:rPr>
        <w:t xml:space="preserve"> 15</w:t>
      </w:r>
      <w:r>
        <w:rPr>
          <w:sz w:val="28"/>
          <w:szCs w:val="28"/>
        </w:rPr>
        <w:t xml:space="preserve"> січня </w:t>
      </w:r>
      <w:r w:rsidRPr="00E203C3">
        <w:rPr>
          <w:sz w:val="28"/>
          <w:szCs w:val="28"/>
        </w:rPr>
        <w:t>20</w:t>
      </w:r>
      <w:r>
        <w:rPr>
          <w:sz w:val="28"/>
          <w:szCs w:val="28"/>
        </w:rPr>
        <w:t>16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E203C3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              </w:t>
      </w:r>
      <w:r w:rsidRPr="00E203C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z w:val="28"/>
          <w:szCs w:val="28"/>
          <w:lang w:val="ru-RU"/>
        </w:rPr>
        <w:t xml:space="preserve"> 04</w:t>
      </w:r>
    </w:p>
    <w:p w:rsidR="00F13307" w:rsidRPr="00E203C3" w:rsidRDefault="00F13307" w:rsidP="00B83B05">
      <w:pPr>
        <w:rPr>
          <w:sz w:val="28"/>
          <w:szCs w:val="28"/>
        </w:rPr>
      </w:pPr>
      <w:r w:rsidRPr="00E203C3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E203C3">
        <w:rPr>
          <w:sz w:val="28"/>
          <w:szCs w:val="28"/>
        </w:rPr>
        <w:t>Жмеринка</w:t>
      </w:r>
    </w:p>
    <w:p w:rsidR="00F13307" w:rsidRDefault="00F13307" w:rsidP="00B83B05">
      <w:pPr>
        <w:rPr>
          <w:sz w:val="24"/>
        </w:rPr>
      </w:pPr>
    </w:p>
    <w:p w:rsidR="00F13307" w:rsidRDefault="00F13307" w:rsidP="00B83B05">
      <w:pPr>
        <w:rPr>
          <w:sz w:val="28"/>
          <w:szCs w:val="28"/>
        </w:rPr>
      </w:pPr>
      <w:r w:rsidRPr="00277D22">
        <w:rPr>
          <w:sz w:val="28"/>
          <w:szCs w:val="28"/>
        </w:rPr>
        <w:t xml:space="preserve">Про </w:t>
      </w:r>
      <w:r>
        <w:rPr>
          <w:sz w:val="28"/>
          <w:szCs w:val="28"/>
        </w:rPr>
        <w:t>перелік підприємств, організацій,</w:t>
      </w:r>
    </w:p>
    <w:p w:rsidR="00F13307" w:rsidRDefault="00F13307" w:rsidP="00B83B05">
      <w:pPr>
        <w:rPr>
          <w:sz w:val="28"/>
          <w:szCs w:val="28"/>
        </w:rPr>
      </w:pPr>
      <w:r>
        <w:rPr>
          <w:sz w:val="28"/>
          <w:szCs w:val="28"/>
        </w:rPr>
        <w:t>установ міста, де будуть відбувати</w:t>
      </w:r>
    </w:p>
    <w:p w:rsidR="00F13307" w:rsidRDefault="00F13307" w:rsidP="00B83B05">
      <w:pPr>
        <w:rPr>
          <w:sz w:val="28"/>
          <w:szCs w:val="28"/>
        </w:rPr>
      </w:pPr>
      <w:r>
        <w:rPr>
          <w:sz w:val="28"/>
          <w:szCs w:val="28"/>
        </w:rPr>
        <w:t xml:space="preserve">покарання порушники, на яких судом </w:t>
      </w:r>
    </w:p>
    <w:p w:rsidR="00F13307" w:rsidRDefault="00F13307" w:rsidP="00B83B05">
      <w:pPr>
        <w:rPr>
          <w:sz w:val="28"/>
          <w:szCs w:val="28"/>
        </w:rPr>
      </w:pPr>
      <w:r>
        <w:rPr>
          <w:sz w:val="28"/>
          <w:szCs w:val="28"/>
        </w:rPr>
        <w:t>накладено адміністративне стягнення</w:t>
      </w:r>
    </w:p>
    <w:p w:rsidR="00F13307" w:rsidRDefault="00F13307" w:rsidP="00B83B05">
      <w:pPr>
        <w:rPr>
          <w:sz w:val="28"/>
          <w:szCs w:val="28"/>
        </w:rPr>
      </w:pPr>
      <w:r>
        <w:rPr>
          <w:sz w:val="28"/>
          <w:szCs w:val="28"/>
        </w:rPr>
        <w:t>у вигляді громадських робіт у 2016 році</w:t>
      </w:r>
    </w:p>
    <w:p w:rsidR="00F13307" w:rsidRDefault="00F13307" w:rsidP="00B83B05">
      <w:pPr>
        <w:rPr>
          <w:sz w:val="28"/>
          <w:szCs w:val="28"/>
        </w:rPr>
      </w:pPr>
    </w:p>
    <w:p w:rsidR="00F13307" w:rsidRDefault="00F13307" w:rsidP="00B83B05">
      <w:pPr>
        <w:pStyle w:val="BodyText"/>
      </w:pPr>
      <w:r>
        <w:t xml:space="preserve">          З метою організації безоплатних суспільно</w:t>
      </w:r>
      <w:r w:rsidRPr="00B25EFA">
        <w:t>-</w:t>
      </w:r>
      <w:r>
        <w:t>корисних робіт для порушників та засуджених до покарання у вигляді громадських робіт, відповідно до вимог статті 321-3 Кодексу України про адміністративні правопорушення, статті 34 Закону України «Про місцеве самоврядування в Україні,” виконком міської ради вирішив :</w:t>
      </w:r>
    </w:p>
    <w:p w:rsidR="00F13307" w:rsidRDefault="00F13307" w:rsidP="00B83B05">
      <w:pPr>
        <w:pStyle w:val="BodyText"/>
      </w:pPr>
    </w:p>
    <w:p w:rsidR="00F13307" w:rsidRDefault="00F13307" w:rsidP="00B83B05">
      <w:pPr>
        <w:pStyle w:val="BodyText"/>
      </w:pPr>
      <w:r>
        <w:t xml:space="preserve">          1.Визначити перелік підприємств, організацій, установ міста, на яких будуть відбувати покарання порушники, на яких судом накладено адміністративне стягнення у вигляді громадських робіт у 2016 році (додається).</w:t>
      </w:r>
    </w:p>
    <w:p w:rsidR="00F13307" w:rsidRDefault="00F13307" w:rsidP="00B83B05">
      <w:pPr>
        <w:pStyle w:val="BodyText"/>
      </w:pPr>
    </w:p>
    <w:p w:rsidR="00F13307" w:rsidRDefault="00F13307" w:rsidP="00B83B05">
      <w:pPr>
        <w:pStyle w:val="BodyText"/>
      </w:pPr>
      <w:r>
        <w:tab/>
        <w:t xml:space="preserve">2. Керівникам підприємств, організацій, установ, визначених у додатку, забезпечити погодження з Жмеринським міжрайонним відділом кримінально-виконавчої інспекції управління Державного департаменту України з питань виконання покарань у Вінницькій області переліку об’єктів, на яких засуджені  будуть відбувати  покарання у вигляді громадських робіт та види громадських робіт. </w:t>
      </w:r>
    </w:p>
    <w:p w:rsidR="00F13307" w:rsidRDefault="00F13307" w:rsidP="00B83B05">
      <w:pPr>
        <w:pStyle w:val="BodyText"/>
      </w:pPr>
      <w:r>
        <w:t xml:space="preserve">  </w:t>
      </w:r>
    </w:p>
    <w:p w:rsidR="00F13307" w:rsidRDefault="00F13307" w:rsidP="00B83B05">
      <w:pPr>
        <w:pStyle w:val="BodyText"/>
      </w:pPr>
      <w:r>
        <w:tab/>
        <w:t>3. Визнати рішення виконкому від 22 січня 2015 року № 16 «Про</w:t>
      </w:r>
      <w:r w:rsidRPr="00CB32AD">
        <w:t xml:space="preserve"> </w:t>
      </w:r>
      <w:r>
        <w:t>перелік підприємств, організацій, установ міста, на яких будуть відбувати покарання порушники, на яких судом накладено адміністративне стягнення у вигляді громадських робіт у 2015 році» таким, що втратило чинність.</w:t>
      </w:r>
    </w:p>
    <w:p w:rsidR="00F13307" w:rsidRDefault="00F13307" w:rsidP="00B83B05">
      <w:pPr>
        <w:pStyle w:val="BodyText"/>
      </w:pPr>
    </w:p>
    <w:p w:rsidR="00F13307" w:rsidRDefault="00F13307" w:rsidP="00B83B05">
      <w:pPr>
        <w:pStyle w:val="BodyText"/>
      </w:pPr>
      <w:r>
        <w:t xml:space="preserve">          4.Контроль за виконанням даного рішення покласти на першого заступника міського голови Півнюка О.В. </w:t>
      </w:r>
    </w:p>
    <w:p w:rsidR="00F13307" w:rsidRDefault="00F13307" w:rsidP="00B83B05">
      <w:pPr>
        <w:pStyle w:val="BodyText"/>
      </w:pPr>
    </w:p>
    <w:p w:rsidR="00F13307" w:rsidRDefault="00F13307" w:rsidP="00B83B05">
      <w:pPr>
        <w:pStyle w:val="BodyText"/>
      </w:pPr>
    </w:p>
    <w:p w:rsidR="00F13307" w:rsidRDefault="00F13307" w:rsidP="00B83B05">
      <w:pPr>
        <w:pStyle w:val="BodyText"/>
      </w:pPr>
    </w:p>
    <w:p w:rsidR="00F13307" w:rsidRDefault="00F13307" w:rsidP="00B83B05">
      <w:pPr>
        <w:pStyle w:val="BodyText"/>
      </w:pPr>
      <w:r>
        <w:tab/>
        <w:t>Міський голова                                                                   А. Кушнір</w:t>
      </w:r>
      <w:r>
        <w:tab/>
      </w:r>
    </w:p>
    <w:p w:rsidR="00F13307" w:rsidRDefault="00F13307" w:rsidP="00B83B05">
      <w:pPr>
        <w:pStyle w:val="BodyText"/>
      </w:pPr>
    </w:p>
    <w:p w:rsidR="00F13307" w:rsidRDefault="00F13307" w:rsidP="00B83B05">
      <w:pPr>
        <w:pStyle w:val="BodyText"/>
      </w:pPr>
    </w:p>
    <w:p w:rsidR="00F13307" w:rsidRPr="00B54BC7" w:rsidRDefault="00F13307" w:rsidP="00B83B05">
      <w:pPr>
        <w:pStyle w:val="Heading1"/>
        <w:spacing w:before="0"/>
        <w:ind w:left="4253"/>
        <w:jc w:val="center"/>
        <w:rPr>
          <w:rFonts w:ascii="Times New Roman" w:hAnsi="Times New Roman"/>
          <w:b w:val="0"/>
          <w:color w:val="auto"/>
        </w:rPr>
      </w:pPr>
      <w:r w:rsidRPr="00B54BC7">
        <w:rPr>
          <w:rFonts w:ascii="Times New Roman" w:hAnsi="Times New Roman"/>
          <w:b w:val="0"/>
          <w:color w:val="auto"/>
        </w:rPr>
        <w:t>Додаток</w:t>
      </w:r>
    </w:p>
    <w:p w:rsidR="00F13307" w:rsidRPr="00B54BC7" w:rsidRDefault="00F13307" w:rsidP="00B83B05">
      <w:pPr>
        <w:pStyle w:val="Heading1"/>
        <w:spacing w:before="0"/>
        <w:ind w:left="4253"/>
        <w:jc w:val="center"/>
        <w:rPr>
          <w:rFonts w:ascii="Times New Roman" w:hAnsi="Times New Roman"/>
          <w:b w:val="0"/>
          <w:color w:val="auto"/>
        </w:rPr>
      </w:pPr>
      <w:r w:rsidRPr="00B54BC7">
        <w:rPr>
          <w:rFonts w:ascii="Times New Roman" w:hAnsi="Times New Roman"/>
          <w:b w:val="0"/>
          <w:color w:val="auto"/>
        </w:rPr>
        <w:t>до рішення виконкому</w:t>
      </w:r>
    </w:p>
    <w:p w:rsidR="00F13307" w:rsidRDefault="00F13307" w:rsidP="00B83B05">
      <w:pPr>
        <w:ind w:firstLine="708"/>
        <w:rPr>
          <w:sz w:val="28"/>
        </w:rPr>
      </w:pPr>
      <w:r>
        <w:rPr>
          <w:sz w:val="28"/>
        </w:rPr>
        <w:t xml:space="preserve">                                                                  від </w:t>
      </w:r>
      <w:r>
        <w:rPr>
          <w:sz w:val="28"/>
          <w:lang w:val="ru-RU"/>
        </w:rPr>
        <w:t>15</w:t>
      </w:r>
      <w:r>
        <w:rPr>
          <w:sz w:val="28"/>
        </w:rPr>
        <w:t xml:space="preserve"> січня 2016 р. </w:t>
      </w:r>
      <w:r>
        <w:rPr>
          <w:sz w:val="28"/>
          <w:lang w:val="ru-RU"/>
        </w:rPr>
        <w:t>№ 04</w:t>
      </w:r>
      <w:r>
        <w:rPr>
          <w:sz w:val="28"/>
        </w:rPr>
        <w:t xml:space="preserve">                                                                 </w:t>
      </w:r>
    </w:p>
    <w:p w:rsidR="00F13307" w:rsidRDefault="00F13307" w:rsidP="00B83B05">
      <w:pPr>
        <w:ind w:firstLine="708"/>
      </w:pPr>
      <w:r>
        <w:tab/>
      </w:r>
      <w:r>
        <w:tab/>
        <w:t xml:space="preserve">    </w:t>
      </w:r>
    </w:p>
    <w:p w:rsidR="00F13307" w:rsidRDefault="00F13307" w:rsidP="00B83B05">
      <w:pPr>
        <w:ind w:firstLine="708"/>
        <w:jc w:val="center"/>
      </w:pPr>
    </w:p>
    <w:p w:rsidR="00F13307" w:rsidRDefault="00F13307" w:rsidP="00B83B05">
      <w:pPr>
        <w:ind w:firstLine="708"/>
      </w:pPr>
    </w:p>
    <w:p w:rsidR="00F13307" w:rsidRDefault="00F13307" w:rsidP="00B83B05">
      <w:pPr>
        <w:ind w:firstLine="708"/>
      </w:pPr>
    </w:p>
    <w:p w:rsidR="00F13307" w:rsidRPr="00E72254" w:rsidRDefault="00F13307" w:rsidP="00B83B05">
      <w:pPr>
        <w:tabs>
          <w:tab w:val="left" w:pos="2980"/>
          <w:tab w:val="left" w:pos="3620"/>
          <w:tab w:val="left" w:pos="3828"/>
          <w:tab w:val="left" w:pos="3900"/>
          <w:tab w:val="center" w:pos="5386"/>
          <w:tab w:val="center" w:pos="5528"/>
        </w:tabs>
        <w:ind w:firstLine="708"/>
        <w:jc w:val="center"/>
        <w:rPr>
          <w:sz w:val="28"/>
          <w:szCs w:val="28"/>
        </w:rPr>
      </w:pPr>
      <w:r w:rsidRPr="00E72254">
        <w:rPr>
          <w:sz w:val="28"/>
          <w:szCs w:val="28"/>
        </w:rPr>
        <w:t>ПЕРЕЛІК</w:t>
      </w:r>
    </w:p>
    <w:p w:rsidR="00F13307" w:rsidRDefault="00F13307" w:rsidP="00B83B05">
      <w:pPr>
        <w:tabs>
          <w:tab w:val="left" w:pos="851"/>
          <w:tab w:val="center" w:pos="5528"/>
        </w:tabs>
        <w:ind w:firstLine="851"/>
        <w:jc w:val="center"/>
        <w:rPr>
          <w:sz w:val="28"/>
          <w:szCs w:val="28"/>
        </w:rPr>
      </w:pPr>
      <w:r w:rsidRPr="00E72254">
        <w:rPr>
          <w:sz w:val="28"/>
          <w:szCs w:val="28"/>
        </w:rPr>
        <w:t>підприємств, організацій, установ міста, на яких будуть відбувати</w:t>
      </w:r>
    </w:p>
    <w:p w:rsidR="00F13307" w:rsidRDefault="00F13307" w:rsidP="00B83B05">
      <w:pPr>
        <w:tabs>
          <w:tab w:val="left" w:pos="851"/>
          <w:tab w:val="left" w:pos="1134"/>
          <w:tab w:val="center" w:pos="5528"/>
        </w:tabs>
        <w:ind w:firstLine="851"/>
        <w:jc w:val="center"/>
        <w:rPr>
          <w:sz w:val="28"/>
          <w:szCs w:val="28"/>
        </w:rPr>
      </w:pPr>
      <w:r w:rsidRPr="00E72254">
        <w:rPr>
          <w:sz w:val="28"/>
          <w:szCs w:val="28"/>
        </w:rPr>
        <w:t>покарання</w:t>
      </w:r>
      <w:r w:rsidRPr="00FD3B79">
        <w:rPr>
          <w:sz w:val="28"/>
          <w:szCs w:val="28"/>
        </w:rPr>
        <w:t xml:space="preserve"> </w:t>
      </w:r>
      <w:r w:rsidRPr="00E72254">
        <w:rPr>
          <w:sz w:val="28"/>
          <w:szCs w:val="28"/>
        </w:rPr>
        <w:t>порушники</w:t>
      </w:r>
      <w:r>
        <w:rPr>
          <w:sz w:val="28"/>
          <w:szCs w:val="28"/>
        </w:rPr>
        <w:t xml:space="preserve"> на яких судом накладено адміністративне</w:t>
      </w:r>
    </w:p>
    <w:p w:rsidR="00F13307" w:rsidRDefault="00F13307" w:rsidP="00B83B05">
      <w:pPr>
        <w:tabs>
          <w:tab w:val="left" w:pos="851"/>
          <w:tab w:val="left" w:pos="1180"/>
          <w:tab w:val="center" w:pos="5528"/>
        </w:tabs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стягнення </w:t>
      </w:r>
      <w:r w:rsidRPr="00E72254">
        <w:rPr>
          <w:sz w:val="28"/>
          <w:szCs w:val="28"/>
        </w:rPr>
        <w:t>у вигляді громадських робіт</w:t>
      </w:r>
      <w:r>
        <w:rPr>
          <w:sz w:val="28"/>
          <w:szCs w:val="28"/>
        </w:rPr>
        <w:t xml:space="preserve"> у 2016 році</w:t>
      </w:r>
    </w:p>
    <w:p w:rsidR="00F13307" w:rsidRDefault="00F13307" w:rsidP="00B83B05">
      <w:pPr>
        <w:tabs>
          <w:tab w:val="left" w:pos="851"/>
          <w:tab w:val="left" w:pos="1180"/>
          <w:tab w:val="center" w:pos="5528"/>
        </w:tabs>
        <w:ind w:firstLine="851"/>
        <w:jc w:val="both"/>
        <w:rPr>
          <w:sz w:val="28"/>
          <w:szCs w:val="28"/>
        </w:rPr>
      </w:pPr>
    </w:p>
    <w:p w:rsidR="00F13307" w:rsidRDefault="00F13307" w:rsidP="00B83B05">
      <w:pPr>
        <w:jc w:val="both"/>
        <w:rPr>
          <w:sz w:val="28"/>
        </w:rPr>
      </w:pPr>
    </w:p>
    <w:p w:rsidR="00F13307" w:rsidRDefault="00F13307" w:rsidP="00B83B05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Комунальне підприємство Жмеринської міської ради «Жмеринкакомунсервіс»;</w:t>
      </w:r>
    </w:p>
    <w:p w:rsidR="00F13307" w:rsidRDefault="00F13307" w:rsidP="00B83B05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Міське комунальне підприємство «Енергоресурс»;</w:t>
      </w:r>
    </w:p>
    <w:p w:rsidR="00F13307" w:rsidRDefault="00F13307" w:rsidP="00B83B05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Товариство з обмеженою відповідальністю «Ель Дорадо».</w:t>
      </w:r>
    </w:p>
    <w:p w:rsidR="00F13307" w:rsidRDefault="00F13307" w:rsidP="001840E8">
      <w:pPr>
        <w:ind w:left="720"/>
        <w:jc w:val="both"/>
        <w:rPr>
          <w:sz w:val="28"/>
        </w:rPr>
      </w:pPr>
    </w:p>
    <w:p w:rsidR="00F13307" w:rsidRDefault="00F13307" w:rsidP="001840E8">
      <w:pPr>
        <w:ind w:left="720"/>
        <w:jc w:val="both"/>
        <w:rPr>
          <w:sz w:val="28"/>
        </w:rPr>
      </w:pPr>
    </w:p>
    <w:p w:rsidR="00F13307" w:rsidRPr="00B25EFA" w:rsidRDefault="00F13307" w:rsidP="001840E8">
      <w:pPr>
        <w:ind w:left="72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</w:p>
    <w:sectPr w:rsidR="00F13307" w:rsidRPr="00B25EFA" w:rsidSect="00B83B0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17FCB"/>
    <w:multiLevelType w:val="hybridMultilevel"/>
    <w:tmpl w:val="CC9032B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3B05"/>
    <w:rsid w:val="00082CE0"/>
    <w:rsid w:val="00180AE6"/>
    <w:rsid w:val="001840E8"/>
    <w:rsid w:val="00201E39"/>
    <w:rsid w:val="00277D22"/>
    <w:rsid w:val="00351E2E"/>
    <w:rsid w:val="003E1670"/>
    <w:rsid w:val="003F472B"/>
    <w:rsid w:val="00472705"/>
    <w:rsid w:val="00493870"/>
    <w:rsid w:val="004B1D58"/>
    <w:rsid w:val="004E6460"/>
    <w:rsid w:val="00574FE3"/>
    <w:rsid w:val="006F543E"/>
    <w:rsid w:val="00AB6851"/>
    <w:rsid w:val="00B25EFA"/>
    <w:rsid w:val="00B54BC7"/>
    <w:rsid w:val="00B675E3"/>
    <w:rsid w:val="00B83B05"/>
    <w:rsid w:val="00BB7045"/>
    <w:rsid w:val="00BD3ACF"/>
    <w:rsid w:val="00CB32AD"/>
    <w:rsid w:val="00CC1364"/>
    <w:rsid w:val="00E203C3"/>
    <w:rsid w:val="00E72254"/>
    <w:rsid w:val="00F13307"/>
    <w:rsid w:val="00FD3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B05"/>
    <w:rPr>
      <w:rFonts w:eastAsia="Times New Roman"/>
      <w:sz w:val="20"/>
      <w:szCs w:val="20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3B0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3B05"/>
    <w:pPr>
      <w:keepNext/>
      <w:outlineLvl w:val="1"/>
    </w:pPr>
    <w:rPr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83B05"/>
    <w:pPr>
      <w:keepNext/>
      <w:widowControl w:val="0"/>
      <w:spacing w:before="80" w:line="280" w:lineRule="exact"/>
      <w:ind w:left="3119" w:hanging="2268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83B05"/>
    <w:pPr>
      <w:keepNext/>
      <w:widowControl w:val="0"/>
      <w:spacing w:line="280" w:lineRule="exact"/>
      <w:ind w:left="1843"/>
      <w:outlineLvl w:val="4"/>
    </w:pPr>
    <w:rPr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83B05"/>
    <w:pPr>
      <w:keepNext/>
      <w:widowControl w:val="0"/>
      <w:spacing w:before="280" w:line="280" w:lineRule="exact"/>
      <w:ind w:firstLine="851"/>
      <w:jc w:val="both"/>
      <w:outlineLvl w:val="6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3B05"/>
    <w:rPr>
      <w:rFonts w:ascii="Cambria" w:hAnsi="Cambria" w:cs="Times New Roman"/>
      <w:b/>
      <w:bCs/>
      <w:color w:val="365F91"/>
      <w:sz w:val="28"/>
      <w:szCs w:val="28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83B05"/>
    <w:rPr>
      <w:rFonts w:eastAsia="Times New Roman" w:cs="Times New Roman"/>
      <w:sz w:val="32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83B05"/>
    <w:rPr>
      <w:rFonts w:eastAsia="Times New Roman" w:cs="Times New Roman"/>
      <w:snapToGrid w:val="0"/>
      <w:lang w:val="uk-U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83B05"/>
    <w:rPr>
      <w:rFonts w:eastAsia="Times New Roman" w:cs="Times New Roman"/>
      <w:snapToGrid w:val="0"/>
      <w:lang w:val="uk-U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83B05"/>
    <w:rPr>
      <w:rFonts w:eastAsia="Times New Roman" w:cs="Times New Roman"/>
      <w:snapToGrid w:val="0"/>
      <w:lang w:val="uk-UA"/>
    </w:rPr>
  </w:style>
  <w:style w:type="paragraph" w:styleId="BodyText">
    <w:name w:val="Body Text"/>
    <w:basedOn w:val="Normal"/>
    <w:link w:val="BodyTextChar"/>
    <w:uiPriority w:val="99"/>
    <w:rsid w:val="00B83B05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83B05"/>
    <w:rPr>
      <w:rFonts w:eastAsia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2</Pages>
  <Words>355</Words>
  <Characters>2024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2016-01-06T06:41:00Z</dcterms:created>
  <dcterms:modified xsi:type="dcterms:W3CDTF">2016-01-15T09:40:00Z</dcterms:modified>
</cp:coreProperties>
</file>