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3B" w:rsidRDefault="00A01A3B" w:rsidP="00926A3C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514962386" r:id="rId6"/>
        </w:object>
      </w:r>
    </w:p>
    <w:p w:rsidR="00A01A3B" w:rsidRPr="00AD5BCF" w:rsidRDefault="00A01A3B" w:rsidP="00926A3C">
      <w:pPr>
        <w:pStyle w:val="Heading4"/>
        <w:rPr>
          <w:color w:val="000000"/>
          <w:w w:val="120"/>
          <w:sz w:val="28"/>
          <w:szCs w:val="28"/>
        </w:rPr>
      </w:pPr>
      <w:r w:rsidRPr="00AD5BCF">
        <w:rPr>
          <w:color w:val="000000"/>
          <w:w w:val="120"/>
          <w:sz w:val="28"/>
          <w:szCs w:val="28"/>
        </w:rPr>
        <w:t>УКРАЇНА</w:t>
      </w:r>
    </w:p>
    <w:p w:rsidR="00A01A3B" w:rsidRPr="00AD5BCF" w:rsidRDefault="00A01A3B" w:rsidP="00926A3C">
      <w:pPr>
        <w:pStyle w:val="Heading5"/>
        <w:rPr>
          <w:b/>
          <w:sz w:val="28"/>
          <w:szCs w:val="28"/>
          <w:lang w:val="uk-UA"/>
        </w:rPr>
      </w:pPr>
      <w:r w:rsidRPr="00AD5BCF">
        <w:rPr>
          <w:b/>
          <w:sz w:val="28"/>
          <w:szCs w:val="28"/>
        </w:rPr>
        <w:t>ЖМЕРИНСЬКА  МІСЬКА  РАДА  ВІННИЦЬКОЇ  ОБЛАСТІ</w:t>
      </w:r>
    </w:p>
    <w:p w:rsidR="00A01A3B" w:rsidRPr="00AD5BCF" w:rsidRDefault="00A01A3B" w:rsidP="00926A3C">
      <w:pPr>
        <w:pStyle w:val="Heading4"/>
        <w:rPr>
          <w:bCs/>
          <w:sz w:val="28"/>
          <w:szCs w:val="28"/>
          <w:lang w:val="uk-UA"/>
        </w:rPr>
      </w:pPr>
      <w:r w:rsidRPr="00AD5BCF">
        <w:rPr>
          <w:bCs/>
          <w:sz w:val="28"/>
          <w:szCs w:val="28"/>
          <w:lang w:val="uk-UA"/>
        </w:rPr>
        <w:t>ВИКОНАВЧИЙ КОМІТЕТ</w:t>
      </w:r>
    </w:p>
    <w:p w:rsidR="00A01A3B" w:rsidRDefault="00A01A3B" w:rsidP="00926A3C">
      <w:pPr>
        <w:pStyle w:val="Heading1"/>
        <w:rPr>
          <w:b w:val="0"/>
          <w:w w:val="120"/>
          <w:sz w:val="6"/>
        </w:rPr>
      </w:pPr>
    </w:p>
    <w:p w:rsidR="00A01A3B" w:rsidRDefault="00A01A3B" w:rsidP="00926A3C">
      <w:pPr>
        <w:rPr>
          <w:w w:val="120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A01A3B" w:rsidRPr="00877038" w:rsidRDefault="00A01A3B" w:rsidP="00BA7456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РІШЕННЯ</w:t>
      </w:r>
    </w:p>
    <w:p w:rsidR="00A01A3B" w:rsidRDefault="00A01A3B" w:rsidP="00926A3C">
      <w:pPr>
        <w:jc w:val="both"/>
        <w:rPr>
          <w:bCs/>
          <w:sz w:val="28"/>
          <w:lang w:val="uk-UA"/>
        </w:rPr>
      </w:pPr>
    </w:p>
    <w:p w:rsidR="00A01A3B" w:rsidRDefault="00A01A3B" w:rsidP="00926A3C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від 21 січня 2016 р.</w:t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  <w:t xml:space="preserve">                                    № 32</w:t>
      </w:r>
    </w:p>
    <w:p w:rsidR="00A01A3B" w:rsidRDefault="00A01A3B" w:rsidP="00926A3C">
      <w:pPr>
        <w:ind w:left="360" w:right="-568"/>
        <w:jc w:val="both"/>
        <w:rPr>
          <w:bCs/>
          <w:sz w:val="28"/>
          <w:lang w:val="uk-UA"/>
        </w:rPr>
      </w:pPr>
    </w:p>
    <w:p w:rsidR="00A01A3B" w:rsidRDefault="00A01A3B" w:rsidP="00877038">
      <w:pPr>
        <w:jc w:val="both"/>
        <w:rPr>
          <w:sz w:val="28"/>
          <w:szCs w:val="28"/>
          <w:lang w:val="uk-UA"/>
        </w:rPr>
      </w:pPr>
      <w:r w:rsidRPr="00926A3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надання дозволу</w:t>
      </w:r>
    </w:p>
    <w:p w:rsidR="00A01A3B" w:rsidRDefault="00A01A3B" w:rsidP="008770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освіти на передачу</w:t>
      </w:r>
    </w:p>
    <w:p w:rsidR="00A01A3B" w:rsidRDefault="00A01A3B" w:rsidP="008770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матеріальних цінностей між</w:t>
      </w:r>
    </w:p>
    <w:p w:rsidR="00A01A3B" w:rsidRPr="00926A3C" w:rsidRDefault="00A01A3B" w:rsidP="008770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структурними підрозділами управління </w:t>
      </w:r>
    </w:p>
    <w:p w:rsidR="00A01A3B" w:rsidRPr="00926A3C" w:rsidRDefault="00A01A3B" w:rsidP="00926A3C">
      <w:pPr>
        <w:jc w:val="both"/>
        <w:rPr>
          <w:sz w:val="28"/>
          <w:szCs w:val="28"/>
          <w:lang w:val="uk-UA"/>
        </w:rPr>
      </w:pPr>
    </w:p>
    <w:p w:rsidR="00A01A3B" w:rsidRPr="00926A3C" w:rsidRDefault="00A01A3B" w:rsidP="00926A3C">
      <w:pPr>
        <w:jc w:val="both"/>
        <w:rPr>
          <w:sz w:val="28"/>
          <w:szCs w:val="28"/>
          <w:lang w:val="uk-UA"/>
        </w:rPr>
      </w:pPr>
    </w:p>
    <w:p w:rsidR="00A01A3B" w:rsidRPr="00926A3C" w:rsidRDefault="00A01A3B" w:rsidP="00926A3C">
      <w:pPr>
        <w:jc w:val="both"/>
        <w:rPr>
          <w:sz w:val="28"/>
          <w:szCs w:val="28"/>
          <w:lang w:val="uk-UA"/>
        </w:rPr>
      </w:pPr>
      <w:r w:rsidRPr="00926A3C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Враховуючи лист управління освіти від 18.01.2016р. №69, керуючись ст. 29 Закону України «Про місцеве самоврядування в Україні» виконком міської ради вирішив:</w:t>
      </w:r>
    </w:p>
    <w:p w:rsidR="00A01A3B" w:rsidRPr="00926A3C" w:rsidRDefault="00A01A3B" w:rsidP="00926A3C">
      <w:pPr>
        <w:jc w:val="both"/>
        <w:rPr>
          <w:sz w:val="28"/>
          <w:szCs w:val="28"/>
          <w:lang w:val="uk-UA"/>
        </w:rPr>
      </w:pPr>
    </w:p>
    <w:p w:rsidR="00A01A3B" w:rsidRPr="000A0AFF" w:rsidRDefault="00A01A3B" w:rsidP="007723D1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 Надати дозвіл управлінню освіти на передачу матеріальних цінностей між структурними підрозділами управління (перелік додається).</w:t>
      </w:r>
    </w:p>
    <w:p w:rsidR="00A01A3B" w:rsidRDefault="00A01A3B" w:rsidP="000A0AFF">
      <w:pPr>
        <w:jc w:val="both"/>
        <w:rPr>
          <w:sz w:val="28"/>
          <w:szCs w:val="28"/>
          <w:lang w:val="uk-UA"/>
        </w:rPr>
      </w:pPr>
    </w:p>
    <w:p w:rsidR="00A01A3B" w:rsidRPr="00926A3C" w:rsidRDefault="00A01A3B" w:rsidP="008770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 Управлінню освіти (Сьомаш С.В.) передачу матеріальних цінностей провести відповідно вимог до чинного законодавства.</w:t>
      </w:r>
    </w:p>
    <w:p w:rsidR="00A01A3B" w:rsidRDefault="00A01A3B" w:rsidP="007723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A01A3B" w:rsidRPr="00926A3C" w:rsidRDefault="00A01A3B" w:rsidP="007723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 </w:t>
      </w:r>
      <w:r w:rsidRPr="00926A3C">
        <w:rPr>
          <w:sz w:val="28"/>
          <w:szCs w:val="28"/>
          <w:lang w:val="uk-UA"/>
        </w:rPr>
        <w:t>Контроль за виконання даного р</w:t>
      </w:r>
      <w:r>
        <w:rPr>
          <w:sz w:val="28"/>
          <w:szCs w:val="28"/>
          <w:lang w:val="uk-UA"/>
        </w:rPr>
        <w:t>ішення</w:t>
      </w:r>
      <w:r w:rsidRPr="00926A3C">
        <w:rPr>
          <w:sz w:val="28"/>
          <w:szCs w:val="28"/>
          <w:lang w:val="uk-UA"/>
        </w:rPr>
        <w:t xml:space="preserve"> покласти на </w:t>
      </w:r>
      <w:r>
        <w:rPr>
          <w:sz w:val="28"/>
          <w:szCs w:val="28"/>
          <w:lang w:val="uk-UA"/>
        </w:rPr>
        <w:t xml:space="preserve">першого </w:t>
      </w:r>
      <w:r w:rsidRPr="00926A3C">
        <w:rPr>
          <w:sz w:val="28"/>
          <w:szCs w:val="28"/>
          <w:lang w:val="uk-UA"/>
        </w:rPr>
        <w:t xml:space="preserve">заступника міського голови </w:t>
      </w:r>
      <w:r>
        <w:rPr>
          <w:sz w:val="28"/>
          <w:szCs w:val="28"/>
          <w:lang w:val="uk-UA"/>
        </w:rPr>
        <w:t>Півнюка О.В.</w:t>
      </w:r>
    </w:p>
    <w:p w:rsidR="00A01A3B" w:rsidRPr="00926A3C" w:rsidRDefault="00A01A3B" w:rsidP="00926A3C">
      <w:pPr>
        <w:jc w:val="both"/>
        <w:rPr>
          <w:sz w:val="28"/>
          <w:szCs w:val="28"/>
          <w:lang w:val="uk-UA"/>
        </w:rPr>
      </w:pPr>
    </w:p>
    <w:p w:rsidR="00A01A3B" w:rsidRDefault="00A01A3B" w:rsidP="00926A3C">
      <w:pPr>
        <w:jc w:val="both"/>
        <w:rPr>
          <w:sz w:val="28"/>
          <w:szCs w:val="28"/>
          <w:lang w:val="uk-UA"/>
        </w:rPr>
      </w:pPr>
    </w:p>
    <w:p w:rsidR="00A01A3B" w:rsidRPr="00926A3C" w:rsidRDefault="00A01A3B" w:rsidP="00926A3C">
      <w:pPr>
        <w:jc w:val="both"/>
        <w:rPr>
          <w:sz w:val="28"/>
          <w:szCs w:val="28"/>
          <w:lang w:val="uk-UA"/>
        </w:rPr>
      </w:pPr>
    </w:p>
    <w:p w:rsidR="00A01A3B" w:rsidRDefault="00A01A3B" w:rsidP="00926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926A3C">
        <w:rPr>
          <w:sz w:val="28"/>
          <w:szCs w:val="28"/>
          <w:lang w:val="uk-UA"/>
        </w:rPr>
        <w:t xml:space="preserve">Міський голова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Pr="00926A3C">
        <w:rPr>
          <w:sz w:val="28"/>
          <w:szCs w:val="28"/>
          <w:lang w:val="uk-UA"/>
        </w:rPr>
        <w:t>А.Кушнір</w:t>
      </w:r>
      <w:r>
        <w:rPr>
          <w:sz w:val="28"/>
          <w:szCs w:val="28"/>
          <w:lang w:val="uk-UA"/>
        </w:rPr>
        <w:t xml:space="preserve"> </w:t>
      </w:r>
    </w:p>
    <w:p w:rsidR="00A01A3B" w:rsidRDefault="00A01A3B" w:rsidP="00926A3C">
      <w:pPr>
        <w:jc w:val="both"/>
        <w:rPr>
          <w:sz w:val="28"/>
          <w:szCs w:val="28"/>
          <w:lang w:val="uk-UA"/>
        </w:rPr>
      </w:pPr>
    </w:p>
    <w:p w:rsidR="00A01A3B" w:rsidRDefault="00A01A3B" w:rsidP="00926A3C">
      <w:pPr>
        <w:jc w:val="both"/>
        <w:rPr>
          <w:sz w:val="28"/>
          <w:szCs w:val="28"/>
          <w:lang w:val="uk-UA"/>
        </w:rPr>
      </w:pPr>
    </w:p>
    <w:p w:rsidR="00A01A3B" w:rsidRDefault="00A01A3B" w:rsidP="00926A3C">
      <w:pPr>
        <w:jc w:val="both"/>
        <w:rPr>
          <w:sz w:val="28"/>
          <w:szCs w:val="28"/>
          <w:lang w:val="uk-UA"/>
        </w:rPr>
      </w:pPr>
    </w:p>
    <w:p w:rsidR="00A01A3B" w:rsidRDefault="00A01A3B" w:rsidP="00926A3C">
      <w:pPr>
        <w:jc w:val="both"/>
        <w:rPr>
          <w:sz w:val="28"/>
          <w:szCs w:val="28"/>
          <w:lang w:val="uk-UA"/>
        </w:rPr>
      </w:pPr>
    </w:p>
    <w:p w:rsidR="00A01A3B" w:rsidRDefault="00A01A3B" w:rsidP="00926A3C">
      <w:pPr>
        <w:jc w:val="both"/>
        <w:rPr>
          <w:sz w:val="28"/>
          <w:szCs w:val="28"/>
          <w:lang w:val="uk-UA"/>
        </w:rPr>
      </w:pPr>
    </w:p>
    <w:p w:rsidR="00A01A3B" w:rsidRDefault="00A01A3B" w:rsidP="00926A3C">
      <w:pPr>
        <w:jc w:val="both"/>
        <w:rPr>
          <w:sz w:val="28"/>
          <w:szCs w:val="28"/>
          <w:lang w:val="uk-UA"/>
        </w:rPr>
      </w:pPr>
    </w:p>
    <w:p w:rsidR="00A01A3B" w:rsidRDefault="00A01A3B" w:rsidP="00926A3C">
      <w:pPr>
        <w:jc w:val="both"/>
        <w:rPr>
          <w:sz w:val="28"/>
          <w:szCs w:val="28"/>
          <w:lang w:val="uk-UA"/>
        </w:rPr>
      </w:pPr>
    </w:p>
    <w:p w:rsidR="00A01A3B" w:rsidRDefault="00A01A3B" w:rsidP="00926A3C">
      <w:pPr>
        <w:jc w:val="both"/>
        <w:rPr>
          <w:sz w:val="28"/>
          <w:szCs w:val="28"/>
          <w:lang w:val="uk-UA"/>
        </w:rPr>
      </w:pPr>
    </w:p>
    <w:p w:rsidR="00A01A3B" w:rsidRPr="00B44433" w:rsidRDefault="00A01A3B" w:rsidP="00AD5B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A01A3B" w:rsidRPr="00B44433" w:rsidSect="00053ADA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A3C"/>
    <w:rsid w:val="00027EF6"/>
    <w:rsid w:val="00053ADA"/>
    <w:rsid w:val="000A0AFF"/>
    <w:rsid w:val="00193B9C"/>
    <w:rsid w:val="00194FC2"/>
    <w:rsid w:val="003D5AE3"/>
    <w:rsid w:val="00554F4D"/>
    <w:rsid w:val="006B56C1"/>
    <w:rsid w:val="007723D1"/>
    <w:rsid w:val="00840C3B"/>
    <w:rsid w:val="00877038"/>
    <w:rsid w:val="00926A3C"/>
    <w:rsid w:val="00940989"/>
    <w:rsid w:val="009658D0"/>
    <w:rsid w:val="009A4EBC"/>
    <w:rsid w:val="009B1B72"/>
    <w:rsid w:val="00A01A3B"/>
    <w:rsid w:val="00A52B13"/>
    <w:rsid w:val="00AA4134"/>
    <w:rsid w:val="00AC1730"/>
    <w:rsid w:val="00AD5BCF"/>
    <w:rsid w:val="00B40008"/>
    <w:rsid w:val="00B44433"/>
    <w:rsid w:val="00B60BC6"/>
    <w:rsid w:val="00BA7456"/>
    <w:rsid w:val="00BD0342"/>
    <w:rsid w:val="00C90E95"/>
    <w:rsid w:val="00CD561B"/>
    <w:rsid w:val="00D16003"/>
    <w:rsid w:val="00E149A6"/>
    <w:rsid w:val="00F2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A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6A3C"/>
    <w:pPr>
      <w:keepNext/>
      <w:jc w:val="center"/>
      <w:outlineLvl w:val="0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26A3C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26A3C"/>
    <w:pPr>
      <w:keepNext/>
      <w:jc w:val="center"/>
      <w:outlineLvl w:val="4"/>
    </w:pPr>
    <w:rPr>
      <w:sz w:val="4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F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F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F36"/>
    <w:rPr>
      <w:rFonts w:asciiTheme="minorHAnsi" w:eastAsiaTheme="minorEastAsia" w:hAnsiTheme="minorHAnsi" w:cstheme="minorBidi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142</Words>
  <Characters>814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3</cp:revision>
  <cp:lastPrinted>2016-01-18T14:22:00Z</cp:lastPrinted>
  <dcterms:created xsi:type="dcterms:W3CDTF">2016-01-21T13:12:00Z</dcterms:created>
  <dcterms:modified xsi:type="dcterms:W3CDTF">2016-01-22T08:07:00Z</dcterms:modified>
</cp:coreProperties>
</file>