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EAD" w:rsidRDefault="00A04EAD">
      <w:pPr>
        <w:jc w:val="center"/>
      </w:pPr>
      <w: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65.25pt" o:ole="" filled="t">
            <v:imagedata r:id="rId5" o:title=""/>
          </v:shape>
          <o:OLEObject Type="Embed" ProgID="Word.Picture.8" ShapeID="_x0000_i1025" DrawAspect="Content" ObjectID="_1514971698" r:id="rId6"/>
        </w:object>
      </w:r>
    </w:p>
    <w:p w:rsidR="00A04EAD" w:rsidRDefault="00A04EAD">
      <w:pPr>
        <w:pStyle w:val="Heading4"/>
        <w:rPr>
          <w:b w:val="0"/>
          <w:bCs w:val="0"/>
          <w:color w:val="000000"/>
          <w:w w:val="120"/>
          <w:sz w:val="28"/>
          <w:szCs w:val="28"/>
        </w:rPr>
      </w:pPr>
      <w:r>
        <w:rPr>
          <w:b w:val="0"/>
          <w:bCs w:val="0"/>
          <w:color w:val="000000"/>
          <w:w w:val="120"/>
          <w:sz w:val="28"/>
          <w:szCs w:val="28"/>
        </w:rPr>
        <w:t>УКРАЇНА</w:t>
      </w:r>
    </w:p>
    <w:p w:rsidR="00A04EAD" w:rsidRDefault="00A04EAD">
      <w:pPr>
        <w:pStyle w:val="Heading5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ЖМЕРИНСЬКА  МІСЬКА  РАДА  ВІННИЦЬКОЇ  ОБЛАСТІ</w:t>
      </w:r>
    </w:p>
    <w:p w:rsidR="00A04EAD" w:rsidRDefault="00A04EAD">
      <w:pPr>
        <w:pStyle w:val="Heading4"/>
        <w:rPr>
          <w:b w:val="0"/>
          <w:bCs w:val="0"/>
          <w:lang w:val="uk-UA"/>
        </w:rPr>
      </w:pPr>
      <w:r>
        <w:rPr>
          <w:b w:val="0"/>
          <w:bCs w:val="0"/>
          <w:lang w:val="uk-UA"/>
        </w:rPr>
        <w:t>ВИКОНАВЧИЙ КОМІТЕТ</w:t>
      </w:r>
    </w:p>
    <w:p w:rsidR="00A04EAD" w:rsidRDefault="00A04EAD">
      <w:pPr>
        <w:pStyle w:val="Heading1"/>
        <w:rPr>
          <w:b w:val="0"/>
          <w:bCs w:val="0"/>
          <w:w w:val="120"/>
          <w:sz w:val="6"/>
          <w:szCs w:val="6"/>
        </w:rPr>
      </w:pPr>
    </w:p>
    <w:p w:rsidR="00A04EAD" w:rsidRDefault="00A04EAD">
      <w:pPr>
        <w:rPr>
          <w:w w:val="120"/>
        </w:rPr>
      </w:pPr>
      <w:r>
        <w:rPr>
          <w:noProof/>
        </w:rPr>
        <w:pict>
          <v:line id="_x0000_s1026" style="position:absolute;flip:y;z-index:251658240" from="1.1pt,2.25pt" to="491pt,2.25pt" o:allowincell="f" strokeweight="4.5pt">
            <v:stroke linestyle="thickThin"/>
          </v:line>
        </w:pict>
      </w:r>
    </w:p>
    <w:p w:rsidR="00A04EAD" w:rsidRDefault="00A04EAD">
      <w:pPr>
        <w:jc w:val="center"/>
        <w:rPr>
          <w:b/>
          <w:bCs/>
        </w:rPr>
      </w:pPr>
      <w:r>
        <w:rPr>
          <w:b/>
          <w:bCs/>
        </w:rPr>
        <w:t>РОЗПОРЯДЖЕННЯ</w:t>
      </w:r>
    </w:p>
    <w:p w:rsidR="00A04EAD" w:rsidRDefault="00A04EAD">
      <w:pPr>
        <w:jc w:val="both"/>
        <w:rPr>
          <w:sz w:val="28"/>
          <w:szCs w:val="28"/>
          <w:lang w:val="uk-UA"/>
        </w:rPr>
      </w:pPr>
    </w:p>
    <w:p w:rsidR="00A04EAD" w:rsidRDefault="00A04EAD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>Від “14” січня 2016 р.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 №  06-р</w:t>
      </w:r>
    </w:p>
    <w:p w:rsidR="00A04EAD" w:rsidRDefault="00A04EA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Жмеринка</w:t>
      </w:r>
    </w:p>
    <w:p w:rsidR="00A04EAD" w:rsidRDefault="00A04EAD">
      <w:pPr>
        <w:ind w:left="360" w:right="-568"/>
        <w:jc w:val="both"/>
        <w:rPr>
          <w:sz w:val="28"/>
          <w:szCs w:val="28"/>
          <w:lang w:val="uk-UA"/>
        </w:rPr>
      </w:pPr>
    </w:p>
    <w:p w:rsidR="00A04EAD" w:rsidRDefault="00A04EAD">
      <w:pPr>
        <w:ind w:left="360" w:right="-568"/>
        <w:jc w:val="both"/>
        <w:rPr>
          <w:sz w:val="28"/>
          <w:szCs w:val="28"/>
          <w:lang w:val="uk-UA"/>
        </w:rPr>
      </w:pPr>
    </w:p>
    <w:p w:rsidR="00A04EAD" w:rsidRDefault="00A04EA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створення комісії по</w:t>
      </w:r>
    </w:p>
    <w:p w:rsidR="00A04EAD" w:rsidRDefault="00A04EA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прийому – передачі приміщення </w:t>
      </w:r>
    </w:p>
    <w:p w:rsidR="00A04EAD" w:rsidRDefault="00A04EA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теплового пункту №2 з обладнанням</w:t>
      </w:r>
    </w:p>
    <w:p w:rsidR="00A04EAD" w:rsidRDefault="00A04EA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ЗОШ - інтернат І-ІІ ст.</w:t>
      </w:r>
    </w:p>
    <w:p w:rsidR="00A04EAD" w:rsidRDefault="00A04EAD">
      <w:pPr>
        <w:jc w:val="both"/>
        <w:rPr>
          <w:sz w:val="28"/>
          <w:szCs w:val="28"/>
          <w:lang w:val="uk-UA"/>
        </w:rPr>
      </w:pPr>
    </w:p>
    <w:p w:rsidR="00A04EAD" w:rsidRDefault="00A04EAD">
      <w:pPr>
        <w:jc w:val="both"/>
        <w:rPr>
          <w:sz w:val="28"/>
          <w:szCs w:val="28"/>
          <w:lang w:val="uk-UA"/>
        </w:rPr>
      </w:pPr>
    </w:p>
    <w:p w:rsidR="00A04EAD" w:rsidRDefault="00A04EA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На виконання рішення 3 сесії Жмеринської міської ради 7 скликання №69     від 14 січня 2016р. «Про надання дозволу управлінню освіти Жмеринської міської ради на передачу з балансу управління освіти на баланс міського комунального підприємства «Енергоресурс» прийому – передачі приміщення теплового пункту №2 з обладнанням ЗОШ - інтернат І-ІІ ст. керуючись ст. 42 Закону України «Про місцеве самоврядування в Україні»:</w:t>
      </w:r>
    </w:p>
    <w:p w:rsidR="00A04EAD" w:rsidRDefault="00A04EAD">
      <w:pPr>
        <w:jc w:val="both"/>
        <w:rPr>
          <w:sz w:val="28"/>
          <w:szCs w:val="28"/>
          <w:lang w:val="uk-UA"/>
        </w:rPr>
      </w:pPr>
    </w:p>
    <w:p w:rsidR="00A04EAD" w:rsidRDefault="00A04EAD">
      <w:pPr>
        <w:jc w:val="both"/>
        <w:rPr>
          <w:sz w:val="28"/>
          <w:szCs w:val="28"/>
          <w:lang w:val="uk-UA"/>
        </w:rPr>
      </w:pPr>
    </w:p>
    <w:p w:rsidR="00A04EAD" w:rsidRDefault="00A04EAD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1. Створити комісію по прийому-передачі з балансу управління освіти Жмеринської міської ради на баланс міського комунального підприємства  «Енергоресурс» прийому – передачі приміщення теплового пункту №2 з обладнання ЗОШ - інтернат І-ІІ ст. та затвердити її склад (додається).</w:t>
      </w:r>
    </w:p>
    <w:p w:rsidR="00A04EAD" w:rsidRDefault="00A04EAD">
      <w:pPr>
        <w:jc w:val="both"/>
        <w:rPr>
          <w:sz w:val="28"/>
          <w:szCs w:val="28"/>
          <w:lang w:val="uk-UA"/>
        </w:rPr>
      </w:pPr>
    </w:p>
    <w:p w:rsidR="00A04EAD" w:rsidRDefault="00A04EA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2. Контроль за виконання даного розпорядження покласти на першого заступника міського голови Півнюка О.В.</w:t>
      </w:r>
    </w:p>
    <w:p w:rsidR="00A04EAD" w:rsidRDefault="00A04EAD">
      <w:pPr>
        <w:jc w:val="both"/>
        <w:rPr>
          <w:sz w:val="28"/>
          <w:szCs w:val="28"/>
          <w:lang w:val="uk-UA"/>
        </w:rPr>
      </w:pPr>
    </w:p>
    <w:p w:rsidR="00A04EAD" w:rsidRDefault="00A04EAD">
      <w:pPr>
        <w:jc w:val="both"/>
        <w:rPr>
          <w:sz w:val="28"/>
          <w:szCs w:val="28"/>
          <w:lang w:val="uk-UA"/>
        </w:rPr>
      </w:pPr>
    </w:p>
    <w:p w:rsidR="00A04EAD" w:rsidRDefault="00A04EAD">
      <w:pPr>
        <w:jc w:val="both"/>
        <w:rPr>
          <w:sz w:val="28"/>
          <w:szCs w:val="28"/>
          <w:lang w:val="uk-UA"/>
        </w:rPr>
      </w:pPr>
    </w:p>
    <w:p w:rsidR="00A04EAD" w:rsidRDefault="00A04EAD">
      <w:pPr>
        <w:jc w:val="both"/>
        <w:rPr>
          <w:sz w:val="28"/>
          <w:szCs w:val="28"/>
          <w:lang w:val="uk-UA"/>
        </w:rPr>
      </w:pPr>
    </w:p>
    <w:p w:rsidR="00A04EAD" w:rsidRDefault="00A04EAD">
      <w:pPr>
        <w:jc w:val="both"/>
        <w:rPr>
          <w:sz w:val="28"/>
          <w:szCs w:val="28"/>
          <w:lang w:val="uk-UA"/>
        </w:rPr>
      </w:pPr>
    </w:p>
    <w:p w:rsidR="00A04EAD" w:rsidRDefault="00A04EAD">
      <w:pPr>
        <w:jc w:val="both"/>
        <w:rPr>
          <w:sz w:val="28"/>
          <w:szCs w:val="28"/>
          <w:lang w:val="uk-UA"/>
        </w:rPr>
      </w:pPr>
    </w:p>
    <w:p w:rsidR="00A04EAD" w:rsidRDefault="00A04EAD">
      <w:pPr>
        <w:jc w:val="both"/>
        <w:rPr>
          <w:sz w:val="28"/>
          <w:szCs w:val="28"/>
          <w:lang w:val="uk-UA"/>
        </w:rPr>
      </w:pPr>
    </w:p>
    <w:p w:rsidR="00A04EAD" w:rsidRDefault="00A04EAD">
      <w:pPr>
        <w:jc w:val="both"/>
        <w:rPr>
          <w:sz w:val="28"/>
          <w:szCs w:val="28"/>
          <w:lang w:val="uk-UA"/>
        </w:rPr>
      </w:pPr>
    </w:p>
    <w:p w:rsidR="00A04EAD" w:rsidRDefault="00A04EA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Міський голова                                                                        А.Кушнір </w:t>
      </w:r>
    </w:p>
    <w:p w:rsidR="00A04EAD" w:rsidRDefault="00A04EAD">
      <w:pPr>
        <w:jc w:val="both"/>
        <w:rPr>
          <w:sz w:val="28"/>
          <w:szCs w:val="28"/>
          <w:lang w:val="uk-UA"/>
        </w:rPr>
      </w:pPr>
    </w:p>
    <w:p w:rsidR="00A04EAD" w:rsidRDefault="00A04EAD">
      <w:pPr>
        <w:jc w:val="both"/>
        <w:rPr>
          <w:sz w:val="28"/>
          <w:szCs w:val="28"/>
          <w:lang w:val="uk-UA"/>
        </w:rPr>
      </w:pPr>
    </w:p>
    <w:p w:rsidR="00A04EAD" w:rsidRDefault="00A04EAD">
      <w:pPr>
        <w:jc w:val="both"/>
        <w:rPr>
          <w:sz w:val="28"/>
          <w:szCs w:val="28"/>
          <w:lang w:val="uk-UA"/>
        </w:rPr>
      </w:pPr>
    </w:p>
    <w:p w:rsidR="00A04EAD" w:rsidRDefault="00A04EAD">
      <w:pPr>
        <w:jc w:val="both"/>
        <w:rPr>
          <w:sz w:val="28"/>
          <w:szCs w:val="28"/>
          <w:lang w:val="uk-UA"/>
        </w:rPr>
      </w:pPr>
    </w:p>
    <w:p w:rsidR="00A04EAD" w:rsidRDefault="00A04EAD">
      <w:pPr>
        <w:tabs>
          <w:tab w:val="left" w:pos="9045"/>
        </w:tabs>
        <w:rPr>
          <w:sz w:val="28"/>
          <w:szCs w:val="28"/>
          <w:lang w:val="uk-UA"/>
        </w:rPr>
      </w:pPr>
    </w:p>
    <w:p w:rsidR="00A04EAD" w:rsidRDefault="00A04EAD">
      <w:pPr>
        <w:tabs>
          <w:tab w:val="left" w:pos="71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ЗАТВЕРДЖЕНО:</w:t>
      </w:r>
    </w:p>
    <w:p w:rsidR="00A04EAD" w:rsidRDefault="00A04EAD">
      <w:pPr>
        <w:tabs>
          <w:tab w:val="left" w:pos="637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Розпорядженням міського голови</w:t>
      </w:r>
    </w:p>
    <w:p w:rsidR="00A04EAD" w:rsidRDefault="00A04EA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Від «___» ______________2016р.</w:t>
      </w:r>
    </w:p>
    <w:p w:rsidR="00A04EAD" w:rsidRDefault="00A04EAD">
      <w:pPr>
        <w:jc w:val="both"/>
        <w:rPr>
          <w:sz w:val="28"/>
          <w:szCs w:val="28"/>
          <w:lang w:val="uk-UA"/>
        </w:rPr>
      </w:pPr>
    </w:p>
    <w:p w:rsidR="00A04EAD" w:rsidRDefault="00A04EAD">
      <w:pPr>
        <w:jc w:val="both"/>
        <w:rPr>
          <w:sz w:val="28"/>
          <w:szCs w:val="28"/>
          <w:lang w:val="uk-UA"/>
        </w:rPr>
      </w:pPr>
    </w:p>
    <w:p w:rsidR="00A04EAD" w:rsidRDefault="00A04EAD">
      <w:pPr>
        <w:jc w:val="both"/>
        <w:rPr>
          <w:sz w:val="28"/>
          <w:szCs w:val="28"/>
          <w:lang w:val="uk-UA"/>
        </w:rPr>
      </w:pPr>
    </w:p>
    <w:p w:rsidR="00A04EAD" w:rsidRDefault="00A04EAD">
      <w:pPr>
        <w:tabs>
          <w:tab w:val="left" w:pos="321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              Склад </w:t>
      </w:r>
    </w:p>
    <w:p w:rsidR="00A04EAD" w:rsidRDefault="00A04EAD">
      <w:pPr>
        <w:jc w:val="both"/>
        <w:rPr>
          <w:sz w:val="28"/>
          <w:szCs w:val="28"/>
          <w:lang w:val="uk-UA"/>
        </w:rPr>
      </w:pPr>
    </w:p>
    <w:p w:rsidR="00A04EAD" w:rsidRDefault="00A04EA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комісії по прийому-передачі з балансу управління освіти Жмеринської міської ради на баланс міського комунального підприємства «Енергоресурс» прийому – передачі приміщення теплового пункту №2 з обладнанням</w:t>
      </w:r>
    </w:p>
    <w:p w:rsidR="00A04EAD" w:rsidRDefault="00A04EA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ЗОШ - інтернат І-ІІ ст.</w:t>
      </w:r>
    </w:p>
    <w:p w:rsidR="00A04EAD" w:rsidRDefault="00A04EAD">
      <w:pPr>
        <w:tabs>
          <w:tab w:val="left" w:pos="1275"/>
        </w:tabs>
        <w:jc w:val="both"/>
        <w:rPr>
          <w:sz w:val="28"/>
          <w:szCs w:val="28"/>
          <w:lang w:val="uk-UA"/>
        </w:rPr>
      </w:pPr>
    </w:p>
    <w:p w:rsidR="00A04EAD" w:rsidRDefault="00A04EAD">
      <w:pPr>
        <w:jc w:val="both"/>
        <w:rPr>
          <w:sz w:val="28"/>
          <w:szCs w:val="28"/>
          <w:lang w:val="uk-UA"/>
        </w:rPr>
      </w:pPr>
    </w:p>
    <w:p w:rsidR="00A04EAD" w:rsidRDefault="00A04EAD">
      <w:pPr>
        <w:tabs>
          <w:tab w:val="left" w:pos="571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Півнюк Олександр Васильович                  перший  заступник міського голови</w:t>
      </w:r>
    </w:p>
    <w:p w:rsidR="00A04EAD" w:rsidRDefault="00A04EAD">
      <w:pPr>
        <w:tabs>
          <w:tab w:val="left" w:pos="571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голова комісії</w:t>
      </w:r>
    </w:p>
    <w:p w:rsidR="00A04EAD" w:rsidRDefault="00A04EA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Члени комісії:</w:t>
      </w:r>
    </w:p>
    <w:p w:rsidR="00A04EAD" w:rsidRDefault="00A04EAD">
      <w:pPr>
        <w:jc w:val="both"/>
        <w:rPr>
          <w:sz w:val="28"/>
          <w:szCs w:val="28"/>
          <w:lang w:val="uk-UA"/>
        </w:rPr>
      </w:pPr>
    </w:p>
    <w:p w:rsidR="00A04EAD" w:rsidRDefault="00A04EAD">
      <w:pPr>
        <w:tabs>
          <w:tab w:val="center" w:pos="496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Гладка Віра Олександрівна</w:t>
      </w:r>
      <w:r>
        <w:rPr>
          <w:sz w:val="28"/>
          <w:szCs w:val="28"/>
          <w:lang w:val="uk-UA"/>
        </w:rPr>
        <w:tab/>
        <w:t xml:space="preserve">                          головний бухгалтер централізованої</w:t>
      </w:r>
    </w:p>
    <w:p w:rsidR="00A04EAD" w:rsidRDefault="00A04EAD">
      <w:pPr>
        <w:tabs>
          <w:tab w:val="center" w:pos="496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бухгалтерії управління освіти </w:t>
      </w:r>
    </w:p>
    <w:p w:rsidR="00A04EAD" w:rsidRDefault="00A04EAD">
      <w:pPr>
        <w:jc w:val="both"/>
        <w:rPr>
          <w:sz w:val="28"/>
          <w:szCs w:val="28"/>
          <w:lang w:val="uk-UA"/>
        </w:rPr>
      </w:pPr>
    </w:p>
    <w:p w:rsidR="00A04EAD" w:rsidRDefault="00A04EAD">
      <w:pPr>
        <w:tabs>
          <w:tab w:val="center" w:pos="496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Житницький Анатолій                                директор міського комунального</w:t>
      </w:r>
    </w:p>
    <w:p w:rsidR="00A04EAD" w:rsidRDefault="00A04EAD">
      <w:pPr>
        <w:tabs>
          <w:tab w:val="center" w:pos="496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Адольфович                                                підприємства «Енергоресурс»</w:t>
      </w:r>
    </w:p>
    <w:p w:rsidR="00A04EAD" w:rsidRDefault="00A04EAD">
      <w:pPr>
        <w:jc w:val="both"/>
        <w:rPr>
          <w:sz w:val="28"/>
          <w:szCs w:val="28"/>
          <w:lang w:val="uk-UA"/>
        </w:rPr>
      </w:pPr>
    </w:p>
    <w:p w:rsidR="00A04EAD" w:rsidRDefault="00A04EAD">
      <w:pPr>
        <w:jc w:val="both"/>
        <w:rPr>
          <w:sz w:val="28"/>
          <w:szCs w:val="28"/>
          <w:lang w:val="uk-UA"/>
        </w:rPr>
      </w:pPr>
    </w:p>
    <w:p w:rsidR="00A04EAD" w:rsidRDefault="00A04EA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Тодосюк Олена Григорівна                       головний бухгалтер міського   </w:t>
      </w:r>
    </w:p>
    <w:p w:rsidR="00A04EAD" w:rsidRDefault="00A04EAD">
      <w:pPr>
        <w:tabs>
          <w:tab w:val="center" w:pos="496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комунального підприємства   </w:t>
      </w:r>
    </w:p>
    <w:p w:rsidR="00A04EAD" w:rsidRDefault="00A04EAD">
      <w:pPr>
        <w:tabs>
          <w:tab w:val="center" w:pos="496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«Енергоресурс»</w:t>
      </w:r>
    </w:p>
    <w:p w:rsidR="00A04EAD" w:rsidRDefault="00A04EAD">
      <w:pPr>
        <w:jc w:val="both"/>
        <w:rPr>
          <w:sz w:val="28"/>
          <w:szCs w:val="28"/>
          <w:lang w:val="uk-UA"/>
        </w:rPr>
      </w:pPr>
    </w:p>
    <w:p w:rsidR="00A04EAD" w:rsidRDefault="00A04EAD">
      <w:pPr>
        <w:jc w:val="both"/>
        <w:rPr>
          <w:sz w:val="28"/>
          <w:szCs w:val="28"/>
          <w:lang w:val="uk-UA"/>
        </w:rPr>
      </w:pPr>
    </w:p>
    <w:p w:rsidR="00A04EAD" w:rsidRDefault="00A04EAD">
      <w:pPr>
        <w:tabs>
          <w:tab w:val="center" w:pos="496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Сьомаш Світлана Василівна                     начальник управління освіти</w:t>
      </w:r>
    </w:p>
    <w:p w:rsidR="00A04EAD" w:rsidRDefault="00A04EAD">
      <w:pPr>
        <w:jc w:val="both"/>
        <w:rPr>
          <w:sz w:val="28"/>
          <w:szCs w:val="28"/>
          <w:lang w:val="uk-UA"/>
        </w:rPr>
      </w:pPr>
    </w:p>
    <w:p w:rsidR="00A04EAD" w:rsidRDefault="00A04EAD">
      <w:pPr>
        <w:jc w:val="both"/>
        <w:rPr>
          <w:sz w:val="28"/>
          <w:szCs w:val="28"/>
          <w:lang w:val="uk-UA"/>
        </w:rPr>
      </w:pPr>
    </w:p>
    <w:p w:rsidR="00A04EAD" w:rsidRDefault="00A04EAD">
      <w:pPr>
        <w:jc w:val="both"/>
        <w:rPr>
          <w:sz w:val="28"/>
          <w:szCs w:val="28"/>
          <w:lang w:val="uk-UA"/>
        </w:rPr>
      </w:pPr>
    </w:p>
    <w:p w:rsidR="00A04EAD" w:rsidRDefault="00A04EAD">
      <w:pPr>
        <w:jc w:val="both"/>
        <w:rPr>
          <w:sz w:val="28"/>
          <w:szCs w:val="28"/>
          <w:lang w:val="uk-UA"/>
        </w:rPr>
      </w:pPr>
    </w:p>
    <w:p w:rsidR="00A04EAD" w:rsidRDefault="00A04EAD">
      <w:pPr>
        <w:jc w:val="both"/>
        <w:rPr>
          <w:sz w:val="28"/>
          <w:szCs w:val="28"/>
          <w:lang w:val="uk-UA"/>
        </w:rPr>
      </w:pPr>
    </w:p>
    <w:p w:rsidR="00A04EAD" w:rsidRDefault="00A04EAD">
      <w:pPr>
        <w:jc w:val="both"/>
        <w:rPr>
          <w:sz w:val="28"/>
          <w:szCs w:val="28"/>
          <w:lang w:val="uk-UA"/>
        </w:rPr>
      </w:pPr>
    </w:p>
    <w:p w:rsidR="00A04EAD" w:rsidRDefault="00A04EAD">
      <w:pPr>
        <w:tabs>
          <w:tab w:val="left" w:pos="709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Перший заступник міського голови</w:t>
      </w:r>
      <w:r>
        <w:rPr>
          <w:sz w:val="28"/>
          <w:szCs w:val="28"/>
          <w:lang w:val="uk-UA"/>
        </w:rPr>
        <w:tab/>
        <w:t>О.Півнюк</w:t>
      </w:r>
    </w:p>
    <w:sectPr w:rsidR="00A04EAD" w:rsidSect="00A04EAD">
      <w:type w:val="continuous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F75C8"/>
    <w:multiLevelType w:val="multilevel"/>
    <w:tmpl w:val="748A770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ascii="Times New Roman" w:hAnsi="Times New Roman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/>
      </w:rPr>
    </w:lvl>
  </w:abstractNum>
  <w:abstractNum w:abstractNumId="1">
    <w:nsid w:val="39FA76C6"/>
    <w:multiLevelType w:val="hybridMultilevel"/>
    <w:tmpl w:val="748A7702"/>
    <w:lvl w:ilvl="0" w:tplc="FBDAA24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ascii="Times New Roman" w:hAnsi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/>
      </w:rPr>
    </w:lvl>
  </w:abstractNum>
  <w:abstractNum w:abstractNumId="2">
    <w:nsid w:val="77ED08E8"/>
    <w:multiLevelType w:val="hybridMultilevel"/>
    <w:tmpl w:val="897E41B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4EAD"/>
    <w:rsid w:val="00A04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jc w:val="center"/>
      <w:outlineLvl w:val="4"/>
    </w:pPr>
    <w:rPr>
      <w:sz w:val="40"/>
      <w:szCs w:val="40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Pr>
      <w:rFonts w:ascii="Times New Roman" w:hAnsi="Times New Roman" w:cs="Times New Roman"/>
      <w:b/>
      <w:bCs/>
      <w:i/>
      <w:i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396</Words>
  <Characters>2261</Characters>
  <Application>Microsoft Office Outlook</Application>
  <DocSecurity>0</DocSecurity>
  <Lines>0</Lines>
  <Paragraphs>0</Paragraphs>
  <ScaleCrop>false</ScaleCrop>
  <Company>MoBIL GROUP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Стус</cp:lastModifiedBy>
  <cp:revision>4</cp:revision>
  <cp:lastPrinted>2016-01-14T14:05:00Z</cp:lastPrinted>
  <dcterms:created xsi:type="dcterms:W3CDTF">2016-01-21T08:29:00Z</dcterms:created>
  <dcterms:modified xsi:type="dcterms:W3CDTF">2016-01-22T10:42:00Z</dcterms:modified>
</cp:coreProperties>
</file>