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52" w:rsidRPr="00FC7389" w:rsidRDefault="00543E52" w:rsidP="001273D1">
      <w:pPr>
        <w:jc w:val="center"/>
        <w:rPr>
          <w:lang w:val="uk-UA"/>
        </w:rPr>
      </w:pPr>
      <w:r w:rsidRPr="00FC7389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17382477" r:id="rId6"/>
        </w:object>
      </w:r>
    </w:p>
    <w:p w:rsidR="00543E52" w:rsidRPr="00FC7389" w:rsidRDefault="00543E52" w:rsidP="001273D1">
      <w:pPr>
        <w:pStyle w:val="Heading4"/>
        <w:rPr>
          <w:color w:val="000000"/>
          <w:sz w:val="28"/>
          <w:szCs w:val="28"/>
          <w:lang w:val="uk-UA"/>
        </w:rPr>
      </w:pPr>
      <w:r w:rsidRPr="00FC7389">
        <w:rPr>
          <w:color w:val="000000"/>
          <w:sz w:val="28"/>
          <w:szCs w:val="28"/>
          <w:lang w:val="uk-UA"/>
        </w:rPr>
        <w:t>УКРАЇНА</w:t>
      </w:r>
    </w:p>
    <w:p w:rsidR="00543E52" w:rsidRPr="00F96F7B" w:rsidRDefault="00543E52" w:rsidP="00F96F7B">
      <w:pPr>
        <w:pStyle w:val="Heading5"/>
        <w:rPr>
          <w:b/>
          <w:sz w:val="28"/>
          <w:szCs w:val="28"/>
        </w:rPr>
      </w:pPr>
      <w:r w:rsidRPr="00FC7389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543E52" w:rsidRPr="00734657" w:rsidRDefault="00543E52" w:rsidP="00734657">
      <w:pPr>
        <w:rPr>
          <w:b/>
          <w:sz w:val="28"/>
          <w:szCs w:val="28"/>
          <w:lang w:val="uk-UA"/>
        </w:rPr>
      </w:pPr>
      <w:r w:rsidRPr="00F96F7B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  <w:lang w:val="uk-UA"/>
        </w:rPr>
        <w:t>ВИКОНАВЧИЙ КОМІТЕТ</w:t>
      </w:r>
    </w:p>
    <w:p w:rsidR="00543E52" w:rsidRPr="00FC7389" w:rsidRDefault="00543E52" w:rsidP="001273D1">
      <w:pPr>
        <w:pStyle w:val="Heading1"/>
        <w:rPr>
          <w:b w:val="0"/>
          <w:w w:val="120"/>
          <w:sz w:val="6"/>
          <w:lang w:val="uk-UA"/>
        </w:rPr>
      </w:pPr>
    </w:p>
    <w:p w:rsidR="00543E52" w:rsidRPr="00FC7389" w:rsidRDefault="00543E52" w:rsidP="001273D1">
      <w:pPr>
        <w:rPr>
          <w:w w:val="120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543E52" w:rsidRPr="00F96F7B" w:rsidRDefault="00543E52" w:rsidP="00F96F7B">
      <w:pPr>
        <w:pStyle w:val="Heading7"/>
        <w:rPr>
          <w:sz w:val="28"/>
          <w:szCs w:val="28"/>
          <w:lang w:val="uk-UA"/>
        </w:rPr>
      </w:pPr>
      <w:r w:rsidRPr="00F96F7B">
        <w:rPr>
          <w:w w:val="120"/>
          <w:sz w:val="28"/>
          <w:szCs w:val="28"/>
          <w:lang w:val="uk-UA"/>
        </w:rPr>
        <w:t>РІШЕННЯ</w:t>
      </w:r>
      <w:r w:rsidRPr="00F96F7B">
        <w:rPr>
          <w:w w:val="120"/>
          <w:sz w:val="28"/>
          <w:szCs w:val="28"/>
        </w:rPr>
        <w:t xml:space="preserve"> </w:t>
      </w:r>
    </w:p>
    <w:p w:rsidR="00543E52" w:rsidRDefault="00543E52" w:rsidP="001273D1">
      <w:pPr>
        <w:pStyle w:val="BodyText"/>
        <w:rPr>
          <w:sz w:val="28"/>
          <w:szCs w:val="28"/>
          <w:lang w:val="uk-UA"/>
        </w:rPr>
      </w:pPr>
      <w:r w:rsidRPr="00FC738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18 лютого </w:t>
      </w:r>
      <w:r w:rsidRPr="00FC7389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№  72      </w:t>
      </w:r>
    </w:p>
    <w:p w:rsidR="00543E52" w:rsidRPr="00FC7389" w:rsidRDefault="00543E52" w:rsidP="001273D1">
      <w:pPr>
        <w:pStyle w:val="BodyText"/>
        <w:rPr>
          <w:sz w:val="28"/>
          <w:szCs w:val="28"/>
          <w:lang w:val="uk-UA"/>
        </w:rPr>
      </w:pPr>
      <w:r w:rsidRPr="00FC7389">
        <w:rPr>
          <w:sz w:val="28"/>
          <w:szCs w:val="28"/>
          <w:lang w:val="uk-UA"/>
        </w:rPr>
        <w:t>м. Жмеринка</w:t>
      </w:r>
    </w:p>
    <w:p w:rsidR="00543E52" w:rsidRPr="00FC7389" w:rsidRDefault="00543E52" w:rsidP="001273D1">
      <w:pPr>
        <w:pStyle w:val="BodyText"/>
        <w:rPr>
          <w:sz w:val="28"/>
          <w:szCs w:val="28"/>
          <w:lang w:val="uk-UA"/>
        </w:rPr>
      </w:pPr>
    </w:p>
    <w:p w:rsidR="00543E52" w:rsidRDefault="00543E52" w:rsidP="00BD59CC">
      <w:pPr>
        <w:rPr>
          <w:sz w:val="28"/>
          <w:szCs w:val="28"/>
          <w:lang w:val="uk-UA"/>
        </w:rPr>
      </w:pPr>
      <w:r w:rsidRPr="00EE40A0">
        <w:rPr>
          <w:sz w:val="28"/>
          <w:szCs w:val="28"/>
          <w:lang w:val="uk-UA"/>
        </w:rPr>
        <w:t>Про</w:t>
      </w:r>
      <w:r w:rsidRPr="00EE40A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надання дозволу</w:t>
      </w:r>
    </w:p>
    <w:p w:rsidR="00543E52" w:rsidRDefault="00543E52" w:rsidP="00BD59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освіти</w:t>
      </w:r>
    </w:p>
    <w:p w:rsidR="00543E52" w:rsidRPr="001D56B9" w:rsidRDefault="00543E52" w:rsidP="00BD59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передачу продуктів харчування</w:t>
      </w:r>
    </w:p>
    <w:p w:rsidR="00543E52" w:rsidRPr="00B45F29" w:rsidRDefault="00543E52" w:rsidP="00B204F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43E52" w:rsidRPr="00B45F29" w:rsidRDefault="00543E52" w:rsidP="00782D8C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лист управління освіти від 05.02.2016р. №157 та керуючись ст. 29 </w:t>
      </w:r>
      <w:r w:rsidRPr="00B45F29">
        <w:rPr>
          <w:sz w:val="28"/>
          <w:szCs w:val="28"/>
          <w:lang w:val="uk-UA"/>
        </w:rPr>
        <w:t xml:space="preserve"> Закону України «Про місцеве само</w:t>
      </w:r>
      <w:r>
        <w:rPr>
          <w:sz w:val="28"/>
          <w:szCs w:val="28"/>
          <w:lang w:val="uk-UA"/>
        </w:rPr>
        <w:t>врядування в Україні», виконавчий комітет міської  ради ВИРІШИВ</w:t>
      </w:r>
      <w:r w:rsidRPr="00B45F29">
        <w:rPr>
          <w:sz w:val="28"/>
          <w:szCs w:val="28"/>
          <w:lang w:val="uk-UA"/>
        </w:rPr>
        <w:t>:</w:t>
      </w:r>
    </w:p>
    <w:p w:rsidR="00543E52" w:rsidRPr="00B45F29" w:rsidRDefault="00543E52" w:rsidP="00782D8C">
      <w:pPr>
        <w:ind w:firstLine="540"/>
        <w:jc w:val="both"/>
        <w:rPr>
          <w:sz w:val="28"/>
          <w:szCs w:val="28"/>
          <w:lang w:val="uk-UA"/>
        </w:rPr>
      </w:pPr>
    </w:p>
    <w:p w:rsidR="00543E52" w:rsidRDefault="00543E52" w:rsidP="00547F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1.Надати дозвіл управлінню освіти на передачу продуктів харчування з КФК 070201 «Загальноосвітні школи» на КФК 070301 «Загальноосвітня школа-інтернат»(перелік додається).</w:t>
      </w:r>
    </w:p>
    <w:p w:rsidR="00543E52" w:rsidRPr="00547F95" w:rsidRDefault="00543E52" w:rsidP="00547F95">
      <w:pPr>
        <w:tabs>
          <w:tab w:val="num" w:pos="900"/>
        </w:tabs>
        <w:ind w:left="540"/>
        <w:jc w:val="both"/>
        <w:rPr>
          <w:sz w:val="28"/>
          <w:szCs w:val="28"/>
          <w:lang w:val="uk-UA"/>
        </w:rPr>
      </w:pPr>
    </w:p>
    <w:p w:rsidR="00543E52" w:rsidRPr="00B45F29" w:rsidRDefault="00543E52" w:rsidP="00547F95">
      <w:pPr>
        <w:tabs>
          <w:tab w:val="num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2.Управління освіти Жмеринської міської ради (Сьомаш С.В.) передачу продуктів харчування здійснити відповідно до вимог чинного законодавства.</w:t>
      </w:r>
    </w:p>
    <w:p w:rsidR="00543E52" w:rsidRDefault="00543E52" w:rsidP="00547F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543E52" w:rsidRPr="00547F95" w:rsidRDefault="00543E52" w:rsidP="00547F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</w:t>
      </w:r>
      <w:r w:rsidRPr="00547F95">
        <w:rPr>
          <w:sz w:val="28"/>
          <w:szCs w:val="28"/>
          <w:lang w:val="uk-UA"/>
        </w:rPr>
        <w:t>Контроль за виконанням даного рішення  покласти на першого заступника міського голови Півнюка О.В.</w:t>
      </w:r>
    </w:p>
    <w:p w:rsidR="00543E52" w:rsidRDefault="00543E52" w:rsidP="00782D8C">
      <w:pPr>
        <w:jc w:val="both"/>
        <w:rPr>
          <w:sz w:val="28"/>
          <w:szCs w:val="28"/>
          <w:lang w:val="uk-UA"/>
        </w:rPr>
      </w:pPr>
    </w:p>
    <w:p w:rsidR="00543E52" w:rsidRDefault="00543E52" w:rsidP="00782D8C">
      <w:pPr>
        <w:jc w:val="both"/>
        <w:rPr>
          <w:sz w:val="28"/>
          <w:szCs w:val="28"/>
          <w:lang w:val="uk-UA"/>
        </w:rPr>
      </w:pPr>
    </w:p>
    <w:p w:rsidR="00543E52" w:rsidRPr="00B45F29" w:rsidRDefault="00543E52" w:rsidP="00782D8C">
      <w:pPr>
        <w:jc w:val="both"/>
        <w:rPr>
          <w:sz w:val="28"/>
          <w:szCs w:val="28"/>
          <w:lang w:val="uk-UA"/>
        </w:rPr>
      </w:pPr>
    </w:p>
    <w:p w:rsidR="00543E52" w:rsidRPr="00AA0830" w:rsidRDefault="00543E52" w:rsidP="00B0373C">
      <w:pPr>
        <w:jc w:val="both"/>
        <w:rPr>
          <w:sz w:val="28"/>
          <w:szCs w:val="28"/>
        </w:rPr>
      </w:pPr>
      <w:r w:rsidRPr="00AA083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AA0830">
        <w:rPr>
          <w:sz w:val="28"/>
          <w:szCs w:val="28"/>
          <w:lang w:val="uk-UA"/>
        </w:rPr>
        <w:t xml:space="preserve"> Міський голова                                                                  </w:t>
      </w:r>
      <w:r>
        <w:rPr>
          <w:sz w:val="28"/>
          <w:szCs w:val="28"/>
        </w:rPr>
        <w:t xml:space="preserve">     </w:t>
      </w:r>
      <w:r w:rsidRPr="00AA0830">
        <w:rPr>
          <w:sz w:val="28"/>
          <w:szCs w:val="28"/>
        </w:rPr>
        <w:t xml:space="preserve">   </w:t>
      </w:r>
      <w:r w:rsidRPr="00AA0830">
        <w:rPr>
          <w:sz w:val="28"/>
          <w:szCs w:val="28"/>
          <w:lang w:val="uk-UA"/>
        </w:rPr>
        <w:t>А.Кушнір</w:t>
      </w:r>
    </w:p>
    <w:p w:rsidR="00543E52" w:rsidRPr="00FC7389" w:rsidRDefault="00543E52" w:rsidP="001273D1">
      <w:pPr>
        <w:ind w:firstLine="540"/>
        <w:jc w:val="both"/>
        <w:rPr>
          <w:sz w:val="27"/>
          <w:szCs w:val="27"/>
          <w:lang w:val="uk-UA"/>
        </w:rPr>
      </w:pPr>
    </w:p>
    <w:p w:rsidR="00543E52" w:rsidRPr="00FC7389" w:rsidRDefault="00543E52" w:rsidP="001273D1">
      <w:pPr>
        <w:ind w:firstLine="540"/>
        <w:jc w:val="both"/>
        <w:rPr>
          <w:sz w:val="27"/>
          <w:szCs w:val="27"/>
          <w:lang w:val="uk-UA"/>
        </w:rPr>
      </w:pPr>
    </w:p>
    <w:p w:rsidR="00543E52" w:rsidRPr="00FC7389" w:rsidRDefault="00543E52" w:rsidP="001273D1">
      <w:pPr>
        <w:ind w:firstLine="540"/>
        <w:jc w:val="both"/>
        <w:rPr>
          <w:sz w:val="27"/>
          <w:szCs w:val="27"/>
          <w:lang w:val="uk-UA"/>
        </w:rPr>
      </w:pPr>
    </w:p>
    <w:p w:rsidR="00543E52" w:rsidRPr="00FC7389" w:rsidRDefault="00543E52" w:rsidP="001273D1">
      <w:pPr>
        <w:rPr>
          <w:sz w:val="27"/>
          <w:szCs w:val="27"/>
          <w:lang w:val="uk-UA"/>
        </w:rPr>
      </w:pPr>
    </w:p>
    <w:p w:rsidR="00543E52" w:rsidRDefault="00543E52" w:rsidP="001273D1">
      <w:pPr>
        <w:ind w:right="-5"/>
        <w:rPr>
          <w:sz w:val="27"/>
          <w:szCs w:val="27"/>
          <w:lang w:val="uk-UA"/>
        </w:rPr>
      </w:pPr>
    </w:p>
    <w:p w:rsidR="00543E52" w:rsidRDefault="00543E52" w:rsidP="001273D1">
      <w:pPr>
        <w:ind w:right="-5"/>
        <w:rPr>
          <w:sz w:val="27"/>
          <w:szCs w:val="27"/>
          <w:lang w:val="uk-UA"/>
        </w:rPr>
      </w:pPr>
    </w:p>
    <w:p w:rsidR="00543E52" w:rsidRDefault="00543E52" w:rsidP="001273D1">
      <w:pPr>
        <w:ind w:right="-5"/>
        <w:rPr>
          <w:sz w:val="27"/>
          <w:szCs w:val="27"/>
          <w:lang w:val="uk-UA"/>
        </w:rPr>
      </w:pPr>
    </w:p>
    <w:p w:rsidR="00543E52" w:rsidRDefault="00543E52" w:rsidP="001273D1">
      <w:pPr>
        <w:ind w:right="-5"/>
        <w:rPr>
          <w:sz w:val="27"/>
          <w:szCs w:val="27"/>
          <w:lang w:val="uk-UA"/>
        </w:rPr>
      </w:pPr>
    </w:p>
    <w:p w:rsidR="00543E52" w:rsidRPr="00C26A32" w:rsidRDefault="00543E52" w:rsidP="001273D1">
      <w:pPr>
        <w:rPr>
          <w:sz w:val="28"/>
          <w:szCs w:val="28"/>
          <w:lang w:val="uk-UA"/>
        </w:rPr>
      </w:pPr>
    </w:p>
    <w:p w:rsidR="00543E52" w:rsidRPr="00782D8C" w:rsidRDefault="00543E52" w:rsidP="001273D1">
      <w:pPr>
        <w:rPr>
          <w:sz w:val="28"/>
          <w:szCs w:val="28"/>
          <w:lang w:val="uk-UA"/>
        </w:rPr>
      </w:pPr>
    </w:p>
    <w:p w:rsidR="00543E52" w:rsidRPr="00782D8C" w:rsidRDefault="00543E52" w:rsidP="001273D1">
      <w:pPr>
        <w:rPr>
          <w:sz w:val="28"/>
          <w:szCs w:val="28"/>
          <w:lang w:val="uk-UA"/>
        </w:rPr>
      </w:pPr>
    </w:p>
    <w:p w:rsidR="00543E52" w:rsidRPr="00782D8C" w:rsidRDefault="00543E52" w:rsidP="001273D1">
      <w:pPr>
        <w:rPr>
          <w:sz w:val="28"/>
          <w:szCs w:val="28"/>
          <w:lang w:val="uk-UA"/>
        </w:rPr>
      </w:pPr>
    </w:p>
    <w:p w:rsidR="00543E52" w:rsidRPr="00FC7389" w:rsidRDefault="00543E52" w:rsidP="001273D1">
      <w:pPr>
        <w:rPr>
          <w:sz w:val="27"/>
          <w:szCs w:val="27"/>
          <w:lang w:val="uk-UA"/>
        </w:rPr>
      </w:pPr>
    </w:p>
    <w:p w:rsidR="00543E52" w:rsidRPr="00FC7389" w:rsidRDefault="00543E52" w:rsidP="001273D1">
      <w:pPr>
        <w:rPr>
          <w:sz w:val="27"/>
          <w:szCs w:val="27"/>
          <w:lang w:val="uk-UA"/>
        </w:rPr>
      </w:pPr>
    </w:p>
    <w:p w:rsidR="00543E52" w:rsidRPr="00FC7389" w:rsidRDefault="00543E52" w:rsidP="001273D1">
      <w:pPr>
        <w:rPr>
          <w:sz w:val="27"/>
          <w:szCs w:val="27"/>
          <w:lang w:val="uk-UA"/>
        </w:rPr>
      </w:pPr>
    </w:p>
    <w:p w:rsidR="00543E52" w:rsidRPr="00C26A32" w:rsidRDefault="00543E52" w:rsidP="00C26A32">
      <w:pPr>
        <w:rPr>
          <w:bCs/>
          <w:lang w:val="uk-UA"/>
        </w:rPr>
      </w:pPr>
    </w:p>
    <w:sectPr w:rsidR="00543E52" w:rsidRPr="00C26A32" w:rsidSect="00782D8C">
      <w:pgSz w:w="11906" w:h="16838"/>
      <w:pgMar w:top="567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C93"/>
    <w:multiLevelType w:val="hybridMultilevel"/>
    <w:tmpl w:val="63CA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67296D4A"/>
    <w:multiLevelType w:val="hybridMultilevel"/>
    <w:tmpl w:val="2944802A"/>
    <w:lvl w:ilvl="0" w:tplc="EDE4E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C2972"/>
    <w:multiLevelType w:val="hybridMultilevel"/>
    <w:tmpl w:val="CC06873E"/>
    <w:lvl w:ilvl="0" w:tplc="51DE1B4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22"/>
    <w:rsid w:val="00030EE0"/>
    <w:rsid w:val="00056061"/>
    <w:rsid w:val="00086E3F"/>
    <w:rsid w:val="000A70A9"/>
    <w:rsid w:val="000D2173"/>
    <w:rsid w:val="000E6F9E"/>
    <w:rsid w:val="00114822"/>
    <w:rsid w:val="001273D1"/>
    <w:rsid w:val="00143B3E"/>
    <w:rsid w:val="001A3DF2"/>
    <w:rsid w:val="001D56B9"/>
    <w:rsid w:val="002557B0"/>
    <w:rsid w:val="00275B53"/>
    <w:rsid w:val="002A3DB9"/>
    <w:rsid w:val="0030085C"/>
    <w:rsid w:val="00347B10"/>
    <w:rsid w:val="00370769"/>
    <w:rsid w:val="003E7EE9"/>
    <w:rsid w:val="004F058B"/>
    <w:rsid w:val="0053307D"/>
    <w:rsid w:val="00543E52"/>
    <w:rsid w:val="00547F95"/>
    <w:rsid w:val="00550C30"/>
    <w:rsid w:val="005D00A6"/>
    <w:rsid w:val="005F5F89"/>
    <w:rsid w:val="00624D28"/>
    <w:rsid w:val="00646B45"/>
    <w:rsid w:val="00655040"/>
    <w:rsid w:val="006757E9"/>
    <w:rsid w:val="00676AF2"/>
    <w:rsid w:val="0068079D"/>
    <w:rsid w:val="006C03E4"/>
    <w:rsid w:val="00731573"/>
    <w:rsid w:val="00734657"/>
    <w:rsid w:val="007624F0"/>
    <w:rsid w:val="00782D8C"/>
    <w:rsid w:val="007A3B72"/>
    <w:rsid w:val="007B0927"/>
    <w:rsid w:val="007E0BAC"/>
    <w:rsid w:val="007F0C9B"/>
    <w:rsid w:val="008B6702"/>
    <w:rsid w:val="008C3B6F"/>
    <w:rsid w:val="00957C1B"/>
    <w:rsid w:val="009609B7"/>
    <w:rsid w:val="00967DA8"/>
    <w:rsid w:val="00986A40"/>
    <w:rsid w:val="009D38AA"/>
    <w:rsid w:val="009F74E2"/>
    <w:rsid w:val="00A30588"/>
    <w:rsid w:val="00AA0830"/>
    <w:rsid w:val="00AB668E"/>
    <w:rsid w:val="00AC7DE5"/>
    <w:rsid w:val="00AF6F09"/>
    <w:rsid w:val="00B01389"/>
    <w:rsid w:val="00B0373C"/>
    <w:rsid w:val="00B204F5"/>
    <w:rsid w:val="00B45F29"/>
    <w:rsid w:val="00B51C1A"/>
    <w:rsid w:val="00B52BBB"/>
    <w:rsid w:val="00B63D9C"/>
    <w:rsid w:val="00B74323"/>
    <w:rsid w:val="00B7535F"/>
    <w:rsid w:val="00B929FB"/>
    <w:rsid w:val="00BA5585"/>
    <w:rsid w:val="00BB3E0F"/>
    <w:rsid w:val="00BC2505"/>
    <w:rsid w:val="00BD59CC"/>
    <w:rsid w:val="00BD5FB2"/>
    <w:rsid w:val="00BD6871"/>
    <w:rsid w:val="00BE720B"/>
    <w:rsid w:val="00BF6955"/>
    <w:rsid w:val="00C00655"/>
    <w:rsid w:val="00C10CF9"/>
    <w:rsid w:val="00C2090D"/>
    <w:rsid w:val="00C244EA"/>
    <w:rsid w:val="00C26A32"/>
    <w:rsid w:val="00C4697A"/>
    <w:rsid w:val="00D15660"/>
    <w:rsid w:val="00D44DDD"/>
    <w:rsid w:val="00D557A7"/>
    <w:rsid w:val="00D85CFC"/>
    <w:rsid w:val="00DA209D"/>
    <w:rsid w:val="00E077FD"/>
    <w:rsid w:val="00E114CE"/>
    <w:rsid w:val="00E21119"/>
    <w:rsid w:val="00E420B6"/>
    <w:rsid w:val="00E450A5"/>
    <w:rsid w:val="00E71710"/>
    <w:rsid w:val="00E77877"/>
    <w:rsid w:val="00EA6D22"/>
    <w:rsid w:val="00EE40A0"/>
    <w:rsid w:val="00EE4CF7"/>
    <w:rsid w:val="00F32401"/>
    <w:rsid w:val="00F453F7"/>
    <w:rsid w:val="00F71568"/>
    <w:rsid w:val="00F96F7B"/>
    <w:rsid w:val="00FA619D"/>
    <w:rsid w:val="00FA6A88"/>
    <w:rsid w:val="00FC2F5C"/>
    <w:rsid w:val="00FC4529"/>
    <w:rsid w:val="00FC7389"/>
    <w:rsid w:val="00FE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D2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08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0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D2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D22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D22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08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083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6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1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54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158</Words>
  <Characters>907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4</cp:revision>
  <cp:lastPrinted>2016-01-19T09:37:00Z</cp:lastPrinted>
  <dcterms:created xsi:type="dcterms:W3CDTF">2016-02-08T07:19:00Z</dcterms:created>
  <dcterms:modified xsi:type="dcterms:W3CDTF">2016-02-19T08:22:00Z</dcterms:modified>
</cp:coreProperties>
</file>