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E2" w:rsidRDefault="001F14E2">
      <w:pPr>
        <w:ind w:left="142"/>
        <w:jc w:val="center"/>
        <w:rPr>
          <w:b/>
          <w:bCs/>
          <w:w w:val="1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18.35pt;margin-top:-24.65pt;width:34.05pt;height:47.75pt;z-index:251658240;visibility:visible">
            <v:imagedata r:id="rId4" o:title=""/>
          </v:shape>
        </w:pict>
      </w:r>
    </w:p>
    <w:p w:rsidR="001F14E2" w:rsidRDefault="001F14E2">
      <w:pPr>
        <w:ind w:left="142"/>
        <w:jc w:val="center"/>
        <w:rPr>
          <w:b/>
          <w:bCs/>
          <w:w w:val="120"/>
          <w:lang w:val="uk-UA"/>
        </w:rPr>
      </w:pPr>
    </w:p>
    <w:p w:rsidR="001F14E2" w:rsidRDefault="001F14E2">
      <w:pPr>
        <w:ind w:left="142"/>
        <w:jc w:val="center"/>
        <w:rPr>
          <w:b/>
          <w:bCs/>
          <w:w w:val="120"/>
        </w:rPr>
      </w:pPr>
      <w:r>
        <w:rPr>
          <w:b/>
          <w:bCs/>
          <w:w w:val="120"/>
        </w:rPr>
        <w:t>УКРАЇНА</w:t>
      </w:r>
    </w:p>
    <w:p w:rsidR="001F14E2" w:rsidRDefault="001F14E2">
      <w:pPr>
        <w:pStyle w:val="Heading5"/>
        <w:rPr>
          <w:b/>
          <w:bCs/>
          <w:color w:val="000000"/>
          <w:w w:val="120"/>
          <w:sz w:val="28"/>
          <w:szCs w:val="28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 xml:space="preserve">  Ж</w:t>
      </w:r>
      <w:r>
        <w:rPr>
          <w:b/>
          <w:bCs/>
          <w:color w:val="000000"/>
          <w:w w:val="120"/>
          <w:sz w:val="28"/>
          <w:szCs w:val="28"/>
        </w:rPr>
        <w:t>МЕРИНСЬКА  МІСЬКА  РАДА</w:t>
      </w:r>
    </w:p>
    <w:p w:rsidR="001F14E2" w:rsidRDefault="001F14E2">
      <w:pPr>
        <w:pStyle w:val="Heading6"/>
        <w:rPr>
          <w:color w:val="000000"/>
          <w:w w:val="120"/>
          <w:sz w:val="28"/>
          <w:szCs w:val="28"/>
        </w:rPr>
      </w:pPr>
      <w:r>
        <w:rPr>
          <w:color w:val="000000"/>
          <w:w w:val="120"/>
          <w:sz w:val="28"/>
          <w:szCs w:val="28"/>
        </w:rPr>
        <w:t>ВІННИЦЬКОЇ ОБЛАСТІ</w:t>
      </w:r>
    </w:p>
    <w:p w:rsidR="001F14E2" w:rsidRDefault="001F14E2">
      <w:pPr>
        <w:pStyle w:val="Heading1"/>
        <w:rPr>
          <w:w w:val="120"/>
          <w:sz w:val="28"/>
          <w:szCs w:val="28"/>
        </w:rPr>
      </w:pPr>
      <w:r>
        <w:rPr>
          <w:noProof/>
          <w:lang w:val="ru-RU"/>
        </w:rPr>
        <w:pict>
          <v:line id="_x0000_s1027" style="position:absolute;left:0;text-align:left;flip:y;z-index:251657216" from="-9pt,5.7pt" to="480.9pt,5.7pt" strokeweight="4.5pt">
            <v:stroke linestyle="thickThin"/>
          </v:line>
        </w:pict>
      </w:r>
    </w:p>
    <w:p w:rsidR="001F14E2" w:rsidRDefault="001F14E2">
      <w:pPr>
        <w:pStyle w:val="Heading7"/>
        <w:ind w:left="2832" w:firstLine="708"/>
        <w:jc w:val="left"/>
        <w:rPr>
          <w:b w:val="0"/>
          <w:bCs w:val="0"/>
          <w:sz w:val="28"/>
          <w:szCs w:val="28"/>
        </w:rPr>
      </w:pPr>
      <w:r>
        <w:rPr>
          <w:w w:val="120"/>
          <w:sz w:val="28"/>
          <w:szCs w:val="28"/>
        </w:rPr>
        <w:t>РОЗПОРЯДЖЕННЯ</w:t>
      </w:r>
    </w:p>
    <w:p w:rsidR="001F14E2" w:rsidRDefault="001F14E2"/>
    <w:p w:rsidR="001F14E2" w:rsidRDefault="001F14E2">
      <w:pPr>
        <w:pStyle w:val="BodyText"/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22 лютого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37-р</w:t>
      </w:r>
    </w:p>
    <w:p w:rsidR="001F14E2" w:rsidRDefault="001F14E2">
      <w:pPr>
        <w:pStyle w:val="BodyText"/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Жмеринка</w:t>
      </w:r>
    </w:p>
    <w:p w:rsidR="001F14E2" w:rsidRDefault="001F14E2">
      <w:pPr>
        <w:pStyle w:val="BodyText"/>
        <w:spacing w:after="0"/>
        <w:rPr>
          <w:sz w:val="24"/>
          <w:szCs w:val="24"/>
          <w:lang w:val="uk-UA"/>
        </w:rPr>
      </w:pPr>
    </w:p>
    <w:p w:rsidR="001F14E2" w:rsidRDefault="001F14E2">
      <w:pPr>
        <w:pStyle w:val="BodyText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оновленого складу</w:t>
      </w:r>
    </w:p>
    <w:p w:rsidR="001F14E2" w:rsidRDefault="001F14E2">
      <w:pPr>
        <w:pStyle w:val="BodyText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з конкурсних торгів виконавчого</w:t>
      </w:r>
    </w:p>
    <w:p w:rsidR="001F14E2" w:rsidRDefault="001F14E2">
      <w:pPr>
        <w:pStyle w:val="BodyText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Жмеринської міської ради</w:t>
      </w:r>
    </w:p>
    <w:p w:rsidR="001F14E2" w:rsidRDefault="001F14E2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</w:p>
    <w:p w:rsidR="001F14E2" w:rsidRDefault="001F14E2">
      <w:pPr>
        <w:ind w:firstLine="900"/>
        <w:jc w:val="both"/>
        <w:outlineLvl w:val="1"/>
        <w:rPr>
          <w:lang w:val="uk-UA"/>
        </w:rPr>
      </w:pPr>
      <w:r>
        <w:rPr>
          <w:lang w:val="uk-UA"/>
        </w:rPr>
        <w:t xml:space="preserve">У відповідності до п. 2 ст. 11 Закону України «Про </w:t>
      </w:r>
      <w:r>
        <w:rPr>
          <w:rStyle w:val="Strong"/>
          <w:rFonts w:cstheme="minorBidi"/>
          <w:b w:val="0"/>
          <w:bCs w:val="0"/>
          <w:color w:val="000000"/>
          <w:lang w:val="uk-UA"/>
        </w:rPr>
        <w:t>здійснення державних закупівель</w:t>
      </w:r>
      <w:r>
        <w:rPr>
          <w:lang w:val="uk-UA"/>
        </w:rPr>
        <w:t>», наказу Міністерства економіки від 26.07.2010 року № 916 «</w:t>
      </w:r>
      <w:r>
        <w:rPr>
          <w:color w:val="000000"/>
          <w:lang w:val="uk-UA"/>
        </w:rPr>
        <w:t>Про затвердження Типового положення про комітет з конкурсних торгів</w:t>
      </w:r>
      <w:r>
        <w:rPr>
          <w:lang w:val="uk-UA"/>
        </w:rPr>
        <w:t>», керуючись ст. 42 Закону України «Про місцеве самоврядування в Україні», з метою реалізації грантового проекту «Energy Go: впровадження Плану дій сталого енергетичного розвитку м. Жмеринка»:</w:t>
      </w:r>
    </w:p>
    <w:p w:rsidR="001F14E2" w:rsidRDefault="001F14E2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</w:p>
    <w:p w:rsidR="001F14E2" w:rsidRDefault="001F14E2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склад комітету конкурсних торгів виконавчого комітету Жмеринської міської ради (додається).</w:t>
      </w:r>
    </w:p>
    <w:p w:rsidR="001F14E2" w:rsidRDefault="001F14E2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</w:p>
    <w:p w:rsidR="001F14E2" w:rsidRDefault="001F14E2">
      <w:pPr>
        <w:pStyle w:val="BodyTex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 таким, що втратило чинність розпорядження міського голови від 09.02.2016р. №27-р «Про затвердження оновленого складу комітету з конкурсних торгів виконавчого комітету Жмеринської міської ради».</w:t>
      </w:r>
    </w:p>
    <w:p w:rsidR="001F14E2" w:rsidRDefault="001F14E2">
      <w:pPr>
        <w:pStyle w:val="BodyText"/>
        <w:spacing w:after="0"/>
        <w:ind w:firstLine="709"/>
        <w:jc w:val="both"/>
        <w:rPr>
          <w:sz w:val="28"/>
          <w:szCs w:val="28"/>
          <w:lang w:val="uk-UA"/>
        </w:rPr>
      </w:pPr>
    </w:p>
    <w:p w:rsidR="001F14E2" w:rsidRDefault="001F14E2">
      <w:pPr>
        <w:pStyle w:val="BodyTextIndent2"/>
        <w:tabs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3. </w:t>
      </w:r>
      <w:r>
        <w:t>Контроль за виконанням</w:t>
      </w:r>
      <w:r>
        <w:rPr>
          <w:lang w:val="uk-UA"/>
        </w:rPr>
        <w:t xml:space="preserve"> даного </w:t>
      </w:r>
      <w:r>
        <w:t>розпорядження по</w:t>
      </w:r>
      <w:r>
        <w:rPr>
          <w:lang w:val="uk-UA"/>
        </w:rPr>
        <w:t>к</w:t>
      </w:r>
      <w:r>
        <w:t>ласти на першого заступника м</w:t>
      </w:r>
      <w:r>
        <w:rPr>
          <w:lang w:val="uk-UA"/>
        </w:rPr>
        <w:t>і</w:t>
      </w:r>
      <w:r>
        <w:t>ського голови</w:t>
      </w:r>
      <w:r>
        <w:rPr>
          <w:lang w:val="uk-UA"/>
        </w:rPr>
        <w:t xml:space="preserve"> О.Півнюка.</w:t>
      </w:r>
    </w:p>
    <w:p w:rsidR="001F14E2" w:rsidRDefault="001F14E2">
      <w:pPr>
        <w:pStyle w:val="BodyTextIndent2"/>
        <w:tabs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1F14E2" w:rsidRDefault="001F14E2">
      <w:pPr>
        <w:pStyle w:val="BodyTextIndent2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1F14E2" w:rsidRDefault="001F14E2">
      <w:pPr>
        <w:pStyle w:val="BodyTextIndent2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1F14E2" w:rsidRDefault="001F14E2">
      <w:pPr>
        <w:pStyle w:val="BodyTextIndent2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1F14E2" w:rsidRDefault="001F14E2">
      <w:pPr>
        <w:pStyle w:val="BodyTextIndent2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А.Кушнір</w:t>
      </w: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  <w:t>Затверджено:</w:t>
      </w: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розпорядження міського голови</w:t>
      </w:r>
    </w:p>
    <w:p w:rsidR="001F14E2" w:rsidRDefault="001F14E2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22 лютого 2016р. № 37-р</w:t>
      </w:r>
    </w:p>
    <w:p w:rsidR="001F14E2" w:rsidRDefault="001F14E2">
      <w:pPr>
        <w:pStyle w:val="Heading2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СКЛАД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center"/>
        <w:rPr>
          <w:lang w:val="uk-UA"/>
        </w:rPr>
      </w:pPr>
      <w:r>
        <w:rPr>
          <w:lang w:val="uk-UA"/>
        </w:rPr>
        <w:t xml:space="preserve">комітету з конкурсних торгів виконавчого комітету 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center"/>
        <w:rPr>
          <w:lang w:val="uk-UA"/>
        </w:rPr>
      </w:pPr>
      <w:r>
        <w:rPr>
          <w:lang w:val="uk-UA"/>
        </w:rPr>
        <w:t>Жмеринської міської ради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center"/>
        <w:rPr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center"/>
        <w:rPr>
          <w:lang w:val="uk-UA"/>
        </w:rPr>
      </w:pP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both"/>
        <w:rPr>
          <w:lang w:val="uk-UA"/>
        </w:rPr>
      </w:pPr>
      <w:r>
        <w:rPr>
          <w:lang w:val="uk-UA"/>
        </w:rPr>
        <w:t>Півнюк Олександр Васильович</w:t>
      </w:r>
      <w:r>
        <w:rPr>
          <w:lang w:val="uk-UA"/>
        </w:rPr>
        <w:tab/>
        <w:t>- перший заступник міського голови,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голова комітету 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F14E2" w:rsidRDefault="001F14E2">
      <w:pPr>
        <w:tabs>
          <w:tab w:val="left" w:pos="3420"/>
        </w:tabs>
        <w:jc w:val="center"/>
        <w:rPr>
          <w:lang w:val="uk-UA"/>
        </w:rPr>
      </w:pPr>
      <w:r>
        <w:rPr>
          <w:lang w:val="uk-UA"/>
        </w:rPr>
        <w:t>Члени комітету:</w:t>
      </w:r>
    </w:p>
    <w:p w:rsidR="001F14E2" w:rsidRDefault="001F14E2">
      <w:pPr>
        <w:tabs>
          <w:tab w:val="left" w:pos="3420"/>
        </w:tabs>
        <w:jc w:val="center"/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  <w:r>
        <w:rPr>
          <w:lang w:val="uk-UA"/>
        </w:rPr>
        <w:t>Гладка Віра Олександрівна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- головний бухгалтер управління освіти</w:t>
      </w:r>
    </w:p>
    <w:p w:rsidR="001F14E2" w:rsidRDefault="001F14E2">
      <w:pPr>
        <w:tabs>
          <w:tab w:val="left" w:pos="3420"/>
        </w:tabs>
        <w:ind w:left="4245" w:hanging="4245"/>
        <w:rPr>
          <w:lang w:val="uk-UA"/>
        </w:rPr>
      </w:pPr>
    </w:p>
    <w:p w:rsidR="001F14E2" w:rsidRDefault="001F14E2">
      <w:pPr>
        <w:tabs>
          <w:tab w:val="left" w:pos="3420"/>
        </w:tabs>
        <w:ind w:left="4245" w:hanging="4245"/>
        <w:rPr>
          <w:lang w:val="uk-UA"/>
        </w:rPr>
      </w:pPr>
      <w:r>
        <w:rPr>
          <w:lang w:val="uk-UA"/>
        </w:rPr>
        <w:t>Журавська Любов Миколаївна</w:t>
      </w:r>
      <w:r>
        <w:rPr>
          <w:lang w:val="uk-UA"/>
        </w:rPr>
        <w:tab/>
        <w:t xml:space="preserve">- начальник відділу бухгалтерського обліку та звітності </w:t>
      </w:r>
    </w:p>
    <w:p w:rsidR="001F14E2" w:rsidRDefault="001F14E2">
      <w:pPr>
        <w:widowControl w:val="0"/>
        <w:autoSpaceDE w:val="0"/>
        <w:autoSpaceDN w:val="0"/>
        <w:adjustRightInd w:val="0"/>
        <w:spacing w:line="216" w:lineRule="auto"/>
        <w:jc w:val="both"/>
        <w:rPr>
          <w:lang w:val="uk-UA"/>
        </w:rPr>
      </w:pPr>
    </w:p>
    <w:p w:rsidR="001F14E2" w:rsidRDefault="001F14E2">
      <w:pPr>
        <w:tabs>
          <w:tab w:val="left" w:pos="3240"/>
        </w:tabs>
        <w:ind w:left="4245" w:hanging="4245"/>
        <w:rPr>
          <w:lang w:val="uk-UA"/>
        </w:rPr>
      </w:pPr>
      <w:r>
        <w:rPr>
          <w:lang w:val="uk-UA"/>
        </w:rPr>
        <w:t>Капустян Олена Миколаївна</w:t>
      </w:r>
      <w:r>
        <w:rPr>
          <w:lang w:val="uk-UA"/>
        </w:rPr>
        <w:tab/>
        <w:t>- начальник служби містобудівного кадастру управління містобудування та архітектури</w:t>
      </w:r>
    </w:p>
    <w:p w:rsidR="001F14E2" w:rsidRDefault="001F14E2">
      <w:pPr>
        <w:tabs>
          <w:tab w:val="left" w:pos="3240"/>
        </w:tabs>
        <w:ind w:left="4245" w:hanging="4245"/>
        <w:rPr>
          <w:lang w:val="uk-UA"/>
        </w:rPr>
      </w:pPr>
    </w:p>
    <w:p w:rsidR="001F14E2" w:rsidRDefault="001F14E2">
      <w:pPr>
        <w:tabs>
          <w:tab w:val="left" w:pos="3240"/>
        </w:tabs>
        <w:ind w:left="4245" w:hanging="4245"/>
        <w:rPr>
          <w:lang w:val="uk-UA"/>
        </w:rPr>
      </w:pPr>
      <w:r>
        <w:rPr>
          <w:lang w:val="uk-UA"/>
        </w:rPr>
        <w:t>Марущак Жанна Миколаївна</w:t>
      </w:r>
      <w:r>
        <w:rPr>
          <w:lang w:val="uk-UA"/>
        </w:rPr>
        <w:tab/>
        <w:t>- головний спеціаліст відділу земельних ресурсів</w:t>
      </w:r>
    </w:p>
    <w:p w:rsidR="001F14E2" w:rsidRDefault="001F14E2">
      <w:pPr>
        <w:tabs>
          <w:tab w:val="left" w:pos="3420"/>
          <w:tab w:val="left" w:pos="4140"/>
        </w:tabs>
        <w:rPr>
          <w:lang w:val="uk-UA"/>
        </w:rPr>
      </w:pPr>
    </w:p>
    <w:p w:rsidR="001F14E2" w:rsidRDefault="001F14E2">
      <w:pPr>
        <w:tabs>
          <w:tab w:val="left" w:pos="3420"/>
          <w:tab w:val="left" w:pos="4140"/>
        </w:tabs>
        <w:rPr>
          <w:lang w:val="uk-UA"/>
        </w:rPr>
      </w:pPr>
      <w:r>
        <w:rPr>
          <w:lang w:val="uk-UA"/>
        </w:rPr>
        <w:t>Мідяна Людмила Петрівна</w:t>
      </w:r>
      <w:r>
        <w:rPr>
          <w:lang w:val="uk-UA"/>
        </w:rPr>
        <w:tab/>
      </w:r>
      <w:r>
        <w:rPr>
          <w:lang w:val="uk-UA"/>
        </w:rPr>
        <w:tab/>
        <w:t xml:space="preserve">- начальник відділу регуляторної політики   </w:t>
      </w:r>
    </w:p>
    <w:p w:rsidR="001F14E2" w:rsidRDefault="001F14E2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і підприємництва управління економіки  </w:t>
      </w: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240"/>
        </w:tabs>
        <w:ind w:left="4245" w:hanging="4245"/>
        <w:rPr>
          <w:lang w:val="uk-UA"/>
        </w:rPr>
      </w:pPr>
      <w:r>
        <w:rPr>
          <w:lang w:val="uk-UA"/>
        </w:rPr>
        <w:t>Свистун Оксана Василівна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- головний спеціаліст, юрисконсульт юридичного відділу</w:t>
      </w:r>
    </w:p>
    <w:p w:rsidR="001F14E2" w:rsidRDefault="001F14E2">
      <w:pPr>
        <w:jc w:val="both"/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  <w:r>
        <w:rPr>
          <w:lang w:val="uk-UA"/>
        </w:rPr>
        <w:t>Шаплавський Юрій Олегович</w:t>
      </w:r>
      <w:r>
        <w:rPr>
          <w:lang w:val="uk-UA"/>
        </w:rPr>
        <w:tab/>
        <w:t xml:space="preserve">- начальник управління містобудування </w:t>
      </w:r>
    </w:p>
    <w:p w:rsidR="001F14E2" w:rsidRDefault="001F14E2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і архітектури  </w:t>
      </w: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tabs>
          <w:tab w:val="left" w:pos="3420"/>
        </w:tabs>
        <w:rPr>
          <w:lang w:val="uk-UA"/>
        </w:rPr>
      </w:pPr>
    </w:p>
    <w:p w:rsidR="001F14E2" w:rsidRDefault="001F14E2">
      <w:pPr>
        <w:pStyle w:val="BodyTextIndent2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 Півнюк</w:t>
      </w:r>
    </w:p>
    <w:p w:rsidR="001F14E2" w:rsidRDefault="001F14E2">
      <w:r>
        <w:t xml:space="preserve"> </w:t>
      </w:r>
    </w:p>
    <w:sectPr w:rsidR="001F14E2" w:rsidSect="001F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4E2"/>
    <w:rsid w:val="001F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52"/>
      <w:szCs w:val="5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302</Words>
  <Characters>1725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Никитюк Сергей</cp:lastModifiedBy>
  <cp:revision>2</cp:revision>
  <dcterms:created xsi:type="dcterms:W3CDTF">2016-03-01T10:46:00Z</dcterms:created>
  <dcterms:modified xsi:type="dcterms:W3CDTF">2016-03-01T10:53:00Z</dcterms:modified>
</cp:coreProperties>
</file>