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7A" w:rsidRDefault="005300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206.15pt;margin-top:-3.35pt;width:33.4pt;height:48.3pt;z-index:-251658240;visibility:visible">
            <v:imagedata r:id="rId4" o:title=""/>
          </v:shape>
        </w:pict>
      </w:r>
    </w:p>
    <w:p w:rsidR="0053007A" w:rsidRDefault="0053007A">
      <w:pPr>
        <w:pStyle w:val="1"/>
        <w:jc w:val="center"/>
        <w:rPr>
          <w:rFonts w:ascii="Times New Roman" w:hAnsi="Times New Roman" w:cs="Times New Roman"/>
          <w:b/>
          <w:bCs/>
          <w:color w:val="auto"/>
          <w:spacing w:val="200"/>
        </w:rPr>
      </w:pPr>
    </w:p>
    <w:p w:rsidR="0053007A" w:rsidRDefault="0053007A">
      <w:pPr>
        <w:pStyle w:val="1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auto"/>
          <w:spacing w:val="200"/>
        </w:rPr>
        <w:t>УКРАЇНА</w:t>
      </w:r>
    </w:p>
    <w:p w:rsidR="0053007A" w:rsidRDefault="0053007A">
      <w:pPr>
        <w:pStyle w:val="1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ЖМЕРИНСЬКА МІСЬКА РАДА</w:t>
      </w:r>
    </w:p>
    <w:p w:rsidR="0053007A" w:rsidRDefault="0053007A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000000"/>
        </w:rPr>
        <w:t>ВІННИЦЬКОЇ ОБЛАСТІ</w:t>
      </w:r>
    </w:p>
    <w:p w:rsidR="0053007A" w:rsidRDefault="0053007A">
      <w:pPr>
        <w:spacing w:after="0" w:line="240" w:lineRule="auto"/>
        <w:ind w:right="-2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noProof/>
          <w:lang w:eastAsia="ru-RU"/>
        </w:rPr>
        <w:pict>
          <v:line id="_x0000_s1027" style="position:absolute;left:0;text-align:left;z-index:251657216" from="1.1pt,9.85pt" to="497.9pt,9.85pt" o:allowincell="f" strokeweight="4.5pt">
            <v:stroke linestyle="thickThin"/>
          </v:line>
        </w:pict>
      </w:r>
    </w:p>
    <w:p w:rsidR="0053007A" w:rsidRDefault="0053007A">
      <w:pPr>
        <w:pStyle w:val="BodyTextIndent"/>
        <w:ind w:firstLine="567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РОЗПОРЯДЖЕННЯ</w:t>
      </w:r>
    </w:p>
    <w:p w:rsidR="0053007A" w:rsidRDefault="0053007A">
      <w:pPr>
        <w:pStyle w:val="BodyTextInden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</w:t>
      </w:r>
    </w:p>
    <w:p w:rsidR="0053007A" w:rsidRDefault="005300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«10» травня 2016 року                                                                   № 100-р</w:t>
      </w:r>
    </w:p>
    <w:p w:rsidR="0053007A" w:rsidRDefault="0053007A">
      <w:pPr>
        <w:tabs>
          <w:tab w:val="left" w:pos="53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07A" w:rsidRDefault="0053007A">
      <w:pPr>
        <w:tabs>
          <w:tab w:val="left" w:pos="53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Жмеринка</w:t>
      </w:r>
    </w:p>
    <w:p w:rsidR="0053007A" w:rsidRDefault="005300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007A" w:rsidRDefault="005300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007A" w:rsidRDefault="005300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проведення Дня захисту</w:t>
      </w:r>
    </w:p>
    <w:p w:rsidR="0053007A" w:rsidRDefault="005300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 в м. Жмеринка у 2016 році</w:t>
      </w:r>
    </w:p>
    <w:p w:rsidR="0053007A" w:rsidRDefault="005300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007A" w:rsidRDefault="005300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007A" w:rsidRDefault="005300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Відповідно до міської програми «Національний план дій щодо реалізації Конвенції ООН про права дитини» на період до 2016 року», затвердженої рішенням 54 сесії 6 скликання від 20.03.2015 року,  з метою поліпшення стану забезпечення захисту прав і законних інтересів дітей та організації в місті святкування Дня захисту дітей, керуючись п.20 ч.4 ст.42 Закону України „Про місцеве самоврядування в Україні:</w:t>
      </w:r>
    </w:p>
    <w:p w:rsidR="0053007A" w:rsidRDefault="005300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007A" w:rsidRDefault="005300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1.Затвердити оргкомітет з підготовки та проведення міських заходів до Дня захисту дітей (додається).</w:t>
      </w:r>
    </w:p>
    <w:p w:rsidR="0053007A" w:rsidRDefault="00530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07A" w:rsidRDefault="00530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Оргкомітету до 20.05.2016 року розробити та затвердити</w:t>
      </w:r>
      <w:r>
        <w:rPr>
          <w:rFonts w:ascii="Times New Roman" w:hAnsi="Times New Roman" w:cs="Times New Roman"/>
          <w:sz w:val="28"/>
          <w:szCs w:val="28"/>
        </w:rPr>
        <w:t xml:space="preserve"> заходи з організації та проведення в м. </w:t>
      </w:r>
      <w:r>
        <w:rPr>
          <w:rFonts w:ascii="Times New Roman" w:hAnsi="Times New Roman" w:cs="Times New Roman"/>
          <w:sz w:val="28"/>
          <w:szCs w:val="28"/>
          <w:lang w:val="uk-UA"/>
        </w:rPr>
        <w:t>Жмеринка</w:t>
      </w:r>
      <w:r>
        <w:rPr>
          <w:rFonts w:ascii="Times New Roman" w:hAnsi="Times New Roman" w:cs="Times New Roman"/>
          <w:sz w:val="28"/>
          <w:szCs w:val="28"/>
        </w:rPr>
        <w:t xml:space="preserve"> Дня захисту дітей.</w:t>
      </w:r>
    </w:p>
    <w:p w:rsidR="0053007A" w:rsidRDefault="00530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07A" w:rsidRDefault="005300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3</w:t>
      </w:r>
      <w:r>
        <w:rPr>
          <w:rFonts w:ascii="Times New Roman" w:hAnsi="Times New Roman" w:cs="Times New Roman"/>
          <w:sz w:val="28"/>
          <w:szCs w:val="28"/>
        </w:rPr>
        <w:t xml:space="preserve">.Відповідальним за виконання даного розпорядження проінформувати службу у справах дітей </w:t>
      </w:r>
      <w:r>
        <w:rPr>
          <w:rFonts w:ascii="Times New Roman" w:hAnsi="Times New Roman" w:cs="Times New Roman"/>
          <w:sz w:val="28"/>
          <w:szCs w:val="28"/>
          <w:lang w:val="uk-UA"/>
        </w:rPr>
        <w:t>Жмеринської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до 03.06.201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про проведення Дня захисту дітей в м. </w:t>
      </w:r>
      <w:r>
        <w:rPr>
          <w:rFonts w:ascii="Times New Roman" w:hAnsi="Times New Roman" w:cs="Times New Roman"/>
          <w:sz w:val="28"/>
          <w:szCs w:val="28"/>
          <w:lang w:val="uk-UA"/>
        </w:rPr>
        <w:t>Жмеринка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007A" w:rsidRDefault="00530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07A" w:rsidRDefault="005300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4. Координацію роботи та відповідальність з виконання даного розпорядження покласти на заступника міського голови з питань культурної політики міста, начальника управління культури і туризму Дудіка В.В. </w:t>
      </w:r>
    </w:p>
    <w:p w:rsidR="0053007A" w:rsidRDefault="005300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007A" w:rsidRDefault="005300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007A" w:rsidRDefault="0053007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А. Кушнір        </w:t>
      </w:r>
    </w:p>
    <w:p w:rsidR="0053007A" w:rsidRDefault="005300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007A" w:rsidRDefault="005300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007A" w:rsidRDefault="005300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007A" w:rsidRDefault="0053007A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3007A" w:rsidRDefault="0053007A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</w:t>
      </w:r>
    </w:p>
    <w:p w:rsidR="0053007A" w:rsidRDefault="0053007A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</w:rPr>
        <w:t>.05.201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р. № </w:t>
      </w:r>
      <w:r>
        <w:rPr>
          <w:rFonts w:ascii="Times New Roman" w:hAnsi="Times New Roman" w:cs="Times New Roman"/>
          <w:sz w:val="28"/>
          <w:szCs w:val="28"/>
          <w:lang w:val="uk-UA"/>
        </w:rPr>
        <w:t>100-р</w:t>
      </w:r>
    </w:p>
    <w:p w:rsidR="0053007A" w:rsidRDefault="0053007A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007A" w:rsidRDefault="00530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07A" w:rsidRDefault="005300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 Г К О М І Т Е Т</w:t>
      </w:r>
    </w:p>
    <w:p w:rsidR="0053007A" w:rsidRDefault="0053007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з підготовки та проведення міських заходів до Дня захисту дітей</w:t>
      </w:r>
    </w:p>
    <w:p w:rsidR="0053007A" w:rsidRDefault="0053007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000"/>
      </w:tblPr>
      <w:tblGrid>
        <w:gridCol w:w="542"/>
        <w:gridCol w:w="3680"/>
        <w:gridCol w:w="444"/>
        <w:gridCol w:w="4905"/>
      </w:tblGrid>
      <w:tr w:rsidR="0053007A">
        <w:trPr>
          <w:trHeight w:val="57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Дудік Вололимир Валентинович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 міського голови з питань </w:t>
            </w:r>
          </w:p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культурної політики міста, </w:t>
            </w:r>
          </w:p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управління культури і туризму                       </w:t>
            </w:r>
          </w:p>
        </w:tc>
      </w:tr>
    </w:tbl>
    <w:p w:rsidR="0053007A" w:rsidRDefault="0053007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007A" w:rsidRDefault="0053007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tbl>
      <w:tblPr>
        <w:tblpPr w:leftFromText="180" w:rightFromText="180" w:vertAnchor="text" w:horzAnchor="margin" w:tblpX="216" w:tblpY="32"/>
        <w:tblW w:w="0" w:type="auto"/>
        <w:tblLook w:val="0000"/>
      </w:tblPr>
      <w:tblGrid>
        <w:gridCol w:w="543"/>
        <w:gridCol w:w="3676"/>
        <w:gridCol w:w="446"/>
        <w:gridCol w:w="4906"/>
      </w:tblGrid>
      <w:tr w:rsidR="0053007A">
        <w:trPr>
          <w:trHeight w:val="10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Добжанська Ірина Миколаївна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відділу сім’ї,молоді і спорту Жмеринської міської ради</w:t>
            </w:r>
          </w:p>
        </w:tc>
      </w:tr>
      <w:tr w:rsidR="0053007A">
        <w:trPr>
          <w:trHeight w:val="10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Сьомаш Світлана Василівна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освіти  Жмеринської міської ради</w:t>
            </w:r>
          </w:p>
        </w:tc>
      </w:tr>
      <w:tr w:rsidR="0053007A">
        <w:trPr>
          <w:trHeight w:val="10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Церковна Наталія Леонідівна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служби у справах дітей Жмеринської міської ради</w:t>
            </w:r>
          </w:p>
        </w:tc>
      </w:tr>
      <w:tr w:rsidR="0053007A">
        <w:trPr>
          <w:trHeight w:val="10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07A" w:rsidRDefault="0053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53007A" w:rsidRDefault="0053007A">
      <w:pPr>
        <w:ind w:left="360"/>
        <w:rPr>
          <w:rFonts w:ascii="Times New Roman" w:hAnsi="Times New Roman" w:cs="Times New Roman"/>
          <w:lang w:val="uk-UA"/>
        </w:rPr>
      </w:pPr>
    </w:p>
    <w:p w:rsidR="0053007A" w:rsidRDefault="0053007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міського голови                                 О.Півнюк          </w:t>
      </w:r>
    </w:p>
    <w:p w:rsidR="0053007A" w:rsidRDefault="0053007A">
      <w:pPr>
        <w:ind w:left="360"/>
        <w:rPr>
          <w:rFonts w:ascii="Times New Roman" w:hAnsi="Times New Roman" w:cs="Times New Roman"/>
          <w:lang w:val="uk-UA"/>
        </w:rPr>
      </w:pPr>
    </w:p>
    <w:p w:rsidR="0053007A" w:rsidRDefault="0053007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3007A" w:rsidSect="0053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07A"/>
    <w:rsid w:val="0053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pPr>
      <w:spacing w:after="0" w:line="240" w:lineRule="auto"/>
      <w:ind w:firstLine="1134"/>
    </w:pPr>
    <w:rPr>
      <w:rFonts w:ascii="Times New Roman" w:hAnsi="Times New Roman" w:cstheme="minorBidi"/>
      <w:sz w:val="24"/>
      <w:szCs w:val="24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аголовок 1"/>
    <w:basedOn w:val="Normal"/>
    <w:next w:val="Normal"/>
    <w:uiPriority w:val="99"/>
    <w:pPr>
      <w:keepNext/>
      <w:spacing w:after="0" w:line="240" w:lineRule="auto"/>
    </w:pPr>
    <w:rPr>
      <w:rFonts w:ascii="Arial" w:hAnsi="Arial" w:cs="Arial"/>
      <w:color w:val="0000FF"/>
      <w:sz w:val="32"/>
      <w:szCs w:val="3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306</Words>
  <Characters>1746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Никитюк Сергей</cp:lastModifiedBy>
  <cp:revision>3</cp:revision>
  <cp:lastPrinted>2016-05-11T12:33:00Z</cp:lastPrinted>
  <dcterms:created xsi:type="dcterms:W3CDTF">2016-05-11T12:34:00Z</dcterms:created>
  <dcterms:modified xsi:type="dcterms:W3CDTF">2016-05-17T11:52:00Z</dcterms:modified>
</cp:coreProperties>
</file>