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07" w:rsidRDefault="00663007" w:rsidP="00CF7B5A">
      <w:pPr>
        <w:ind w:left="4320"/>
      </w:pPr>
      <w:r>
        <w:object w:dxaOrig="828"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75pt" o:ole="" fillcolor="window">
            <v:imagedata r:id="rId7" o:title="" gain="74473f" blacklevel="3932f" grayscale="t" bilevel="t"/>
          </v:shape>
          <o:OLEObject Type="Embed" ProgID="Word.Picture.8" ShapeID="_x0000_i1025" DrawAspect="Content" ObjectID="_1526126003" r:id="rId8"/>
        </w:object>
      </w:r>
    </w:p>
    <w:p w:rsidR="00663007" w:rsidRDefault="00663007" w:rsidP="00CF7B5A">
      <w:pPr>
        <w:pStyle w:val="Heading3"/>
      </w:pPr>
      <w:r>
        <w:t>УКРАЇНА</w:t>
      </w:r>
    </w:p>
    <w:p w:rsidR="00663007" w:rsidRDefault="00663007" w:rsidP="00CF7B5A">
      <w:pPr>
        <w:pStyle w:val="Heading1"/>
        <w:tabs>
          <w:tab w:val="center" w:pos="5102"/>
        </w:tabs>
        <w:jc w:val="center"/>
      </w:pPr>
      <w:r>
        <w:t>ЖМЕРИНСЬКА МІСЬКА</w:t>
      </w:r>
      <w:r>
        <w:rPr>
          <w:lang w:val="ru-RU"/>
        </w:rPr>
        <w:t xml:space="preserve"> </w:t>
      </w:r>
      <w:r>
        <w:t>РАДА</w:t>
      </w:r>
      <w:r>
        <w:rPr>
          <w:lang w:val="ru-RU"/>
        </w:rPr>
        <w:t xml:space="preserve"> </w:t>
      </w:r>
      <w:r>
        <w:t>ВІННИЦЬКОЇ ОБЛАСТІ</w:t>
      </w:r>
    </w:p>
    <w:p w:rsidR="00663007" w:rsidRDefault="00663007" w:rsidP="00CF7B5A">
      <w:pPr>
        <w:jc w:val="center"/>
        <w:rPr>
          <w:b/>
        </w:rPr>
      </w:pPr>
      <w:r>
        <w:rPr>
          <w:b/>
        </w:rPr>
        <w:t xml:space="preserve">ВИКОНАВЧИЙ </w:t>
      </w:r>
      <w:r w:rsidRPr="00AA3E69">
        <w:rPr>
          <w:b/>
        </w:rPr>
        <w:t>КОМІТЕТ</w:t>
      </w:r>
    </w:p>
    <w:p w:rsidR="00663007" w:rsidRPr="00AA3E69" w:rsidRDefault="00663007" w:rsidP="00CF7B5A">
      <w:pPr>
        <w:jc w:val="center"/>
        <w:rPr>
          <w:b/>
        </w:rPr>
      </w:pPr>
      <w:r>
        <w:rPr>
          <w:noProof/>
          <w:lang w:val="ru-RU"/>
        </w:rPr>
        <w:pict>
          <v:line id="_x0000_s1026" style="position:absolute;left:0;text-align:left;z-index:251658240" from="-9pt,5.1pt" to="471pt,5.1pt" strokeweight="4.5pt">
            <v:stroke linestyle="thinThick"/>
          </v:line>
        </w:pict>
      </w:r>
    </w:p>
    <w:p w:rsidR="00663007" w:rsidRDefault="00663007" w:rsidP="00CF7B5A">
      <w:pPr>
        <w:jc w:val="center"/>
        <w:rPr>
          <w:b/>
        </w:rPr>
      </w:pPr>
    </w:p>
    <w:p w:rsidR="00663007" w:rsidRDefault="00663007" w:rsidP="00CF7B5A">
      <w:pPr>
        <w:pStyle w:val="Heading2"/>
      </w:pPr>
      <w:r>
        <w:t>РІШЕННЯ</w:t>
      </w:r>
    </w:p>
    <w:p w:rsidR="00663007" w:rsidRPr="00DD2995" w:rsidRDefault="00663007" w:rsidP="00CF7B5A"/>
    <w:p w:rsidR="00663007" w:rsidRDefault="00663007" w:rsidP="00CF7B5A">
      <w:pPr>
        <w:jc w:val="both"/>
      </w:pPr>
      <w:r>
        <w:t xml:space="preserve">від  </w:t>
      </w:r>
      <w:r>
        <w:rPr>
          <w:lang w:val="ru-RU"/>
        </w:rPr>
        <w:t>30 травня</w:t>
      </w:r>
      <w:r>
        <w:t xml:space="preserve"> 2016 р.</w:t>
      </w:r>
      <w:r>
        <w:tab/>
      </w:r>
      <w:r>
        <w:tab/>
        <w:t xml:space="preserve">                          </w:t>
      </w:r>
      <w:r>
        <w:rPr>
          <w:lang w:val="ru-RU"/>
        </w:rPr>
        <w:t xml:space="preserve">               </w:t>
      </w:r>
      <w:r>
        <w:t xml:space="preserve"> </w:t>
      </w:r>
      <w:r>
        <w:tab/>
      </w:r>
      <w:r>
        <w:tab/>
      </w:r>
      <w:r>
        <w:tab/>
        <w:t xml:space="preserve">№ </w:t>
      </w:r>
      <w:r>
        <w:rPr>
          <w:lang w:val="ru-RU"/>
        </w:rPr>
        <w:t>162</w:t>
      </w:r>
      <w:r>
        <w:t xml:space="preserve">                                   </w:t>
      </w:r>
    </w:p>
    <w:p w:rsidR="00663007" w:rsidRDefault="00663007" w:rsidP="00CF7B5A">
      <w:pPr>
        <w:jc w:val="both"/>
      </w:pPr>
      <w:r>
        <w:t>м. Жмеринка</w:t>
      </w:r>
    </w:p>
    <w:p w:rsidR="00663007" w:rsidRDefault="00663007" w:rsidP="00CF7B5A">
      <w:pPr>
        <w:jc w:val="both"/>
      </w:pPr>
    </w:p>
    <w:p w:rsidR="00663007" w:rsidRDefault="00663007" w:rsidP="00CF7B5A">
      <w:r>
        <w:t xml:space="preserve">Про тимчасове призупинення роботи </w:t>
      </w:r>
    </w:p>
    <w:p w:rsidR="00663007" w:rsidRDefault="00663007" w:rsidP="00CF7B5A">
      <w:r>
        <w:t>дошкільних навчальних закладів на літній</w:t>
      </w:r>
    </w:p>
    <w:p w:rsidR="00663007" w:rsidRDefault="00663007" w:rsidP="00CF7B5A">
      <w:r>
        <w:t>період</w:t>
      </w:r>
    </w:p>
    <w:p w:rsidR="00663007" w:rsidRDefault="00663007" w:rsidP="00CF7B5A">
      <w:r>
        <w:t xml:space="preserve"> </w:t>
      </w:r>
      <w:r>
        <w:tab/>
      </w:r>
    </w:p>
    <w:p w:rsidR="00663007" w:rsidRDefault="00663007" w:rsidP="00CF7B5A">
      <w:pPr>
        <w:jc w:val="both"/>
      </w:pPr>
      <w:r>
        <w:t xml:space="preserve">      Враховуючи лист управління освіти від 06.05.2016р. №457, у зв’язку з підготовкою дошкільних навчальних закладів до нового навчального року, проведення ремонтних робіт, з метою попередження виникнення у дітей алергічних та інших хвороб, враховуючи низький відсоток дітей, які відвідують дошкільні навчальні заклади влітку в зв’язку з оздоровленням, відповідно до п.14 Положення про дошкільний навчальний заклад та п.8.12 Державних санітарних норм та правил «Влаштування, обладнання, утримання дошкільних навчальних закладів та організації життєдіяльності дітей», керуючись   ст.40 Закону України  «Про місцеве самоврядування в Україні»   виконавчий комітет Жмеринської  міської ради  ВИРІШИВ:</w:t>
      </w:r>
    </w:p>
    <w:p w:rsidR="00663007" w:rsidRDefault="00663007" w:rsidP="00CF7B5A">
      <w:pPr>
        <w:jc w:val="both"/>
      </w:pPr>
    </w:p>
    <w:p w:rsidR="00663007" w:rsidRDefault="00663007" w:rsidP="001B5D87">
      <w:pPr>
        <w:jc w:val="both"/>
      </w:pPr>
      <w:r>
        <w:t xml:space="preserve">      1.Управлінню освіти Жмеринської міської ради ( Сьомаш С.В.): </w:t>
      </w:r>
    </w:p>
    <w:p w:rsidR="00663007" w:rsidRDefault="00663007" w:rsidP="00A67DF4">
      <w:pPr>
        <w:pStyle w:val="ListParagraph"/>
        <w:ind w:left="0"/>
        <w:jc w:val="both"/>
      </w:pPr>
      <w:r>
        <w:t xml:space="preserve">      1)Призупинити тимчасово, відповідно до графіка, роботу дошкільних навчальних закладів на літній період (графік додається).</w:t>
      </w:r>
    </w:p>
    <w:p w:rsidR="00663007" w:rsidRDefault="00663007" w:rsidP="00A67DF4">
      <w:pPr>
        <w:pStyle w:val="ListParagraph"/>
        <w:ind w:left="0"/>
        <w:jc w:val="both"/>
      </w:pPr>
      <w:r>
        <w:t xml:space="preserve">       2.Організувати роботу чергових дошкільних навчальних закладів з метою забезпечення суспільним дошкільним вихованням усіх бажаючих:</w:t>
      </w:r>
    </w:p>
    <w:p w:rsidR="00663007" w:rsidRDefault="00663007" w:rsidP="00A67DF4">
      <w:pPr>
        <w:jc w:val="both"/>
      </w:pPr>
      <w:r>
        <w:t xml:space="preserve">        ДНЗ</w:t>
      </w:r>
      <w:r w:rsidRPr="00FB7B7E">
        <w:t xml:space="preserve"> </w:t>
      </w:r>
      <w:r>
        <w:t xml:space="preserve">№1 «Дзвіночок», ДНЗ №4 «Вишенька», ДНЗ №5 «Джерельце», ДНЗ </w:t>
      </w:r>
      <w:r w:rsidRPr="00FB7B7E">
        <w:t xml:space="preserve"> </w:t>
      </w:r>
      <w:r>
        <w:t>№6 «Казочка» на період призупинення роботи ДНЗ №2 «Калинка»,  ДНЗ №7 «Ромашка»;</w:t>
      </w:r>
    </w:p>
    <w:p w:rsidR="00663007" w:rsidRDefault="00663007" w:rsidP="001B5D87">
      <w:pPr>
        <w:jc w:val="both"/>
      </w:pPr>
      <w:r>
        <w:t xml:space="preserve">       ДНЗ №2 «Калинка», ДНЗ №7 «Ромашка» на період призупинення роботи ДНЗ №1 «Дзвіночок», ДНЗ №4 «Вишенька», ДНЗ №5 «Джерельце».</w:t>
      </w:r>
    </w:p>
    <w:p w:rsidR="00663007" w:rsidRDefault="00663007" w:rsidP="00A67DF4">
      <w:pPr>
        <w:pStyle w:val="1"/>
        <w:spacing w:after="0"/>
        <w:ind w:left="0"/>
        <w:jc w:val="both"/>
      </w:pPr>
      <w:r>
        <w:rPr>
          <w:rFonts w:ascii="Times New Roman" w:hAnsi="Times New Roman"/>
          <w:sz w:val="28"/>
          <w:szCs w:val="28"/>
          <w:lang w:val="uk-UA"/>
        </w:rPr>
        <w:t xml:space="preserve">      3.</w:t>
      </w:r>
      <w:r w:rsidRPr="00BD5FE7">
        <w:rPr>
          <w:rFonts w:ascii="Times New Roman" w:hAnsi="Times New Roman"/>
          <w:sz w:val="28"/>
          <w:szCs w:val="28"/>
          <w:lang w:val="uk-UA"/>
        </w:rPr>
        <w:t xml:space="preserve">Контроль за виконанням  рішення покласти на  </w:t>
      </w:r>
      <w:r>
        <w:rPr>
          <w:rFonts w:ascii="Times New Roman" w:hAnsi="Times New Roman"/>
          <w:sz w:val="28"/>
          <w:szCs w:val="28"/>
          <w:lang w:val="uk-UA"/>
        </w:rPr>
        <w:t>секретаря міської ради Мацеру О.А.</w:t>
      </w:r>
    </w:p>
    <w:p w:rsidR="00663007" w:rsidRDefault="00663007" w:rsidP="00CF7B5A">
      <w:pPr>
        <w:ind w:firstLine="540"/>
        <w:jc w:val="both"/>
      </w:pPr>
    </w:p>
    <w:p w:rsidR="00663007" w:rsidRDefault="00663007" w:rsidP="00CF7B5A">
      <w:pPr>
        <w:ind w:firstLine="540"/>
      </w:pPr>
    </w:p>
    <w:p w:rsidR="00663007" w:rsidRDefault="00663007" w:rsidP="00CF7B5A">
      <w:pPr>
        <w:ind w:firstLine="540"/>
      </w:pPr>
    </w:p>
    <w:p w:rsidR="00663007" w:rsidRDefault="00663007" w:rsidP="00CF7B5A">
      <w:pPr>
        <w:ind w:firstLine="540"/>
      </w:pPr>
      <w:r>
        <w:t>Міський голова                                                                 А. Кушнір</w:t>
      </w:r>
    </w:p>
    <w:p w:rsidR="00663007" w:rsidRDefault="00663007" w:rsidP="00DB2683"/>
    <w:p w:rsidR="00663007" w:rsidRDefault="00663007" w:rsidP="00A76CED">
      <w:pPr>
        <w:tabs>
          <w:tab w:val="left" w:pos="7065"/>
        </w:tabs>
      </w:pPr>
    </w:p>
    <w:p w:rsidR="00663007" w:rsidRDefault="00663007" w:rsidP="00A76CED">
      <w:pPr>
        <w:tabs>
          <w:tab w:val="left" w:pos="7065"/>
        </w:tabs>
      </w:pPr>
    </w:p>
    <w:p w:rsidR="00663007" w:rsidRPr="00A76CED" w:rsidRDefault="00663007" w:rsidP="00A76CED">
      <w:pPr>
        <w:tabs>
          <w:tab w:val="left" w:pos="7065"/>
        </w:tabs>
        <w:rPr>
          <w:sz w:val="22"/>
          <w:szCs w:val="22"/>
        </w:rPr>
      </w:pPr>
      <w:r>
        <w:t xml:space="preserve">                                                                                               </w:t>
      </w:r>
      <w:r w:rsidRPr="00A76CED">
        <w:rPr>
          <w:sz w:val="22"/>
          <w:szCs w:val="22"/>
        </w:rPr>
        <w:t>Додаток</w:t>
      </w:r>
    </w:p>
    <w:p w:rsidR="00663007" w:rsidRPr="00A76CED" w:rsidRDefault="00663007" w:rsidP="00A76CED">
      <w:pPr>
        <w:tabs>
          <w:tab w:val="left" w:pos="7065"/>
        </w:tabs>
        <w:rPr>
          <w:sz w:val="22"/>
          <w:szCs w:val="22"/>
        </w:rPr>
      </w:pPr>
      <w:r w:rsidRPr="00A76CED">
        <w:rPr>
          <w:sz w:val="22"/>
          <w:szCs w:val="22"/>
        </w:rPr>
        <w:t xml:space="preserve">                                                                                                                         до рішення виконкому                        </w:t>
      </w:r>
    </w:p>
    <w:p w:rsidR="00663007" w:rsidRPr="00A76CED" w:rsidRDefault="00663007" w:rsidP="00A76CED">
      <w:pPr>
        <w:tabs>
          <w:tab w:val="left" w:pos="7065"/>
        </w:tabs>
        <w:rPr>
          <w:sz w:val="22"/>
          <w:szCs w:val="22"/>
        </w:rPr>
      </w:pPr>
      <w:r w:rsidRPr="00A76CED">
        <w:rPr>
          <w:sz w:val="22"/>
          <w:szCs w:val="22"/>
        </w:rPr>
        <w:t xml:space="preserve">                                                                                                        </w:t>
      </w:r>
      <w:r>
        <w:rPr>
          <w:sz w:val="22"/>
          <w:szCs w:val="22"/>
        </w:rPr>
        <w:t xml:space="preserve">                 від 30 травня 2016р. № 162</w:t>
      </w:r>
    </w:p>
    <w:p w:rsidR="00663007" w:rsidRPr="00A76CED" w:rsidRDefault="00663007" w:rsidP="00A76CED">
      <w:pPr>
        <w:rPr>
          <w:sz w:val="22"/>
          <w:szCs w:val="22"/>
        </w:rPr>
      </w:pPr>
    </w:p>
    <w:p w:rsidR="00663007" w:rsidRPr="00A76CED" w:rsidRDefault="00663007" w:rsidP="00A76CED">
      <w:pPr>
        <w:rPr>
          <w:sz w:val="22"/>
          <w:szCs w:val="22"/>
        </w:rPr>
      </w:pPr>
    </w:p>
    <w:p w:rsidR="00663007" w:rsidRPr="002C0868" w:rsidRDefault="00663007" w:rsidP="00A76CED">
      <w:pPr>
        <w:tabs>
          <w:tab w:val="left" w:pos="2895"/>
        </w:tabs>
        <w:jc w:val="center"/>
      </w:pPr>
      <w:r w:rsidRPr="002C0868">
        <w:t>Графік</w:t>
      </w:r>
    </w:p>
    <w:p w:rsidR="00663007" w:rsidRPr="002C0868" w:rsidRDefault="00663007" w:rsidP="00A76CED">
      <w:pPr>
        <w:tabs>
          <w:tab w:val="left" w:pos="2895"/>
        </w:tabs>
        <w:jc w:val="center"/>
      </w:pPr>
      <w:r>
        <w:t>т</w:t>
      </w:r>
      <w:r w:rsidRPr="002C0868">
        <w:t>имчасового призупинення функціонування</w:t>
      </w:r>
    </w:p>
    <w:p w:rsidR="00663007" w:rsidRPr="002C0868" w:rsidRDefault="00663007" w:rsidP="00A76CED">
      <w:pPr>
        <w:tabs>
          <w:tab w:val="left" w:pos="2895"/>
        </w:tabs>
        <w:jc w:val="center"/>
      </w:pPr>
      <w:r>
        <w:t>д</w:t>
      </w:r>
      <w:r w:rsidRPr="002C0868">
        <w:t>ошкільних навчальних закладів влітку 2016 року</w:t>
      </w:r>
    </w:p>
    <w:p w:rsidR="00663007" w:rsidRDefault="00663007" w:rsidP="00A76CED">
      <w:pPr>
        <w:tabs>
          <w:tab w:val="left" w:pos="2940"/>
        </w:tabs>
      </w:pPr>
      <w:r>
        <w:tab/>
      </w:r>
    </w:p>
    <w:p w:rsidR="00663007" w:rsidRDefault="00663007" w:rsidP="00A76CED">
      <w:pPr>
        <w:spacing w:line="360" w:lineRule="auto"/>
      </w:pPr>
      <w:r>
        <w:t>ДНЗ №1 «Дзвіночок»      - з 18.07. по 29.08.2016 року;</w:t>
      </w:r>
    </w:p>
    <w:p w:rsidR="00663007" w:rsidRDefault="00663007" w:rsidP="00A76CED">
      <w:pPr>
        <w:spacing w:line="360" w:lineRule="auto"/>
      </w:pPr>
      <w:r>
        <w:t>ДНЗ №2 «Калинка»         - з 01.06. по 14.07.2016 року;</w:t>
      </w:r>
    </w:p>
    <w:p w:rsidR="00663007" w:rsidRDefault="00663007" w:rsidP="00A76CED">
      <w:pPr>
        <w:spacing w:line="360" w:lineRule="auto"/>
      </w:pPr>
      <w:r>
        <w:t>ДНЗ №3 «Веселка»          - з 11.07. по 21.08.2016 року;</w:t>
      </w:r>
    </w:p>
    <w:p w:rsidR="00663007" w:rsidRDefault="00663007" w:rsidP="00A76CED">
      <w:pPr>
        <w:spacing w:line="360" w:lineRule="auto"/>
      </w:pPr>
      <w:r>
        <w:t>ДНЗ №4 «Вишенька»      - з 18.07. по 29.08.2016 року;</w:t>
      </w:r>
    </w:p>
    <w:p w:rsidR="00663007" w:rsidRDefault="00663007" w:rsidP="00A76CED">
      <w:pPr>
        <w:spacing w:line="360" w:lineRule="auto"/>
      </w:pPr>
      <w:r>
        <w:t>ДНЗ №5 «Джерельце»     - з 18.07. по 29.08.2016 року;</w:t>
      </w:r>
    </w:p>
    <w:p w:rsidR="00663007" w:rsidRDefault="00663007" w:rsidP="00A76CED">
      <w:pPr>
        <w:spacing w:line="360" w:lineRule="auto"/>
      </w:pPr>
      <w:r>
        <w:t>ДНЗ №6 «Казочка»          - з 04.07. по 14.08.2016 року;</w:t>
      </w:r>
    </w:p>
    <w:p w:rsidR="00663007" w:rsidRDefault="00663007" w:rsidP="00A76CED">
      <w:pPr>
        <w:spacing w:line="360" w:lineRule="auto"/>
      </w:pPr>
      <w:r>
        <w:t>ДНЗ №7 «Ромашка»        - з 01.06. по 14.07.2016 року;</w:t>
      </w:r>
    </w:p>
    <w:p w:rsidR="00663007" w:rsidRDefault="00663007" w:rsidP="00A76CED">
      <w:pPr>
        <w:spacing w:line="360" w:lineRule="auto"/>
      </w:pPr>
      <w:r>
        <w:t>ДНЗ №8 «Барвінок»        - з 21.06. по 02.08.2016 року.</w:t>
      </w:r>
    </w:p>
    <w:p w:rsidR="00663007" w:rsidRDefault="00663007" w:rsidP="00A76CED"/>
    <w:p w:rsidR="00663007" w:rsidRDefault="00663007" w:rsidP="00A76CED"/>
    <w:p w:rsidR="00663007" w:rsidRDefault="00663007" w:rsidP="00A76CED"/>
    <w:p w:rsidR="00663007" w:rsidRDefault="00663007" w:rsidP="00A76CED"/>
    <w:p w:rsidR="00663007" w:rsidRPr="002C0868" w:rsidRDefault="00663007" w:rsidP="00A76CED">
      <w:pPr>
        <w:tabs>
          <w:tab w:val="left" w:pos="6990"/>
        </w:tabs>
      </w:pPr>
      <w:r>
        <w:t xml:space="preserve"> </w:t>
      </w:r>
    </w:p>
    <w:p w:rsidR="00663007" w:rsidRDefault="00663007" w:rsidP="00A76CED">
      <w:pPr>
        <w:ind w:firstLine="540"/>
        <w:jc w:val="center"/>
      </w:pPr>
    </w:p>
    <w:sectPr w:rsidR="00663007" w:rsidSect="00E42945">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07" w:rsidRDefault="00663007" w:rsidP="00A67DF4">
      <w:r>
        <w:separator/>
      </w:r>
    </w:p>
  </w:endnote>
  <w:endnote w:type="continuationSeparator" w:id="0">
    <w:p w:rsidR="00663007" w:rsidRDefault="00663007" w:rsidP="00A67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07" w:rsidRDefault="00663007" w:rsidP="00A67DF4">
      <w:r>
        <w:separator/>
      </w:r>
    </w:p>
  </w:footnote>
  <w:footnote w:type="continuationSeparator" w:id="0">
    <w:p w:rsidR="00663007" w:rsidRDefault="00663007" w:rsidP="00A67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1B87"/>
    <w:multiLevelType w:val="hybridMultilevel"/>
    <w:tmpl w:val="08B0C0DE"/>
    <w:lvl w:ilvl="0" w:tplc="83BC5AF6">
      <w:start w:val="2"/>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BFF758C"/>
    <w:multiLevelType w:val="hybridMultilevel"/>
    <w:tmpl w:val="B3262654"/>
    <w:lvl w:ilvl="0" w:tplc="E69230A4">
      <w:start w:val="1"/>
      <w:numFmt w:val="decimal"/>
      <w:lvlText w:val="%1."/>
      <w:lvlJc w:val="left"/>
      <w:pPr>
        <w:ind w:left="644"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FEC7E3F"/>
    <w:multiLevelType w:val="multilevel"/>
    <w:tmpl w:val="BD66651C"/>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B5A"/>
    <w:rsid w:val="00122270"/>
    <w:rsid w:val="001B57E2"/>
    <w:rsid w:val="001B5D87"/>
    <w:rsid w:val="001E1689"/>
    <w:rsid w:val="001F65E5"/>
    <w:rsid w:val="002C0868"/>
    <w:rsid w:val="00345727"/>
    <w:rsid w:val="004D1F12"/>
    <w:rsid w:val="005A4903"/>
    <w:rsid w:val="00663007"/>
    <w:rsid w:val="006F4D46"/>
    <w:rsid w:val="006F4E36"/>
    <w:rsid w:val="00843224"/>
    <w:rsid w:val="00933EB0"/>
    <w:rsid w:val="009D3315"/>
    <w:rsid w:val="00A273B3"/>
    <w:rsid w:val="00A67DF4"/>
    <w:rsid w:val="00A76CED"/>
    <w:rsid w:val="00AA3E69"/>
    <w:rsid w:val="00BD5FE7"/>
    <w:rsid w:val="00C53581"/>
    <w:rsid w:val="00CF7B5A"/>
    <w:rsid w:val="00DB2683"/>
    <w:rsid w:val="00DD2995"/>
    <w:rsid w:val="00DF5226"/>
    <w:rsid w:val="00E42945"/>
    <w:rsid w:val="00E72108"/>
    <w:rsid w:val="00F60038"/>
    <w:rsid w:val="00FB7B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5A"/>
    <w:rPr>
      <w:rFonts w:ascii="Times New Roman" w:hAnsi="Times New Roman"/>
      <w:color w:val="000000"/>
      <w:sz w:val="28"/>
      <w:szCs w:val="28"/>
      <w:lang w:val="uk-UA"/>
    </w:rPr>
  </w:style>
  <w:style w:type="paragraph" w:styleId="Heading1">
    <w:name w:val="heading 1"/>
    <w:basedOn w:val="Normal"/>
    <w:next w:val="Normal"/>
    <w:link w:val="Heading1Char"/>
    <w:uiPriority w:val="99"/>
    <w:qFormat/>
    <w:rsid w:val="00CF7B5A"/>
    <w:pPr>
      <w:keepNext/>
      <w:outlineLvl w:val="0"/>
    </w:pPr>
    <w:rPr>
      <w:b/>
      <w:color w:val="auto"/>
      <w:szCs w:val="20"/>
    </w:rPr>
  </w:style>
  <w:style w:type="paragraph" w:styleId="Heading2">
    <w:name w:val="heading 2"/>
    <w:basedOn w:val="Normal"/>
    <w:next w:val="Normal"/>
    <w:link w:val="Heading2Char"/>
    <w:uiPriority w:val="99"/>
    <w:qFormat/>
    <w:rsid w:val="00CF7B5A"/>
    <w:pPr>
      <w:keepNext/>
      <w:jc w:val="center"/>
      <w:outlineLvl w:val="1"/>
    </w:pPr>
    <w:rPr>
      <w:b/>
      <w:bCs/>
    </w:rPr>
  </w:style>
  <w:style w:type="paragraph" w:styleId="Heading3">
    <w:name w:val="heading 3"/>
    <w:basedOn w:val="Normal"/>
    <w:next w:val="Normal"/>
    <w:link w:val="Heading3Char"/>
    <w:uiPriority w:val="99"/>
    <w:qFormat/>
    <w:rsid w:val="00CF7B5A"/>
    <w:pPr>
      <w:keepNext/>
      <w:jc w:val="center"/>
      <w:outlineLvl w:val="2"/>
    </w:pPr>
    <w:rPr>
      <w:b/>
      <w:color w:val="auto"/>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7B5A"/>
    <w:rPr>
      <w:rFonts w:ascii="Times New Roman" w:eastAsia="Times New Roman" w:hAnsi="Times New Roman" w:cs="Times New Roman"/>
      <w:b/>
      <w:sz w:val="20"/>
      <w:szCs w:val="20"/>
      <w:lang w:val="uk-UA" w:eastAsia="ru-RU"/>
    </w:rPr>
  </w:style>
  <w:style w:type="character" w:customStyle="1" w:styleId="Heading2Char">
    <w:name w:val="Heading 2 Char"/>
    <w:basedOn w:val="DefaultParagraphFont"/>
    <w:link w:val="Heading2"/>
    <w:uiPriority w:val="99"/>
    <w:locked/>
    <w:rsid w:val="00CF7B5A"/>
    <w:rPr>
      <w:rFonts w:ascii="Times New Roman" w:eastAsia="Times New Roman" w:hAnsi="Times New Roman" w:cs="Times New Roman"/>
      <w:b/>
      <w:bCs/>
      <w:color w:val="000000"/>
      <w:sz w:val="28"/>
      <w:szCs w:val="28"/>
      <w:lang w:val="uk-UA" w:eastAsia="ru-RU"/>
    </w:rPr>
  </w:style>
  <w:style w:type="character" w:customStyle="1" w:styleId="Heading3Char">
    <w:name w:val="Heading 3 Char"/>
    <w:basedOn w:val="DefaultParagraphFont"/>
    <w:link w:val="Heading3"/>
    <w:uiPriority w:val="99"/>
    <w:locked/>
    <w:rsid w:val="00CF7B5A"/>
    <w:rPr>
      <w:rFonts w:ascii="Times New Roman" w:eastAsia="Times New Roman" w:hAnsi="Times New Roman" w:cs="Times New Roman"/>
      <w:b/>
      <w:sz w:val="20"/>
      <w:szCs w:val="20"/>
      <w:lang w:val="uk-UA" w:eastAsia="ru-RU"/>
    </w:rPr>
  </w:style>
  <w:style w:type="paragraph" w:styleId="BodyText">
    <w:name w:val="Body Text"/>
    <w:basedOn w:val="Normal"/>
    <w:link w:val="BodyTextChar"/>
    <w:uiPriority w:val="99"/>
    <w:semiHidden/>
    <w:rsid w:val="00CF7B5A"/>
    <w:pPr>
      <w:autoSpaceDE w:val="0"/>
      <w:autoSpaceDN w:val="0"/>
      <w:adjustRightInd w:val="0"/>
      <w:jc w:val="both"/>
    </w:pPr>
    <w:rPr>
      <w:rFonts w:eastAsia="Times New Roman"/>
      <w:color w:val="auto"/>
    </w:rPr>
  </w:style>
  <w:style w:type="character" w:customStyle="1" w:styleId="BodyTextChar">
    <w:name w:val="Body Text Char"/>
    <w:basedOn w:val="DefaultParagraphFont"/>
    <w:link w:val="BodyText"/>
    <w:uiPriority w:val="99"/>
    <w:semiHidden/>
    <w:locked/>
    <w:rsid w:val="00CF7B5A"/>
    <w:rPr>
      <w:rFonts w:ascii="Times New Roman" w:hAnsi="Times New Roman" w:cs="Times New Roman"/>
      <w:sz w:val="28"/>
      <w:szCs w:val="28"/>
      <w:lang w:val="uk-UA" w:eastAsia="ru-RU"/>
    </w:rPr>
  </w:style>
  <w:style w:type="paragraph" w:customStyle="1" w:styleId="1">
    <w:name w:val="Абзац списка1"/>
    <w:basedOn w:val="Normal"/>
    <w:uiPriority w:val="99"/>
    <w:rsid w:val="00CF7B5A"/>
    <w:pPr>
      <w:spacing w:after="200" w:line="276" w:lineRule="auto"/>
      <w:ind w:left="720"/>
    </w:pPr>
    <w:rPr>
      <w:rFonts w:ascii="Calibri" w:eastAsia="Times New Roman" w:hAnsi="Calibri"/>
      <w:color w:val="auto"/>
      <w:sz w:val="22"/>
      <w:szCs w:val="22"/>
      <w:lang w:val="ru-RU" w:eastAsia="en-US"/>
    </w:rPr>
  </w:style>
  <w:style w:type="paragraph" w:styleId="ListParagraph">
    <w:name w:val="List Paragraph"/>
    <w:basedOn w:val="Normal"/>
    <w:uiPriority w:val="99"/>
    <w:qFormat/>
    <w:rsid w:val="001F65E5"/>
    <w:pPr>
      <w:ind w:left="720"/>
      <w:contextualSpacing/>
    </w:pPr>
  </w:style>
  <w:style w:type="paragraph" w:styleId="Header">
    <w:name w:val="header"/>
    <w:basedOn w:val="Normal"/>
    <w:link w:val="HeaderChar"/>
    <w:uiPriority w:val="99"/>
    <w:semiHidden/>
    <w:rsid w:val="00A67DF4"/>
    <w:pPr>
      <w:tabs>
        <w:tab w:val="center" w:pos="4677"/>
        <w:tab w:val="right" w:pos="9355"/>
      </w:tabs>
    </w:pPr>
  </w:style>
  <w:style w:type="character" w:customStyle="1" w:styleId="HeaderChar">
    <w:name w:val="Header Char"/>
    <w:basedOn w:val="DefaultParagraphFont"/>
    <w:link w:val="Header"/>
    <w:uiPriority w:val="99"/>
    <w:semiHidden/>
    <w:locked/>
    <w:rsid w:val="00A67DF4"/>
    <w:rPr>
      <w:rFonts w:ascii="Times New Roman" w:eastAsia="Times New Roman" w:hAnsi="Times New Roman" w:cs="Times New Roman"/>
      <w:color w:val="000000"/>
      <w:sz w:val="28"/>
      <w:szCs w:val="28"/>
      <w:lang w:val="uk-UA" w:eastAsia="ru-RU"/>
    </w:rPr>
  </w:style>
  <w:style w:type="paragraph" w:styleId="Footer">
    <w:name w:val="footer"/>
    <w:basedOn w:val="Normal"/>
    <w:link w:val="FooterChar"/>
    <w:uiPriority w:val="99"/>
    <w:semiHidden/>
    <w:rsid w:val="00A67DF4"/>
    <w:pPr>
      <w:tabs>
        <w:tab w:val="center" w:pos="4677"/>
        <w:tab w:val="right" w:pos="9355"/>
      </w:tabs>
    </w:pPr>
  </w:style>
  <w:style w:type="character" w:customStyle="1" w:styleId="FooterChar">
    <w:name w:val="Footer Char"/>
    <w:basedOn w:val="DefaultParagraphFont"/>
    <w:link w:val="Footer"/>
    <w:uiPriority w:val="99"/>
    <w:semiHidden/>
    <w:locked/>
    <w:rsid w:val="00A67DF4"/>
    <w:rPr>
      <w:rFonts w:ascii="Times New Roman" w:eastAsia="Times New Roman" w:hAnsi="Times New Roman" w:cs="Times New Roman"/>
      <w:color w:val="000000"/>
      <w:sz w:val="28"/>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415</Words>
  <Characters>2367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2016-05-10T08:47:00Z</cp:lastPrinted>
  <dcterms:created xsi:type="dcterms:W3CDTF">2016-05-30T09:06:00Z</dcterms:created>
  <dcterms:modified xsi:type="dcterms:W3CDTF">2016-05-30T12:07:00Z</dcterms:modified>
</cp:coreProperties>
</file>