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77" w:rsidRPr="00F15C1B" w:rsidRDefault="00CD7877" w:rsidP="008A5734">
      <w:pPr>
        <w:ind w:right="-5"/>
        <w:rPr>
          <w:sz w:val="28"/>
          <w:szCs w:val="28"/>
          <w:lang w:val="uk-UA"/>
        </w:rPr>
      </w:pPr>
    </w:p>
    <w:p w:rsidR="00CD7877" w:rsidRPr="0055140C" w:rsidRDefault="00CD7877" w:rsidP="00141D18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26127421" r:id="rId6"/>
        </w:object>
      </w:r>
    </w:p>
    <w:p w:rsidR="00CD7877" w:rsidRPr="0055140C" w:rsidRDefault="00CD7877" w:rsidP="00141D18">
      <w:pPr>
        <w:pStyle w:val="Heading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CD7877" w:rsidRPr="0055140C" w:rsidRDefault="00CD7877" w:rsidP="00141D18">
      <w:pPr>
        <w:pStyle w:val="Heading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ЖМЕРИНСЬКА МІСЬКА РАДА ВІННИЦЬКОЇ </w:t>
      </w:r>
      <w:r w:rsidRPr="0055140C">
        <w:rPr>
          <w:b/>
          <w:sz w:val="25"/>
          <w:szCs w:val="25"/>
          <w:lang w:val="uk-UA"/>
        </w:rPr>
        <w:t>ОБЛАСТІ</w:t>
      </w:r>
    </w:p>
    <w:p w:rsidR="00CD7877" w:rsidRPr="0055140C" w:rsidRDefault="00CD7877" w:rsidP="00141D18">
      <w:pPr>
        <w:pStyle w:val="Heading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CD7877" w:rsidRPr="0055140C" w:rsidRDefault="00CD7877" w:rsidP="00141D18">
      <w:pPr>
        <w:pStyle w:val="Heading1"/>
        <w:rPr>
          <w:b w:val="0"/>
          <w:w w:val="120"/>
          <w:sz w:val="8"/>
          <w:szCs w:val="8"/>
          <w:lang w:val="uk-UA"/>
        </w:rPr>
      </w:pPr>
    </w:p>
    <w:p w:rsidR="00CD7877" w:rsidRPr="0055140C" w:rsidRDefault="00CD7877" w:rsidP="00141D18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CD7877" w:rsidRPr="00141D18" w:rsidRDefault="00CD7877" w:rsidP="00141D18">
      <w:pPr>
        <w:pStyle w:val="Heading7"/>
        <w:rPr>
          <w:w w:val="120"/>
          <w:sz w:val="25"/>
          <w:szCs w:val="25"/>
          <w:lang w:val="uk-UA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CD7877" w:rsidRPr="00141D18" w:rsidRDefault="00CD7877" w:rsidP="00141D18">
      <w:pPr>
        <w:rPr>
          <w:lang w:val="uk-UA"/>
        </w:rPr>
      </w:pPr>
    </w:p>
    <w:p w:rsidR="00CD7877" w:rsidRPr="0055140C" w:rsidRDefault="00CD7877" w:rsidP="00141D18">
      <w:pPr>
        <w:rPr>
          <w:sz w:val="18"/>
          <w:szCs w:val="18"/>
          <w:lang w:val="uk-UA"/>
        </w:rPr>
      </w:pPr>
    </w:p>
    <w:p w:rsidR="00CD7877" w:rsidRPr="002933C8" w:rsidRDefault="00CD7877" w:rsidP="00141D18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 травня</w:t>
      </w:r>
      <w:r w:rsidRPr="002933C8">
        <w:rPr>
          <w:sz w:val="28"/>
          <w:szCs w:val="28"/>
          <w:lang w:val="uk-UA"/>
        </w:rPr>
        <w:t xml:space="preserve"> 201</w:t>
      </w:r>
      <w:r w:rsidRPr="00141D1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164</w:t>
      </w:r>
    </w:p>
    <w:p w:rsidR="00CD7877" w:rsidRPr="002933C8" w:rsidRDefault="00CD7877" w:rsidP="00141D18">
      <w:pPr>
        <w:pStyle w:val="Body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</w:t>
      </w:r>
      <w:r w:rsidRPr="002933C8">
        <w:rPr>
          <w:sz w:val="28"/>
          <w:szCs w:val="28"/>
          <w:lang w:val="uk-UA"/>
        </w:rPr>
        <w:t>Жмеринка</w:t>
      </w:r>
    </w:p>
    <w:p w:rsidR="00CD7877" w:rsidRPr="002933C8" w:rsidRDefault="00CD7877" w:rsidP="00141D18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 w:rsidRPr="002933C8">
        <w:rPr>
          <w:sz w:val="28"/>
          <w:szCs w:val="28"/>
          <w:lang w:val="uk-UA"/>
        </w:rPr>
        <w:t xml:space="preserve">затвердження </w:t>
      </w:r>
    </w:p>
    <w:p w:rsidR="00CD7877" w:rsidRDefault="00CD7877" w:rsidP="00141D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проектно-кошторисної</w:t>
      </w:r>
    </w:p>
    <w:p w:rsidR="00CD7877" w:rsidRPr="005E4A97" w:rsidRDefault="00CD7877" w:rsidP="00141D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документації.</w:t>
      </w:r>
    </w:p>
    <w:p w:rsidR="00CD7877" w:rsidRPr="002933C8" w:rsidRDefault="00CD7877" w:rsidP="00141D18">
      <w:pPr>
        <w:tabs>
          <w:tab w:val="left" w:pos="0"/>
        </w:tabs>
        <w:rPr>
          <w:sz w:val="28"/>
          <w:szCs w:val="28"/>
          <w:lang w:val="uk-UA"/>
        </w:rPr>
      </w:pPr>
    </w:p>
    <w:p w:rsidR="00CD7877" w:rsidRPr="007C0B32" w:rsidRDefault="00CD7877" w:rsidP="00141D18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Враховуючи експертні звіти щодо розгляду кошторисної частини проектної документації по робочих проектах</w:t>
      </w:r>
      <w:r w:rsidRPr="00141D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лист управління освіти № 509 від 23.05.2016 року, керуючись </w:t>
      </w:r>
      <w:r w:rsidRPr="002933C8">
        <w:rPr>
          <w:sz w:val="28"/>
          <w:szCs w:val="28"/>
          <w:lang w:val="uk-UA"/>
        </w:rPr>
        <w:t>ст. 30 Закону України «Про місцеве самоврядування в Україні», виконком міської ради ВИРІШИВ:</w:t>
      </w:r>
    </w:p>
    <w:p w:rsidR="00CD7877" w:rsidRPr="002933C8" w:rsidRDefault="00CD7877" w:rsidP="00141D18">
      <w:pPr>
        <w:jc w:val="both"/>
        <w:rPr>
          <w:sz w:val="28"/>
          <w:szCs w:val="28"/>
          <w:lang w:val="uk-UA"/>
        </w:rPr>
      </w:pPr>
    </w:p>
    <w:p w:rsidR="00CD7877" w:rsidRDefault="00CD7877" w:rsidP="00D775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</w:t>
      </w:r>
      <w:r w:rsidRPr="002933C8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проектно-кошторисну документацію по: </w:t>
      </w:r>
    </w:p>
    <w:p w:rsidR="00CD7877" w:rsidRDefault="00CD7877" w:rsidP="0014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капітальний ремонт будівлі дошкільного навчального закладу № 8 по вул. І.Франко, </w:t>
      </w:r>
      <w:smartTag w:uri="urn:schemas-microsoft-com:office:smarttags" w:element="metricconverter">
        <w:smartTagPr>
          <w:attr w:name="ProductID" w:val="136 м"/>
        </w:smartTagPr>
        <w:r>
          <w:rPr>
            <w:sz w:val="28"/>
            <w:szCs w:val="28"/>
            <w:lang w:val="uk-UA"/>
          </w:rPr>
          <w:t>136 м</w:t>
        </w:r>
      </w:smartTag>
      <w:r>
        <w:rPr>
          <w:sz w:val="28"/>
          <w:szCs w:val="28"/>
          <w:lang w:val="uk-UA"/>
        </w:rPr>
        <w:t>.Жмеринка, Вінницької області ( кошторисна вартість 6466,992 тис. грн.);</w:t>
      </w:r>
    </w:p>
    <w:p w:rsidR="00CD7877" w:rsidRDefault="00CD7877" w:rsidP="00141D18">
      <w:pPr>
        <w:jc w:val="both"/>
        <w:rPr>
          <w:sz w:val="28"/>
          <w:szCs w:val="28"/>
          <w:lang w:val="uk-UA"/>
        </w:rPr>
      </w:pPr>
    </w:p>
    <w:p w:rsidR="00CD7877" w:rsidRDefault="00CD7877" w:rsidP="0014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будівлі дошкільного навчального закладу № 3 по вул. Соборна, 28 (Леніна) м.Жмеринка, Вінницької області ( кошторисна вартість 3938,254 тис. грн.);</w:t>
      </w:r>
    </w:p>
    <w:p w:rsidR="00CD7877" w:rsidRDefault="00CD7877" w:rsidP="00141D18">
      <w:pPr>
        <w:jc w:val="both"/>
        <w:rPr>
          <w:sz w:val="28"/>
          <w:szCs w:val="28"/>
          <w:lang w:val="uk-UA"/>
        </w:rPr>
      </w:pPr>
    </w:p>
    <w:p w:rsidR="00CD7877" w:rsidRDefault="00CD7877" w:rsidP="00D775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2.</w:t>
      </w:r>
      <w:r w:rsidRPr="002933C8">
        <w:rPr>
          <w:sz w:val="28"/>
          <w:szCs w:val="28"/>
          <w:lang w:val="uk-UA"/>
        </w:rPr>
        <w:t>Контроль за виконанням даного рішення  покласти на першого заступника міського голови  Півнюка О.В.</w:t>
      </w:r>
    </w:p>
    <w:p w:rsidR="00CD7877" w:rsidRDefault="00CD7877" w:rsidP="00141D18">
      <w:pPr>
        <w:ind w:left="540"/>
        <w:jc w:val="both"/>
        <w:rPr>
          <w:sz w:val="28"/>
          <w:szCs w:val="28"/>
          <w:lang w:val="uk-UA"/>
        </w:rPr>
      </w:pPr>
    </w:p>
    <w:p w:rsidR="00CD7877" w:rsidRPr="00D77568" w:rsidRDefault="00CD7877" w:rsidP="00141D18">
      <w:pPr>
        <w:jc w:val="both"/>
        <w:rPr>
          <w:sz w:val="28"/>
          <w:szCs w:val="28"/>
          <w:lang w:val="uk-UA"/>
        </w:rPr>
      </w:pPr>
    </w:p>
    <w:p w:rsidR="00CD7877" w:rsidRPr="002933C8" w:rsidRDefault="00CD7877" w:rsidP="00141D18">
      <w:pPr>
        <w:ind w:firstLine="540"/>
        <w:jc w:val="both"/>
        <w:rPr>
          <w:sz w:val="28"/>
          <w:szCs w:val="28"/>
          <w:lang w:val="uk-UA"/>
        </w:rPr>
      </w:pPr>
    </w:p>
    <w:p w:rsidR="00CD7877" w:rsidRPr="00D77568" w:rsidRDefault="00CD7877" w:rsidP="00D77568">
      <w:pPr>
        <w:ind w:firstLine="540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2933C8">
        <w:rPr>
          <w:sz w:val="28"/>
          <w:szCs w:val="28"/>
          <w:lang w:val="uk-UA"/>
        </w:rPr>
        <w:t xml:space="preserve">А.Кушнір  </w:t>
      </w:r>
    </w:p>
    <w:sectPr w:rsidR="00CD7877" w:rsidRPr="00D77568" w:rsidSect="00A74A31">
      <w:pgSz w:w="11906" w:h="16838"/>
      <w:pgMar w:top="567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D75"/>
    <w:multiLevelType w:val="multilevel"/>
    <w:tmpl w:val="D3B441EE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1BE96E65"/>
    <w:multiLevelType w:val="hybridMultilevel"/>
    <w:tmpl w:val="9AD08C4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8C345D"/>
    <w:multiLevelType w:val="hybridMultilevel"/>
    <w:tmpl w:val="4812295A"/>
    <w:lvl w:ilvl="0" w:tplc="230E50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62A2960"/>
    <w:multiLevelType w:val="hybridMultilevel"/>
    <w:tmpl w:val="A6CC48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9C15C7"/>
    <w:multiLevelType w:val="hybridMultilevel"/>
    <w:tmpl w:val="D3B441EE"/>
    <w:lvl w:ilvl="0" w:tplc="1D76C018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3BDA697A"/>
    <w:multiLevelType w:val="hybridMultilevel"/>
    <w:tmpl w:val="61E616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1F41C0"/>
    <w:multiLevelType w:val="multilevel"/>
    <w:tmpl w:val="86B2DEF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7">
    <w:nsid w:val="4A346193"/>
    <w:multiLevelType w:val="hybridMultilevel"/>
    <w:tmpl w:val="14F41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323BF6"/>
    <w:multiLevelType w:val="hybridMultilevel"/>
    <w:tmpl w:val="27F2BD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6E572E1"/>
    <w:multiLevelType w:val="hybridMultilevel"/>
    <w:tmpl w:val="C61EE63E"/>
    <w:lvl w:ilvl="0" w:tplc="5914CD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0">
    <w:nsid w:val="7CD96FFA"/>
    <w:multiLevelType w:val="hybridMultilevel"/>
    <w:tmpl w:val="F24262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E9D1D86"/>
    <w:multiLevelType w:val="hybridMultilevel"/>
    <w:tmpl w:val="86B2DEF8"/>
    <w:lvl w:ilvl="0" w:tplc="1D76C018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D22"/>
    <w:rsid w:val="00030EE0"/>
    <w:rsid w:val="000A70A9"/>
    <w:rsid w:val="00123EF1"/>
    <w:rsid w:val="001273D1"/>
    <w:rsid w:val="00141D18"/>
    <w:rsid w:val="00143B3E"/>
    <w:rsid w:val="001850D0"/>
    <w:rsid w:val="001863B6"/>
    <w:rsid w:val="001A3DF2"/>
    <w:rsid w:val="001D2EA2"/>
    <w:rsid w:val="002557B0"/>
    <w:rsid w:val="00270E8D"/>
    <w:rsid w:val="00287D73"/>
    <w:rsid w:val="002933C8"/>
    <w:rsid w:val="00294DD8"/>
    <w:rsid w:val="002A3DB9"/>
    <w:rsid w:val="00347B10"/>
    <w:rsid w:val="00352B1D"/>
    <w:rsid w:val="003659C9"/>
    <w:rsid w:val="00370769"/>
    <w:rsid w:val="003C6C01"/>
    <w:rsid w:val="00443011"/>
    <w:rsid w:val="0045598E"/>
    <w:rsid w:val="004B4739"/>
    <w:rsid w:val="0053307D"/>
    <w:rsid w:val="00550C30"/>
    <w:rsid w:val="0055140C"/>
    <w:rsid w:val="00551717"/>
    <w:rsid w:val="0059209D"/>
    <w:rsid w:val="005B140C"/>
    <w:rsid w:val="005E31B1"/>
    <w:rsid w:val="005E4A97"/>
    <w:rsid w:val="005F5F89"/>
    <w:rsid w:val="006164FE"/>
    <w:rsid w:val="0062477B"/>
    <w:rsid w:val="00646B45"/>
    <w:rsid w:val="00651374"/>
    <w:rsid w:val="00655040"/>
    <w:rsid w:val="006757E9"/>
    <w:rsid w:val="00676AF2"/>
    <w:rsid w:val="00677B0C"/>
    <w:rsid w:val="0068787F"/>
    <w:rsid w:val="006C03E4"/>
    <w:rsid w:val="007658B2"/>
    <w:rsid w:val="007B2BB4"/>
    <w:rsid w:val="007C0B32"/>
    <w:rsid w:val="007E0BAC"/>
    <w:rsid w:val="007F0C9B"/>
    <w:rsid w:val="00862D10"/>
    <w:rsid w:val="00897327"/>
    <w:rsid w:val="008A5734"/>
    <w:rsid w:val="008B6702"/>
    <w:rsid w:val="00944634"/>
    <w:rsid w:val="00957C1B"/>
    <w:rsid w:val="009609B7"/>
    <w:rsid w:val="00967DA8"/>
    <w:rsid w:val="009C508D"/>
    <w:rsid w:val="009D38AA"/>
    <w:rsid w:val="00A74A31"/>
    <w:rsid w:val="00AA0A0E"/>
    <w:rsid w:val="00AB1CB3"/>
    <w:rsid w:val="00AC7DE5"/>
    <w:rsid w:val="00AF6F09"/>
    <w:rsid w:val="00B45F29"/>
    <w:rsid w:val="00B51C1A"/>
    <w:rsid w:val="00B52BBB"/>
    <w:rsid w:val="00B63D9C"/>
    <w:rsid w:val="00B7535F"/>
    <w:rsid w:val="00BA5585"/>
    <w:rsid w:val="00BB3E0F"/>
    <w:rsid w:val="00BC2505"/>
    <w:rsid w:val="00BD5FB2"/>
    <w:rsid w:val="00BD6871"/>
    <w:rsid w:val="00BE720B"/>
    <w:rsid w:val="00BF6955"/>
    <w:rsid w:val="00C2090D"/>
    <w:rsid w:val="00C4697A"/>
    <w:rsid w:val="00C76D30"/>
    <w:rsid w:val="00CD7877"/>
    <w:rsid w:val="00D04690"/>
    <w:rsid w:val="00D77568"/>
    <w:rsid w:val="00D85CFC"/>
    <w:rsid w:val="00DA209D"/>
    <w:rsid w:val="00E077FD"/>
    <w:rsid w:val="00E114CE"/>
    <w:rsid w:val="00E21119"/>
    <w:rsid w:val="00E450A5"/>
    <w:rsid w:val="00E77877"/>
    <w:rsid w:val="00E8769D"/>
    <w:rsid w:val="00EA6D22"/>
    <w:rsid w:val="00EE40A0"/>
    <w:rsid w:val="00F06828"/>
    <w:rsid w:val="00F15C1B"/>
    <w:rsid w:val="00F32401"/>
    <w:rsid w:val="00F44986"/>
    <w:rsid w:val="00F453F7"/>
    <w:rsid w:val="00FA6A88"/>
    <w:rsid w:val="00FC4529"/>
    <w:rsid w:val="00FC7389"/>
    <w:rsid w:val="00FE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E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D22"/>
    <w:pPr>
      <w:keepNext/>
      <w:jc w:val="center"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D2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D22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6D22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6D22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2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2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2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2A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2A1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6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42A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165</Words>
  <Characters>943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3</cp:revision>
  <cp:lastPrinted>2016-04-19T08:39:00Z</cp:lastPrinted>
  <dcterms:created xsi:type="dcterms:W3CDTF">2016-05-30T08:59:00Z</dcterms:created>
  <dcterms:modified xsi:type="dcterms:W3CDTF">2016-05-30T12:31:00Z</dcterms:modified>
</cp:coreProperties>
</file>