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24" w:rsidRPr="00487706" w:rsidRDefault="000B6A24" w:rsidP="00A02C35">
      <w:pPr>
        <w:jc w:val="both"/>
        <w:rPr>
          <w:sz w:val="25"/>
          <w:szCs w:val="25"/>
          <w:lang w:val="uk-UA"/>
        </w:rPr>
      </w:pPr>
    </w:p>
    <w:p w:rsidR="000B6A24" w:rsidRPr="007C0B32" w:rsidRDefault="000B6A24" w:rsidP="00A02C35">
      <w:pPr>
        <w:jc w:val="both"/>
        <w:rPr>
          <w:sz w:val="25"/>
          <w:szCs w:val="25"/>
          <w:lang w:val="en-US"/>
        </w:rPr>
      </w:pPr>
    </w:p>
    <w:p w:rsidR="000B6A24" w:rsidRPr="0055140C" w:rsidRDefault="000B6A24" w:rsidP="00A02C35">
      <w:pPr>
        <w:jc w:val="center"/>
        <w:rPr>
          <w:sz w:val="18"/>
          <w:szCs w:val="18"/>
          <w:lang w:val="uk-UA"/>
        </w:rPr>
      </w:pPr>
      <w:r w:rsidRPr="0055140C">
        <w:rPr>
          <w:sz w:val="18"/>
          <w:szCs w:val="1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4" o:title=""/>
          </v:shape>
          <o:OLEObject Type="Embed" ProgID="Word.Picture.8" ShapeID="_x0000_i1025" DrawAspect="Content" ObjectID="_1527595007" r:id="rId5"/>
        </w:object>
      </w:r>
    </w:p>
    <w:p w:rsidR="000B6A24" w:rsidRPr="0055140C" w:rsidRDefault="000B6A24" w:rsidP="00A02C35">
      <w:pPr>
        <w:pStyle w:val="Heading4"/>
        <w:rPr>
          <w:color w:val="000000"/>
          <w:sz w:val="25"/>
          <w:szCs w:val="25"/>
          <w:lang w:val="uk-UA"/>
        </w:rPr>
      </w:pPr>
      <w:r w:rsidRPr="0055140C">
        <w:rPr>
          <w:color w:val="000000"/>
          <w:sz w:val="25"/>
          <w:szCs w:val="25"/>
          <w:lang w:val="uk-UA"/>
        </w:rPr>
        <w:t>УКРАЇНА</w:t>
      </w:r>
    </w:p>
    <w:p w:rsidR="000B6A24" w:rsidRPr="0055140C" w:rsidRDefault="000B6A24" w:rsidP="00A02C35">
      <w:pPr>
        <w:pStyle w:val="Heading5"/>
        <w:rPr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  <w:t>ЖМЕРИНСЬКА МІСЬКА РАДА ВІННИЦЬКОЇ</w:t>
      </w:r>
      <w:r w:rsidRPr="0055140C">
        <w:rPr>
          <w:b/>
          <w:sz w:val="25"/>
          <w:szCs w:val="25"/>
          <w:lang w:val="uk-UA"/>
        </w:rPr>
        <w:t xml:space="preserve"> ОБЛАСТІ</w:t>
      </w:r>
    </w:p>
    <w:p w:rsidR="000B6A24" w:rsidRPr="0055140C" w:rsidRDefault="000B6A24" w:rsidP="00A02C35">
      <w:pPr>
        <w:pStyle w:val="Heading6"/>
        <w:rPr>
          <w:color w:val="000000"/>
          <w:sz w:val="25"/>
          <w:szCs w:val="25"/>
          <w:lang w:val="uk-UA"/>
        </w:rPr>
      </w:pPr>
      <w:r w:rsidRPr="0055140C">
        <w:rPr>
          <w:color w:val="000000"/>
          <w:sz w:val="25"/>
          <w:szCs w:val="25"/>
          <w:lang w:val="uk-UA"/>
        </w:rPr>
        <w:t>ВИКОНАВЧИЙ КОМІТЕТ</w:t>
      </w:r>
    </w:p>
    <w:p w:rsidR="000B6A24" w:rsidRPr="0055140C" w:rsidRDefault="000B6A24" w:rsidP="00A02C35">
      <w:pPr>
        <w:pStyle w:val="Heading1"/>
        <w:rPr>
          <w:b w:val="0"/>
          <w:w w:val="120"/>
          <w:sz w:val="8"/>
          <w:szCs w:val="8"/>
          <w:lang w:val="uk-UA"/>
        </w:rPr>
      </w:pPr>
    </w:p>
    <w:p w:rsidR="000B6A24" w:rsidRPr="0055140C" w:rsidRDefault="000B6A24" w:rsidP="00A02C35">
      <w:pPr>
        <w:rPr>
          <w:w w:val="120"/>
          <w:sz w:val="18"/>
          <w:szCs w:val="18"/>
          <w:lang w:val="uk-UA"/>
        </w:rPr>
      </w:pPr>
      <w:r>
        <w:rPr>
          <w:noProof/>
        </w:rPr>
        <w:pict>
          <v:line id="_x0000_s1026" style="position:absolute;flip:y;z-index:251658240" from="1.1pt,2.25pt" to="491pt,2.25pt" o:allowincell="f" strokeweight="4.5pt">
            <v:stroke linestyle="thickThin"/>
          </v:line>
        </w:pict>
      </w:r>
    </w:p>
    <w:p w:rsidR="000B6A24" w:rsidRPr="00024282" w:rsidRDefault="000B6A24" w:rsidP="00A02C35">
      <w:pPr>
        <w:pStyle w:val="Heading7"/>
        <w:rPr>
          <w:w w:val="120"/>
          <w:sz w:val="25"/>
          <w:szCs w:val="25"/>
        </w:rPr>
      </w:pPr>
      <w:r w:rsidRPr="0055140C">
        <w:rPr>
          <w:w w:val="120"/>
          <w:sz w:val="25"/>
          <w:szCs w:val="25"/>
          <w:lang w:val="uk-UA"/>
        </w:rPr>
        <w:t>РІШЕННЯ</w:t>
      </w:r>
    </w:p>
    <w:p w:rsidR="000B6A24" w:rsidRPr="00024282" w:rsidRDefault="000B6A24" w:rsidP="00A02C35"/>
    <w:p w:rsidR="000B6A24" w:rsidRPr="0055140C" w:rsidRDefault="000B6A24" w:rsidP="00A02C35">
      <w:pPr>
        <w:rPr>
          <w:sz w:val="18"/>
          <w:szCs w:val="18"/>
          <w:lang w:val="uk-UA"/>
        </w:rPr>
      </w:pPr>
    </w:p>
    <w:p w:rsidR="000B6A24" w:rsidRPr="002933C8" w:rsidRDefault="000B6A24" w:rsidP="00A02C35">
      <w:pPr>
        <w:pStyle w:val="BodyText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16 червня</w:t>
      </w:r>
      <w:r w:rsidRPr="002933C8">
        <w:rPr>
          <w:sz w:val="28"/>
          <w:szCs w:val="28"/>
          <w:lang w:val="uk-UA"/>
        </w:rPr>
        <w:t xml:space="preserve"> 201</w:t>
      </w:r>
      <w:r w:rsidRPr="00024282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 xml:space="preserve"> року</w:t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 w:rsidRPr="002933C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</w:t>
      </w:r>
      <w:r w:rsidRPr="002933C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185</w:t>
      </w:r>
    </w:p>
    <w:p w:rsidR="000B6A24" w:rsidRPr="002933C8" w:rsidRDefault="000B6A24" w:rsidP="00A02C35">
      <w:pPr>
        <w:pStyle w:val="BodyText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м. Жмеринка</w:t>
      </w:r>
    </w:p>
    <w:p w:rsidR="000B6A24" w:rsidRPr="002933C8" w:rsidRDefault="000B6A24" w:rsidP="00A02C35">
      <w:pPr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>Про</w:t>
      </w:r>
      <w:r w:rsidRPr="002933C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затвердження акту</w:t>
      </w:r>
    </w:p>
    <w:p w:rsidR="000B6A24" w:rsidRPr="00024282" w:rsidRDefault="000B6A24" w:rsidP="00A02C35">
      <w:pPr>
        <w:rPr>
          <w:sz w:val="28"/>
          <w:szCs w:val="28"/>
        </w:rPr>
      </w:pPr>
      <w:r w:rsidRPr="002933C8">
        <w:rPr>
          <w:sz w:val="28"/>
          <w:szCs w:val="28"/>
          <w:lang w:val="uk-UA"/>
        </w:rPr>
        <w:t xml:space="preserve">приймання </w:t>
      </w:r>
      <w:r>
        <w:rPr>
          <w:sz w:val="28"/>
          <w:szCs w:val="28"/>
          <w:lang w:val="uk-UA"/>
        </w:rPr>
        <w:t>–</w:t>
      </w:r>
      <w:r w:rsidRPr="002933C8">
        <w:rPr>
          <w:sz w:val="28"/>
          <w:szCs w:val="28"/>
          <w:lang w:val="uk-UA"/>
        </w:rPr>
        <w:t xml:space="preserve"> передачі</w:t>
      </w:r>
    </w:p>
    <w:p w:rsidR="000B6A24" w:rsidRPr="002933C8" w:rsidRDefault="000B6A24" w:rsidP="00A02C35">
      <w:pPr>
        <w:tabs>
          <w:tab w:val="left" w:pos="0"/>
        </w:tabs>
        <w:spacing w:line="360" w:lineRule="auto"/>
        <w:rPr>
          <w:sz w:val="28"/>
          <w:szCs w:val="28"/>
          <w:lang w:val="uk-UA"/>
        </w:rPr>
      </w:pPr>
    </w:p>
    <w:p w:rsidR="000B6A24" w:rsidRPr="002933C8" w:rsidRDefault="000B6A24" w:rsidP="00A02C35">
      <w:pPr>
        <w:tabs>
          <w:tab w:val="left" w:pos="9720"/>
        </w:tabs>
        <w:spacing w:line="360" w:lineRule="auto"/>
        <w:ind w:right="22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На виконання рішення 9</w:t>
      </w:r>
      <w:r w:rsidRPr="002933C8">
        <w:rPr>
          <w:sz w:val="28"/>
          <w:szCs w:val="28"/>
          <w:lang w:val="uk-UA"/>
        </w:rPr>
        <w:t xml:space="preserve"> сесії мі</w:t>
      </w:r>
      <w:r>
        <w:rPr>
          <w:sz w:val="28"/>
          <w:szCs w:val="28"/>
          <w:lang w:val="uk-UA"/>
        </w:rPr>
        <w:t>ської ради 7 скликання від 03.06</w:t>
      </w:r>
      <w:r w:rsidRPr="002933C8">
        <w:rPr>
          <w:sz w:val="28"/>
          <w:szCs w:val="28"/>
          <w:lang w:val="uk-UA"/>
        </w:rPr>
        <w:t xml:space="preserve">.2016 року </w:t>
      </w:r>
      <w:r>
        <w:rPr>
          <w:sz w:val="28"/>
          <w:szCs w:val="28"/>
          <w:lang w:val="uk-UA"/>
        </w:rPr>
        <w:t>№ 133</w:t>
      </w:r>
      <w:r w:rsidRPr="002933C8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Про надання дозволу на передачу основних засобів з балансу виконавчого комітету Жмеринської міської ради на баланс комунального закладу  Жмеринської міської ради “Територіальний центр соціального обслуговування”</w:t>
      </w:r>
      <w:r w:rsidRPr="002933C8">
        <w:rPr>
          <w:sz w:val="28"/>
          <w:szCs w:val="28"/>
          <w:lang w:val="uk-UA"/>
        </w:rPr>
        <w:t>»; керуючись ст. 30 Закону України «Про місцеве самоврядування в Україні», виконком міської ради ВИРІШИВ:</w:t>
      </w:r>
    </w:p>
    <w:p w:rsidR="000B6A24" w:rsidRDefault="000B6A24" w:rsidP="00A02C35">
      <w:pPr>
        <w:spacing w:line="360" w:lineRule="auto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2933C8">
        <w:rPr>
          <w:sz w:val="28"/>
          <w:szCs w:val="28"/>
          <w:lang w:val="uk-UA"/>
        </w:rPr>
        <w:t xml:space="preserve">1.Затвердити акт приймання-передачі </w:t>
      </w:r>
      <w:r>
        <w:rPr>
          <w:sz w:val="28"/>
          <w:szCs w:val="28"/>
          <w:lang w:val="uk-UA"/>
        </w:rPr>
        <w:t>основних засобів з балансу виконавчого комітету Жмеринської міської ради на баланс комунального закладу  Жмеринської міської ради “Територіальний центр соціального обслуговування”</w:t>
      </w:r>
      <w:r w:rsidRPr="002933C8"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/>
        </w:rPr>
        <w:t>балансовою вартістю</w:t>
      </w:r>
      <w:r w:rsidRPr="002933C8">
        <w:rPr>
          <w:sz w:val="28"/>
          <w:szCs w:val="28"/>
          <w:lang w:val="uk-UA"/>
        </w:rPr>
        <w:t xml:space="preserve"> вартістю </w:t>
      </w:r>
      <w:r>
        <w:rPr>
          <w:sz w:val="28"/>
          <w:szCs w:val="28"/>
          <w:lang w:val="uk-UA"/>
        </w:rPr>
        <w:t>12273</w:t>
      </w:r>
      <w:r w:rsidRPr="002933C8">
        <w:rPr>
          <w:sz w:val="28"/>
          <w:szCs w:val="28"/>
          <w:lang w:val="uk-UA"/>
        </w:rPr>
        <w:t xml:space="preserve"> грн.,</w:t>
      </w:r>
      <w:r>
        <w:rPr>
          <w:sz w:val="28"/>
          <w:szCs w:val="28"/>
          <w:lang w:val="uk-UA"/>
        </w:rPr>
        <w:t xml:space="preserve"> знос -</w:t>
      </w:r>
      <w:r w:rsidRPr="002933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12273</w:t>
      </w:r>
      <w:r w:rsidRPr="002933C8">
        <w:rPr>
          <w:sz w:val="28"/>
          <w:szCs w:val="28"/>
          <w:lang w:val="uk-UA"/>
        </w:rPr>
        <w:t xml:space="preserve"> грн (додається).</w:t>
      </w:r>
    </w:p>
    <w:p w:rsidR="000B6A24" w:rsidRPr="00487706" w:rsidRDefault="000B6A24" w:rsidP="00A02C35">
      <w:pPr>
        <w:spacing w:line="360" w:lineRule="auto"/>
        <w:jc w:val="both"/>
        <w:rPr>
          <w:sz w:val="28"/>
          <w:szCs w:val="28"/>
          <w:lang w:val="uk-UA"/>
        </w:rPr>
      </w:pPr>
      <w:r w:rsidRPr="002933C8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2</w:t>
      </w:r>
      <w:r w:rsidRPr="002933C8">
        <w:rPr>
          <w:sz w:val="28"/>
          <w:szCs w:val="28"/>
          <w:lang w:val="uk-UA"/>
        </w:rPr>
        <w:t xml:space="preserve">. Контроль за виконанням даного рішення </w:t>
      </w:r>
      <w:r w:rsidRPr="00FF7AC8">
        <w:rPr>
          <w:sz w:val="28"/>
          <w:szCs w:val="28"/>
        </w:rPr>
        <w:t xml:space="preserve"> </w:t>
      </w:r>
      <w:r w:rsidRPr="002933C8">
        <w:rPr>
          <w:sz w:val="28"/>
          <w:szCs w:val="28"/>
          <w:lang w:val="uk-UA"/>
        </w:rPr>
        <w:t xml:space="preserve"> покласти на першого заступника міського голови  Півнюка О.В.</w:t>
      </w:r>
    </w:p>
    <w:p w:rsidR="000B6A24" w:rsidRDefault="000B6A24" w:rsidP="00A02C35">
      <w:pPr>
        <w:ind w:firstLine="540"/>
        <w:jc w:val="both"/>
        <w:rPr>
          <w:sz w:val="28"/>
          <w:szCs w:val="28"/>
          <w:lang w:val="uk-UA"/>
        </w:rPr>
      </w:pPr>
    </w:p>
    <w:p w:rsidR="000B6A24" w:rsidRPr="002933C8" w:rsidRDefault="000B6A24" w:rsidP="00A02C35">
      <w:pPr>
        <w:ind w:firstLine="540"/>
        <w:jc w:val="both"/>
        <w:rPr>
          <w:sz w:val="28"/>
          <w:szCs w:val="28"/>
          <w:lang w:val="uk-UA"/>
        </w:rPr>
      </w:pPr>
    </w:p>
    <w:p w:rsidR="000B6A24" w:rsidRDefault="000B6A24" w:rsidP="00A02C3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2933C8">
        <w:rPr>
          <w:sz w:val="28"/>
          <w:szCs w:val="28"/>
          <w:lang w:val="uk-UA"/>
        </w:rPr>
        <w:t xml:space="preserve">Міський голова                       </w:t>
      </w:r>
      <w:r>
        <w:rPr>
          <w:sz w:val="28"/>
          <w:szCs w:val="28"/>
          <w:lang w:val="uk-UA"/>
        </w:rPr>
        <w:t xml:space="preserve">                           </w:t>
      </w:r>
      <w:r w:rsidRPr="002933C8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 </w:t>
      </w:r>
      <w:r w:rsidRPr="002933C8">
        <w:rPr>
          <w:sz w:val="28"/>
          <w:szCs w:val="28"/>
          <w:lang w:val="uk-UA"/>
        </w:rPr>
        <w:t xml:space="preserve">А.Кушнір  </w:t>
      </w:r>
    </w:p>
    <w:p w:rsidR="000B6A24" w:rsidRPr="00024282" w:rsidRDefault="000B6A24" w:rsidP="00A02C35">
      <w:pPr>
        <w:ind w:right="-5"/>
        <w:rPr>
          <w:sz w:val="28"/>
          <w:szCs w:val="28"/>
          <w:lang w:val="uk-UA"/>
        </w:rPr>
      </w:pPr>
    </w:p>
    <w:p w:rsidR="000B6A24" w:rsidRDefault="000B6A24"/>
    <w:sectPr w:rsidR="000B6A24" w:rsidSect="002933C8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C35"/>
    <w:rsid w:val="00024282"/>
    <w:rsid w:val="000B6A24"/>
    <w:rsid w:val="0021600C"/>
    <w:rsid w:val="002933C8"/>
    <w:rsid w:val="00487706"/>
    <w:rsid w:val="0055140C"/>
    <w:rsid w:val="006776CB"/>
    <w:rsid w:val="006979B5"/>
    <w:rsid w:val="007C0B32"/>
    <w:rsid w:val="009510F9"/>
    <w:rsid w:val="009A4591"/>
    <w:rsid w:val="00A02C35"/>
    <w:rsid w:val="00FF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35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2C35"/>
    <w:pPr>
      <w:keepNext/>
      <w:jc w:val="center"/>
      <w:outlineLvl w:val="0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2C35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2C35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02C35"/>
    <w:pPr>
      <w:keepNext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02C35"/>
    <w:pPr>
      <w:keepNext/>
      <w:jc w:val="center"/>
      <w:outlineLvl w:val="6"/>
    </w:pPr>
    <w:rPr>
      <w:b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2C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02C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02C3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02C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02C35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A02C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02C3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171</Words>
  <Characters>981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5</cp:revision>
  <cp:lastPrinted>2016-06-13T12:47:00Z</cp:lastPrinted>
  <dcterms:created xsi:type="dcterms:W3CDTF">2016-06-13T12:39:00Z</dcterms:created>
  <dcterms:modified xsi:type="dcterms:W3CDTF">2016-06-16T12:10:00Z</dcterms:modified>
</cp:coreProperties>
</file>