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B3" w:rsidRPr="0025583C" w:rsidRDefault="00EB2EB3" w:rsidP="002558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30524627" r:id="rId5"/>
        </w:object>
      </w:r>
    </w:p>
    <w:p w:rsidR="00EB2EB3" w:rsidRPr="0025583C" w:rsidRDefault="00EB2EB3" w:rsidP="0025583C">
      <w:pPr>
        <w:pStyle w:val="Heading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EB2EB3" w:rsidRPr="0025583C" w:rsidRDefault="00EB2EB3" w:rsidP="0025583C">
      <w:pPr>
        <w:pStyle w:val="Heading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 xml:space="preserve">ЖМЕРИНСЬКА МІСЬКА РАДА ВІННИЦЬКОЇ </w:t>
      </w:r>
      <w:r w:rsidRPr="0025583C">
        <w:rPr>
          <w:rFonts w:ascii="Times New Roman" w:hAnsi="Times New Roman"/>
          <w:bCs w:val="0"/>
          <w:i w:val="0"/>
          <w:sz w:val="28"/>
          <w:szCs w:val="28"/>
        </w:rPr>
        <w:t>ОБЛАСТІ</w:t>
      </w:r>
    </w:p>
    <w:p w:rsidR="00EB2EB3" w:rsidRPr="0025583C" w:rsidRDefault="00EB2EB3" w:rsidP="0025583C">
      <w:pPr>
        <w:pStyle w:val="Heading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EB2EB3" w:rsidRPr="0025583C" w:rsidRDefault="00EB2EB3" w:rsidP="0025583C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EB2EB3" w:rsidRPr="0025583C" w:rsidRDefault="00EB2EB3" w:rsidP="0025583C">
      <w:pPr>
        <w:pStyle w:val="Heading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EB2EB3" w:rsidRPr="0025583C" w:rsidRDefault="00EB2EB3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Pr="00B87E82" w:rsidRDefault="00EB2EB3" w:rsidP="0025583C">
      <w:pPr>
        <w:pStyle w:val="BodyText"/>
        <w:rPr>
          <w:sz w:val="28"/>
          <w:szCs w:val="28"/>
          <w:lang w:val="ru-RU"/>
        </w:rPr>
      </w:pPr>
      <w:r w:rsidRPr="0025583C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 xml:space="preserve">20 липня </w:t>
      </w:r>
      <w:r w:rsidRPr="0025583C">
        <w:rPr>
          <w:sz w:val="28"/>
          <w:szCs w:val="28"/>
        </w:rPr>
        <w:t>201</w:t>
      </w:r>
      <w:r>
        <w:rPr>
          <w:sz w:val="28"/>
          <w:szCs w:val="28"/>
        </w:rPr>
        <w:t>6 р</w:t>
      </w:r>
      <w:r>
        <w:rPr>
          <w:sz w:val="28"/>
          <w:szCs w:val="28"/>
          <w:lang w:val="ru-RU"/>
        </w:rPr>
        <w:t>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201</w:t>
      </w:r>
    </w:p>
    <w:p w:rsidR="00EB2EB3" w:rsidRPr="0025583C" w:rsidRDefault="00EB2EB3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</w:rPr>
        <w:t>м. Жмеринка</w:t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EB2EB3" w:rsidRPr="0025583C" w:rsidRDefault="00EB2EB3" w:rsidP="00255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EB2EB3" w:rsidRPr="0025583C" w:rsidRDefault="00EB2EB3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>Про внесення змін до складу комісії</w:t>
      </w:r>
    </w:p>
    <w:p w:rsidR="00EB2EB3" w:rsidRPr="0025583C" w:rsidRDefault="00EB2EB3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</w:p>
    <w:p w:rsidR="00EB2EB3" w:rsidRPr="0025583C" w:rsidRDefault="00EB2EB3" w:rsidP="00255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2EB3" w:rsidRPr="0025583C" w:rsidRDefault="00EB2EB3" w:rsidP="0025583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авчий </w:t>
      </w:r>
      <w:r w:rsidRPr="0025583C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ітет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Pr="0025583C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EB2EB3" w:rsidRPr="0025583C" w:rsidRDefault="00EB2EB3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Pr="0025583C" w:rsidRDefault="00EB2EB3" w:rsidP="00B87E8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1. Внести зміни до складу комісії, з питань захисту прав дитини, затвердженого рішенням виконавчого комітету  Жмеринської міської ради від </w:t>
      </w:r>
      <w:r w:rsidRPr="00A57BB3">
        <w:rPr>
          <w:rFonts w:ascii="Times New Roman" w:hAnsi="Times New Roman"/>
          <w:sz w:val="28"/>
          <w:szCs w:val="28"/>
          <w:lang w:val="uk-UA"/>
        </w:rPr>
        <w:t xml:space="preserve">19.06.2012 р. №129 «Про затвердження оновленого складу комісії з захисту прав дитини», а саме: </w:t>
      </w:r>
    </w:p>
    <w:p w:rsidR="00EB2EB3" w:rsidRPr="0025583C" w:rsidRDefault="00EB2EB3" w:rsidP="00B87E8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вивести із складу комісії  </w:t>
      </w:r>
      <w:r>
        <w:rPr>
          <w:rFonts w:ascii="Times New Roman" w:hAnsi="Times New Roman"/>
          <w:sz w:val="28"/>
          <w:szCs w:val="28"/>
          <w:lang w:val="uk-UA"/>
        </w:rPr>
        <w:t>Пасічник І.М.,</w:t>
      </w:r>
    </w:p>
    <w:p w:rsidR="00EB2EB3" w:rsidRDefault="00EB2EB3" w:rsidP="00B87E8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ввести до складу комісії Свистун Оксану Василівну,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начальника юридичного відділу. </w:t>
      </w:r>
    </w:p>
    <w:p w:rsidR="00EB2EB3" w:rsidRPr="0025583C" w:rsidRDefault="00EB2EB3" w:rsidP="00255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EB3" w:rsidRPr="00CF74A7" w:rsidRDefault="00EB2EB3" w:rsidP="005A2EA4">
      <w:pPr>
        <w:pStyle w:val="msonormalcxspmiddle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40C29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Pr="00CF74A7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секретаря Жмеринської міської ради Мацеру О.А</w:t>
      </w:r>
      <w:r w:rsidRPr="00CF74A7">
        <w:rPr>
          <w:sz w:val="28"/>
          <w:szCs w:val="28"/>
          <w:lang w:val="uk-UA"/>
        </w:rPr>
        <w:t>.</w:t>
      </w:r>
    </w:p>
    <w:p w:rsidR="00EB2EB3" w:rsidRDefault="00EB2EB3" w:rsidP="005A2EA4">
      <w:pPr>
        <w:jc w:val="both"/>
        <w:rPr>
          <w:sz w:val="28"/>
          <w:szCs w:val="28"/>
          <w:lang w:val="uk-UA"/>
        </w:rPr>
      </w:pPr>
    </w:p>
    <w:p w:rsidR="00EB2EB3" w:rsidRDefault="00EB2EB3" w:rsidP="005A2EA4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B2EB3" w:rsidRDefault="00EB2EB3" w:rsidP="005A2EA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Кушнір А.П.       </w:t>
      </w:r>
    </w:p>
    <w:p w:rsidR="00EB2EB3" w:rsidRDefault="00EB2EB3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Default="00EB2EB3" w:rsidP="005A2E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2EB3" w:rsidRPr="00B87E82" w:rsidRDefault="00EB2EB3" w:rsidP="00B87E82">
      <w:pPr>
        <w:rPr>
          <w:sz w:val="28"/>
          <w:szCs w:val="28"/>
          <w:lang w:val="uk-UA"/>
        </w:rPr>
      </w:pPr>
    </w:p>
    <w:sectPr w:rsidR="00EB2EB3" w:rsidRPr="00B87E82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83C"/>
    <w:rsid w:val="001B38A0"/>
    <w:rsid w:val="00240C29"/>
    <w:rsid w:val="0025583C"/>
    <w:rsid w:val="004507CB"/>
    <w:rsid w:val="0055284E"/>
    <w:rsid w:val="005A2EA4"/>
    <w:rsid w:val="0065294D"/>
    <w:rsid w:val="00671313"/>
    <w:rsid w:val="006B1972"/>
    <w:rsid w:val="009178B8"/>
    <w:rsid w:val="00A225F1"/>
    <w:rsid w:val="00A57BB3"/>
    <w:rsid w:val="00AE4EFA"/>
    <w:rsid w:val="00B70179"/>
    <w:rsid w:val="00B87E82"/>
    <w:rsid w:val="00CF74A7"/>
    <w:rsid w:val="00EB2EB3"/>
    <w:rsid w:val="00EE23F5"/>
    <w:rsid w:val="00F9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FA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5583C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583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583C"/>
    <w:pPr>
      <w:spacing w:before="240" w:after="60" w:line="24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5583C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5583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58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5583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5583C"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5583C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583C"/>
    <w:rPr>
      <w:rFonts w:ascii="Times New Roman" w:hAnsi="Times New Roman" w:cs="Times New Roman"/>
      <w:sz w:val="20"/>
      <w:szCs w:val="20"/>
      <w:lang w:val="uk-UA"/>
    </w:rPr>
  </w:style>
  <w:style w:type="paragraph" w:customStyle="1" w:styleId="msonormalcxspmiddle">
    <w:name w:val="msonormalcxspmiddle"/>
    <w:basedOn w:val="Normal"/>
    <w:uiPriority w:val="99"/>
    <w:rsid w:val="00A22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uiPriority w:val="99"/>
    <w:rsid w:val="005A2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177</Words>
  <Characters>1009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2016-07-15T12:47:00Z</cp:lastPrinted>
  <dcterms:created xsi:type="dcterms:W3CDTF">2015-12-10T18:49:00Z</dcterms:created>
  <dcterms:modified xsi:type="dcterms:W3CDTF">2016-07-20T09:57:00Z</dcterms:modified>
</cp:coreProperties>
</file>