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F0" w:rsidRPr="00534023" w:rsidRDefault="003967F0" w:rsidP="00926A3C">
      <w:pPr>
        <w:jc w:val="center"/>
        <w:rPr>
          <w:sz w:val="28"/>
          <w:szCs w:val="28"/>
        </w:rPr>
      </w:pPr>
      <w:r w:rsidRPr="00534023">
        <w:rPr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530530210" r:id="rId6"/>
        </w:object>
      </w:r>
    </w:p>
    <w:p w:rsidR="003967F0" w:rsidRPr="00534023" w:rsidRDefault="003967F0" w:rsidP="00926A3C">
      <w:pPr>
        <w:pStyle w:val="Heading4"/>
        <w:rPr>
          <w:color w:val="000000"/>
          <w:w w:val="120"/>
          <w:sz w:val="28"/>
          <w:szCs w:val="28"/>
        </w:rPr>
      </w:pPr>
      <w:r w:rsidRPr="00534023">
        <w:rPr>
          <w:color w:val="000000"/>
          <w:w w:val="120"/>
          <w:sz w:val="28"/>
          <w:szCs w:val="28"/>
        </w:rPr>
        <w:t>УКРАЇНА</w:t>
      </w:r>
    </w:p>
    <w:p w:rsidR="003967F0" w:rsidRPr="00534023" w:rsidRDefault="003967F0" w:rsidP="00926A3C">
      <w:pPr>
        <w:pStyle w:val="Heading5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ЖМЕРИНСЬКА МІСЬКА РАДА ВІННИЦЬКОЇ </w:t>
      </w:r>
      <w:r w:rsidRPr="00534023">
        <w:rPr>
          <w:b/>
          <w:sz w:val="28"/>
          <w:szCs w:val="28"/>
        </w:rPr>
        <w:t>ОБЛАСТІ</w:t>
      </w:r>
    </w:p>
    <w:p w:rsidR="003967F0" w:rsidRPr="00534023" w:rsidRDefault="003967F0" w:rsidP="00926A3C">
      <w:pPr>
        <w:pStyle w:val="Heading4"/>
        <w:rPr>
          <w:bCs/>
          <w:sz w:val="28"/>
          <w:szCs w:val="28"/>
          <w:lang w:val="uk-UA"/>
        </w:rPr>
      </w:pPr>
      <w:r w:rsidRPr="00534023">
        <w:rPr>
          <w:bCs/>
          <w:sz w:val="28"/>
          <w:szCs w:val="28"/>
          <w:lang w:val="uk-UA"/>
        </w:rPr>
        <w:t>ВИКОНАВЧИЙ КОМІТЕТ</w:t>
      </w:r>
    </w:p>
    <w:p w:rsidR="003967F0" w:rsidRDefault="003967F0" w:rsidP="00926A3C">
      <w:pPr>
        <w:pStyle w:val="Heading1"/>
        <w:rPr>
          <w:b w:val="0"/>
          <w:w w:val="120"/>
          <w:sz w:val="6"/>
        </w:rPr>
      </w:pPr>
    </w:p>
    <w:p w:rsidR="003967F0" w:rsidRDefault="003967F0" w:rsidP="00926A3C">
      <w:pPr>
        <w:rPr>
          <w:w w:val="120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3967F0" w:rsidRPr="00534023" w:rsidRDefault="003967F0" w:rsidP="00BA7456">
      <w:pPr>
        <w:jc w:val="center"/>
        <w:rPr>
          <w:b/>
          <w:bCs/>
          <w:sz w:val="28"/>
          <w:szCs w:val="28"/>
          <w:lang w:val="uk-UA"/>
        </w:rPr>
      </w:pPr>
      <w:r w:rsidRPr="00534023">
        <w:rPr>
          <w:b/>
          <w:bCs/>
          <w:sz w:val="28"/>
          <w:szCs w:val="28"/>
        </w:rPr>
        <w:t>Р</w:t>
      </w:r>
      <w:r w:rsidRPr="00534023">
        <w:rPr>
          <w:b/>
          <w:bCs/>
          <w:sz w:val="28"/>
          <w:szCs w:val="28"/>
          <w:lang w:val="uk-UA"/>
        </w:rPr>
        <w:t xml:space="preserve">ІШЕННЯ </w:t>
      </w:r>
    </w:p>
    <w:p w:rsidR="003967F0" w:rsidRPr="00534023" w:rsidRDefault="003967F0" w:rsidP="00926A3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</w:t>
      </w:r>
    </w:p>
    <w:p w:rsidR="003967F0" w:rsidRDefault="003967F0" w:rsidP="00926A3C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від 20 липня 2016 року</w:t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  <w:t xml:space="preserve">                                             № 215</w:t>
      </w:r>
    </w:p>
    <w:p w:rsidR="003967F0" w:rsidRDefault="003967F0" w:rsidP="00926A3C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м. Жмеринка</w:t>
      </w:r>
    </w:p>
    <w:p w:rsidR="003967F0" w:rsidRDefault="003967F0" w:rsidP="00926A3C">
      <w:pPr>
        <w:ind w:left="360" w:right="-568"/>
        <w:jc w:val="both"/>
        <w:rPr>
          <w:bCs/>
          <w:sz w:val="28"/>
          <w:lang w:val="uk-UA"/>
        </w:rPr>
      </w:pPr>
    </w:p>
    <w:p w:rsidR="003967F0" w:rsidRDefault="003967F0" w:rsidP="00926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3967F0" w:rsidRPr="00926A3C" w:rsidRDefault="003967F0" w:rsidP="00926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проектно-кошторисної документації</w:t>
      </w:r>
    </w:p>
    <w:p w:rsidR="003967F0" w:rsidRPr="00926A3C" w:rsidRDefault="003967F0" w:rsidP="00926A3C">
      <w:pPr>
        <w:jc w:val="both"/>
        <w:rPr>
          <w:sz w:val="28"/>
          <w:szCs w:val="28"/>
          <w:lang w:val="uk-UA"/>
        </w:rPr>
      </w:pPr>
    </w:p>
    <w:p w:rsidR="003967F0" w:rsidRPr="00926A3C" w:rsidRDefault="003967F0" w:rsidP="00926A3C">
      <w:pPr>
        <w:jc w:val="both"/>
        <w:rPr>
          <w:sz w:val="28"/>
          <w:szCs w:val="28"/>
          <w:lang w:val="uk-UA"/>
        </w:rPr>
      </w:pPr>
      <w:r w:rsidRPr="00926A3C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Враховуючи експертні звіти щодо розгляду проектної документації,   лист управління освіти  Жмеринської міської ради від 15.07.2016р. №714 керуючись ст.30 Закону України «Про місцеве самоврядування в Україні» виконком міської ради ВИРІШИВ: </w:t>
      </w:r>
    </w:p>
    <w:p w:rsidR="003967F0" w:rsidRPr="00926A3C" w:rsidRDefault="003967F0" w:rsidP="00926A3C">
      <w:pPr>
        <w:jc w:val="both"/>
        <w:rPr>
          <w:sz w:val="28"/>
          <w:szCs w:val="28"/>
          <w:lang w:val="uk-UA"/>
        </w:rPr>
      </w:pPr>
    </w:p>
    <w:p w:rsidR="003967F0" w:rsidRPr="00926A3C" w:rsidRDefault="003967F0" w:rsidP="00CE1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Затвердити проектно-кошторисну документацію на:</w:t>
      </w:r>
    </w:p>
    <w:p w:rsidR="003967F0" w:rsidRDefault="003967F0" w:rsidP="00CE1A97">
      <w:pPr>
        <w:ind w:firstLine="708"/>
        <w:jc w:val="both"/>
        <w:rPr>
          <w:sz w:val="28"/>
          <w:szCs w:val="28"/>
          <w:lang w:val="uk-UA"/>
        </w:rPr>
      </w:pPr>
    </w:p>
    <w:p w:rsidR="003967F0" w:rsidRDefault="003967F0" w:rsidP="00CE1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капітальний ремонт опалювальної системи будівлі дошкільного навчального закладу №4 по вул. Інтернаціональна 14. м. Жмеринка Вінницької області</w:t>
      </w:r>
    </w:p>
    <w:p w:rsidR="003967F0" w:rsidRDefault="003967F0" w:rsidP="00CE1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(кошторисна вартість 655,33772 тис. гривень) </w:t>
      </w:r>
    </w:p>
    <w:p w:rsidR="003967F0" w:rsidRDefault="003967F0" w:rsidP="00CE1A97">
      <w:pPr>
        <w:jc w:val="both"/>
        <w:rPr>
          <w:sz w:val="28"/>
          <w:szCs w:val="28"/>
          <w:lang w:val="uk-UA"/>
        </w:rPr>
      </w:pPr>
    </w:p>
    <w:p w:rsidR="003967F0" w:rsidRDefault="003967F0" w:rsidP="00CE1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капітальний ремонт підлоги спортзалу будівлі загальноосвітньої школи І-ІІІ ст. №6 по вул. Магістральна 21 м. Жмеринка Вінницької області </w:t>
      </w:r>
    </w:p>
    <w:p w:rsidR="003967F0" w:rsidRDefault="003967F0" w:rsidP="00CE1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(кошторисна вартість 371,287 тис. гривень)</w:t>
      </w:r>
    </w:p>
    <w:p w:rsidR="003967F0" w:rsidRDefault="003967F0" w:rsidP="00CE1A97">
      <w:pPr>
        <w:jc w:val="both"/>
        <w:rPr>
          <w:sz w:val="28"/>
          <w:szCs w:val="28"/>
          <w:lang w:val="uk-UA"/>
        </w:rPr>
      </w:pPr>
    </w:p>
    <w:p w:rsidR="003967F0" w:rsidRDefault="003967F0" w:rsidP="00CE1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реставраційні роботи будівлі загальноосвітньої школи І-ІІІст. №1 по вул. Коцюбинського 39 м. Жмеринка Вінницької області (пам</w:t>
      </w:r>
      <w:r w:rsidRPr="005D74E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ятка архітектури місцевого значення «будинок гімназії»  ох. №67М) </w:t>
      </w:r>
    </w:p>
    <w:p w:rsidR="003967F0" w:rsidRDefault="003967F0" w:rsidP="00CE1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(кошторисна вартість 3846,710 тис. гривень)</w:t>
      </w:r>
    </w:p>
    <w:p w:rsidR="003967F0" w:rsidRDefault="003967F0" w:rsidP="00CE1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3967F0" w:rsidRPr="00926A3C" w:rsidRDefault="003967F0" w:rsidP="00E07AD4">
      <w:pPr>
        <w:ind w:left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</w:t>
      </w:r>
      <w:r w:rsidRPr="00926A3C">
        <w:rPr>
          <w:sz w:val="28"/>
          <w:szCs w:val="28"/>
          <w:lang w:val="uk-UA"/>
        </w:rPr>
        <w:t>Контроль з</w:t>
      </w:r>
      <w:r>
        <w:rPr>
          <w:sz w:val="28"/>
          <w:szCs w:val="28"/>
          <w:lang w:val="uk-UA"/>
        </w:rPr>
        <w:t>а виконання даного рішення</w:t>
      </w:r>
      <w:r w:rsidRPr="00926A3C">
        <w:rPr>
          <w:sz w:val="28"/>
          <w:szCs w:val="28"/>
          <w:lang w:val="uk-UA"/>
        </w:rPr>
        <w:t xml:space="preserve"> покласти на </w:t>
      </w:r>
      <w:r>
        <w:rPr>
          <w:sz w:val="28"/>
          <w:szCs w:val="28"/>
          <w:lang w:val="uk-UA"/>
        </w:rPr>
        <w:t xml:space="preserve"> першого заступника міського голови Півнюка О.В</w:t>
      </w:r>
      <w:r w:rsidRPr="00926A3C">
        <w:rPr>
          <w:sz w:val="28"/>
          <w:szCs w:val="28"/>
          <w:lang w:val="uk-UA"/>
        </w:rPr>
        <w:t>.</w:t>
      </w:r>
    </w:p>
    <w:p w:rsidR="003967F0" w:rsidRPr="00926A3C" w:rsidRDefault="003967F0" w:rsidP="00926A3C">
      <w:pPr>
        <w:jc w:val="both"/>
        <w:rPr>
          <w:sz w:val="28"/>
          <w:szCs w:val="28"/>
          <w:lang w:val="uk-UA"/>
        </w:rPr>
      </w:pPr>
    </w:p>
    <w:p w:rsidR="003967F0" w:rsidRPr="00926A3C" w:rsidRDefault="003967F0" w:rsidP="00926A3C">
      <w:pPr>
        <w:jc w:val="both"/>
        <w:rPr>
          <w:sz w:val="28"/>
          <w:szCs w:val="28"/>
          <w:lang w:val="uk-UA"/>
        </w:rPr>
      </w:pPr>
    </w:p>
    <w:p w:rsidR="003967F0" w:rsidRPr="00B44433" w:rsidRDefault="003967F0" w:rsidP="00DD66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Міський голова                                             А. Кушнір</w:t>
      </w:r>
    </w:p>
    <w:p w:rsidR="003967F0" w:rsidRDefault="003967F0" w:rsidP="00926A3C">
      <w:pPr>
        <w:jc w:val="both"/>
        <w:rPr>
          <w:sz w:val="28"/>
          <w:szCs w:val="28"/>
          <w:lang w:val="uk-UA"/>
        </w:rPr>
      </w:pPr>
    </w:p>
    <w:p w:rsidR="003967F0" w:rsidRDefault="003967F0" w:rsidP="00926A3C">
      <w:pPr>
        <w:jc w:val="both"/>
        <w:rPr>
          <w:sz w:val="28"/>
          <w:szCs w:val="28"/>
          <w:lang w:val="uk-UA"/>
        </w:rPr>
      </w:pPr>
    </w:p>
    <w:p w:rsidR="003967F0" w:rsidRDefault="003967F0" w:rsidP="00926A3C">
      <w:pPr>
        <w:jc w:val="both"/>
        <w:rPr>
          <w:sz w:val="28"/>
          <w:szCs w:val="28"/>
          <w:lang w:val="uk-UA"/>
        </w:rPr>
      </w:pPr>
    </w:p>
    <w:p w:rsidR="003967F0" w:rsidRDefault="003967F0" w:rsidP="00926A3C">
      <w:pPr>
        <w:jc w:val="both"/>
        <w:rPr>
          <w:sz w:val="28"/>
          <w:szCs w:val="28"/>
          <w:lang w:val="uk-UA"/>
        </w:rPr>
      </w:pPr>
    </w:p>
    <w:p w:rsidR="003967F0" w:rsidRDefault="003967F0" w:rsidP="009C53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967F0" w:rsidRDefault="003967F0" w:rsidP="00534023">
      <w:pPr>
        <w:rPr>
          <w:sz w:val="28"/>
          <w:szCs w:val="28"/>
          <w:lang w:val="uk-UA"/>
        </w:rPr>
      </w:pPr>
    </w:p>
    <w:sectPr w:rsidR="003967F0" w:rsidSect="00053ADA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A3C"/>
    <w:rsid w:val="00027EF6"/>
    <w:rsid w:val="000359E9"/>
    <w:rsid w:val="00053ADA"/>
    <w:rsid w:val="000C36A7"/>
    <w:rsid w:val="00256172"/>
    <w:rsid w:val="003067FF"/>
    <w:rsid w:val="0035510F"/>
    <w:rsid w:val="00364026"/>
    <w:rsid w:val="003967F0"/>
    <w:rsid w:val="003D5AE3"/>
    <w:rsid w:val="00477098"/>
    <w:rsid w:val="00534023"/>
    <w:rsid w:val="005D74E6"/>
    <w:rsid w:val="006B56C1"/>
    <w:rsid w:val="00734E1F"/>
    <w:rsid w:val="00840C3B"/>
    <w:rsid w:val="008E3ADD"/>
    <w:rsid w:val="00926A3C"/>
    <w:rsid w:val="00940989"/>
    <w:rsid w:val="009A4EBC"/>
    <w:rsid w:val="009C5341"/>
    <w:rsid w:val="00A7408F"/>
    <w:rsid w:val="00AC1730"/>
    <w:rsid w:val="00AC57DD"/>
    <w:rsid w:val="00AF0D8A"/>
    <w:rsid w:val="00B44433"/>
    <w:rsid w:val="00B741F6"/>
    <w:rsid w:val="00BA7456"/>
    <w:rsid w:val="00BD0342"/>
    <w:rsid w:val="00BE51C5"/>
    <w:rsid w:val="00C90E95"/>
    <w:rsid w:val="00CE1A97"/>
    <w:rsid w:val="00DD6615"/>
    <w:rsid w:val="00E07AD4"/>
    <w:rsid w:val="00E149A6"/>
    <w:rsid w:val="00EB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A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6A3C"/>
    <w:pPr>
      <w:keepNext/>
      <w:jc w:val="center"/>
      <w:outlineLvl w:val="0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26A3C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26A3C"/>
    <w:pPr>
      <w:keepNext/>
      <w:jc w:val="center"/>
      <w:outlineLvl w:val="4"/>
    </w:pPr>
    <w:rPr>
      <w:sz w:val="4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3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34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34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99"/>
    <w:qFormat/>
    <w:rsid w:val="002561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477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7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210</Words>
  <Characters>1201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6</cp:revision>
  <cp:lastPrinted>2016-07-18T07:39:00Z</cp:lastPrinted>
  <dcterms:created xsi:type="dcterms:W3CDTF">2015-10-21T09:51:00Z</dcterms:created>
  <dcterms:modified xsi:type="dcterms:W3CDTF">2016-07-20T11:30:00Z</dcterms:modified>
</cp:coreProperties>
</file>