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6B" w:rsidRPr="001F7667" w:rsidRDefault="0029686B" w:rsidP="00F225E4">
      <w:pPr>
        <w:pStyle w:val="1"/>
        <w:rPr>
          <w:b/>
          <w:color w:val="auto"/>
          <w:lang w:val="uk-UA"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222.75pt;margin-top:0;width:47.25pt;height:63pt;z-index:-251658240;visibility:visible" wrapcoords="-343 0 -343 21343 21257 21343 21257 0 -343 0">
            <v:imagedata r:id="rId5" o:title=""/>
            <w10:wrap type="through"/>
          </v:shape>
        </w:pict>
      </w:r>
    </w:p>
    <w:p w:rsidR="0029686B" w:rsidRPr="001F7667" w:rsidRDefault="0029686B" w:rsidP="00F225E4">
      <w:pPr>
        <w:pStyle w:val="1"/>
        <w:rPr>
          <w:b/>
          <w:color w:val="auto"/>
          <w:lang w:val="uk-UA" w:eastAsia="en-US"/>
        </w:rPr>
      </w:pPr>
    </w:p>
    <w:p w:rsidR="0029686B" w:rsidRPr="001F7667" w:rsidRDefault="0029686B" w:rsidP="00F225E4">
      <w:pPr>
        <w:pStyle w:val="1"/>
        <w:rPr>
          <w:b/>
          <w:color w:val="auto"/>
          <w:lang w:val="uk-UA" w:eastAsia="en-US"/>
        </w:rPr>
      </w:pPr>
    </w:p>
    <w:p w:rsidR="0029686B" w:rsidRPr="001F7667" w:rsidRDefault="0029686B" w:rsidP="00C21435">
      <w:pPr>
        <w:rPr>
          <w:lang w:eastAsia="en-US"/>
        </w:rPr>
      </w:pPr>
    </w:p>
    <w:p w:rsidR="0029686B" w:rsidRPr="001F7667" w:rsidRDefault="0029686B" w:rsidP="00C21435">
      <w:pPr>
        <w:jc w:val="center"/>
        <w:rPr>
          <w:b/>
          <w:sz w:val="28"/>
          <w:szCs w:val="28"/>
        </w:rPr>
      </w:pPr>
      <w:r w:rsidRPr="001F7667">
        <w:rPr>
          <w:b/>
          <w:sz w:val="28"/>
          <w:szCs w:val="28"/>
        </w:rPr>
        <w:t>УКРАЇНА</w:t>
      </w:r>
    </w:p>
    <w:p w:rsidR="0029686B" w:rsidRPr="001F7667" w:rsidRDefault="0029686B" w:rsidP="00C21435">
      <w:pPr>
        <w:pStyle w:val="1"/>
        <w:tabs>
          <w:tab w:val="left" w:pos="7845"/>
        </w:tabs>
        <w:jc w:val="center"/>
        <w:rPr>
          <w:rFonts w:ascii="Times New Roman" w:hAnsi="Times New Roman"/>
          <w:b/>
          <w:color w:val="auto"/>
          <w:sz w:val="28"/>
          <w:lang w:val="uk-UA"/>
        </w:rPr>
      </w:pPr>
      <w:r w:rsidRPr="001F7667">
        <w:rPr>
          <w:rFonts w:ascii="Times New Roman" w:hAnsi="Times New Roman"/>
          <w:b/>
          <w:color w:val="auto"/>
          <w:sz w:val="28"/>
          <w:lang w:val="uk-UA"/>
        </w:rPr>
        <w:t>ЖМЕРИНСЬКА МІСЬКА РАДА ВІННИЦЬКОЇ ОБЛАСТІ</w:t>
      </w:r>
    </w:p>
    <w:p w:rsidR="0029686B" w:rsidRPr="001F7667" w:rsidRDefault="0029686B" w:rsidP="00C21435">
      <w:pPr>
        <w:jc w:val="center"/>
        <w:rPr>
          <w:b/>
          <w:sz w:val="28"/>
          <w:szCs w:val="28"/>
        </w:rPr>
      </w:pPr>
      <w:r w:rsidRPr="001F7667">
        <w:rPr>
          <w:b/>
          <w:sz w:val="28"/>
          <w:szCs w:val="28"/>
        </w:rPr>
        <w:t>ВИКОНАВЧИЙ КОМІТЕТ</w:t>
      </w:r>
    </w:p>
    <w:p w:rsidR="0029686B" w:rsidRPr="001F7667" w:rsidRDefault="0029686B" w:rsidP="00D65175">
      <w:pPr>
        <w:ind w:left="84" w:hanging="84"/>
        <w:jc w:val="center"/>
      </w:pPr>
      <w:r>
        <w:rPr>
          <w:noProof/>
          <w:lang w:val="ru-RU"/>
        </w:rPr>
        <w:pict>
          <v:line id="_x0000_s1027" style="position:absolute;left:0;text-align:left;flip:y;z-index:251657216" from="-5.95pt,8.7pt" to="480.05pt,8.7pt" strokeweight="4.5pt">
            <v:stroke linestyle="thickThin"/>
          </v:line>
        </w:pict>
      </w:r>
    </w:p>
    <w:p w:rsidR="0029686B" w:rsidRPr="001F7667" w:rsidRDefault="0029686B" w:rsidP="00D65175">
      <w:pPr>
        <w:pStyle w:val="BodyText2"/>
        <w:tabs>
          <w:tab w:val="left" w:pos="0"/>
        </w:tabs>
        <w:spacing w:after="0" w:line="240" w:lineRule="auto"/>
        <w:ind w:right="49"/>
        <w:jc w:val="center"/>
        <w:rPr>
          <w:b/>
          <w:sz w:val="28"/>
          <w:szCs w:val="28"/>
        </w:rPr>
      </w:pPr>
      <w:r w:rsidRPr="001F7667">
        <w:rPr>
          <w:b/>
          <w:sz w:val="28"/>
          <w:szCs w:val="28"/>
        </w:rPr>
        <w:t>РІШЕННЯ</w:t>
      </w:r>
    </w:p>
    <w:p w:rsidR="0029686B" w:rsidRPr="00325648" w:rsidRDefault="0029686B" w:rsidP="00325648">
      <w:pPr>
        <w:pStyle w:val="BodyText2"/>
        <w:tabs>
          <w:tab w:val="left" w:pos="0"/>
        </w:tabs>
        <w:spacing w:after="0" w:line="240" w:lineRule="auto"/>
        <w:ind w:right="49"/>
        <w:rPr>
          <w:b/>
          <w:lang w:val="ru-RU"/>
        </w:rPr>
      </w:pPr>
    </w:p>
    <w:p w:rsidR="0029686B" w:rsidRPr="00325648" w:rsidRDefault="0029686B" w:rsidP="00D65175">
      <w:pPr>
        <w:pStyle w:val="BodyText2"/>
        <w:tabs>
          <w:tab w:val="left" w:pos="0"/>
        </w:tabs>
        <w:spacing w:after="0" w:line="240" w:lineRule="auto"/>
        <w:ind w:right="4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16</w:t>
      </w:r>
      <w:r w:rsidRPr="001F766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вересня</w:t>
      </w:r>
      <w:r>
        <w:rPr>
          <w:sz w:val="28"/>
          <w:szCs w:val="28"/>
        </w:rPr>
        <w:t xml:space="preserve"> 2016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оку</w:t>
      </w:r>
      <w:r w:rsidRPr="001F7667">
        <w:rPr>
          <w:sz w:val="28"/>
          <w:szCs w:val="28"/>
        </w:rPr>
        <w:t xml:space="preserve">  </w:t>
      </w:r>
      <w:r w:rsidRPr="001F7667">
        <w:rPr>
          <w:sz w:val="28"/>
          <w:szCs w:val="28"/>
        </w:rPr>
        <w:tab/>
      </w:r>
      <w:r w:rsidRPr="001F7667">
        <w:rPr>
          <w:sz w:val="28"/>
          <w:szCs w:val="28"/>
        </w:rPr>
        <w:tab/>
      </w:r>
      <w:r w:rsidRPr="001F7667"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 xml:space="preserve">                      </w:t>
      </w:r>
      <w:r w:rsidRPr="001F7667">
        <w:rPr>
          <w:sz w:val="28"/>
          <w:szCs w:val="28"/>
        </w:rPr>
        <w:t xml:space="preserve">  </w:t>
      </w:r>
      <w:r w:rsidRPr="001F7667">
        <w:rPr>
          <w:sz w:val="28"/>
          <w:szCs w:val="28"/>
        </w:rPr>
        <w:tab/>
      </w:r>
      <w:r w:rsidRPr="001F7667">
        <w:rPr>
          <w:sz w:val="28"/>
          <w:szCs w:val="28"/>
        </w:rPr>
        <w:tab/>
      </w:r>
      <w:r w:rsidRPr="001F7667">
        <w:rPr>
          <w:sz w:val="28"/>
          <w:szCs w:val="28"/>
        </w:rPr>
        <w:tab/>
        <w:t>№</w:t>
      </w:r>
      <w:r>
        <w:rPr>
          <w:sz w:val="28"/>
          <w:szCs w:val="28"/>
          <w:lang w:val="ru-RU"/>
        </w:rPr>
        <w:t xml:space="preserve"> 244</w:t>
      </w:r>
    </w:p>
    <w:p w:rsidR="0029686B" w:rsidRPr="001F7667" w:rsidRDefault="0029686B" w:rsidP="00D65175">
      <w:pPr>
        <w:pStyle w:val="BodyText2"/>
        <w:tabs>
          <w:tab w:val="left" w:pos="0"/>
        </w:tabs>
        <w:spacing w:after="0" w:line="240" w:lineRule="auto"/>
        <w:ind w:right="49"/>
        <w:rPr>
          <w:sz w:val="28"/>
          <w:szCs w:val="28"/>
        </w:rPr>
      </w:pPr>
      <w:r w:rsidRPr="001F7667">
        <w:rPr>
          <w:sz w:val="28"/>
          <w:szCs w:val="28"/>
        </w:rPr>
        <w:t>м. Жмеринка</w:t>
      </w:r>
    </w:p>
    <w:p w:rsidR="0029686B" w:rsidRPr="001F7667" w:rsidRDefault="0029686B" w:rsidP="00AF6770">
      <w:pPr>
        <w:pStyle w:val="Heading2"/>
        <w:spacing w:before="0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29686B" w:rsidRPr="001F7667" w:rsidRDefault="0029686B" w:rsidP="00DA7269">
      <w:pPr>
        <w:pStyle w:val="Heading2"/>
        <w:spacing w:before="0" w:line="276" w:lineRule="auto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1F7667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Про затвердження </w:t>
      </w:r>
    </w:p>
    <w:p w:rsidR="0029686B" w:rsidRPr="001F7667" w:rsidRDefault="0029686B" w:rsidP="00DA7269">
      <w:pPr>
        <w:pStyle w:val="Heading2"/>
        <w:spacing w:before="0" w:line="276" w:lineRule="auto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1F7667">
        <w:rPr>
          <w:rFonts w:ascii="Times New Roman" w:hAnsi="Times New Roman"/>
          <w:b w:val="0"/>
          <w:color w:val="auto"/>
          <w:sz w:val="28"/>
          <w:szCs w:val="28"/>
          <w:lang w:val="uk-UA"/>
        </w:rPr>
        <w:t>проектно-кошторисної</w:t>
      </w:r>
    </w:p>
    <w:p w:rsidR="0029686B" w:rsidRPr="001F7667" w:rsidRDefault="0029686B" w:rsidP="00DA7269">
      <w:pPr>
        <w:pStyle w:val="Heading2"/>
        <w:spacing w:before="0" w:line="276" w:lineRule="auto"/>
        <w:rPr>
          <w:sz w:val="28"/>
          <w:szCs w:val="28"/>
          <w:lang w:val="uk-UA"/>
        </w:rPr>
      </w:pPr>
      <w:r w:rsidRPr="001F7667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документації </w:t>
      </w:r>
    </w:p>
    <w:p w:rsidR="0029686B" w:rsidRPr="00325648" w:rsidRDefault="0029686B" w:rsidP="00DD4C43">
      <w:pPr>
        <w:rPr>
          <w:b/>
          <w:sz w:val="16"/>
          <w:szCs w:val="16"/>
        </w:rPr>
      </w:pPr>
    </w:p>
    <w:p w:rsidR="0029686B" w:rsidRPr="001F7667" w:rsidRDefault="0029686B" w:rsidP="00DA7269">
      <w:pPr>
        <w:spacing w:before="100" w:beforeAutospacing="1" w:after="100" w:afterAutospacing="1" w:line="276" w:lineRule="auto"/>
        <w:ind w:firstLine="540"/>
        <w:jc w:val="both"/>
        <w:rPr>
          <w:sz w:val="28"/>
          <w:szCs w:val="28"/>
        </w:rPr>
      </w:pPr>
      <w:r w:rsidRPr="001F7667">
        <w:rPr>
          <w:sz w:val="28"/>
          <w:szCs w:val="28"/>
        </w:rPr>
        <w:t>Врах</w:t>
      </w:r>
      <w:r>
        <w:rPr>
          <w:sz w:val="28"/>
          <w:szCs w:val="28"/>
        </w:rPr>
        <w:t>овуючи лист управління освіти №867 від 13 вересня</w:t>
      </w:r>
      <w:r w:rsidRPr="001F7667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року</w:t>
      </w:r>
      <w:r w:rsidRPr="001F7667">
        <w:rPr>
          <w:sz w:val="28"/>
          <w:szCs w:val="28"/>
        </w:rPr>
        <w:t xml:space="preserve"> та експертний звіт по розгляду проектної документації в частинах міцності, надійності, довговічності та кошторисної частини виконаної </w:t>
      </w:r>
      <w:r w:rsidRPr="00DD4C43">
        <w:rPr>
          <w:sz w:val="28"/>
          <w:szCs w:val="28"/>
        </w:rPr>
        <w:t>ТОВ</w:t>
      </w:r>
      <w:r w:rsidRPr="001F7667">
        <w:rPr>
          <w:sz w:val="28"/>
          <w:szCs w:val="28"/>
        </w:rPr>
        <w:t xml:space="preserve"> «</w:t>
      </w:r>
      <w:r w:rsidRPr="00DD4C43">
        <w:rPr>
          <w:sz w:val="28"/>
          <w:szCs w:val="28"/>
        </w:rPr>
        <w:t>Вінстратегія-Будекспертиза</w:t>
      </w:r>
      <w:r w:rsidRPr="001F7667">
        <w:rPr>
          <w:sz w:val="28"/>
          <w:szCs w:val="28"/>
        </w:rPr>
        <w:t xml:space="preserve">», керуючись ст. 29 закону України про місцеве самоврядування в Україні, виконавчий комітет Жмеринської ради ВИРІШИВ: </w:t>
      </w:r>
    </w:p>
    <w:p w:rsidR="0029686B" w:rsidRPr="00DA7269" w:rsidRDefault="0029686B" w:rsidP="005F12F3">
      <w:pPr>
        <w:numPr>
          <w:ilvl w:val="0"/>
          <w:numId w:val="1"/>
        </w:numPr>
        <w:tabs>
          <w:tab w:val="left" w:pos="284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1F7667">
        <w:rPr>
          <w:sz w:val="28"/>
          <w:szCs w:val="28"/>
        </w:rPr>
        <w:t>Затвердити проектно-кошторисну документацію по об’єкту</w:t>
      </w:r>
      <w:r>
        <w:rPr>
          <w:sz w:val="28"/>
          <w:szCs w:val="28"/>
        </w:rPr>
        <w:t xml:space="preserve"> "</w:t>
      </w:r>
      <w:r w:rsidRPr="00DA7269">
        <w:rPr>
          <w:color w:val="000000"/>
          <w:sz w:val="28"/>
          <w:szCs w:val="28"/>
        </w:rPr>
        <w:t>Капітальний ремонт покрівлі корпусу № 1 загальноосвітньої школи І-ІІІ ступенів №3 по пров. Лютневий, 3 в м. Жмеринка, Вінницької області в рамках реалізації проекту "Energy Go": впровадження Плану дій сталого енергетичного розвитку м. Жмеринка</w:t>
      </w:r>
      <w:r>
        <w:rPr>
          <w:color w:val="000000"/>
          <w:sz w:val="28"/>
          <w:szCs w:val="28"/>
        </w:rPr>
        <w:t>",</w:t>
      </w:r>
      <w:r>
        <w:rPr>
          <w:sz w:val="28"/>
          <w:szCs w:val="28"/>
        </w:rPr>
        <w:t xml:space="preserve"> кошторисною вартістю</w:t>
      </w:r>
      <w:r w:rsidRPr="00DA7269">
        <w:rPr>
          <w:sz w:val="28"/>
          <w:szCs w:val="28"/>
        </w:rPr>
        <w:t xml:space="preserve"> </w:t>
      </w:r>
      <w:r w:rsidRPr="00DA7269">
        <w:rPr>
          <w:sz w:val="28"/>
          <w:szCs w:val="28"/>
          <w:lang w:val="en-US"/>
        </w:rPr>
        <w:t>3</w:t>
      </w:r>
      <w:r w:rsidRPr="00DA7269">
        <w:rPr>
          <w:sz w:val="28"/>
          <w:szCs w:val="28"/>
        </w:rPr>
        <w:t> </w:t>
      </w:r>
      <w:r w:rsidRPr="00DA7269">
        <w:rPr>
          <w:sz w:val="28"/>
          <w:szCs w:val="28"/>
          <w:lang w:val="en-US"/>
        </w:rPr>
        <w:t>348</w:t>
      </w:r>
      <w:r w:rsidRPr="00DA7269">
        <w:rPr>
          <w:sz w:val="28"/>
          <w:szCs w:val="28"/>
        </w:rPr>
        <w:t> </w:t>
      </w:r>
      <w:r w:rsidRPr="00DA7269">
        <w:rPr>
          <w:sz w:val="28"/>
          <w:szCs w:val="28"/>
          <w:lang w:val="en-US"/>
        </w:rPr>
        <w:t>508</w:t>
      </w:r>
      <w:r w:rsidRPr="00DA7269">
        <w:rPr>
          <w:sz w:val="28"/>
          <w:szCs w:val="28"/>
        </w:rPr>
        <w:t xml:space="preserve"> грн.</w:t>
      </w:r>
    </w:p>
    <w:p w:rsidR="0029686B" w:rsidRPr="00DA7269" w:rsidRDefault="0029686B" w:rsidP="005F12F3">
      <w:pPr>
        <w:pStyle w:val="ListParagraph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A7269">
        <w:rPr>
          <w:sz w:val="28"/>
          <w:szCs w:val="28"/>
        </w:rPr>
        <w:t>Контроль за виконанням даного рішення покласти на першого заступника міського голови Півнюка О. В.</w:t>
      </w:r>
    </w:p>
    <w:p w:rsidR="0029686B" w:rsidRPr="001F7667" w:rsidRDefault="0029686B" w:rsidP="008C74C1">
      <w:pPr>
        <w:ind w:firstLine="708"/>
        <w:jc w:val="both"/>
        <w:rPr>
          <w:sz w:val="28"/>
          <w:szCs w:val="28"/>
        </w:rPr>
      </w:pPr>
    </w:p>
    <w:p w:rsidR="0029686B" w:rsidRPr="00DD4C43" w:rsidRDefault="0029686B" w:rsidP="00F225E4">
      <w:pPr>
        <w:rPr>
          <w:sz w:val="28"/>
          <w:szCs w:val="28"/>
          <w:lang w:val="ru-RU"/>
        </w:rPr>
      </w:pPr>
    </w:p>
    <w:p w:rsidR="0029686B" w:rsidRPr="001F7667" w:rsidRDefault="0029686B" w:rsidP="00DD4C43">
      <w:pPr>
        <w:ind w:left="567"/>
        <w:rPr>
          <w:b/>
          <w:sz w:val="28"/>
          <w:szCs w:val="28"/>
        </w:rPr>
      </w:pPr>
      <w:r w:rsidRPr="001F7667">
        <w:rPr>
          <w:sz w:val="28"/>
          <w:szCs w:val="28"/>
        </w:rPr>
        <w:t>Міський голова</w:t>
      </w:r>
      <w:r w:rsidRPr="001F7667">
        <w:rPr>
          <w:sz w:val="28"/>
          <w:szCs w:val="28"/>
        </w:rPr>
        <w:tab/>
      </w:r>
      <w:r w:rsidRPr="001F7667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</w:t>
      </w:r>
      <w:r w:rsidRPr="001F7667">
        <w:rPr>
          <w:sz w:val="28"/>
          <w:szCs w:val="28"/>
        </w:rPr>
        <w:t xml:space="preserve">      А. Кушнір</w:t>
      </w:r>
    </w:p>
    <w:p w:rsidR="0029686B" w:rsidRPr="001F7667" w:rsidRDefault="0029686B" w:rsidP="00AF6770">
      <w:pPr>
        <w:jc w:val="center"/>
        <w:rPr>
          <w:b/>
          <w:sz w:val="28"/>
          <w:szCs w:val="28"/>
        </w:rPr>
      </w:pPr>
    </w:p>
    <w:p w:rsidR="0029686B" w:rsidRPr="00DD4C43" w:rsidRDefault="0029686B" w:rsidP="00DD4C43">
      <w:pPr>
        <w:pStyle w:val="BodyText"/>
        <w:rPr>
          <w:lang w:val="uk-UA"/>
        </w:rPr>
      </w:pPr>
    </w:p>
    <w:sectPr w:rsidR="0029686B" w:rsidRPr="00DD4C43" w:rsidSect="00EA60E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024C9"/>
    <w:multiLevelType w:val="hybridMultilevel"/>
    <w:tmpl w:val="BF2C82C6"/>
    <w:lvl w:ilvl="0" w:tplc="C41CED5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D93"/>
    <w:rsid w:val="00000503"/>
    <w:rsid w:val="0000057D"/>
    <w:rsid w:val="00000F15"/>
    <w:rsid w:val="00002367"/>
    <w:rsid w:val="00002B5D"/>
    <w:rsid w:val="00005285"/>
    <w:rsid w:val="00005F3D"/>
    <w:rsid w:val="0000686F"/>
    <w:rsid w:val="000107B7"/>
    <w:rsid w:val="0001451A"/>
    <w:rsid w:val="000145AF"/>
    <w:rsid w:val="00020466"/>
    <w:rsid w:val="000246C5"/>
    <w:rsid w:val="000266D6"/>
    <w:rsid w:val="00030E14"/>
    <w:rsid w:val="000317C4"/>
    <w:rsid w:val="000344B6"/>
    <w:rsid w:val="00034BF5"/>
    <w:rsid w:val="000351F3"/>
    <w:rsid w:val="0003550E"/>
    <w:rsid w:val="0003582A"/>
    <w:rsid w:val="00040B04"/>
    <w:rsid w:val="00043BA7"/>
    <w:rsid w:val="00044467"/>
    <w:rsid w:val="000448AF"/>
    <w:rsid w:val="00044F09"/>
    <w:rsid w:val="00045B99"/>
    <w:rsid w:val="000461A7"/>
    <w:rsid w:val="00050551"/>
    <w:rsid w:val="0005474E"/>
    <w:rsid w:val="0006071B"/>
    <w:rsid w:val="0006386A"/>
    <w:rsid w:val="00063F4B"/>
    <w:rsid w:val="000646D0"/>
    <w:rsid w:val="000667F8"/>
    <w:rsid w:val="00072930"/>
    <w:rsid w:val="00073167"/>
    <w:rsid w:val="00075BEA"/>
    <w:rsid w:val="0007680F"/>
    <w:rsid w:val="00076AE5"/>
    <w:rsid w:val="00077683"/>
    <w:rsid w:val="00077AA1"/>
    <w:rsid w:val="000801B4"/>
    <w:rsid w:val="00080B7A"/>
    <w:rsid w:val="00081065"/>
    <w:rsid w:val="000814AE"/>
    <w:rsid w:val="000828E7"/>
    <w:rsid w:val="00082B3F"/>
    <w:rsid w:val="00082DB8"/>
    <w:rsid w:val="00087255"/>
    <w:rsid w:val="00087AD0"/>
    <w:rsid w:val="0009052A"/>
    <w:rsid w:val="00091A27"/>
    <w:rsid w:val="00093127"/>
    <w:rsid w:val="00093C91"/>
    <w:rsid w:val="00096369"/>
    <w:rsid w:val="0009691D"/>
    <w:rsid w:val="000A05BD"/>
    <w:rsid w:val="000A3245"/>
    <w:rsid w:val="000A45EA"/>
    <w:rsid w:val="000A627E"/>
    <w:rsid w:val="000B0CA1"/>
    <w:rsid w:val="000B0CD2"/>
    <w:rsid w:val="000B1536"/>
    <w:rsid w:val="000B1A20"/>
    <w:rsid w:val="000B55F1"/>
    <w:rsid w:val="000B59AA"/>
    <w:rsid w:val="000C36F9"/>
    <w:rsid w:val="000C6F0F"/>
    <w:rsid w:val="000D061F"/>
    <w:rsid w:val="000D1A32"/>
    <w:rsid w:val="000D416F"/>
    <w:rsid w:val="000D4235"/>
    <w:rsid w:val="000D46C9"/>
    <w:rsid w:val="000D52BD"/>
    <w:rsid w:val="000D55CE"/>
    <w:rsid w:val="000D75CB"/>
    <w:rsid w:val="000D75D0"/>
    <w:rsid w:val="000E0290"/>
    <w:rsid w:val="000E0413"/>
    <w:rsid w:val="000E2C13"/>
    <w:rsid w:val="000E3B83"/>
    <w:rsid w:val="000F1B93"/>
    <w:rsid w:val="000F3CCB"/>
    <w:rsid w:val="000F3D20"/>
    <w:rsid w:val="000F41CD"/>
    <w:rsid w:val="000F4833"/>
    <w:rsid w:val="001000F8"/>
    <w:rsid w:val="00100E10"/>
    <w:rsid w:val="00101328"/>
    <w:rsid w:val="00102648"/>
    <w:rsid w:val="00103212"/>
    <w:rsid w:val="00103238"/>
    <w:rsid w:val="0010702F"/>
    <w:rsid w:val="00110ECE"/>
    <w:rsid w:val="00112195"/>
    <w:rsid w:val="00115076"/>
    <w:rsid w:val="00115F59"/>
    <w:rsid w:val="001165F8"/>
    <w:rsid w:val="00122CC4"/>
    <w:rsid w:val="00124641"/>
    <w:rsid w:val="00124EA1"/>
    <w:rsid w:val="00125332"/>
    <w:rsid w:val="00125E5A"/>
    <w:rsid w:val="00127E21"/>
    <w:rsid w:val="001323D0"/>
    <w:rsid w:val="001328EE"/>
    <w:rsid w:val="00133288"/>
    <w:rsid w:val="00136840"/>
    <w:rsid w:val="00136A33"/>
    <w:rsid w:val="00136D73"/>
    <w:rsid w:val="0013716F"/>
    <w:rsid w:val="00137BBB"/>
    <w:rsid w:val="0014579F"/>
    <w:rsid w:val="00147502"/>
    <w:rsid w:val="0015030D"/>
    <w:rsid w:val="00150497"/>
    <w:rsid w:val="00153A50"/>
    <w:rsid w:val="0015563D"/>
    <w:rsid w:val="00156434"/>
    <w:rsid w:val="00157494"/>
    <w:rsid w:val="00157F0E"/>
    <w:rsid w:val="00166BDC"/>
    <w:rsid w:val="00167415"/>
    <w:rsid w:val="00171F4B"/>
    <w:rsid w:val="0017214C"/>
    <w:rsid w:val="00174E6B"/>
    <w:rsid w:val="00177BB8"/>
    <w:rsid w:val="00180749"/>
    <w:rsid w:val="0018104C"/>
    <w:rsid w:val="0018376F"/>
    <w:rsid w:val="001843FC"/>
    <w:rsid w:val="00184637"/>
    <w:rsid w:val="00184BFA"/>
    <w:rsid w:val="00184CCA"/>
    <w:rsid w:val="00187D25"/>
    <w:rsid w:val="00190414"/>
    <w:rsid w:val="00191975"/>
    <w:rsid w:val="001965DF"/>
    <w:rsid w:val="00196E11"/>
    <w:rsid w:val="00197CAA"/>
    <w:rsid w:val="001A19FE"/>
    <w:rsid w:val="001A26EF"/>
    <w:rsid w:val="001A3E85"/>
    <w:rsid w:val="001A4C94"/>
    <w:rsid w:val="001A5855"/>
    <w:rsid w:val="001A75C0"/>
    <w:rsid w:val="001A7A64"/>
    <w:rsid w:val="001B0364"/>
    <w:rsid w:val="001B1131"/>
    <w:rsid w:val="001B2D8C"/>
    <w:rsid w:val="001B6DEC"/>
    <w:rsid w:val="001C2A14"/>
    <w:rsid w:val="001C2E25"/>
    <w:rsid w:val="001C4E09"/>
    <w:rsid w:val="001C5FEA"/>
    <w:rsid w:val="001C7908"/>
    <w:rsid w:val="001D17A3"/>
    <w:rsid w:val="001D411C"/>
    <w:rsid w:val="001D5B21"/>
    <w:rsid w:val="001D5B32"/>
    <w:rsid w:val="001D7771"/>
    <w:rsid w:val="001E249E"/>
    <w:rsid w:val="001E6131"/>
    <w:rsid w:val="001E6FE7"/>
    <w:rsid w:val="001E7B03"/>
    <w:rsid w:val="001E7B5C"/>
    <w:rsid w:val="001F0176"/>
    <w:rsid w:val="001F15C0"/>
    <w:rsid w:val="001F2799"/>
    <w:rsid w:val="001F502C"/>
    <w:rsid w:val="001F7667"/>
    <w:rsid w:val="002003C9"/>
    <w:rsid w:val="0020072A"/>
    <w:rsid w:val="00201CB7"/>
    <w:rsid w:val="00201E4F"/>
    <w:rsid w:val="002035B5"/>
    <w:rsid w:val="00203621"/>
    <w:rsid w:val="00203AD1"/>
    <w:rsid w:val="00203B50"/>
    <w:rsid w:val="002040E2"/>
    <w:rsid w:val="00204157"/>
    <w:rsid w:val="002053A2"/>
    <w:rsid w:val="00206FD0"/>
    <w:rsid w:val="00210950"/>
    <w:rsid w:val="00211669"/>
    <w:rsid w:val="00212604"/>
    <w:rsid w:val="00215ACF"/>
    <w:rsid w:val="0021726D"/>
    <w:rsid w:val="00220531"/>
    <w:rsid w:val="00221BEE"/>
    <w:rsid w:val="00222131"/>
    <w:rsid w:val="002231AB"/>
    <w:rsid w:val="00227244"/>
    <w:rsid w:val="00232244"/>
    <w:rsid w:val="00241A53"/>
    <w:rsid w:val="00241B1F"/>
    <w:rsid w:val="0024547C"/>
    <w:rsid w:val="0024671F"/>
    <w:rsid w:val="002467A7"/>
    <w:rsid w:val="00252806"/>
    <w:rsid w:val="0025332B"/>
    <w:rsid w:val="0025374B"/>
    <w:rsid w:val="00255879"/>
    <w:rsid w:val="00256141"/>
    <w:rsid w:val="0026528E"/>
    <w:rsid w:val="00267576"/>
    <w:rsid w:val="00267C04"/>
    <w:rsid w:val="00271591"/>
    <w:rsid w:val="0027270A"/>
    <w:rsid w:val="00272887"/>
    <w:rsid w:val="00282097"/>
    <w:rsid w:val="00292757"/>
    <w:rsid w:val="00292AB4"/>
    <w:rsid w:val="00292C9A"/>
    <w:rsid w:val="002937CD"/>
    <w:rsid w:val="0029415C"/>
    <w:rsid w:val="002947CC"/>
    <w:rsid w:val="002959C0"/>
    <w:rsid w:val="0029686B"/>
    <w:rsid w:val="002A0260"/>
    <w:rsid w:val="002A03AA"/>
    <w:rsid w:val="002B022E"/>
    <w:rsid w:val="002B0EEF"/>
    <w:rsid w:val="002B196D"/>
    <w:rsid w:val="002B5A97"/>
    <w:rsid w:val="002C0400"/>
    <w:rsid w:val="002C0A60"/>
    <w:rsid w:val="002C4615"/>
    <w:rsid w:val="002C4AFB"/>
    <w:rsid w:val="002C59B5"/>
    <w:rsid w:val="002C76CF"/>
    <w:rsid w:val="002C788E"/>
    <w:rsid w:val="002D07FD"/>
    <w:rsid w:val="002D082D"/>
    <w:rsid w:val="002D350B"/>
    <w:rsid w:val="002D5B16"/>
    <w:rsid w:val="002D694E"/>
    <w:rsid w:val="002D6C00"/>
    <w:rsid w:val="002E05BD"/>
    <w:rsid w:val="002E2FAC"/>
    <w:rsid w:val="002F0D8F"/>
    <w:rsid w:val="002F4E6A"/>
    <w:rsid w:val="002F55A8"/>
    <w:rsid w:val="0030264E"/>
    <w:rsid w:val="00305D18"/>
    <w:rsid w:val="00306BE4"/>
    <w:rsid w:val="00306EAF"/>
    <w:rsid w:val="0030705C"/>
    <w:rsid w:val="0031148E"/>
    <w:rsid w:val="00311A4B"/>
    <w:rsid w:val="00312E4A"/>
    <w:rsid w:val="003131CF"/>
    <w:rsid w:val="00313611"/>
    <w:rsid w:val="003170D9"/>
    <w:rsid w:val="003212A0"/>
    <w:rsid w:val="00321EA4"/>
    <w:rsid w:val="003221A8"/>
    <w:rsid w:val="00325648"/>
    <w:rsid w:val="00325E5C"/>
    <w:rsid w:val="00327119"/>
    <w:rsid w:val="003318B6"/>
    <w:rsid w:val="00334CC9"/>
    <w:rsid w:val="00335FA3"/>
    <w:rsid w:val="0033748B"/>
    <w:rsid w:val="003402B3"/>
    <w:rsid w:val="00343777"/>
    <w:rsid w:val="00347EDF"/>
    <w:rsid w:val="003508C5"/>
    <w:rsid w:val="00350FD6"/>
    <w:rsid w:val="00351471"/>
    <w:rsid w:val="00352761"/>
    <w:rsid w:val="00357B38"/>
    <w:rsid w:val="00360055"/>
    <w:rsid w:val="00360A95"/>
    <w:rsid w:val="0036100E"/>
    <w:rsid w:val="00363E04"/>
    <w:rsid w:val="003647DA"/>
    <w:rsid w:val="00364D1F"/>
    <w:rsid w:val="00366795"/>
    <w:rsid w:val="00367D93"/>
    <w:rsid w:val="00371626"/>
    <w:rsid w:val="00371CDA"/>
    <w:rsid w:val="003728D1"/>
    <w:rsid w:val="00373BB7"/>
    <w:rsid w:val="00377607"/>
    <w:rsid w:val="00380447"/>
    <w:rsid w:val="003808F7"/>
    <w:rsid w:val="00381AFE"/>
    <w:rsid w:val="00381CF6"/>
    <w:rsid w:val="00383258"/>
    <w:rsid w:val="00383754"/>
    <w:rsid w:val="00386AC0"/>
    <w:rsid w:val="003875B1"/>
    <w:rsid w:val="00387BCF"/>
    <w:rsid w:val="00387BF6"/>
    <w:rsid w:val="00392ED4"/>
    <w:rsid w:val="00393977"/>
    <w:rsid w:val="00394624"/>
    <w:rsid w:val="003A069E"/>
    <w:rsid w:val="003A07D3"/>
    <w:rsid w:val="003A4ECB"/>
    <w:rsid w:val="003B19E3"/>
    <w:rsid w:val="003B1C3B"/>
    <w:rsid w:val="003B383B"/>
    <w:rsid w:val="003B7305"/>
    <w:rsid w:val="003C0A41"/>
    <w:rsid w:val="003C0E93"/>
    <w:rsid w:val="003C207C"/>
    <w:rsid w:val="003C2C25"/>
    <w:rsid w:val="003C461A"/>
    <w:rsid w:val="003C660E"/>
    <w:rsid w:val="003D0C85"/>
    <w:rsid w:val="003D1C57"/>
    <w:rsid w:val="003D22E1"/>
    <w:rsid w:val="003D539B"/>
    <w:rsid w:val="003D570F"/>
    <w:rsid w:val="003D5E84"/>
    <w:rsid w:val="003D75EF"/>
    <w:rsid w:val="003D78FF"/>
    <w:rsid w:val="003E3D3D"/>
    <w:rsid w:val="003E4475"/>
    <w:rsid w:val="003E4DD4"/>
    <w:rsid w:val="003E6186"/>
    <w:rsid w:val="003E6D04"/>
    <w:rsid w:val="003E6D73"/>
    <w:rsid w:val="003E74C5"/>
    <w:rsid w:val="003E76AE"/>
    <w:rsid w:val="003E79D8"/>
    <w:rsid w:val="003F0D78"/>
    <w:rsid w:val="003F15A9"/>
    <w:rsid w:val="003F2A1F"/>
    <w:rsid w:val="003F526E"/>
    <w:rsid w:val="003F676E"/>
    <w:rsid w:val="003F7161"/>
    <w:rsid w:val="00400969"/>
    <w:rsid w:val="004036DD"/>
    <w:rsid w:val="0040490E"/>
    <w:rsid w:val="00404F4F"/>
    <w:rsid w:val="004052AA"/>
    <w:rsid w:val="0040606B"/>
    <w:rsid w:val="00406BC3"/>
    <w:rsid w:val="00413DBD"/>
    <w:rsid w:val="00416551"/>
    <w:rsid w:val="00420531"/>
    <w:rsid w:val="00423103"/>
    <w:rsid w:val="0042547E"/>
    <w:rsid w:val="0042587C"/>
    <w:rsid w:val="0042676F"/>
    <w:rsid w:val="00427AE4"/>
    <w:rsid w:val="004307DF"/>
    <w:rsid w:val="00431225"/>
    <w:rsid w:val="00433FE1"/>
    <w:rsid w:val="004348CE"/>
    <w:rsid w:val="00441B98"/>
    <w:rsid w:val="00441F44"/>
    <w:rsid w:val="00445F7B"/>
    <w:rsid w:val="004476AD"/>
    <w:rsid w:val="00450A49"/>
    <w:rsid w:val="0045162C"/>
    <w:rsid w:val="00452AA4"/>
    <w:rsid w:val="0045642E"/>
    <w:rsid w:val="00460AEB"/>
    <w:rsid w:val="00460C90"/>
    <w:rsid w:val="004615BE"/>
    <w:rsid w:val="00463DF9"/>
    <w:rsid w:val="0046587C"/>
    <w:rsid w:val="00465A0D"/>
    <w:rsid w:val="0047180B"/>
    <w:rsid w:val="0047361A"/>
    <w:rsid w:val="0047570E"/>
    <w:rsid w:val="0047621E"/>
    <w:rsid w:val="00481F27"/>
    <w:rsid w:val="00483EE8"/>
    <w:rsid w:val="004840B6"/>
    <w:rsid w:val="004840DC"/>
    <w:rsid w:val="00484CD5"/>
    <w:rsid w:val="0048664E"/>
    <w:rsid w:val="004869E8"/>
    <w:rsid w:val="00490DA6"/>
    <w:rsid w:val="004933E0"/>
    <w:rsid w:val="004966FA"/>
    <w:rsid w:val="004A00FC"/>
    <w:rsid w:val="004A0C53"/>
    <w:rsid w:val="004A1B42"/>
    <w:rsid w:val="004A24C1"/>
    <w:rsid w:val="004A2A5C"/>
    <w:rsid w:val="004A2ECF"/>
    <w:rsid w:val="004A47C2"/>
    <w:rsid w:val="004A4A16"/>
    <w:rsid w:val="004A76F4"/>
    <w:rsid w:val="004A7B1E"/>
    <w:rsid w:val="004B1B56"/>
    <w:rsid w:val="004B1E7F"/>
    <w:rsid w:val="004B22C6"/>
    <w:rsid w:val="004B27AA"/>
    <w:rsid w:val="004B2A54"/>
    <w:rsid w:val="004B4443"/>
    <w:rsid w:val="004B4913"/>
    <w:rsid w:val="004B6BD6"/>
    <w:rsid w:val="004B7963"/>
    <w:rsid w:val="004C2F2A"/>
    <w:rsid w:val="004C53C8"/>
    <w:rsid w:val="004C5885"/>
    <w:rsid w:val="004C6916"/>
    <w:rsid w:val="004D0BDE"/>
    <w:rsid w:val="004D1ADF"/>
    <w:rsid w:val="004D5707"/>
    <w:rsid w:val="004D58D9"/>
    <w:rsid w:val="004D700A"/>
    <w:rsid w:val="004E04E0"/>
    <w:rsid w:val="004E2A03"/>
    <w:rsid w:val="004E4B34"/>
    <w:rsid w:val="004E5127"/>
    <w:rsid w:val="004F1110"/>
    <w:rsid w:val="004F70C9"/>
    <w:rsid w:val="004F7933"/>
    <w:rsid w:val="00500E41"/>
    <w:rsid w:val="00501283"/>
    <w:rsid w:val="00501F80"/>
    <w:rsid w:val="00501FEB"/>
    <w:rsid w:val="00503B40"/>
    <w:rsid w:val="00503DC1"/>
    <w:rsid w:val="00504B37"/>
    <w:rsid w:val="0050594D"/>
    <w:rsid w:val="00505FC8"/>
    <w:rsid w:val="00506523"/>
    <w:rsid w:val="005071C9"/>
    <w:rsid w:val="00512697"/>
    <w:rsid w:val="005138A4"/>
    <w:rsid w:val="00513C25"/>
    <w:rsid w:val="00517760"/>
    <w:rsid w:val="00517CA6"/>
    <w:rsid w:val="005217C3"/>
    <w:rsid w:val="00523218"/>
    <w:rsid w:val="005243F6"/>
    <w:rsid w:val="005249D0"/>
    <w:rsid w:val="00524D42"/>
    <w:rsid w:val="00524F82"/>
    <w:rsid w:val="00525473"/>
    <w:rsid w:val="00526CD2"/>
    <w:rsid w:val="00527DB7"/>
    <w:rsid w:val="005319AD"/>
    <w:rsid w:val="005336F7"/>
    <w:rsid w:val="00535994"/>
    <w:rsid w:val="00536915"/>
    <w:rsid w:val="00543884"/>
    <w:rsid w:val="005447F1"/>
    <w:rsid w:val="00544F62"/>
    <w:rsid w:val="0054506D"/>
    <w:rsid w:val="00546213"/>
    <w:rsid w:val="00546C5F"/>
    <w:rsid w:val="00547153"/>
    <w:rsid w:val="00547707"/>
    <w:rsid w:val="005514C0"/>
    <w:rsid w:val="00551964"/>
    <w:rsid w:val="00555CFA"/>
    <w:rsid w:val="0055719D"/>
    <w:rsid w:val="00560906"/>
    <w:rsid w:val="00560D07"/>
    <w:rsid w:val="0056385F"/>
    <w:rsid w:val="00565CA1"/>
    <w:rsid w:val="0057091B"/>
    <w:rsid w:val="00571426"/>
    <w:rsid w:val="00572884"/>
    <w:rsid w:val="00572DD9"/>
    <w:rsid w:val="005765FE"/>
    <w:rsid w:val="0058309F"/>
    <w:rsid w:val="00584090"/>
    <w:rsid w:val="00585652"/>
    <w:rsid w:val="00587D2E"/>
    <w:rsid w:val="00593371"/>
    <w:rsid w:val="005954E0"/>
    <w:rsid w:val="00596EC5"/>
    <w:rsid w:val="0059737E"/>
    <w:rsid w:val="005A1B65"/>
    <w:rsid w:val="005A4A17"/>
    <w:rsid w:val="005B208D"/>
    <w:rsid w:val="005B52EE"/>
    <w:rsid w:val="005C031C"/>
    <w:rsid w:val="005C24DD"/>
    <w:rsid w:val="005C2EA6"/>
    <w:rsid w:val="005C4988"/>
    <w:rsid w:val="005C597B"/>
    <w:rsid w:val="005C5A22"/>
    <w:rsid w:val="005C67CA"/>
    <w:rsid w:val="005C7939"/>
    <w:rsid w:val="005C7DD2"/>
    <w:rsid w:val="005D0094"/>
    <w:rsid w:val="005D20F4"/>
    <w:rsid w:val="005D272B"/>
    <w:rsid w:val="005D3C94"/>
    <w:rsid w:val="005D48AC"/>
    <w:rsid w:val="005E0B78"/>
    <w:rsid w:val="005E343E"/>
    <w:rsid w:val="005E6F5E"/>
    <w:rsid w:val="005E7011"/>
    <w:rsid w:val="005F12F3"/>
    <w:rsid w:val="005F5902"/>
    <w:rsid w:val="005F596C"/>
    <w:rsid w:val="005F5AA3"/>
    <w:rsid w:val="005F5D43"/>
    <w:rsid w:val="005F5D45"/>
    <w:rsid w:val="005F618D"/>
    <w:rsid w:val="006009DB"/>
    <w:rsid w:val="00601A01"/>
    <w:rsid w:val="0061011C"/>
    <w:rsid w:val="006125D9"/>
    <w:rsid w:val="00613B6E"/>
    <w:rsid w:val="00613FD5"/>
    <w:rsid w:val="006171B9"/>
    <w:rsid w:val="00617298"/>
    <w:rsid w:val="00620278"/>
    <w:rsid w:val="00620E0C"/>
    <w:rsid w:val="006241DB"/>
    <w:rsid w:val="00624CC5"/>
    <w:rsid w:val="00627370"/>
    <w:rsid w:val="00633027"/>
    <w:rsid w:val="006331E9"/>
    <w:rsid w:val="006371D8"/>
    <w:rsid w:val="00637C11"/>
    <w:rsid w:val="00642C9C"/>
    <w:rsid w:val="00642E49"/>
    <w:rsid w:val="00645DA9"/>
    <w:rsid w:val="00646757"/>
    <w:rsid w:val="006515CB"/>
    <w:rsid w:val="00653F95"/>
    <w:rsid w:val="0065567D"/>
    <w:rsid w:val="006558BC"/>
    <w:rsid w:val="00656118"/>
    <w:rsid w:val="00661C3C"/>
    <w:rsid w:val="00661CBC"/>
    <w:rsid w:val="00664F4A"/>
    <w:rsid w:val="006653EF"/>
    <w:rsid w:val="006659B5"/>
    <w:rsid w:val="00667EAC"/>
    <w:rsid w:val="006706C1"/>
    <w:rsid w:val="0067080E"/>
    <w:rsid w:val="00675E88"/>
    <w:rsid w:val="00677C94"/>
    <w:rsid w:val="0068075E"/>
    <w:rsid w:val="00680C9E"/>
    <w:rsid w:val="00682059"/>
    <w:rsid w:val="006840DE"/>
    <w:rsid w:val="00684B25"/>
    <w:rsid w:val="006868DB"/>
    <w:rsid w:val="00694763"/>
    <w:rsid w:val="00695CC5"/>
    <w:rsid w:val="00697472"/>
    <w:rsid w:val="006A0EAA"/>
    <w:rsid w:val="006A2BD2"/>
    <w:rsid w:val="006A2E6A"/>
    <w:rsid w:val="006A3E80"/>
    <w:rsid w:val="006A5090"/>
    <w:rsid w:val="006A56AA"/>
    <w:rsid w:val="006A67F3"/>
    <w:rsid w:val="006A7565"/>
    <w:rsid w:val="006B33CE"/>
    <w:rsid w:val="006B46FE"/>
    <w:rsid w:val="006B4A5C"/>
    <w:rsid w:val="006B6B14"/>
    <w:rsid w:val="006C06C5"/>
    <w:rsid w:val="006C33FF"/>
    <w:rsid w:val="006C3C91"/>
    <w:rsid w:val="006C4695"/>
    <w:rsid w:val="006C627D"/>
    <w:rsid w:val="006D0A25"/>
    <w:rsid w:val="006D0BA1"/>
    <w:rsid w:val="006D0DC2"/>
    <w:rsid w:val="006D12CA"/>
    <w:rsid w:val="006D2128"/>
    <w:rsid w:val="006D504C"/>
    <w:rsid w:val="006D6951"/>
    <w:rsid w:val="006E050B"/>
    <w:rsid w:val="006E1AF9"/>
    <w:rsid w:val="006E2884"/>
    <w:rsid w:val="006E50E8"/>
    <w:rsid w:val="006E6181"/>
    <w:rsid w:val="006E67D7"/>
    <w:rsid w:val="006E704F"/>
    <w:rsid w:val="006E754C"/>
    <w:rsid w:val="006F1C31"/>
    <w:rsid w:val="006F57D6"/>
    <w:rsid w:val="006F5BB2"/>
    <w:rsid w:val="006F5D48"/>
    <w:rsid w:val="006F79DC"/>
    <w:rsid w:val="007022C0"/>
    <w:rsid w:val="007049E8"/>
    <w:rsid w:val="00707265"/>
    <w:rsid w:val="00720079"/>
    <w:rsid w:val="007218B4"/>
    <w:rsid w:val="00722346"/>
    <w:rsid w:val="00724B70"/>
    <w:rsid w:val="00726C87"/>
    <w:rsid w:val="0072750B"/>
    <w:rsid w:val="00732397"/>
    <w:rsid w:val="00733F73"/>
    <w:rsid w:val="007346EE"/>
    <w:rsid w:val="00735567"/>
    <w:rsid w:val="00735DD9"/>
    <w:rsid w:val="00735EA7"/>
    <w:rsid w:val="007369BF"/>
    <w:rsid w:val="00736D8F"/>
    <w:rsid w:val="00737304"/>
    <w:rsid w:val="00741569"/>
    <w:rsid w:val="007435C0"/>
    <w:rsid w:val="0075018B"/>
    <w:rsid w:val="00750959"/>
    <w:rsid w:val="00751189"/>
    <w:rsid w:val="007530BB"/>
    <w:rsid w:val="007535D5"/>
    <w:rsid w:val="00755B98"/>
    <w:rsid w:val="007577D5"/>
    <w:rsid w:val="00757D72"/>
    <w:rsid w:val="00761311"/>
    <w:rsid w:val="00766CE4"/>
    <w:rsid w:val="00770133"/>
    <w:rsid w:val="007714DC"/>
    <w:rsid w:val="00771B46"/>
    <w:rsid w:val="007723CE"/>
    <w:rsid w:val="0078428C"/>
    <w:rsid w:val="00784FC5"/>
    <w:rsid w:val="00787279"/>
    <w:rsid w:val="00787E29"/>
    <w:rsid w:val="00791F90"/>
    <w:rsid w:val="007932DA"/>
    <w:rsid w:val="00795928"/>
    <w:rsid w:val="0079701A"/>
    <w:rsid w:val="007A24F6"/>
    <w:rsid w:val="007A68D1"/>
    <w:rsid w:val="007B013C"/>
    <w:rsid w:val="007B026E"/>
    <w:rsid w:val="007B0AC6"/>
    <w:rsid w:val="007B3207"/>
    <w:rsid w:val="007B383D"/>
    <w:rsid w:val="007B3AB2"/>
    <w:rsid w:val="007B5884"/>
    <w:rsid w:val="007C1C8D"/>
    <w:rsid w:val="007C35E5"/>
    <w:rsid w:val="007C500B"/>
    <w:rsid w:val="007C6D9D"/>
    <w:rsid w:val="007D003B"/>
    <w:rsid w:val="007D26D8"/>
    <w:rsid w:val="007D2AE4"/>
    <w:rsid w:val="007D342A"/>
    <w:rsid w:val="007D36D5"/>
    <w:rsid w:val="007D556C"/>
    <w:rsid w:val="007E28DB"/>
    <w:rsid w:val="007E5FBA"/>
    <w:rsid w:val="007E7F1D"/>
    <w:rsid w:val="007F107B"/>
    <w:rsid w:val="007F21F0"/>
    <w:rsid w:val="007F446E"/>
    <w:rsid w:val="007F607C"/>
    <w:rsid w:val="007F6595"/>
    <w:rsid w:val="0080162A"/>
    <w:rsid w:val="00801DC6"/>
    <w:rsid w:val="00801EF3"/>
    <w:rsid w:val="0080480E"/>
    <w:rsid w:val="00804A5D"/>
    <w:rsid w:val="008111C6"/>
    <w:rsid w:val="008129CF"/>
    <w:rsid w:val="00813048"/>
    <w:rsid w:val="00813591"/>
    <w:rsid w:val="008143E3"/>
    <w:rsid w:val="00814FF1"/>
    <w:rsid w:val="0081556E"/>
    <w:rsid w:val="0081699F"/>
    <w:rsid w:val="0081780F"/>
    <w:rsid w:val="00820FB6"/>
    <w:rsid w:val="00821C40"/>
    <w:rsid w:val="00822AFA"/>
    <w:rsid w:val="00825239"/>
    <w:rsid w:val="0082761F"/>
    <w:rsid w:val="00830BA1"/>
    <w:rsid w:val="00840CF4"/>
    <w:rsid w:val="00841491"/>
    <w:rsid w:val="008431FF"/>
    <w:rsid w:val="0084371E"/>
    <w:rsid w:val="00843FCC"/>
    <w:rsid w:val="00844B41"/>
    <w:rsid w:val="00845933"/>
    <w:rsid w:val="008476AA"/>
    <w:rsid w:val="00847AA5"/>
    <w:rsid w:val="0085168F"/>
    <w:rsid w:val="008518E4"/>
    <w:rsid w:val="008524D3"/>
    <w:rsid w:val="0085339A"/>
    <w:rsid w:val="00854E73"/>
    <w:rsid w:val="00856D7A"/>
    <w:rsid w:val="008603BE"/>
    <w:rsid w:val="00860741"/>
    <w:rsid w:val="00861738"/>
    <w:rsid w:val="00863A5F"/>
    <w:rsid w:val="0086616B"/>
    <w:rsid w:val="00866C2A"/>
    <w:rsid w:val="00871D57"/>
    <w:rsid w:val="00875867"/>
    <w:rsid w:val="00881F1C"/>
    <w:rsid w:val="008827A8"/>
    <w:rsid w:val="00882D5B"/>
    <w:rsid w:val="008839C4"/>
    <w:rsid w:val="008853C7"/>
    <w:rsid w:val="00886523"/>
    <w:rsid w:val="008866C6"/>
    <w:rsid w:val="0088676B"/>
    <w:rsid w:val="0089174C"/>
    <w:rsid w:val="008928EB"/>
    <w:rsid w:val="00894754"/>
    <w:rsid w:val="00894E28"/>
    <w:rsid w:val="00895282"/>
    <w:rsid w:val="00895450"/>
    <w:rsid w:val="00896140"/>
    <w:rsid w:val="008A322A"/>
    <w:rsid w:val="008A45E9"/>
    <w:rsid w:val="008A4EF9"/>
    <w:rsid w:val="008A57D9"/>
    <w:rsid w:val="008B0B06"/>
    <w:rsid w:val="008B218A"/>
    <w:rsid w:val="008B2B0B"/>
    <w:rsid w:val="008B3159"/>
    <w:rsid w:val="008B3655"/>
    <w:rsid w:val="008B46D7"/>
    <w:rsid w:val="008C0C11"/>
    <w:rsid w:val="008C1C21"/>
    <w:rsid w:val="008C2242"/>
    <w:rsid w:val="008C5ABA"/>
    <w:rsid w:val="008C74C1"/>
    <w:rsid w:val="008C7FDD"/>
    <w:rsid w:val="008D09EA"/>
    <w:rsid w:val="008D1936"/>
    <w:rsid w:val="008D3F5F"/>
    <w:rsid w:val="008D44A8"/>
    <w:rsid w:val="008D7169"/>
    <w:rsid w:val="008E0D72"/>
    <w:rsid w:val="008E1523"/>
    <w:rsid w:val="008E1990"/>
    <w:rsid w:val="008E315D"/>
    <w:rsid w:val="008E38A9"/>
    <w:rsid w:val="008E3E0C"/>
    <w:rsid w:val="008E3F74"/>
    <w:rsid w:val="008E4296"/>
    <w:rsid w:val="008E43E0"/>
    <w:rsid w:val="008E4B52"/>
    <w:rsid w:val="008E6158"/>
    <w:rsid w:val="008E6338"/>
    <w:rsid w:val="008E6511"/>
    <w:rsid w:val="008E694C"/>
    <w:rsid w:val="008E7D04"/>
    <w:rsid w:val="008F5555"/>
    <w:rsid w:val="008F5C9E"/>
    <w:rsid w:val="008F5CAD"/>
    <w:rsid w:val="00900B02"/>
    <w:rsid w:val="00902937"/>
    <w:rsid w:val="00904626"/>
    <w:rsid w:val="009046AD"/>
    <w:rsid w:val="00910135"/>
    <w:rsid w:val="009101E3"/>
    <w:rsid w:val="00910805"/>
    <w:rsid w:val="00911683"/>
    <w:rsid w:val="00912EF4"/>
    <w:rsid w:val="009138EE"/>
    <w:rsid w:val="009148FC"/>
    <w:rsid w:val="00916ED9"/>
    <w:rsid w:val="0092010B"/>
    <w:rsid w:val="009213D4"/>
    <w:rsid w:val="009218B2"/>
    <w:rsid w:val="009224AC"/>
    <w:rsid w:val="00922E6C"/>
    <w:rsid w:val="0092390C"/>
    <w:rsid w:val="00924F3E"/>
    <w:rsid w:val="00925487"/>
    <w:rsid w:val="00925AEB"/>
    <w:rsid w:val="00926C5F"/>
    <w:rsid w:val="009305D4"/>
    <w:rsid w:val="009320D5"/>
    <w:rsid w:val="00935848"/>
    <w:rsid w:val="00937F41"/>
    <w:rsid w:val="00940CA9"/>
    <w:rsid w:val="009447AA"/>
    <w:rsid w:val="00947CEF"/>
    <w:rsid w:val="00951514"/>
    <w:rsid w:val="00951754"/>
    <w:rsid w:val="00954504"/>
    <w:rsid w:val="00956810"/>
    <w:rsid w:val="00957BE8"/>
    <w:rsid w:val="0096282C"/>
    <w:rsid w:val="00962D46"/>
    <w:rsid w:val="0096656F"/>
    <w:rsid w:val="0096696C"/>
    <w:rsid w:val="009674F7"/>
    <w:rsid w:val="00970CC8"/>
    <w:rsid w:val="00971B4F"/>
    <w:rsid w:val="0097292F"/>
    <w:rsid w:val="009729F1"/>
    <w:rsid w:val="009731AF"/>
    <w:rsid w:val="00976478"/>
    <w:rsid w:val="009811A8"/>
    <w:rsid w:val="00982125"/>
    <w:rsid w:val="00982526"/>
    <w:rsid w:val="00986A46"/>
    <w:rsid w:val="00987E03"/>
    <w:rsid w:val="0099048F"/>
    <w:rsid w:val="0099441E"/>
    <w:rsid w:val="009951B3"/>
    <w:rsid w:val="009976CD"/>
    <w:rsid w:val="009A0B6F"/>
    <w:rsid w:val="009A1870"/>
    <w:rsid w:val="009A1986"/>
    <w:rsid w:val="009A2192"/>
    <w:rsid w:val="009A3639"/>
    <w:rsid w:val="009A3A70"/>
    <w:rsid w:val="009A3D08"/>
    <w:rsid w:val="009A4873"/>
    <w:rsid w:val="009A4DAC"/>
    <w:rsid w:val="009A4ED0"/>
    <w:rsid w:val="009A5989"/>
    <w:rsid w:val="009A7DD5"/>
    <w:rsid w:val="009B09FA"/>
    <w:rsid w:val="009B3434"/>
    <w:rsid w:val="009B4C96"/>
    <w:rsid w:val="009C0B49"/>
    <w:rsid w:val="009C293A"/>
    <w:rsid w:val="009C3568"/>
    <w:rsid w:val="009C45CE"/>
    <w:rsid w:val="009D1985"/>
    <w:rsid w:val="009D2983"/>
    <w:rsid w:val="009D6ADA"/>
    <w:rsid w:val="009E15DF"/>
    <w:rsid w:val="009E2CCF"/>
    <w:rsid w:val="009F0231"/>
    <w:rsid w:val="009F111A"/>
    <w:rsid w:val="009F48F6"/>
    <w:rsid w:val="009F5DF2"/>
    <w:rsid w:val="009F7D9A"/>
    <w:rsid w:val="00A053B6"/>
    <w:rsid w:val="00A05CE6"/>
    <w:rsid w:val="00A06097"/>
    <w:rsid w:val="00A1092D"/>
    <w:rsid w:val="00A1326F"/>
    <w:rsid w:val="00A13DFF"/>
    <w:rsid w:val="00A1566A"/>
    <w:rsid w:val="00A15A9B"/>
    <w:rsid w:val="00A177F5"/>
    <w:rsid w:val="00A2130C"/>
    <w:rsid w:val="00A2539F"/>
    <w:rsid w:val="00A31982"/>
    <w:rsid w:val="00A31BA0"/>
    <w:rsid w:val="00A321C6"/>
    <w:rsid w:val="00A32FBE"/>
    <w:rsid w:val="00A33561"/>
    <w:rsid w:val="00A349EC"/>
    <w:rsid w:val="00A34D06"/>
    <w:rsid w:val="00A431AA"/>
    <w:rsid w:val="00A4452F"/>
    <w:rsid w:val="00A4544A"/>
    <w:rsid w:val="00A45BCF"/>
    <w:rsid w:val="00A505CB"/>
    <w:rsid w:val="00A52425"/>
    <w:rsid w:val="00A54863"/>
    <w:rsid w:val="00A6579A"/>
    <w:rsid w:val="00A67699"/>
    <w:rsid w:val="00A80B53"/>
    <w:rsid w:val="00A85211"/>
    <w:rsid w:val="00A862A6"/>
    <w:rsid w:val="00A86522"/>
    <w:rsid w:val="00A871B1"/>
    <w:rsid w:val="00A91AC6"/>
    <w:rsid w:val="00A9366B"/>
    <w:rsid w:val="00A93953"/>
    <w:rsid w:val="00A94206"/>
    <w:rsid w:val="00A95AD4"/>
    <w:rsid w:val="00A95C8B"/>
    <w:rsid w:val="00AA12E9"/>
    <w:rsid w:val="00AA1F8E"/>
    <w:rsid w:val="00AA2CC9"/>
    <w:rsid w:val="00AB06A6"/>
    <w:rsid w:val="00AB17C3"/>
    <w:rsid w:val="00AB431B"/>
    <w:rsid w:val="00AB6D07"/>
    <w:rsid w:val="00AB7BA8"/>
    <w:rsid w:val="00AC2A05"/>
    <w:rsid w:val="00AC3B73"/>
    <w:rsid w:val="00AC4125"/>
    <w:rsid w:val="00AC513D"/>
    <w:rsid w:val="00AC5AF3"/>
    <w:rsid w:val="00AC5B3D"/>
    <w:rsid w:val="00AD164C"/>
    <w:rsid w:val="00AD17A2"/>
    <w:rsid w:val="00AD2815"/>
    <w:rsid w:val="00AD2F6D"/>
    <w:rsid w:val="00AD7C33"/>
    <w:rsid w:val="00AE2C16"/>
    <w:rsid w:val="00AE35A5"/>
    <w:rsid w:val="00AE3DEF"/>
    <w:rsid w:val="00AE4240"/>
    <w:rsid w:val="00AE6F3E"/>
    <w:rsid w:val="00AF2A38"/>
    <w:rsid w:val="00AF3D35"/>
    <w:rsid w:val="00AF4092"/>
    <w:rsid w:val="00AF5AB0"/>
    <w:rsid w:val="00AF6770"/>
    <w:rsid w:val="00B00403"/>
    <w:rsid w:val="00B02608"/>
    <w:rsid w:val="00B043C1"/>
    <w:rsid w:val="00B05817"/>
    <w:rsid w:val="00B06DBA"/>
    <w:rsid w:val="00B07315"/>
    <w:rsid w:val="00B11E7B"/>
    <w:rsid w:val="00B12A1F"/>
    <w:rsid w:val="00B153F1"/>
    <w:rsid w:val="00B2170D"/>
    <w:rsid w:val="00B220C2"/>
    <w:rsid w:val="00B240A5"/>
    <w:rsid w:val="00B25992"/>
    <w:rsid w:val="00B27986"/>
    <w:rsid w:val="00B32206"/>
    <w:rsid w:val="00B32D5E"/>
    <w:rsid w:val="00B34DC5"/>
    <w:rsid w:val="00B3617E"/>
    <w:rsid w:val="00B37CED"/>
    <w:rsid w:val="00B40356"/>
    <w:rsid w:val="00B429CE"/>
    <w:rsid w:val="00B46322"/>
    <w:rsid w:val="00B50BBB"/>
    <w:rsid w:val="00B50CE9"/>
    <w:rsid w:val="00B51C4C"/>
    <w:rsid w:val="00B52402"/>
    <w:rsid w:val="00B52A82"/>
    <w:rsid w:val="00B53E1D"/>
    <w:rsid w:val="00B5473D"/>
    <w:rsid w:val="00B60708"/>
    <w:rsid w:val="00B626B7"/>
    <w:rsid w:val="00B6350B"/>
    <w:rsid w:val="00B635B9"/>
    <w:rsid w:val="00B638A2"/>
    <w:rsid w:val="00B65D89"/>
    <w:rsid w:val="00B67092"/>
    <w:rsid w:val="00B71122"/>
    <w:rsid w:val="00B7168A"/>
    <w:rsid w:val="00B71A42"/>
    <w:rsid w:val="00B721D0"/>
    <w:rsid w:val="00B72CA2"/>
    <w:rsid w:val="00B75627"/>
    <w:rsid w:val="00B77147"/>
    <w:rsid w:val="00B85815"/>
    <w:rsid w:val="00B85931"/>
    <w:rsid w:val="00B91560"/>
    <w:rsid w:val="00B928A2"/>
    <w:rsid w:val="00B9336A"/>
    <w:rsid w:val="00B953F7"/>
    <w:rsid w:val="00B95DE4"/>
    <w:rsid w:val="00B961A3"/>
    <w:rsid w:val="00B96C39"/>
    <w:rsid w:val="00B977C3"/>
    <w:rsid w:val="00BA1171"/>
    <w:rsid w:val="00BA198F"/>
    <w:rsid w:val="00BA2259"/>
    <w:rsid w:val="00BA519A"/>
    <w:rsid w:val="00BB0FA6"/>
    <w:rsid w:val="00BB16B5"/>
    <w:rsid w:val="00BB4428"/>
    <w:rsid w:val="00BB7470"/>
    <w:rsid w:val="00BC00D8"/>
    <w:rsid w:val="00BC0FA1"/>
    <w:rsid w:val="00BC2B57"/>
    <w:rsid w:val="00BC2F77"/>
    <w:rsid w:val="00BC35FC"/>
    <w:rsid w:val="00BC58DA"/>
    <w:rsid w:val="00BC61A5"/>
    <w:rsid w:val="00BC648F"/>
    <w:rsid w:val="00BC773F"/>
    <w:rsid w:val="00BD1C29"/>
    <w:rsid w:val="00BD1FAE"/>
    <w:rsid w:val="00BD3165"/>
    <w:rsid w:val="00BD4268"/>
    <w:rsid w:val="00BD4F68"/>
    <w:rsid w:val="00BD550E"/>
    <w:rsid w:val="00BD59FA"/>
    <w:rsid w:val="00BE06EA"/>
    <w:rsid w:val="00BE4E3C"/>
    <w:rsid w:val="00BE697A"/>
    <w:rsid w:val="00BE6FA7"/>
    <w:rsid w:val="00BF1042"/>
    <w:rsid w:val="00BF1EE9"/>
    <w:rsid w:val="00BF2D99"/>
    <w:rsid w:val="00C004C1"/>
    <w:rsid w:val="00C00FC0"/>
    <w:rsid w:val="00C02D38"/>
    <w:rsid w:val="00C0669C"/>
    <w:rsid w:val="00C07D6E"/>
    <w:rsid w:val="00C160A0"/>
    <w:rsid w:val="00C17949"/>
    <w:rsid w:val="00C21435"/>
    <w:rsid w:val="00C21671"/>
    <w:rsid w:val="00C21EC4"/>
    <w:rsid w:val="00C244DF"/>
    <w:rsid w:val="00C251C7"/>
    <w:rsid w:val="00C258E4"/>
    <w:rsid w:val="00C2617F"/>
    <w:rsid w:val="00C30F75"/>
    <w:rsid w:val="00C31FD9"/>
    <w:rsid w:val="00C339A1"/>
    <w:rsid w:val="00C3470B"/>
    <w:rsid w:val="00C35A7B"/>
    <w:rsid w:val="00C41CBA"/>
    <w:rsid w:val="00C43549"/>
    <w:rsid w:val="00C45210"/>
    <w:rsid w:val="00C45BFA"/>
    <w:rsid w:val="00C50E24"/>
    <w:rsid w:val="00C51FDA"/>
    <w:rsid w:val="00C527E9"/>
    <w:rsid w:val="00C537F3"/>
    <w:rsid w:val="00C538AF"/>
    <w:rsid w:val="00C555F4"/>
    <w:rsid w:val="00C556B5"/>
    <w:rsid w:val="00C5714E"/>
    <w:rsid w:val="00C57E04"/>
    <w:rsid w:val="00C57FD9"/>
    <w:rsid w:val="00C60046"/>
    <w:rsid w:val="00C618FD"/>
    <w:rsid w:val="00C61AA1"/>
    <w:rsid w:val="00C61B6F"/>
    <w:rsid w:val="00C6263B"/>
    <w:rsid w:val="00C63F3E"/>
    <w:rsid w:val="00C64798"/>
    <w:rsid w:val="00C652B0"/>
    <w:rsid w:val="00C65969"/>
    <w:rsid w:val="00C65F5C"/>
    <w:rsid w:val="00C66C5E"/>
    <w:rsid w:val="00C70C48"/>
    <w:rsid w:val="00C73F52"/>
    <w:rsid w:val="00C740BC"/>
    <w:rsid w:val="00C746D3"/>
    <w:rsid w:val="00C80D2A"/>
    <w:rsid w:val="00C81B5E"/>
    <w:rsid w:val="00C829FE"/>
    <w:rsid w:val="00C82E67"/>
    <w:rsid w:val="00C84B0B"/>
    <w:rsid w:val="00C90074"/>
    <w:rsid w:val="00C900AF"/>
    <w:rsid w:val="00C924EF"/>
    <w:rsid w:val="00C95578"/>
    <w:rsid w:val="00C964D6"/>
    <w:rsid w:val="00C96D4E"/>
    <w:rsid w:val="00CA0323"/>
    <w:rsid w:val="00CA248B"/>
    <w:rsid w:val="00CA25B5"/>
    <w:rsid w:val="00CA2947"/>
    <w:rsid w:val="00CA3653"/>
    <w:rsid w:val="00CA49CC"/>
    <w:rsid w:val="00CA4EFC"/>
    <w:rsid w:val="00CA548F"/>
    <w:rsid w:val="00CB076A"/>
    <w:rsid w:val="00CB46EE"/>
    <w:rsid w:val="00CB5D18"/>
    <w:rsid w:val="00CB70B9"/>
    <w:rsid w:val="00CB7ECC"/>
    <w:rsid w:val="00CC1906"/>
    <w:rsid w:val="00CC20A9"/>
    <w:rsid w:val="00CC4387"/>
    <w:rsid w:val="00CC50BB"/>
    <w:rsid w:val="00CC5C5D"/>
    <w:rsid w:val="00CC67E1"/>
    <w:rsid w:val="00CD09E3"/>
    <w:rsid w:val="00CD0B6A"/>
    <w:rsid w:val="00CD1143"/>
    <w:rsid w:val="00CD2BBB"/>
    <w:rsid w:val="00CD4377"/>
    <w:rsid w:val="00CD4C13"/>
    <w:rsid w:val="00CD6AD3"/>
    <w:rsid w:val="00CD6B9E"/>
    <w:rsid w:val="00CE36B2"/>
    <w:rsid w:val="00CE536F"/>
    <w:rsid w:val="00CF02B7"/>
    <w:rsid w:val="00CF0605"/>
    <w:rsid w:val="00CF0787"/>
    <w:rsid w:val="00CF11F7"/>
    <w:rsid w:val="00CF17C9"/>
    <w:rsid w:val="00CF1BF6"/>
    <w:rsid w:val="00CF2400"/>
    <w:rsid w:val="00CF24DF"/>
    <w:rsid w:val="00CF3732"/>
    <w:rsid w:val="00CF55E4"/>
    <w:rsid w:val="00D020F2"/>
    <w:rsid w:val="00D05357"/>
    <w:rsid w:val="00D05A27"/>
    <w:rsid w:val="00D11690"/>
    <w:rsid w:val="00D12615"/>
    <w:rsid w:val="00D1675F"/>
    <w:rsid w:val="00D179E8"/>
    <w:rsid w:val="00D2005F"/>
    <w:rsid w:val="00D220C1"/>
    <w:rsid w:val="00D22561"/>
    <w:rsid w:val="00D235B6"/>
    <w:rsid w:val="00D259C7"/>
    <w:rsid w:val="00D25D0B"/>
    <w:rsid w:val="00D25FCE"/>
    <w:rsid w:val="00D26981"/>
    <w:rsid w:val="00D33536"/>
    <w:rsid w:val="00D34455"/>
    <w:rsid w:val="00D40C0A"/>
    <w:rsid w:val="00D43A53"/>
    <w:rsid w:val="00D443F6"/>
    <w:rsid w:val="00D50E7C"/>
    <w:rsid w:val="00D51C52"/>
    <w:rsid w:val="00D51D72"/>
    <w:rsid w:val="00D52F34"/>
    <w:rsid w:val="00D542BA"/>
    <w:rsid w:val="00D550C6"/>
    <w:rsid w:val="00D60450"/>
    <w:rsid w:val="00D6089C"/>
    <w:rsid w:val="00D613BE"/>
    <w:rsid w:val="00D631BF"/>
    <w:rsid w:val="00D64C64"/>
    <w:rsid w:val="00D65175"/>
    <w:rsid w:val="00D6530C"/>
    <w:rsid w:val="00D65731"/>
    <w:rsid w:val="00D67890"/>
    <w:rsid w:val="00D72367"/>
    <w:rsid w:val="00D725C2"/>
    <w:rsid w:val="00D72A21"/>
    <w:rsid w:val="00D75959"/>
    <w:rsid w:val="00D76731"/>
    <w:rsid w:val="00D8006F"/>
    <w:rsid w:val="00D8251A"/>
    <w:rsid w:val="00D84908"/>
    <w:rsid w:val="00D86864"/>
    <w:rsid w:val="00D92250"/>
    <w:rsid w:val="00D92E9A"/>
    <w:rsid w:val="00D94435"/>
    <w:rsid w:val="00D946FB"/>
    <w:rsid w:val="00D94873"/>
    <w:rsid w:val="00D97514"/>
    <w:rsid w:val="00DA565F"/>
    <w:rsid w:val="00DA5BE4"/>
    <w:rsid w:val="00DA691E"/>
    <w:rsid w:val="00DA7269"/>
    <w:rsid w:val="00DB2616"/>
    <w:rsid w:val="00DB3C62"/>
    <w:rsid w:val="00DB4790"/>
    <w:rsid w:val="00DB6E8D"/>
    <w:rsid w:val="00DC09EE"/>
    <w:rsid w:val="00DC12A9"/>
    <w:rsid w:val="00DC176E"/>
    <w:rsid w:val="00DC3B0F"/>
    <w:rsid w:val="00DC3B14"/>
    <w:rsid w:val="00DC3CE3"/>
    <w:rsid w:val="00DC4488"/>
    <w:rsid w:val="00DC4E60"/>
    <w:rsid w:val="00DC7843"/>
    <w:rsid w:val="00DD13A7"/>
    <w:rsid w:val="00DD4C43"/>
    <w:rsid w:val="00DD4EA5"/>
    <w:rsid w:val="00DD5884"/>
    <w:rsid w:val="00DD60ED"/>
    <w:rsid w:val="00DD6261"/>
    <w:rsid w:val="00DE03B6"/>
    <w:rsid w:val="00DE0CCD"/>
    <w:rsid w:val="00DE1764"/>
    <w:rsid w:val="00DE6F03"/>
    <w:rsid w:val="00DE7E1F"/>
    <w:rsid w:val="00DF0A27"/>
    <w:rsid w:val="00DF0A49"/>
    <w:rsid w:val="00DF2CC8"/>
    <w:rsid w:val="00DF5AF2"/>
    <w:rsid w:val="00DF65E7"/>
    <w:rsid w:val="00DF6732"/>
    <w:rsid w:val="00E01D6A"/>
    <w:rsid w:val="00E0226C"/>
    <w:rsid w:val="00E037C7"/>
    <w:rsid w:val="00E0419E"/>
    <w:rsid w:val="00E06EFF"/>
    <w:rsid w:val="00E073EF"/>
    <w:rsid w:val="00E1175C"/>
    <w:rsid w:val="00E11792"/>
    <w:rsid w:val="00E123BE"/>
    <w:rsid w:val="00E137CC"/>
    <w:rsid w:val="00E153E2"/>
    <w:rsid w:val="00E156A8"/>
    <w:rsid w:val="00E245E2"/>
    <w:rsid w:val="00E25CAE"/>
    <w:rsid w:val="00E25ED6"/>
    <w:rsid w:val="00E2644F"/>
    <w:rsid w:val="00E27F59"/>
    <w:rsid w:val="00E30040"/>
    <w:rsid w:val="00E31AC0"/>
    <w:rsid w:val="00E3395D"/>
    <w:rsid w:val="00E349D5"/>
    <w:rsid w:val="00E407A7"/>
    <w:rsid w:val="00E41C94"/>
    <w:rsid w:val="00E43508"/>
    <w:rsid w:val="00E44639"/>
    <w:rsid w:val="00E44E24"/>
    <w:rsid w:val="00E45C98"/>
    <w:rsid w:val="00E46221"/>
    <w:rsid w:val="00E4688C"/>
    <w:rsid w:val="00E50338"/>
    <w:rsid w:val="00E5176C"/>
    <w:rsid w:val="00E5546A"/>
    <w:rsid w:val="00E608EC"/>
    <w:rsid w:val="00E6786F"/>
    <w:rsid w:val="00E700F9"/>
    <w:rsid w:val="00E72B0D"/>
    <w:rsid w:val="00E740A5"/>
    <w:rsid w:val="00E7746A"/>
    <w:rsid w:val="00E830B1"/>
    <w:rsid w:val="00E92154"/>
    <w:rsid w:val="00E92767"/>
    <w:rsid w:val="00E92E93"/>
    <w:rsid w:val="00E93AB0"/>
    <w:rsid w:val="00E9517F"/>
    <w:rsid w:val="00E97108"/>
    <w:rsid w:val="00EA06CE"/>
    <w:rsid w:val="00EA0823"/>
    <w:rsid w:val="00EA2CD4"/>
    <w:rsid w:val="00EA4FD3"/>
    <w:rsid w:val="00EA60E5"/>
    <w:rsid w:val="00EB1A90"/>
    <w:rsid w:val="00EB1EDA"/>
    <w:rsid w:val="00EB377F"/>
    <w:rsid w:val="00EB5FEA"/>
    <w:rsid w:val="00EB6415"/>
    <w:rsid w:val="00EB6550"/>
    <w:rsid w:val="00EB7901"/>
    <w:rsid w:val="00EC0994"/>
    <w:rsid w:val="00EC144D"/>
    <w:rsid w:val="00EC7480"/>
    <w:rsid w:val="00ED1451"/>
    <w:rsid w:val="00ED1D19"/>
    <w:rsid w:val="00ED4603"/>
    <w:rsid w:val="00ED50C8"/>
    <w:rsid w:val="00ED52DE"/>
    <w:rsid w:val="00ED73A3"/>
    <w:rsid w:val="00ED7692"/>
    <w:rsid w:val="00ED78D7"/>
    <w:rsid w:val="00EE0324"/>
    <w:rsid w:val="00EE13F5"/>
    <w:rsid w:val="00EE3550"/>
    <w:rsid w:val="00EF0CBC"/>
    <w:rsid w:val="00EF4D47"/>
    <w:rsid w:val="00EF565F"/>
    <w:rsid w:val="00EF6B0A"/>
    <w:rsid w:val="00EF7AEA"/>
    <w:rsid w:val="00F01BB1"/>
    <w:rsid w:val="00F03551"/>
    <w:rsid w:val="00F059D9"/>
    <w:rsid w:val="00F071BF"/>
    <w:rsid w:val="00F075FE"/>
    <w:rsid w:val="00F07843"/>
    <w:rsid w:val="00F12907"/>
    <w:rsid w:val="00F14BA9"/>
    <w:rsid w:val="00F14DB6"/>
    <w:rsid w:val="00F16F95"/>
    <w:rsid w:val="00F21837"/>
    <w:rsid w:val="00F21C78"/>
    <w:rsid w:val="00F225E4"/>
    <w:rsid w:val="00F22751"/>
    <w:rsid w:val="00F2292C"/>
    <w:rsid w:val="00F22DB8"/>
    <w:rsid w:val="00F24684"/>
    <w:rsid w:val="00F25D71"/>
    <w:rsid w:val="00F2761B"/>
    <w:rsid w:val="00F3202A"/>
    <w:rsid w:val="00F365AB"/>
    <w:rsid w:val="00F37C7D"/>
    <w:rsid w:val="00F40CC8"/>
    <w:rsid w:val="00F42C5A"/>
    <w:rsid w:val="00F4348A"/>
    <w:rsid w:val="00F43C2E"/>
    <w:rsid w:val="00F46921"/>
    <w:rsid w:val="00F46BF2"/>
    <w:rsid w:val="00F46E84"/>
    <w:rsid w:val="00F5088A"/>
    <w:rsid w:val="00F50C41"/>
    <w:rsid w:val="00F51B22"/>
    <w:rsid w:val="00F51CC9"/>
    <w:rsid w:val="00F51FEA"/>
    <w:rsid w:val="00F558C4"/>
    <w:rsid w:val="00F62FD0"/>
    <w:rsid w:val="00F6401D"/>
    <w:rsid w:val="00F65BFD"/>
    <w:rsid w:val="00F6610D"/>
    <w:rsid w:val="00F66D28"/>
    <w:rsid w:val="00F676A4"/>
    <w:rsid w:val="00F733C3"/>
    <w:rsid w:val="00F75484"/>
    <w:rsid w:val="00F76E60"/>
    <w:rsid w:val="00F77F18"/>
    <w:rsid w:val="00F81C43"/>
    <w:rsid w:val="00F8795A"/>
    <w:rsid w:val="00F9082C"/>
    <w:rsid w:val="00F92B52"/>
    <w:rsid w:val="00F9700A"/>
    <w:rsid w:val="00FA2D3E"/>
    <w:rsid w:val="00FB030D"/>
    <w:rsid w:val="00FB18B3"/>
    <w:rsid w:val="00FB190D"/>
    <w:rsid w:val="00FB72A2"/>
    <w:rsid w:val="00FC5FC0"/>
    <w:rsid w:val="00FC72A6"/>
    <w:rsid w:val="00FC7873"/>
    <w:rsid w:val="00FC7BA7"/>
    <w:rsid w:val="00FD0354"/>
    <w:rsid w:val="00FD1EBC"/>
    <w:rsid w:val="00FD2507"/>
    <w:rsid w:val="00FD42CD"/>
    <w:rsid w:val="00FE1BF9"/>
    <w:rsid w:val="00FE1FFC"/>
    <w:rsid w:val="00FE2EA5"/>
    <w:rsid w:val="00FE3DB8"/>
    <w:rsid w:val="00FE570E"/>
    <w:rsid w:val="00FE66A0"/>
    <w:rsid w:val="00FF10FA"/>
    <w:rsid w:val="00FF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93"/>
    <w:rPr>
      <w:rFonts w:ascii="Times New Roman" w:eastAsia="MS Mincho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1738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994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6732"/>
    <w:pPr>
      <w:keepNext/>
      <w:jc w:val="both"/>
      <w:outlineLvl w:val="2"/>
    </w:pPr>
    <w:rPr>
      <w:b/>
      <w:bCs/>
      <w:noProof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06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06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1738"/>
    <w:rPr>
      <w:rFonts w:ascii="Cambria" w:hAnsi="Cambria" w:cs="Times New Roman"/>
      <w:b/>
      <w:color w:val="365F91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994"/>
    <w:rPr>
      <w:rFonts w:ascii="Cambria" w:hAnsi="Cambria" w:cs="Times New Roman"/>
      <w:b/>
      <w:color w:val="4F81BD"/>
      <w:sz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F6732"/>
    <w:rPr>
      <w:rFonts w:ascii="Times New Roman" w:eastAsia="MS Mincho" w:hAnsi="Times New Roman" w:cs="Times New Roman"/>
      <w:b/>
      <w:noProof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uk-UA"/>
    </w:rPr>
  </w:style>
  <w:style w:type="paragraph" w:styleId="ListParagraph">
    <w:name w:val="List Paragraph"/>
    <w:basedOn w:val="Normal"/>
    <w:uiPriority w:val="99"/>
    <w:qFormat/>
    <w:rsid w:val="00367D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5642E"/>
    <w:rPr>
      <w:rFonts w:ascii="Courier New" w:eastAsia="Calibri" w:hAnsi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5642E"/>
    <w:rPr>
      <w:rFonts w:ascii="Courier New" w:hAnsi="Courier New" w:cs="Times New Roman"/>
      <w:sz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4C2F2A"/>
    <w:pPr>
      <w:autoSpaceDE w:val="0"/>
      <w:autoSpaceDN w:val="0"/>
      <w:adjustRightInd w:val="0"/>
      <w:jc w:val="both"/>
    </w:pPr>
    <w:rPr>
      <w:rFonts w:eastAsia="Calibri"/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2F2A"/>
    <w:rPr>
      <w:rFonts w:ascii="Times New Roman" w:hAnsi="Times New Roman" w:cs="Times New Roman"/>
      <w:sz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F2A1F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2A1F"/>
    <w:rPr>
      <w:rFonts w:ascii="Times New Roman" w:eastAsia="MS Mincho" w:hAnsi="Times New Roman" w:cs="Times New Roman"/>
      <w:sz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FF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F3882"/>
    <w:rPr>
      <w:rFonts w:ascii="Courier New" w:hAnsi="Courier New" w:cs="Times New Roman"/>
      <w:sz w:val="20"/>
      <w:lang w:val="ru-RU" w:eastAsia="ru-RU"/>
    </w:rPr>
  </w:style>
  <w:style w:type="paragraph" w:customStyle="1" w:styleId="Style1">
    <w:name w:val="Style1"/>
    <w:basedOn w:val="Normal"/>
    <w:uiPriority w:val="99"/>
    <w:rsid w:val="00791F90"/>
    <w:pPr>
      <w:widowControl w:val="0"/>
      <w:autoSpaceDE w:val="0"/>
      <w:autoSpaceDN w:val="0"/>
      <w:adjustRightInd w:val="0"/>
      <w:spacing w:line="230" w:lineRule="exact"/>
      <w:ind w:firstLine="682"/>
      <w:jc w:val="both"/>
    </w:pPr>
    <w:rPr>
      <w:rFonts w:eastAsia="Times New Roman"/>
    </w:rPr>
  </w:style>
  <w:style w:type="paragraph" w:customStyle="1" w:styleId="Style2">
    <w:name w:val="Style2"/>
    <w:basedOn w:val="Normal"/>
    <w:uiPriority w:val="99"/>
    <w:rsid w:val="00791F90"/>
    <w:pPr>
      <w:widowControl w:val="0"/>
      <w:autoSpaceDE w:val="0"/>
      <w:autoSpaceDN w:val="0"/>
      <w:adjustRightInd w:val="0"/>
      <w:spacing w:line="229" w:lineRule="exact"/>
      <w:ind w:firstLine="701"/>
      <w:jc w:val="both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791F90"/>
    <w:pPr>
      <w:widowControl w:val="0"/>
      <w:autoSpaceDE w:val="0"/>
      <w:autoSpaceDN w:val="0"/>
      <w:adjustRightInd w:val="0"/>
      <w:spacing w:line="235" w:lineRule="exact"/>
      <w:ind w:firstLine="1099"/>
    </w:pPr>
    <w:rPr>
      <w:rFonts w:eastAsia="Times New Roman"/>
    </w:rPr>
  </w:style>
  <w:style w:type="paragraph" w:customStyle="1" w:styleId="Style5">
    <w:name w:val="Style5"/>
    <w:basedOn w:val="Normal"/>
    <w:uiPriority w:val="99"/>
    <w:rsid w:val="00791F9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791F90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</w:rPr>
  </w:style>
  <w:style w:type="character" w:customStyle="1" w:styleId="FontStyle25">
    <w:name w:val="Font Style25"/>
    <w:uiPriority w:val="99"/>
    <w:rsid w:val="00791F90"/>
    <w:rPr>
      <w:rFonts w:ascii="Arial Black" w:hAnsi="Arial Black"/>
      <w:sz w:val="32"/>
    </w:rPr>
  </w:style>
  <w:style w:type="character" w:customStyle="1" w:styleId="FontStyle27">
    <w:name w:val="Font Style27"/>
    <w:uiPriority w:val="99"/>
    <w:rsid w:val="00791F90"/>
    <w:rPr>
      <w:rFonts w:ascii="Times New Roman" w:hAnsi="Times New Roman"/>
      <w:sz w:val="18"/>
    </w:rPr>
  </w:style>
  <w:style w:type="character" w:customStyle="1" w:styleId="FontStyle35">
    <w:name w:val="Font Style35"/>
    <w:uiPriority w:val="99"/>
    <w:rsid w:val="00791F90"/>
    <w:rPr>
      <w:rFonts w:ascii="Times New Roman" w:hAnsi="Times New Roman"/>
      <w:b/>
      <w:i/>
      <w:sz w:val="18"/>
    </w:rPr>
  </w:style>
  <w:style w:type="paragraph" w:customStyle="1" w:styleId="Style12">
    <w:name w:val="Style12"/>
    <w:basedOn w:val="Normal"/>
    <w:uiPriority w:val="99"/>
    <w:rsid w:val="007B3207"/>
    <w:pPr>
      <w:widowControl w:val="0"/>
      <w:autoSpaceDE w:val="0"/>
      <w:autoSpaceDN w:val="0"/>
      <w:adjustRightInd w:val="0"/>
      <w:spacing w:line="242" w:lineRule="exact"/>
      <w:jc w:val="both"/>
    </w:pPr>
    <w:rPr>
      <w:rFonts w:eastAsia="Times New Roman"/>
    </w:rPr>
  </w:style>
  <w:style w:type="paragraph" w:customStyle="1" w:styleId="Style15">
    <w:name w:val="Style15"/>
    <w:basedOn w:val="Normal"/>
    <w:uiPriority w:val="99"/>
    <w:rsid w:val="007B3207"/>
    <w:pPr>
      <w:widowControl w:val="0"/>
      <w:autoSpaceDE w:val="0"/>
      <w:autoSpaceDN w:val="0"/>
      <w:adjustRightInd w:val="0"/>
      <w:spacing w:line="235" w:lineRule="exact"/>
    </w:pPr>
    <w:rPr>
      <w:rFonts w:eastAsia="Times New Roman"/>
    </w:rPr>
  </w:style>
  <w:style w:type="paragraph" w:customStyle="1" w:styleId="Style19">
    <w:name w:val="Style19"/>
    <w:basedOn w:val="Normal"/>
    <w:uiPriority w:val="99"/>
    <w:rsid w:val="007B3207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21">
    <w:name w:val="Style21"/>
    <w:basedOn w:val="Normal"/>
    <w:uiPriority w:val="99"/>
    <w:rsid w:val="007B3207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32">
    <w:name w:val="Font Style32"/>
    <w:uiPriority w:val="99"/>
    <w:rsid w:val="007B3207"/>
    <w:rPr>
      <w:rFonts w:ascii="Sylfaen" w:hAnsi="Sylfaen"/>
      <w:b/>
      <w:i/>
      <w:spacing w:val="20"/>
      <w:sz w:val="14"/>
    </w:rPr>
  </w:style>
  <w:style w:type="character" w:customStyle="1" w:styleId="FontStyle34">
    <w:name w:val="Font Style34"/>
    <w:uiPriority w:val="99"/>
    <w:rsid w:val="007B3207"/>
    <w:rPr>
      <w:rFonts w:ascii="Times New Roman" w:hAnsi="Times New Roman"/>
      <w:b/>
      <w:sz w:val="12"/>
    </w:rPr>
  </w:style>
  <w:style w:type="paragraph" w:styleId="BodyText2">
    <w:name w:val="Body Text 2"/>
    <w:basedOn w:val="Normal"/>
    <w:link w:val="BodyText2Char"/>
    <w:uiPriority w:val="99"/>
    <w:rsid w:val="007577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eastAsia="MS Mincho" w:hAnsi="Times New Roman" w:cs="Times New Roman"/>
      <w:sz w:val="24"/>
      <w:szCs w:val="24"/>
      <w:lang w:val="uk-UA"/>
    </w:rPr>
  </w:style>
  <w:style w:type="paragraph" w:customStyle="1" w:styleId="1">
    <w:name w:val="заголовок 1"/>
    <w:basedOn w:val="Normal"/>
    <w:next w:val="Normal"/>
    <w:uiPriority w:val="99"/>
    <w:rsid w:val="007577D5"/>
    <w:pPr>
      <w:keepNext/>
    </w:pPr>
    <w:rPr>
      <w:rFonts w:ascii="Arial" w:eastAsia="Times New Roman" w:hAnsi="Arial"/>
      <w:color w:val="0000FF"/>
      <w:sz w:val="32"/>
      <w:szCs w:val="20"/>
      <w:lang w:val="ru-RU"/>
    </w:rPr>
  </w:style>
  <w:style w:type="paragraph" w:styleId="List">
    <w:name w:val="List"/>
    <w:basedOn w:val="Normal"/>
    <w:uiPriority w:val="99"/>
    <w:rsid w:val="001F2799"/>
    <w:pPr>
      <w:ind w:left="283" w:hanging="283"/>
    </w:pPr>
    <w:rPr>
      <w:rFonts w:eastAsia="Times New Roman"/>
      <w:lang w:val="ru-RU"/>
    </w:rPr>
  </w:style>
  <w:style w:type="paragraph" w:customStyle="1" w:styleId="a">
    <w:name w:val="Знак"/>
    <w:basedOn w:val="Normal"/>
    <w:uiPriority w:val="99"/>
    <w:rsid w:val="001F2799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33F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3170D9"/>
    <w:rPr>
      <w:rFonts w:cs="Times New Roman"/>
    </w:rPr>
  </w:style>
  <w:style w:type="paragraph" w:customStyle="1" w:styleId="a0">
    <w:name w:val="a"/>
    <w:basedOn w:val="Normal"/>
    <w:uiPriority w:val="99"/>
    <w:rsid w:val="003170D9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apple-style-span">
    <w:name w:val="apple-style-span"/>
    <w:basedOn w:val="DefaultParagraphFont"/>
    <w:uiPriority w:val="99"/>
    <w:rsid w:val="00C63F3E"/>
    <w:rPr>
      <w:rFonts w:cs="Times New Roman"/>
    </w:rPr>
  </w:style>
  <w:style w:type="character" w:customStyle="1" w:styleId="fontstyle11">
    <w:name w:val="fontstyle11"/>
    <w:basedOn w:val="DefaultParagraphFont"/>
    <w:uiPriority w:val="99"/>
    <w:rsid w:val="00CF11F7"/>
    <w:rPr>
      <w:rFonts w:cs="Times New Roman"/>
    </w:rPr>
  </w:style>
  <w:style w:type="paragraph" w:customStyle="1" w:styleId="style3">
    <w:name w:val="style3"/>
    <w:basedOn w:val="Normal"/>
    <w:uiPriority w:val="99"/>
    <w:rsid w:val="00212604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1</Pages>
  <Words>160</Words>
  <Characters>914</Characters>
  <Application>Microsoft Office Outlook</Application>
  <DocSecurity>0</DocSecurity>
  <Lines>0</Lines>
  <Paragraphs>0</Paragraphs>
  <ScaleCrop>false</ScaleCrop>
  <Company>Вінницька міська рада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Оранська</dc:creator>
  <cp:keywords/>
  <dc:description/>
  <cp:lastModifiedBy>User</cp:lastModifiedBy>
  <cp:revision>21</cp:revision>
  <cp:lastPrinted>2016-09-14T11:52:00Z</cp:lastPrinted>
  <dcterms:created xsi:type="dcterms:W3CDTF">2016-08-15T08:50:00Z</dcterms:created>
  <dcterms:modified xsi:type="dcterms:W3CDTF">2016-09-16T12:43:00Z</dcterms:modified>
</cp:coreProperties>
</file>