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A26" w:rsidRPr="00E649C9" w:rsidRDefault="00411A26" w:rsidP="000A70A9">
      <w:pPr>
        <w:jc w:val="both"/>
        <w:rPr>
          <w:sz w:val="25"/>
          <w:szCs w:val="25"/>
          <w:lang w:val="uk-UA"/>
        </w:rPr>
      </w:pPr>
    </w:p>
    <w:p w:rsidR="00411A26" w:rsidRPr="007D677B" w:rsidRDefault="00411A26" w:rsidP="0050449B">
      <w:pPr>
        <w:jc w:val="center"/>
        <w:rPr>
          <w:sz w:val="28"/>
          <w:szCs w:val="28"/>
          <w:lang w:val="uk-UA"/>
        </w:rPr>
      </w:pPr>
      <w:r w:rsidRPr="007D677B">
        <w:rPr>
          <w:sz w:val="28"/>
          <w:szCs w:val="28"/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2pt" o:ole="" filled="t">
            <v:imagedata r:id="rId5" o:title=""/>
          </v:shape>
          <o:OLEObject Type="Embed" ProgID="Word.Picture.8" ShapeID="_x0000_i1025" DrawAspect="Content" ObjectID="_1535545864" r:id="rId6"/>
        </w:object>
      </w:r>
    </w:p>
    <w:p w:rsidR="00411A26" w:rsidRPr="007D677B" w:rsidRDefault="00411A26" w:rsidP="0050449B">
      <w:pPr>
        <w:pStyle w:val="Heading4"/>
        <w:rPr>
          <w:color w:val="000000"/>
          <w:sz w:val="28"/>
          <w:szCs w:val="28"/>
          <w:lang w:val="uk-UA"/>
        </w:rPr>
      </w:pPr>
      <w:r w:rsidRPr="007D677B">
        <w:rPr>
          <w:color w:val="000000"/>
          <w:sz w:val="28"/>
          <w:szCs w:val="28"/>
          <w:lang w:val="uk-UA"/>
        </w:rPr>
        <w:t>УКРАЇНА</w:t>
      </w:r>
    </w:p>
    <w:p w:rsidR="00411A26" w:rsidRPr="007D677B" w:rsidRDefault="00411A26" w:rsidP="0050449B">
      <w:pPr>
        <w:pStyle w:val="Heading5"/>
        <w:rPr>
          <w:b/>
          <w:sz w:val="28"/>
          <w:szCs w:val="28"/>
          <w:lang w:val="uk-UA"/>
        </w:rPr>
      </w:pPr>
      <w:r w:rsidRPr="007D677B">
        <w:rPr>
          <w:b/>
          <w:sz w:val="28"/>
          <w:szCs w:val="28"/>
          <w:lang w:val="uk-UA"/>
        </w:rPr>
        <w:t>ЖМЕРИНСЬКА МІСЬКА РАДА ВІННИЦЬКОЇ ОБЛАСТІ</w:t>
      </w:r>
    </w:p>
    <w:p w:rsidR="00411A26" w:rsidRPr="007D677B" w:rsidRDefault="00411A26" w:rsidP="0050449B">
      <w:pPr>
        <w:pStyle w:val="Heading6"/>
        <w:rPr>
          <w:color w:val="000000"/>
          <w:sz w:val="28"/>
          <w:szCs w:val="28"/>
          <w:lang w:val="uk-UA"/>
        </w:rPr>
      </w:pPr>
      <w:r w:rsidRPr="007D677B">
        <w:rPr>
          <w:color w:val="000000"/>
          <w:sz w:val="28"/>
          <w:szCs w:val="28"/>
          <w:lang w:val="uk-UA"/>
        </w:rPr>
        <w:t>ВИКОНАВЧИЙ КОМІТЕТ</w:t>
      </w:r>
    </w:p>
    <w:p w:rsidR="00411A26" w:rsidRPr="007D677B" w:rsidRDefault="00411A26" w:rsidP="0050449B">
      <w:pPr>
        <w:pStyle w:val="Heading1"/>
        <w:rPr>
          <w:b w:val="0"/>
          <w:w w:val="120"/>
          <w:sz w:val="28"/>
          <w:szCs w:val="28"/>
          <w:lang w:val="uk-UA"/>
        </w:rPr>
      </w:pPr>
    </w:p>
    <w:p w:rsidR="00411A26" w:rsidRPr="007D677B" w:rsidRDefault="00411A26" w:rsidP="0050449B">
      <w:pPr>
        <w:rPr>
          <w:w w:val="120"/>
          <w:sz w:val="28"/>
          <w:szCs w:val="28"/>
          <w:lang w:val="uk-UA"/>
        </w:rPr>
      </w:pPr>
      <w:r>
        <w:rPr>
          <w:noProof/>
        </w:rPr>
        <w:pict>
          <v:line id="_x0000_s1026" style="position:absolute;flip:y;z-index:251658240" from="1.1pt,2.25pt" to="491pt,2.25pt" o:allowincell="f" strokeweight="4.5pt">
            <v:stroke linestyle="thickThin"/>
          </v:line>
        </w:pict>
      </w:r>
    </w:p>
    <w:p w:rsidR="00411A26" w:rsidRPr="007D677B" w:rsidRDefault="00411A26" w:rsidP="0050449B">
      <w:pPr>
        <w:pStyle w:val="Heading7"/>
        <w:rPr>
          <w:w w:val="120"/>
          <w:sz w:val="28"/>
          <w:szCs w:val="28"/>
          <w:lang w:val="uk-UA"/>
        </w:rPr>
      </w:pPr>
      <w:r w:rsidRPr="007D677B">
        <w:rPr>
          <w:w w:val="120"/>
          <w:sz w:val="28"/>
          <w:szCs w:val="28"/>
          <w:lang w:val="uk-UA"/>
        </w:rPr>
        <w:t>РІШЕННЯ</w:t>
      </w:r>
    </w:p>
    <w:p w:rsidR="00411A26" w:rsidRPr="007D677B" w:rsidRDefault="00411A26" w:rsidP="0050449B">
      <w:pPr>
        <w:rPr>
          <w:sz w:val="28"/>
          <w:szCs w:val="28"/>
          <w:lang w:val="uk-UA"/>
        </w:rPr>
      </w:pPr>
    </w:p>
    <w:p w:rsidR="00411A26" w:rsidRPr="00E649C9" w:rsidRDefault="00411A26" w:rsidP="0050449B">
      <w:pPr>
        <w:pStyle w:val="BodyTex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16</w:t>
      </w:r>
      <w:r w:rsidRPr="00E649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вересня 2016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№ 245</w:t>
      </w:r>
    </w:p>
    <w:p w:rsidR="00411A26" w:rsidRPr="00E649C9" w:rsidRDefault="00411A26" w:rsidP="0050449B">
      <w:pPr>
        <w:pStyle w:val="BodyText"/>
        <w:rPr>
          <w:sz w:val="28"/>
          <w:szCs w:val="28"/>
          <w:lang w:val="uk-UA"/>
        </w:rPr>
      </w:pPr>
      <w:r w:rsidRPr="00E649C9">
        <w:rPr>
          <w:sz w:val="28"/>
          <w:szCs w:val="28"/>
          <w:lang w:val="uk-UA"/>
        </w:rPr>
        <w:t>м. Жмеринка</w:t>
      </w:r>
    </w:p>
    <w:p w:rsidR="00411A26" w:rsidRPr="00E649C9" w:rsidRDefault="00411A26" w:rsidP="0050449B">
      <w:pPr>
        <w:rPr>
          <w:sz w:val="28"/>
          <w:szCs w:val="28"/>
          <w:lang w:val="uk-UA"/>
        </w:rPr>
      </w:pPr>
      <w:r w:rsidRPr="00E649C9">
        <w:rPr>
          <w:sz w:val="28"/>
          <w:szCs w:val="28"/>
          <w:lang w:val="uk-UA"/>
        </w:rPr>
        <w:t>Про затвердження актів</w:t>
      </w:r>
    </w:p>
    <w:p w:rsidR="00411A26" w:rsidRPr="00E649C9" w:rsidRDefault="00411A26" w:rsidP="0050449B">
      <w:pPr>
        <w:rPr>
          <w:sz w:val="28"/>
          <w:szCs w:val="28"/>
          <w:lang w:val="uk-UA"/>
        </w:rPr>
      </w:pPr>
      <w:r w:rsidRPr="00E649C9">
        <w:rPr>
          <w:sz w:val="28"/>
          <w:szCs w:val="28"/>
          <w:lang w:val="uk-UA"/>
        </w:rPr>
        <w:t>приймання – передачі</w:t>
      </w:r>
    </w:p>
    <w:p w:rsidR="00411A26" w:rsidRPr="00E649C9" w:rsidRDefault="00411A26" w:rsidP="0050449B">
      <w:pPr>
        <w:tabs>
          <w:tab w:val="left" w:pos="0"/>
        </w:tabs>
        <w:spacing w:line="360" w:lineRule="auto"/>
        <w:rPr>
          <w:sz w:val="28"/>
          <w:szCs w:val="28"/>
          <w:lang w:val="uk-UA"/>
        </w:rPr>
      </w:pPr>
    </w:p>
    <w:p w:rsidR="00411A26" w:rsidRPr="00E649C9" w:rsidRDefault="00411A26" w:rsidP="005A21E8">
      <w:pPr>
        <w:tabs>
          <w:tab w:val="left" w:pos="9720"/>
        </w:tabs>
        <w:ind w:right="22" w:firstLine="540"/>
        <w:jc w:val="both"/>
        <w:rPr>
          <w:sz w:val="28"/>
          <w:szCs w:val="28"/>
          <w:lang w:val="uk-UA"/>
        </w:rPr>
      </w:pPr>
      <w:r w:rsidRPr="00E649C9">
        <w:rPr>
          <w:sz w:val="28"/>
          <w:szCs w:val="28"/>
          <w:lang w:val="uk-UA"/>
        </w:rPr>
        <w:t>На виконання рішення 13 сесії Жмеринської міської ради 7 скликання від 11.09.2016 року № 171 «Про надання дозволу на передачу проектно-кошторисної документації»; керуючись ст. 30 Закону України «Про місцеве самоврядування в Україні», виконком міської ради ВИРІШИВ:</w:t>
      </w:r>
    </w:p>
    <w:p w:rsidR="00411A26" w:rsidRPr="00E649C9" w:rsidRDefault="00411A26" w:rsidP="005A21E8">
      <w:pPr>
        <w:ind w:firstLine="540"/>
        <w:jc w:val="both"/>
        <w:rPr>
          <w:sz w:val="28"/>
          <w:szCs w:val="28"/>
          <w:lang w:val="uk-UA"/>
        </w:rPr>
      </w:pPr>
      <w:r w:rsidRPr="00E649C9">
        <w:rPr>
          <w:sz w:val="28"/>
          <w:szCs w:val="28"/>
          <w:lang w:val="uk-UA"/>
        </w:rPr>
        <w:t>1. Затвердити акт приймання-передачі з балансу управління освіти Жмеринської міської ради на баланс виконавчого комітету Жмеринської міської ради: проектно-кошторисну документацію на "к</w:t>
      </w:r>
      <w:r w:rsidRPr="00E649C9">
        <w:rPr>
          <w:bCs/>
          <w:spacing w:val="-3"/>
          <w:sz w:val="28"/>
          <w:szCs w:val="28"/>
          <w:lang w:val="uk-UA"/>
        </w:rPr>
        <w:t>апітальний ремонт покрівлі корпуса №1 загальноосвітньої школи І-ІІІ ступенів №3 по пров. Лютневий, 3 в     м. Жмеринка Вінницької  області в рамках реалізації проекту "Energy Go": впровадження Плану дій сталого енергетичного розвитку м. Жмеринка", вартістю 40 339,00 грн. (сорок тисяч триста тридцять дев'ять грн. 00 коп.)</w:t>
      </w:r>
      <w:r w:rsidRPr="00E649C9">
        <w:rPr>
          <w:sz w:val="28"/>
          <w:szCs w:val="28"/>
          <w:lang w:val="uk-UA"/>
        </w:rPr>
        <w:t>, (додається).</w:t>
      </w:r>
    </w:p>
    <w:p w:rsidR="00411A26" w:rsidRPr="00E649C9" w:rsidRDefault="00411A26" w:rsidP="005A21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2. </w:t>
      </w:r>
      <w:r w:rsidRPr="00E649C9">
        <w:rPr>
          <w:sz w:val="28"/>
          <w:szCs w:val="28"/>
          <w:lang w:val="uk-UA"/>
        </w:rPr>
        <w:t>Контроль за виконанням даного рішення   покласти на першого заступника міського голови  Півнюка О.В.</w:t>
      </w:r>
    </w:p>
    <w:p w:rsidR="00411A26" w:rsidRDefault="00411A26" w:rsidP="0050449B">
      <w:pPr>
        <w:ind w:firstLine="540"/>
        <w:jc w:val="both"/>
        <w:rPr>
          <w:sz w:val="28"/>
          <w:szCs w:val="28"/>
          <w:lang w:val="uk-UA"/>
        </w:rPr>
      </w:pPr>
    </w:p>
    <w:p w:rsidR="00411A26" w:rsidRDefault="00411A26" w:rsidP="0050449B">
      <w:pPr>
        <w:ind w:firstLine="540"/>
        <w:jc w:val="both"/>
        <w:rPr>
          <w:sz w:val="28"/>
          <w:szCs w:val="28"/>
          <w:lang w:val="uk-UA"/>
        </w:rPr>
      </w:pPr>
    </w:p>
    <w:p w:rsidR="00411A26" w:rsidRPr="00E649C9" w:rsidRDefault="00411A26" w:rsidP="0050449B">
      <w:pPr>
        <w:ind w:firstLine="540"/>
        <w:jc w:val="both"/>
        <w:rPr>
          <w:sz w:val="28"/>
          <w:szCs w:val="28"/>
          <w:lang w:val="uk-UA"/>
        </w:rPr>
      </w:pPr>
    </w:p>
    <w:p w:rsidR="00411A26" w:rsidRPr="007D677B" w:rsidRDefault="00411A26" w:rsidP="007D677B">
      <w:pPr>
        <w:ind w:firstLine="540"/>
        <w:jc w:val="both"/>
        <w:rPr>
          <w:sz w:val="28"/>
          <w:szCs w:val="28"/>
          <w:lang w:val="uk-UA"/>
        </w:rPr>
        <w:sectPr w:rsidR="00411A26" w:rsidRPr="007D677B" w:rsidSect="00A74A31">
          <w:pgSz w:w="11906" w:h="16838"/>
          <w:pgMar w:top="567" w:right="746" w:bottom="567" w:left="1418" w:header="709" w:footer="709" w:gutter="0"/>
          <w:cols w:space="708"/>
          <w:docGrid w:linePitch="360"/>
        </w:sectPr>
      </w:pPr>
      <w:r w:rsidRPr="00E649C9">
        <w:rPr>
          <w:sz w:val="28"/>
          <w:szCs w:val="28"/>
          <w:lang w:val="uk-UA"/>
        </w:rPr>
        <w:t>Міський голова                                                                           А.Кушнір</w:t>
      </w:r>
    </w:p>
    <w:p w:rsidR="00411A26" w:rsidRPr="00E649C9" w:rsidRDefault="00411A26" w:rsidP="007D677B">
      <w:pPr>
        <w:rPr>
          <w:sz w:val="18"/>
          <w:szCs w:val="18"/>
          <w:lang w:val="uk-UA"/>
        </w:rPr>
      </w:pPr>
    </w:p>
    <w:sectPr w:rsidR="00411A26" w:rsidRPr="00E649C9" w:rsidSect="00C41797">
      <w:pgSz w:w="16838" w:h="11906" w:orient="landscape"/>
      <w:pgMar w:top="53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26D75"/>
    <w:multiLevelType w:val="multilevel"/>
    <w:tmpl w:val="D3B441EE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8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1BE96E65"/>
    <w:multiLevelType w:val="hybridMultilevel"/>
    <w:tmpl w:val="9AD08C4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88C345D"/>
    <w:multiLevelType w:val="hybridMultilevel"/>
    <w:tmpl w:val="4812295A"/>
    <w:lvl w:ilvl="0" w:tplc="230E50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30FC7381"/>
    <w:multiLevelType w:val="multilevel"/>
    <w:tmpl w:val="4812295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362A2960"/>
    <w:multiLevelType w:val="hybridMultilevel"/>
    <w:tmpl w:val="A6CC489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79C15C7"/>
    <w:multiLevelType w:val="hybridMultilevel"/>
    <w:tmpl w:val="D3B441EE"/>
    <w:lvl w:ilvl="0" w:tplc="1D76C018">
      <w:start w:val="1"/>
      <w:numFmt w:val="decimal"/>
      <w:lvlText w:val="%1."/>
      <w:lvlJc w:val="left"/>
      <w:pPr>
        <w:tabs>
          <w:tab w:val="num" w:pos="2625"/>
        </w:tabs>
        <w:ind w:left="262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6">
    <w:nsid w:val="3BDA697A"/>
    <w:multiLevelType w:val="hybridMultilevel"/>
    <w:tmpl w:val="61E6162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C1F41C0"/>
    <w:multiLevelType w:val="multilevel"/>
    <w:tmpl w:val="86B2DEF8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8">
    <w:nsid w:val="4A346193"/>
    <w:multiLevelType w:val="hybridMultilevel"/>
    <w:tmpl w:val="14F41F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3323BF6"/>
    <w:multiLevelType w:val="hybridMultilevel"/>
    <w:tmpl w:val="27F2BD8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6E572E1"/>
    <w:multiLevelType w:val="hybridMultilevel"/>
    <w:tmpl w:val="C61EE63E"/>
    <w:lvl w:ilvl="0" w:tplc="5914CD3A">
      <w:start w:val="2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1">
    <w:nsid w:val="7CCD19A0"/>
    <w:multiLevelType w:val="hybridMultilevel"/>
    <w:tmpl w:val="A816EBE8"/>
    <w:lvl w:ilvl="0" w:tplc="230E50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CD96FFA"/>
    <w:multiLevelType w:val="hybridMultilevel"/>
    <w:tmpl w:val="F242629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E9D1D86"/>
    <w:multiLevelType w:val="hybridMultilevel"/>
    <w:tmpl w:val="86B2DEF8"/>
    <w:lvl w:ilvl="0" w:tplc="1D76C018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12"/>
  </w:num>
  <w:num w:numId="9">
    <w:abstractNumId w:val="1"/>
  </w:num>
  <w:num w:numId="10">
    <w:abstractNumId w:val="6"/>
  </w:num>
  <w:num w:numId="11">
    <w:abstractNumId w:val="2"/>
  </w:num>
  <w:num w:numId="12">
    <w:abstractNumId w:val="10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6D22"/>
    <w:rsid w:val="00030EE0"/>
    <w:rsid w:val="000A70A9"/>
    <w:rsid w:val="00123EF1"/>
    <w:rsid w:val="001273D1"/>
    <w:rsid w:val="00141D18"/>
    <w:rsid w:val="00143B3E"/>
    <w:rsid w:val="00160DA7"/>
    <w:rsid w:val="001863B6"/>
    <w:rsid w:val="001A3DF2"/>
    <w:rsid w:val="001B352C"/>
    <w:rsid w:val="001D2EA2"/>
    <w:rsid w:val="0023139F"/>
    <w:rsid w:val="002557B0"/>
    <w:rsid w:val="00270E8D"/>
    <w:rsid w:val="00275C41"/>
    <w:rsid w:val="00287D73"/>
    <w:rsid w:val="002933C8"/>
    <w:rsid w:val="00294DD8"/>
    <w:rsid w:val="002A3DB9"/>
    <w:rsid w:val="002E5542"/>
    <w:rsid w:val="00327323"/>
    <w:rsid w:val="00347B10"/>
    <w:rsid w:val="00352B1D"/>
    <w:rsid w:val="003659C9"/>
    <w:rsid w:val="00370769"/>
    <w:rsid w:val="003A47B5"/>
    <w:rsid w:val="003C6C01"/>
    <w:rsid w:val="00411A26"/>
    <w:rsid w:val="0044002A"/>
    <w:rsid w:val="00443011"/>
    <w:rsid w:val="00455077"/>
    <w:rsid w:val="0045598E"/>
    <w:rsid w:val="004A7ADC"/>
    <w:rsid w:val="004B4739"/>
    <w:rsid w:val="0050449B"/>
    <w:rsid w:val="0053307D"/>
    <w:rsid w:val="00547D9A"/>
    <w:rsid w:val="00550C30"/>
    <w:rsid w:val="0055140C"/>
    <w:rsid w:val="0059209D"/>
    <w:rsid w:val="005A21E8"/>
    <w:rsid w:val="005B140C"/>
    <w:rsid w:val="005E31B1"/>
    <w:rsid w:val="005E4A97"/>
    <w:rsid w:val="005F5F89"/>
    <w:rsid w:val="006164FE"/>
    <w:rsid w:val="0062477B"/>
    <w:rsid w:val="00646B45"/>
    <w:rsid w:val="00651374"/>
    <w:rsid w:val="00655040"/>
    <w:rsid w:val="006757E9"/>
    <w:rsid w:val="00676AF2"/>
    <w:rsid w:val="00677B0C"/>
    <w:rsid w:val="0068787F"/>
    <w:rsid w:val="006C03E4"/>
    <w:rsid w:val="006E3308"/>
    <w:rsid w:val="0075030D"/>
    <w:rsid w:val="007658B2"/>
    <w:rsid w:val="007B2BB4"/>
    <w:rsid w:val="007C0B32"/>
    <w:rsid w:val="007D677B"/>
    <w:rsid w:val="007E0BAC"/>
    <w:rsid w:val="007E16DB"/>
    <w:rsid w:val="007E2200"/>
    <w:rsid w:val="007F0C9B"/>
    <w:rsid w:val="00825957"/>
    <w:rsid w:val="00862D10"/>
    <w:rsid w:val="00897327"/>
    <w:rsid w:val="008A5734"/>
    <w:rsid w:val="008B6702"/>
    <w:rsid w:val="008D0C15"/>
    <w:rsid w:val="00944634"/>
    <w:rsid w:val="00957C1B"/>
    <w:rsid w:val="009609B7"/>
    <w:rsid w:val="00967DA8"/>
    <w:rsid w:val="00983806"/>
    <w:rsid w:val="009C508D"/>
    <w:rsid w:val="009D38AA"/>
    <w:rsid w:val="00A74A31"/>
    <w:rsid w:val="00AA0A0E"/>
    <w:rsid w:val="00AB1CB3"/>
    <w:rsid w:val="00AC7DE5"/>
    <w:rsid w:val="00AF6F09"/>
    <w:rsid w:val="00B16E36"/>
    <w:rsid w:val="00B3024A"/>
    <w:rsid w:val="00B45F29"/>
    <w:rsid w:val="00B51C1A"/>
    <w:rsid w:val="00B52BBB"/>
    <w:rsid w:val="00B63D9C"/>
    <w:rsid w:val="00B7535F"/>
    <w:rsid w:val="00BA5585"/>
    <w:rsid w:val="00BB3E0F"/>
    <w:rsid w:val="00BC2505"/>
    <w:rsid w:val="00BD5FB2"/>
    <w:rsid w:val="00BD6871"/>
    <w:rsid w:val="00BE0117"/>
    <w:rsid w:val="00BE720B"/>
    <w:rsid w:val="00BF6955"/>
    <w:rsid w:val="00C2090D"/>
    <w:rsid w:val="00C41797"/>
    <w:rsid w:val="00C4697A"/>
    <w:rsid w:val="00C76D30"/>
    <w:rsid w:val="00C9465C"/>
    <w:rsid w:val="00CA0E56"/>
    <w:rsid w:val="00D04690"/>
    <w:rsid w:val="00D1343A"/>
    <w:rsid w:val="00D81A70"/>
    <w:rsid w:val="00D85CFC"/>
    <w:rsid w:val="00DA209D"/>
    <w:rsid w:val="00E077FD"/>
    <w:rsid w:val="00E114CE"/>
    <w:rsid w:val="00E21119"/>
    <w:rsid w:val="00E37ED0"/>
    <w:rsid w:val="00E450A5"/>
    <w:rsid w:val="00E51BF1"/>
    <w:rsid w:val="00E649C9"/>
    <w:rsid w:val="00E77877"/>
    <w:rsid w:val="00E8769D"/>
    <w:rsid w:val="00EA0BFE"/>
    <w:rsid w:val="00EA6D22"/>
    <w:rsid w:val="00EE40A0"/>
    <w:rsid w:val="00F06828"/>
    <w:rsid w:val="00F32401"/>
    <w:rsid w:val="00F44986"/>
    <w:rsid w:val="00F453F7"/>
    <w:rsid w:val="00FA6A88"/>
    <w:rsid w:val="00FB07C3"/>
    <w:rsid w:val="00FB6B4A"/>
    <w:rsid w:val="00FC4529"/>
    <w:rsid w:val="00FC7389"/>
    <w:rsid w:val="00FE4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7E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6D22"/>
    <w:pPr>
      <w:keepNext/>
      <w:jc w:val="center"/>
      <w:outlineLvl w:val="0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417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6D22"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A6D22"/>
    <w:pPr>
      <w:keepNext/>
      <w:jc w:val="center"/>
      <w:outlineLvl w:val="4"/>
    </w:pPr>
    <w:rPr>
      <w:sz w:val="4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A6D22"/>
    <w:pPr>
      <w:keepNext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A6D22"/>
    <w:pPr>
      <w:keepNext/>
      <w:jc w:val="center"/>
      <w:outlineLvl w:val="6"/>
    </w:pPr>
    <w:rPr>
      <w:b/>
      <w:sz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4179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A6D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11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2</Pages>
  <Words>181</Words>
  <Characters>1035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User</cp:lastModifiedBy>
  <cp:revision>12</cp:revision>
  <cp:lastPrinted>2016-09-14T06:00:00Z</cp:lastPrinted>
  <dcterms:created xsi:type="dcterms:W3CDTF">2016-09-12T06:50:00Z</dcterms:created>
  <dcterms:modified xsi:type="dcterms:W3CDTF">2016-09-16T12:45:00Z</dcterms:modified>
</cp:coreProperties>
</file>