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65BD" w:rsidRDefault="00D265BD" w:rsidP="001E507E">
      <w:pPr>
        <w:jc w:val="center"/>
        <w:rPr>
          <w:lang w:val="uk-UA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7pt;margin-top:-9pt;width:31.7pt;height:42.6pt;z-index:251658240" filled="t">
            <v:imagedata r:id="rId4" o:title=""/>
          </v:shape>
          <o:OLEObject Type="Embed" ProgID="Word.Picture.8" ShapeID="_x0000_s1026" DrawAspect="Content" ObjectID="_1538893459" r:id="rId5"/>
        </w:pict>
      </w:r>
    </w:p>
    <w:p w:rsidR="00D265BD" w:rsidRPr="00B92328" w:rsidRDefault="00D265BD" w:rsidP="001E507E">
      <w:pPr>
        <w:jc w:val="center"/>
        <w:rPr>
          <w:lang w:val="uk-UA"/>
        </w:rPr>
      </w:pPr>
    </w:p>
    <w:p w:rsidR="00D265BD" w:rsidRDefault="00D265BD" w:rsidP="001E507E">
      <w:pPr>
        <w:pStyle w:val="Heading4"/>
        <w:rPr>
          <w:color w:val="000000"/>
          <w:w w:val="120"/>
          <w:sz w:val="28"/>
          <w:lang w:val="uk-UA"/>
        </w:rPr>
      </w:pPr>
    </w:p>
    <w:p w:rsidR="00D265BD" w:rsidRPr="00B92328" w:rsidRDefault="00D265BD" w:rsidP="001E507E">
      <w:pPr>
        <w:pStyle w:val="Heading4"/>
        <w:ind w:left="2832" w:firstLine="708"/>
        <w:jc w:val="left"/>
        <w:rPr>
          <w:color w:val="000000"/>
          <w:w w:val="120"/>
          <w:sz w:val="28"/>
          <w:lang w:val="uk-UA"/>
        </w:rPr>
      </w:pPr>
      <w:r w:rsidRPr="00B92328">
        <w:rPr>
          <w:color w:val="000000"/>
          <w:w w:val="120"/>
          <w:sz w:val="28"/>
          <w:lang w:val="uk-UA"/>
        </w:rPr>
        <w:t>УКРАЇНА</w:t>
      </w:r>
    </w:p>
    <w:p w:rsidR="00D265BD" w:rsidRPr="00B92328" w:rsidRDefault="00D265BD" w:rsidP="001E507E">
      <w:pPr>
        <w:pStyle w:val="Heading5"/>
        <w:rPr>
          <w:b/>
          <w:sz w:val="28"/>
          <w:lang w:val="uk-UA"/>
        </w:rPr>
      </w:pPr>
      <w:r>
        <w:rPr>
          <w:b/>
          <w:sz w:val="28"/>
          <w:lang w:val="uk-UA"/>
        </w:rPr>
        <w:t>ЖМЕРИНСЬКА МІСЬКА РАДА ВІННИЦЬКОЇ</w:t>
      </w:r>
      <w:r w:rsidRPr="00B92328">
        <w:rPr>
          <w:b/>
          <w:sz w:val="28"/>
          <w:lang w:val="uk-UA"/>
        </w:rPr>
        <w:t xml:space="preserve"> ОБЛАСТІ</w:t>
      </w:r>
    </w:p>
    <w:p w:rsidR="00D265BD" w:rsidRPr="00B92328" w:rsidRDefault="00D265BD" w:rsidP="001E507E">
      <w:pPr>
        <w:pStyle w:val="Heading6"/>
        <w:rPr>
          <w:color w:val="000000"/>
          <w:sz w:val="28"/>
          <w:lang w:val="uk-UA"/>
        </w:rPr>
      </w:pPr>
      <w:r w:rsidRPr="00B92328">
        <w:rPr>
          <w:color w:val="000000"/>
          <w:sz w:val="28"/>
          <w:lang w:val="uk-UA"/>
        </w:rPr>
        <w:t>ВИКОНАВЧИЙ КОМІТЕТ</w:t>
      </w:r>
    </w:p>
    <w:p w:rsidR="00D265BD" w:rsidRPr="00B92328" w:rsidRDefault="00D265BD" w:rsidP="001E507E">
      <w:pPr>
        <w:pStyle w:val="Heading1"/>
        <w:rPr>
          <w:b w:val="0"/>
          <w:w w:val="120"/>
          <w:sz w:val="6"/>
          <w:lang w:val="uk-UA"/>
        </w:rPr>
      </w:pPr>
    </w:p>
    <w:p w:rsidR="00D265BD" w:rsidRPr="00B92328" w:rsidRDefault="00D265BD" w:rsidP="001E507E">
      <w:pPr>
        <w:rPr>
          <w:w w:val="120"/>
          <w:lang w:val="uk-UA"/>
        </w:rPr>
      </w:pPr>
      <w:r>
        <w:rPr>
          <w:noProof/>
        </w:rPr>
        <w:pict>
          <v:line id="_x0000_s1027" style="position:absolute;flip:y;z-index:251657216" from="1.1pt,2.25pt" to="491pt,2.25pt" o:allowincell="f" strokeweight="4.5pt">
            <v:stroke linestyle="thickThin"/>
          </v:line>
        </w:pict>
      </w:r>
    </w:p>
    <w:p w:rsidR="00D265BD" w:rsidRPr="00B92328" w:rsidRDefault="00D265BD" w:rsidP="001E507E">
      <w:pPr>
        <w:pStyle w:val="Heading7"/>
        <w:jc w:val="left"/>
        <w:rPr>
          <w:caps/>
          <w:w w:val="120"/>
          <w:sz w:val="28"/>
          <w:lang w:val="uk-UA"/>
        </w:rPr>
      </w:pPr>
      <w:r>
        <w:rPr>
          <w:caps/>
          <w:w w:val="120"/>
          <w:sz w:val="28"/>
          <w:lang w:val="uk-UA"/>
        </w:rPr>
        <w:t xml:space="preserve">                                           </w:t>
      </w:r>
      <w:r w:rsidRPr="00B92328">
        <w:rPr>
          <w:caps/>
          <w:w w:val="120"/>
          <w:sz w:val="28"/>
          <w:lang w:val="uk-UA"/>
        </w:rPr>
        <w:t>РІШЕННЯ</w:t>
      </w:r>
    </w:p>
    <w:p w:rsidR="00D265BD" w:rsidRPr="00B92328" w:rsidRDefault="00D265BD" w:rsidP="001E507E">
      <w:pPr>
        <w:jc w:val="center"/>
        <w:rPr>
          <w:b/>
          <w:sz w:val="28"/>
          <w:lang w:val="uk-UA"/>
        </w:rPr>
      </w:pPr>
    </w:p>
    <w:p w:rsidR="00D265BD" w:rsidRPr="005D4918" w:rsidRDefault="00D265BD" w:rsidP="001E507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 24 жовтня  2016 року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                          № 292</w:t>
      </w:r>
    </w:p>
    <w:p w:rsidR="00D265BD" w:rsidRPr="005D4918" w:rsidRDefault="00D265BD" w:rsidP="001E507E">
      <w:pPr>
        <w:rPr>
          <w:sz w:val="28"/>
          <w:szCs w:val="28"/>
          <w:lang w:val="uk-UA"/>
        </w:rPr>
      </w:pPr>
      <w:r w:rsidRPr="005D4918">
        <w:rPr>
          <w:sz w:val="28"/>
          <w:szCs w:val="28"/>
          <w:lang w:val="uk-UA"/>
        </w:rPr>
        <w:t>м. Жмеринка</w:t>
      </w:r>
    </w:p>
    <w:p w:rsidR="00D265BD" w:rsidRPr="009E0B62" w:rsidRDefault="00D265BD" w:rsidP="001E507E">
      <w:pPr>
        <w:rPr>
          <w:sz w:val="16"/>
          <w:szCs w:val="16"/>
          <w:lang w:val="uk-UA"/>
        </w:rPr>
      </w:pPr>
    </w:p>
    <w:p w:rsidR="00D265BD" w:rsidRDefault="00D265BD" w:rsidP="001E507E">
      <w:pPr>
        <w:tabs>
          <w:tab w:val="left" w:pos="4860"/>
          <w:tab w:val="left" w:pos="5400"/>
          <w:tab w:val="left" w:pos="11340"/>
        </w:tabs>
        <w:ind w:right="449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надання дозволу на виготовлення проектно-кошторисної документації</w:t>
      </w:r>
    </w:p>
    <w:p w:rsidR="00D265BD" w:rsidRDefault="00D265BD" w:rsidP="001E507E">
      <w:pPr>
        <w:tabs>
          <w:tab w:val="left" w:pos="11340"/>
        </w:tabs>
        <w:ind w:right="5214"/>
        <w:rPr>
          <w:sz w:val="28"/>
          <w:szCs w:val="28"/>
          <w:lang w:val="uk-UA"/>
        </w:rPr>
      </w:pPr>
    </w:p>
    <w:p w:rsidR="00D265BD" w:rsidRPr="003C3033" w:rsidRDefault="00D265BD" w:rsidP="007E386E">
      <w:pPr>
        <w:pStyle w:val="a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На </w:t>
      </w:r>
      <w:r>
        <w:rPr>
          <w:sz w:val="28"/>
          <w:lang w:val="uk-UA"/>
        </w:rPr>
        <w:t>виконання рішення  Жмеринської міської ради 11 сесії 7 скликання №160 від 03.08.2016 «</w:t>
      </w:r>
      <w:r>
        <w:rPr>
          <w:sz w:val="28"/>
          <w:szCs w:val="28"/>
          <w:lang w:val="uk-UA"/>
        </w:rPr>
        <w:t xml:space="preserve">Про  внесення змін  до бюджету м. </w:t>
      </w:r>
      <w:r w:rsidRPr="00CD2835">
        <w:rPr>
          <w:sz w:val="28"/>
          <w:szCs w:val="28"/>
          <w:lang w:val="uk-UA"/>
        </w:rPr>
        <w:t>Жмеринка на 20</w:t>
      </w:r>
      <w:r>
        <w:rPr>
          <w:sz w:val="28"/>
          <w:szCs w:val="28"/>
          <w:lang w:val="uk-UA"/>
        </w:rPr>
        <w:t>16 рік</w:t>
      </w:r>
      <w:r w:rsidRPr="0084581F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>к</w:t>
      </w:r>
      <w:r w:rsidRPr="00462DDF">
        <w:rPr>
          <w:sz w:val="28"/>
          <w:szCs w:val="28"/>
          <w:lang w:val="uk-UA"/>
        </w:rPr>
        <w:t>еруючись ст.</w:t>
      </w:r>
      <w:r>
        <w:rPr>
          <w:sz w:val="28"/>
          <w:szCs w:val="28"/>
          <w:lang w:val="uk-UA"/>
        </w:rPr>
        <w:t>30</w:t>
      </w:r>
      <w:r w:rsidRPr="00462DDF">
        <w:rPr>
          <w:sz w:val="28"/>
          <w:szCs w:val="28"/>
          <w:lang w:val="uk-UA"/>
        </w:rPr>
        <w:t xml:space="preserve"> Закону України «Про місцеве самоврядування в Україні»</w:t>
      </w:r>
      <w:r>
        <w:rPr>
          <w:sz w:val="28"/>
          <w:szCs w:val="28"/>
          <w:lang w:val="uk-UA"/>
        </w:rPr>
        <w:t>,</w:t>
      </w:r>
      <w:r w:rsidRPr="00462DDF">
        <w:rPr>
          <w:sz w:val="28"/>
          <w:szCs w:val="28"/>
          <w:lang w:val="uk-UA"/>
        </w:rPr>
        <w:t xml:space="preserve"> викон</w:t>
      </w:r>
      <w:r>
        <w:rPr>
          <w:sz w:val="28"/>
          <w:szCs w:val="28"/>
          <w:lang w:val="uk-UA"/>
        </w:rPr>
        <w:t xml:space="preserve">авчий </w:t>
      </w:r>
      <w:r w:rsidRPr="00462DDF">
        <w:rPr>
          <w:sz w:val="28"/>
          <w:szCs w:val="28"/>
          <w:lang w:val="uk-UA"/>
        </w:rPr>
        <w:t>ком</w:t>
      </w:r>
      <w:r>
        <w:rPr>
          <w:sz w:val="28"/>
          <w:szCs w:val="28"/>
          <w:lang w:val="uk-UA"/>
        </w:rPr>
        <w:t>ітет</w:t>
      </w:r>
      <w:r w:rsidRPr="00462DDF">
        <w:rPr>
          <w:sz w:val="28"/>
          <w:szCs w:val="28"/>
          <w:lang w:val="uk-UA"/>
        </w:rPr>
        <w:t xml:space="preserve"> міської ради ВИРІШИВ:</w:t>
      </w:r>
    </w:p>
    <w:p w:rsidR="00D265BD" w:rsidRDefault="00D265BD" w:rsidP="003A3015">
      <w:pPr>
        <w:pStyle w:val="BodyText"/>
        <w:jc w:val="both"/>
        <w:rPr>
          <w:bCs/>
          <w:color w:val="000000"/>
          <w:sz w:val="28"/>
          <w:szCs w:val="28"/>
          <w:lang w:val="uk-UA"/>
        </w:rPr>
      </w:pPr>
    </w:p>
    <w:p w:rsidR="00D265BD" w:rsidRDefault="00D265BD" w:rsidP="001E507E">
      <w:pPr>
        <w:pStyle w:val="BodyText"/>
        <w:jc w:val="both"/>
        <w:rPr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uk-UA"/>
        </w:rPr>
        <w:t xml:space="preserve">           1.</w:t>
      </w:r>
      <w:r>
        <w:rPr>
          <w:sz w:val="28"/>
          <w:szCs w:val="28"/>
          <w:lang w:val="uk-UA"/>
        </w:rPr>
        <w:t>Надати дозвіл  комунальному підприємству «Жмеринкакомунсервіс» на виготовлення проектно-кошторисної документації на капітальний ремонт вимощення житлового будинку по вул. В.Брезденюка, 2 в м.Жмеринка, Вінницької обл.</w:t>
      </w:r>
    </w:p>
    <w:p w:rsidR="00D265BD" w:rsidRDefault="00D265BD" w:rsidP="003A3015">
      <w:pPr>
        <w:pStyle w:val="BodyText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2.Надати дозвіл комунальному підприємству «Жмеринкакомунсервіс» на виготовлення проектно-кошторисної документації на капітальний ремонт горищного перекриття житлового будинку по вул. Магістральна, 18 кв. 3  в    м.Жмеринка, Вінницької обл..</w:t>
      </w:r>
    </w:p>
    <w:p w:rsidR="00D265BD" w:rsidRPr="00462DDF" w:rsidRDefault="00D265BD" w:rsidP="001E507E">
      <w:pPr>
        <w:pStyle w:val="BodyText"/>
        <w:ind w:firstLine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3. </w:t>
      </w:r>
      <w:r w:rsidRPr="00462DDF">
        <w:rPr>
          <w:sz w:val="28"/>
          <w:szCs w:val="28"/>
          <w:lang w:val="uk-UA"/>
        </w:rPr>
        <w:t xml:space="preserve">Контроль за виконанням даного рішення </w:t>
      </w:r>
      <w:r>
        <w:rPr>
          <w:sz w:val="28"/>
          <w:szCs w:val="28"/>
          <w:lang w:val="uk-UA"/>
        </w:rPr>
        <w:t>залишаю за собою.</w:t>
      </w:r>
    </w:p>
    <w:p w:rsidR="00D265BD" w:rsidRDefault="00D265BD" w:rsidP="001E507E">
      <w:pPr>
        <w:pStyle w:val="BodyText"/>
        <w:jc w:val="both"/>
        <w:rPr>
          <w:sz w:val="28"/>
          <w:lang w:val="uk-UA"/>
        </w:rPr>
      </w:pPr>
    </w:p>
    <w:p w:rsidR="00D265BD" w:rsidRDefault="00D265BD" w:rsidP="001E507E">
      <w:pPr>
        <w:pStyle w:val="BodyText"/>
        <w:jc w:val="both"/>
        <w:rPr>
          <w:sz w:val="28"/>
          <w:lang w:val="uk-UA"/>
        </w:rPr>
      </w:pPr>
    </w:p>
    <w:p w:rsidR="00D265BD" w:rsidRPr="005F5A3C" w:rsidRDefault="00D265BD" w:rsidP="003A3015">
      <w:pPr>
        <w:pStyle w:val="BodyText"/>
        <w:spacing w:after="0"/>
        <w:rPr>
          <w:sz w:val="28"/>
          <w:lang w:val="uk-UA"/>
        </w:rPr>
      </w:pPr>
      <w:r>
        <w:rPr>
          <w:sz w:val="28"/>
          <w:lang w:val="uk-UA"/>
        </w:rPr>
        <w:t xml:space="preserve">          Перший заступник </w:t>
      </w:r>
      <w:r>
        <w:rPr>
          <w:sz w:val="28"/>
          <w:szCs w:val="28"/>
          <w:lang w:val="uk-UA"/>
        </w:rPr>
        <w:t>міського голови                           О. Півнюк</w:t>
      </w:r>
    </w:p>
    <w:p w:rsidR="00D265BD" w:rsidRDefault="00D265BD" w:rsidP="00F75D4A">
      <w:pPr>
        <w:jc w:val="both"/>
        <w:rPr>
          <w:sz w:val="28"/>
          <w:szCs w:val="28"/>
          <w:lang w:val="uk-UA"/>
        </w:rPr>
      </w:pPr>
    </w:p>
    <w:p w:rsidR="00D265BD" w:rsidRPr="003C3033" w:rsidRDefault="00D265BD" w:rsidP="001E507E">
      <w:pPr>
        <w:jc w:val="both"/>
        <w:rPr>
          <w:sz w:val="28"/>
          <w:szCs w:val="28"/>
          <w:lang w:val="uk-UA"/>
        </w:rPr>
      </w:pPr>
    </w:p>
    <w:p w:rsidR="00D265BD" w:rsidRPr="001E507E" w:rsidRDefault="00D265BD">
      <w:pPr>
        <w:rPr>
          <w:sz w:val="24"/>
          <w:szCs w:val="24"/>
          <w:lang w:val="uk-UA"/>
        </w:rPr>
      </w:pPr>
    </w:p>
    <w:sectPr w:rsidR="00D265BD" w:rsidRPr="001E507E" w:rsidSect="00785263">
      <w:pgSz w:w="11906" w:h="16838"/>
      <w:pgMar w:top="567" w:right="851" w:bottom="180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E507E"/>
    <w:rsid w:val="0000004D"/>
    <w:rsid w:val="00000178"/>
    <w:rsid w:val="0000124D"/>
    <w:rsid w:val="000025E0"/>
    <w:rsid w:val="000032AC"/>
    <w:rsid w:val="00004E6C"/>
    <w:rsid w:val="0001132A"/>
    <w:rsid w:val="000129A3"/>
    <w:rsid w:val="00013387"/>
    <w:rsid w:val="00014A99"/>
    <w:rsid w:val="00014D48"/>
    <w:rsid w:val="00014DC5"/>
    <w:rsid w:val="00016D24"/>
    <w:rsid w:val="00017021"/>
    <w:rsid w:val="0001799F"/>
    <w:rsid w:val="00017C3B"/>
    <w:rsid w:val="000215EA"/>
    <w:rsid w:val="000241D5"/>
    <w:rsid w:val="00025321"/>
    <w:rsid w:val="0002615F"/>
    <w:rsid w:val="000306B0"/>
    <w:rsid w:val="00030D6D"/>
    <w:rsid w:val="0003459F"/>
    <w:rsid w:val="00035A49"/>
    <w:rsid w:val="00035AC8"/>
    <w:rsid w:val="00035EBB"/>
    <w:rsid w:val="00036421"/>
    <w:rsid w:val="000405BB"/>
    <w:rsid w:val="00040D42"/>
    <w:rsid w:val="00041084"/>
    <w:rsid w:val="00043790"/>
    <w:rsid w:val="00043857"/>
    <w:rsid w:val="0004388F"/>
    <w:rsid w:val="00044F44"/>
    <w:rsid w:val="00044FF5"/>
    <w:rsid w:val="000452B1"/>
    <w:rsid w:val="000459B1"/>
    <w:rsid w:val="00050742"/>
    <w:rsid w:val="00050B19"/>
    <w:rsid w:val="00050BA3"/>
    <w:rsid w:val="00053157"/>
    <w:rsid w:val="000534ED"/>
    <w:rsid w:val="00053DAE"/>
    <w:rsid w:val="000549E9"/>
    <w:rsid w:val="00054F13"/>
    <w:rsid w:val="0005504E"/>
    <w:rsid w:val="000554D7"/>
    <w:rsid w:val="00055D80"/>
    <w:rsid w:val="000561FD"/>
    <w:rsid w:val="00056537"/>
    <w:rsid w:val="000566D3"/>
    <w:rsid w:val="000577C7"/>
    <w:rsid w:val="00061454"/>
    <w:rsid w:val="00062BE7"/>
    <w:rsid w:val="00062EBD"/>
    <w:rsid w:val="000631A6"/>
    <w:rsid w:val="000639B0"/>
    <w:rsid w:val="00064699"/>
    <w:rsid w:val="00065CD0"/>
    <w:rsid w:val="00066AF2"/>
    <w:rsid w:val="000670F0"/>
    <w:rsid w:val="00067EB6"/>
    <w:rsid w:val="000705D5"/>
    <w:rsid w:val="000714EA"/>
    <w:rsid w:val="00071D15"/>
    <w:rsid w:val="00072CDE"/>
    <w:rsid w:val="00073A33"/>
    <w:rsid w:val="00074EB9"/>
    <w:rsid w:val="0007565E"/>
    <w:rsid w:val="00076BD9"/>
    <w:rsid w:val="00077300"/>
    <w:rsid w:val="00077AEB"/>
    <w:rsid w:val="00080D4E"/>
    <w:rsid w:val="00081E9B"/>
    <w:rsid w:val="000824CF"/>
    <w:rsid w:val="000829FE"/>
    <w:rsid w:val="00082C75"/>
    <w:rsid w:val="000856B2"/>
    <w:rsid w:val="00085B01"/>
    <w:rsid w:val="00085E35"/>
    <w:rsid w:val="00085E76"/>
    <w:rsid w:val="000860FF"/>
    <w:rsid w:val="00086B09"/>
    <w:rsid w:val="00086FE6"/>
    <w:rsid w:val="00087151"/>
    <w:rsid w:val="00087D92"/>
    <w:rsid w:val="0009103C"/>
    <w:rsid w:val="00091B93"/>
    <w:rsid w:val="00091CEA"/>
    <w:rsid w:val="00092076"/>
    <w:rsid w:val="000921B4"/>
    <w:rsid w:val="0009235B"/>
    <w:rsid w:val="0009374D"/>
    <w:rsid w:val="00093A61"/>
    <w:rsid w:val="00093EA3"/>
    <w:rsid w:val="00095B8E"/>
    <w:rsid w:val="00097D3B"/>
    <w:rsid w:val="000A03A0"/>
    <w:rsid w:val="000A0A60"/>
    <w:rsid w:val="000A1CE1"/>
    <w:rsid w:val="000A2045"/>
    <w:rsid w:val="000A259B"/>
    <w:rsid w:val="000A2A5E"/>
    <w:rsid w:val="000A697A"/>
    <w:rsid w:val="000B01F9"/>
    <w:rsid w:val="000B11B1"/>
    <w:rsid w:val="000B1550"/>
    <w:rsid w:val="000B1CA1"/>
    <w:rsid w:val="000B3BC2"/>
    <w:rsid w:val="000B51AB"/>
    <w:rsid w:val="000B5590"/>
    <w:rsid w:val="000B5CFE"/>
    <w:rsid w:val="000B68E1"/>
    <w:rsid w:val="000B711E"/>
    <w:rsid w:val="000B7C5A"/>
    <w:rsid w:val="000C0916"/>
    <w:rsid w:val="000C20BF"/>
    <w:rsid w:val="000C27FC"/>
    <w:rsid w:val="000C32C5"/>
    <w:rsid w:val="000C3B6E"/>
    <w:rsid w:val="000C3F67"/>
    <w:rsid w:val="000C7C5F"/>
    <w:rsid w:val="000D1985"/>
    <w:rsid w:val="000D273C"/>
    <w:rsid w:val="000D390A"/>
    <w:rsid w:val="000D3BA6"/>
    <w:rsid w:val="000D3F10"/>
    <w:rsid w:val="000D53C9"/>
    <w:rsid w:val="000D642F"/>
    <w:rsid w:val="000D7FCC"/>
    <w:rsid w:val="000E1872"/>
    <w:rsid w:val="000E2487"/>
    <w:rsid w:val="000E2A21"/>
    <w:rsid w:val="000E3A11"/>
    <w:rsid w:val="000E409D"/>
    <w:rsid w:val="000E7066"/>
    <w:rsid w:val="000E7A2E"/>
    <w:rsid w:val="000F050B"/>
    <w:rsid w:val="000F2492"/>
    <w:rsid w:val="000F381A"/>
    <w:rsid w:val="000F3D8E"/>
    <w:rsid w:val="000F3F5F"/>
    <w:rsid w:val="000F449D"/>
    <w:rsid w:val="000F5057"/>
    <w:rsid w:val="000F50F7"/>
    <w:rsid w:val="000F5682"/>
    <w:rsid w:val="000F5C1E"/>
    <w:rsid w:val="00102252"/>
    <w:rsid w:val="001025FF"/>
    <w:rsid w:val="00102BDC"/>
    <w:rsid w:val="0010381B"/>
    <w:rsid w:val="001048A3"/>
    <w:rsid w:val="0010675C"/>
    <w:rsid w:val="0011031B"/>
    <w:rsid w:val="00111888"/>
    <w:rsid w:val="001137EA"/>
    <w:rsid w:val="00115635"/>
    <w:rsid w:val="001169D9"/>
    <w:rsid w:val="00116A3A"/>
    <w:rsid w:val="00120B12"/>
    <w:rsid w:val="00121D0A"/>
    <w:rsid w:val="00122249"/>
    <w:rsid w:val="001230E7"/>
    <w:rsid w:val="00123780"/>
    <w:rsid w:val="00123E50"/>
    <w:rsid w:val="00125197"/>
    <w:rsid w:val="00125F93"/>
    <w:rsid w:val="00126A4F"/>
    <w:rsid w:val="00126DEE"/>
    <w:rsid w:val="001312EC"/>
    <w:rsid w:val="00131588"/>
    <w:rsid w:val="00134D73"/>
    <w:rsid w:val="001369E9"/>
    <w:rsid w:val="00137D80"/>
    <w:rsid w:val="001417EC"/>
    <w:rsid w:val="001422C5"/>
    <w:rsid w:val="00142A3E"/>
    <w:rsid w:val="00143368"/>
    <w:rsid w:val="0014409A"/>
    <w:rsid w:val="00144692"/>
    <w:rsid w:val="00145B5F"/>
    <w:rsid w:val="00146EA4"/>
    <w:rsid w:val="001501C2"/>
    <w:rsid w:val="00150637"/>
    <w:rsid w:val="001509DA"/>
    <w:rsid w:val="00150E9F"/>
    <w:rsid w:val="00151400"/>
    <w:rsid w:val="00151427"/>
    <w:rsid w:val="001520F0"/>
    <w:rsid w:val="00152974"/>
    <w:rsid w:val="00153D86"/>
    <w:rsid w:val="001554F7"/>
    <w:rsid w:val="001604F3"/>
    <w:rsid w:val="00160648"/>
    <w:rsid w:val="0016129E"/>
    <w:rsid w:val="00163207"/>
    <w:rsid w:val="001642B0"/>
    <w:rsid w:val="001645D8"/>
    <w:rsid w:val="00165D94"/>
    <w:rsid w:val="001700F9"/>
    <w:rsid w:val="00170475"/>
    <w:rsid w:val="00173A73"/>
    <w:rsid w:val="00173B39"/>
    <w:rsid w:val="001754AA"/>
    <w:rsid w:val="001755CC"/>
    <w:rsid w:val="00177EBB"/>
    <w:rsid w:val="0018050D"/>
    <w:rsid w:val="00183F2B"/>
    <w:rsid w:val="00184350"/>
    <w:rsid w:val="00186667"/>
    <w:rsid w:val="00186ABE"/>
    <w:rsid w:val="0018710D"/>
    <w:rsid w:val="0018732F"/>
    <w:rsid w:val="00190410"/>
    <w:rsid w:val="0019042C"/>
    <w:rsid w:val="001911D8"/>
    <w:rsid w:val="001917D8"/>
    <w:rsid w:val="0019397E"/>
    <w:rsid w:val="001939D9"/>
    <w:rsid w:val="00193A56"/>
    <w:rsid w:val="00193E30"/>
    <w:rsid w:val="00196266"/>
    <w:rsid w:val="00196782"/>
    <w:rsid w:val="00197B3B"/>
    <w:rsid w:val="00197FF3"/>
    <w:rsid w:val="001A0C9F"/>
    <w:rsid w:val="001A19F4"/>
    <w:rsid w:val="001A1BA4"/>
    <w:rsid w:val="001A24F0"/>
    <w:rsid w:val="001A2B7F"/>
    <w:rsid w:val="001A4DDB"/>
    <w:rsid w:val="001A5263"/>
    <w:rsid w:val="001B16CA"/>
    <w:rsid w:val="001B2773"/>
    <w:rsid w:val="001B54BC"/>
    <w:rsid w:val="001B55EA"/>
    <w:rsid w:val="001B5AE8"/>
    <w:rsid w:val="001B5FC2"/>
    <w:rsid w:val="001B6BAF"/>
    <w:rsid w:val="001B6BC6"/>
    <w:rsid w:val="001B7468"/>
    <w:rsid w:val="001B74FA"/>
    <w:rsid w:val="001B75E8"/>
    <w:rsid w:val="001B7B9C"/>
    <w:rsid w:val="001B7E77"/>
    <w:rsid w:val="001C1273"/>
    <w:rsid w:val="001C21BD"/>
    <w:rsid w:val="001C2C6E"/>
    <w:rsid w:val="001C48FD"/>
    <w:rsid w:val="001C4EB5"/>
    <w:rsid w:val="001C6845"/>
    <w:rsid w:val="001C6A8F"/>
    <w:rsid w:val="001D0FDC"/>
    <w:rsid w:val="001D1D67"/>
    <w:rsid w:val="001D2753"/>
    <w:rsid w:val="001D4653"/>
    <w:rsid w:val="001D4919"/>
    <w:rsid w:val="001D5A30"/>
    <w:rsid w:val="001D5DA8"/>
    <w:rsid w:val="001D6268"/>
    <w:rsid w:val="001D646B"/>
    <w:rsid w:val="001D696F"/>
    <w:rsid w:val="001D78C5"/>
    <w:rsid w:val="001E0FCC"/>
    <w:rsid w:val="001E15CE"/>
    <w:rsid w:val="001E2427"/>
    <w:rsid w:val="001E49C3"/>
    <w:rsid w:val="001E4BB3"/>
    <w:rsid w:val="001E507E"/>
    <w:rsid w:val="001E6939"/>
    <w:rsid w:val="001E6EE1"/>
    <w:rsid w:val="001F0233"/>
    <w:rsid w:val="001F2DA7"/>
    <w:rsid w:val="001F2DE9"/>
    <w:rsid w:val="001F3B3C"/>
    <w:rsid w:val="001F4AB8"/>
    <w:rsid w:val="001F4F2F"/>
    <w:rsid w:val="001F7904"/>
    <w:rsid w:val="00201CAA"/>
    <w:rsid w:val="0020269C"/>
    <w:rsid w:val="00202B01"/>
    <w:rsid w:val="00202C1E"/>
    <w:rsid w:val="00202E3B"/>
    <w:rsid w:val="00204938"/>
    <w:rsid w:val="00204D24"/>
    <w:rsid w:val="00205830"/>
    <w:rsid w:val="00207327"/>
    <w:rsid w:val="0020739F"/>
    <w:rsid w:val="0021009A"/>
    <w:rsid w:val="002120D0"/>
    <w:rsid w:val="00212336"/>
    <w:rsid w:val="00214305"/>
    <w:rsid w:val="00214954"/>
    <w:rsid w:val="00215196"/>
    <w:rsid w:val="00216BD6"/>
    <w:rsid w:val="002209CA"/>
    <w:rsid w:val="00223AF6"/>
    <w:rsid w:val="002244D9"/>
    <w:rsid w:val="00224C83"/>
    <w:rsid w:val="00226B98"/>
    <w:rsid w:val="00230412"/>
    <w:rsid w:val="002310F8"/>
    <w:rsid w:val="002316B0"/>
    <w:rsid w:val="00231FBE"/>
    <w:rsid w:val="0023213E"/>
    <w:rsid w:val="002324BC"/>
    <w:rsid w:val="00234200"/>
    <w:rsid w:val="00234E63"/>
    <w:rsid w:val="002364D3"/>
    <w:rsid w:val="00236D26"/>
    <w:rsid w:val="00237246"/>
    <w:rsid w:val="00241286"/>
    <w:rsid w:val="0024142D"/>
    <w:rsid w:val="00241480"/>
    <w:rsid w:val="00241689"/>
    <w:rsid w:val="002417AB"/>
    <w:rsid w:val="00242F69"/>
    <w:rsid w:val="002435AD"/>
    <w:rsid w:val="00245FE9"/>
    <w:rsid w:val="0024693F"/>
    <w:rsid w:val="00246A39"/>
    <w:rsid w:val="00247982"/>
    <w:rsid w:val="00247A2F"/>
    <w:rsid w:val="00247B1F"/>
    <w:rsid w:val="00247F07"/>
    <w:rsid w:val="00251961"/>
    <w:rsid w:val="002535A4"/>
    <w:rsid w:val="00255C33"/>
    <w:rsid w:val="00255EF7"/>
    <w:rsid w:val="002569A2"/>
    <w:rsid w:val="002606BD"/>
    <w:rsid w:val="00260B2C"/>
    <w:rsid w:val="002612C5"/>
    <w:rsid w:val="002626BC"/>
    <w:rsid w:val="0026654D"/>
    <w:rsid w:val="00267801"/>
    <w:rsid w:val="0026797F"/>
    <w:rsid w:val="00270412"/>
    <w:rsid w:val="00272530"/>
    <w:rsid w:val="00272AA9"/>
    <w:rsid w:val="002746A9"/>
    <w:rsid w:val="00275BE5"/>
    <w:rsid w:val="00276501"/>
    <w:rsid w:val="00277DE2"/>
    <w:rsid w:val="00280ABE"/>
    <w:rsid w:val="0028301F"/>
    <w:rsid w:val="00283B5B"/>
    <w:rsid w:val="00283C94"/>
    <w:rsid w:val="0028557E"/>
    <w:rsid w:val="002855A3"/>
    <w:rsid w:val="0028656E"/>
    <w:rsid w:val="00287CBD"/>
    <w:rsid w:val="00290A88"/>
    <w:rsid w:val="0029259F"/>
    <w:rsid w:val="0029306F"/>
    <w:rsid w:val="002937BA"/>
    <w:rsid w:val="0029395E"/>
    <w:rsid w:val="00294969"/>
    <w:rsid w:val="00295200"/>
    <w:rsid w:val="00295E5B"/>
    <w:rsid w:val="002964F2"/>
    <w:rsid w:val="00296618"/>
    <w:rsid w:val="002A3224"/>
    <w:rsid w:val="002A4C45"/>
    <w:rsid w:val="002A5D9D"/>
    <w:rsid w:val="002A6463"/>
    <w:rsid w:val="002A73AB"/>
    <w:rsid w:val="002A77FE"/>
    <w:rsid w:val="002B1544"/>
    <w:rsid w:val="002B1F7C"/>
    <w:rsid w:val="002B2D4D"/>
    <w:rsid w:val="002B3F6E"/>
    <w:rsid w:val="002B470A"/>
    <w:rsid w:val="002B4C28"/>
    <w:rsid w:val="002B5390"/>
    <w:rsid w:val="002B5689"/>
    <w:rsid w:val="002B6970"/>
    <w:rsid w:val="002C0F78"/>
    <w:rsid w:val="002C34DA"/>
    <w:rsid w:val="002C35C7"/>
    <w:rsid w:val="002C3A81"/>
    <w:rsid w:val="002C3BFE"/>
    <w:rsid w:val="002C4174"/>
    <w:rsid w:val="002C4F2E"/>
    <w:rsid w:val="002C5354"/>
    <w:rsid w:val="002C5654"/>
    <w:rsid w:val="002D0163"/>
    <w:rsid w:val="002D0B2C"/>
    <w:rsid w:val="002D1E15"/>
    <w:rsid w:val="002D2720"/>
    <w:rsid w:val="002D397B"/>
    <w:rsid w:val="002D4750"/>
    <w:rsid w:val="002D6175"/>
    <w:rsid w:val="002D7E72"/>
    <w:rsid w:val="002E1FD9"/>
    <w:rsid w:val="002E2667"/>
    <w:rsid w:val="002E292D"/>
    <w:rsid w:val="002E6DC7"/>
    <w:rsid w:val="002E7B26"/>
    <w:rsid w:val="002F0372"/>
    <w:rsid w:val="002F236A"/>
    <w:rsid w:val="002F578D"/>
    <w:rsid w:val="002F7762"/>
    <w:rsid w:val="002F78D8"/>
    <w:rsid w:val="00300F47"/>
    <w:rsid w:val="003019BE"/>
    <w:rsid w:val="00302075"/>
    <w:rsid w:val="003021FA"/>
    <w:rsid w:val="0030304E"/>
    <w:rsid w:val="00303449"/>
    <w:rsid w:val="003034E4"/>
    <w:rsid w:val="00304468"/>
    <w:rsid w:val="00306C38"/>
    <w:rsid w:val="00307851"/>
    <w:rsid w:val="00307DA1"/>
    <w:rsid w:val="003103BB"/>
    <w:rsid w:val="0031091D"/>
    <w:rsid w:val="0031133E"/>
    <w:rsid w:val="0031239C"/>
    <w:rsid w:val="0031243A"/>
    <w:rsid w:val="00312E46"/>
    <w:rsid w:val="00312F89"/>
    <w:rsid w:val="00312F9B"/>
    <w:rsid w:val="003134F6"/>
    <w:rsid w:val="00313BA1"/>
    <w:rsid w:val="00314271"/>
    <w:rsid w:val="0031433B"/>
    <w:rsid w:val="00315AC0"/>
    <w:rsid w:val="00315EB0"/>
    <w:rsid w:val="0031732E"/>
    <w:rsid w:val="00317631"/>
    <w:rsid w:val="00317EF1"/>
    <w:rsid w:val="0032138D"/>
    <w:rsid w:val="00322459"/>
    <w:rsid w:val="003227B3"/>
    <w:rsid w:val="00323F4A"/>
    <w:rsid w:val="00325844"/>
    <w:rsid w:val="0032589E"/>
    <w:rsid w:val="00326022"/>
    <w:rsid w:val="0032699B"/>
    <w:rsid w:val="00327D18"/>
    <w:rsid w:val="003316BA"/>
    <w:rsid w:val="003317C0"/>
    <w:rsid w:val="003319EF"/>
    <w:rsid w:val="003324B2"/>
    <w:rsid w:val="003335F4"/>
    <w:rsid w:val="00333675"/>
    <w:rsid w:val="00333986"/>
    <w:rsid w:val="0033468E"/>
    <w:rsid w:val="00335133"/>
    <w:rsid w:val="00337459"/>
    <w:rsid w:val="003378D6"/>
    <w:rsid w:val="00340055"/>
    <w:rsid w:val="00340852"/>
    <w:rsid w:val="003419EC"/>
    <w:rsid w:val="00341B96"/>
    <w:rsid w:val="00344F0B"/>
    <w:rsid w:val="00344FEF"/>
    <w:rsid w:val="00345AD6"/>
    <w:rsid w:val="003505EE"/>
    <w:rsid w:val="00350649"/>
    <w:rsid w:val="00350A4C"/>
    <w:rsid w:val="0035482B"/>
    <w:rsid w:val="00355E0F"/>
    <w:rsid w:val="00356455"/>
    <w:rsid w:val="00357D69"/>
    <w:rsid w:val="00357EEF"/>
    <w:rsid w:val="003603B9"/>
    <w:rsid w:val="00362449"/>
    <w:rsid w:val="003627C1"/>
    <w:rsid w:val="00362B0A"/>
    <w:rsid w:val="003639BE"/>
    <w:rsid w:val="003645CF"/>
    <w:rsid w:val="00364D92"/>
    <w:rsid w:val="00365A9C"/>
    <w:rsid w:val="00367EA0"/>
    <w:rsid w:val="00370070"/>
    <w:rsid w:val="00371938"/>
    <w:rsid w:val="00371CA3"/>
    <w:rsid w:val="003728A2"/>
    <w:rsid w:val="00372A56"/>
    <w:rsid w:val="0037344A"/>
    <w:rsid w:val="003737CA"/>
    <w:rsid w:val="00374376"/>
    <w:rsid w:val="00374D3A"/>
    <w:rsid w:val="0037553B"/>
    <w:rsid w:val="003759EA"/>
    <w:rsid w:val="00376570"/>
    <w:rsid w:val="00380A2F"/>
    <w:rsid w:val="00380B52"/>
    <w:rsid w:val="00380F62"/>
    <w:rsid w:val="003818B1"/>
    <w:rsid w:val="0038211F"/>
    <w:rsid w:val="00382D06"/>
    <w:rsid w:val="00382DB8"/>
    <w:rsid w:val="00384C36"/>
    <w:rsid w:val="00390478"/>
    <w:rsid w:val="0039102A"/>
    <w:rsid w:val="003913DC"/>
    <w:rsid w:val="003914A6"/>
    <w:rsid w:val="00392892"/>
    <w:rsid w:val="0039341D"/>
    <w:rsid w:val="00393C14"/>
    <w:rsid w:val="00394413"/>
    <w:rsid w:val="0039442C"/>
    <w:rsid w:val="003948B5"/>
    <w:rsid w:val="00395C07"/>
    <w:rsid w:val="003A0386"/>
    <w:rsid w:val="003A16F8"/>
    <w:rsid w:val="003A1AEA"/>
    <w:rsid w:val="003A3015"/>
    <w:rsid w:val="003A330B"/>
    <w:rsid w:val="003A34C8"/>
    <w:rsid w:val="003A3552"/>
    <w:rsid w:val="003A4A9C"/>
    <w:rsid w:val="003A6655"/>
    <w:rsid w:val="003B21A9"/>
    <w:rsid w:val="003B2D2A"/>
    <w:rsid w:val="003B2E54"/>
    <w:rsid w:val="003B4BA6"/>
    <w:rsid w:val="003B5036"/>
    <w:rsid w:val="003B6187"/>
    <w:rsid w:val="003B66A9"/>
    <w:rsid w:val="003B7075"/>
    <w:rsid w:val="003B7E60"/>
    <w:rsid w:val="003C1103"/>
    <w:rsid w:val="003C13DA"/>
    <w:rsid w:val="003C3033"/>
    <w:rsid w:val="003C4405"/>
    <w:rsid w:val="003C46A4"/>
    <w:rsid w:val="003C77EF"/>
    <w:rsid w:val="003D1044"/>
    <w:rsid w:val="003D20AC"/>
    <w:rsid w:val="003D2EB0"/>
    <w:rsid w:val="003D3226"/>
    <w:rsid w:val="003D4561"/>
    <w:rsid w:val="003D6D21"/>
    <w:rsid w:val="003D7132"/>
    <w:rsid w:val="003E279A"/>
    <w:rsid w:val="003E34DA"/>
    <w:rsid w:val="003E3CBF"/>
    <w:rsid w:val="003E3F0B"/>
    <w:rsid w:val="003E5600"/>
    <w:rsid w:val="003E5BBB"/>
    <w:rsid w:val="003E745E"/>
    <w:rsid w:val="003F0A9A"/>
    <w:rsid w:val="003F0BBB"/>
    <w:rsid w:val="003F1202"/>
    <w:rsid w:val="003F181C"/>
    <w:rsid w:val="003F326D"/>
    <w:rsid w:val="003F33A5"/>
    <w:rsid w:val="003F33EC"/>
    <w:rsid w:val="003F52E1"/>
    <w:rsid w:val="003F5BFC"/>
    <w:rsid w:val="003F5EFA"/>
    <w:rsid w:val="004038CA"/>
    <w:rsid w:val="004046D6"/>
    <w:rsid w:val="0040514B"/>
    <w:rsid w:val="00406CE5"/>
    <w:rsid w:val="00406F5C"/>
    <w:rsid w:val="004116F9"/>
    <w:rsid w:val="00411C5A"/>
    <w:rsid w:val="0041223E"/>
    <w:rsid w:val="00413094"/>
    <w:rsid w:val="00414C7D"/>
    <w:rsid w:val="004159B9"/>
    <w:rsid w:val="00416232"/>
    <w:rsid w:val="0041651C"/>
    <w:rsid w:val="00417BBC"/>
    <w:rsid w:val="00422BE0"/>
    <w:rsid w:val="00425206"/>
    <w:rsid w:val="00425CDB"/>
    <w:rsid w:val="004338AC"/>
    <w:rsid w:val="00434865"/>
    <w:rsid w:val="00434E91"/>
    <w:rsid w:val="00436C1E"/>
    <w:rsid w:val="0043755F"/>
    <w:rsid w:val="0043779A"/>
    <w:rsid w:val="00441FE6"/>
    <w:rsid w:val="00442AAB"/>
    <w:rsid w:val="00442B93"/>
    <w:rsid w:val="00442BE0"/>
    <w:rsid w:val="00442CF6"/>
    <w:rsid w:val="00442DA2"/>
    <w:rsid w:val="004435B6"/>
    <w:rsid w:val="0044395D"/>
    <w:rsid w:val="00443B2C"/>
    <w:rsid w:val="00445AF3"/>
    <w:rsid w:val="00450379"/>
    <w:rsid w:val="004514C3"/>
    <w:rsid w:val="00451BD2"/>
    <w:rsid w:val="00452983"/>
    <w:rsid w:val="0045718B"/>
    <w:rsid w:val="0045782A"/>
    <w:rsid w:val="00460D07"/>
    <w:rsid w:val="00460E73"/>
    <w:rsid w:val="00462DDF"/>
    <w:rsid w:val="004632FF"/>
    <w:rsid w:val="00463881"/>
    <w:rsid w:val="00464D4F"/>
    <w:rsid w:val="00466F27"/>
    <w:rsid w:val="00466F3B"/>
    <w:rsid w:val="00467828"/>
    <w:rsid w:val="00467BB5"/>
    <w:rsid w:val="00467C37"/>
    <w:rsid w:val="004708BA"/>
    <w:rsid w:val="00471F24"/>
    <w:rsid w:val="00472998"/>
    <w:rsid w:val="00472AC0"/>
    <w:rsid w:val="00472D6A"/>
    <w:rsid w:val="004731C8"/>
    <w:rsid w:val="004742ED"/>
    <w:rsid w:val="00474C5C"/>
    <w:rsid w:val="00475293"/>
    <w:rsid w:val="00475998"/>
    <w:rsid w:val="00476763"/>
    <w:rsid w:val="004776D9"/>
    <w:rsid w:val="00480AF4"/>
    <w:rsid w:val="00480BA8"/>
    <w:rsid w:val="0048312C"/>
    <w:rsid w:val="0048432C"/>
    <w:rsid w:val="00487529"/>
    <w:rsid w:val="004905E6"/>
    <w:rsid w:val="00490D4F"/>
    <w:rsid w:val="004929B2"/>
    <w:rsid w:val="004942EF"/>
    <w:rsid w:val="004948F9"/>
    <w:rsid w:val="00494A2A"/>
    <w:rsid w:val="004955A1"/>
    <w:rsid w:val="00496E0F"/>
    <w:rsid w:val="00497305"/>
    <w:rsid w:val="004A18F1"/>
    <w:rsid w:val="004A24A6"/>
    <w:rsid w:val="004A28C0"/>
    <w:rsid w:val="004A40C2"/>
    <w:rsid w:val="004A512B"/>
    <w:rsid w:val="004A682B"/>
    <w:rsid w:val="004A6B7E"/>
    <w:rsid w:val="004A6D7D"/>
    <w:rsid w:val="004A7685"/>
    <w:rsid w:val="004A7BFC"/>
    <w:rsid w:val="004A7EFB"/>
    <w:rsid w:val="004B00E5"/>
    <w:rsid w:val="004B1829"/>
    <w:rsid w:val="004B2830"/>
    <w:rsid w:val="004B2B0F"/>
    <w:rsid w:val="004B2D71"/>
    <w:rsid w:val="004B41EA"/>
    <w:rsid w:val="004B4B81"/>
    <w:rsid w:val="004B5CB8"/>
    <w:rsid w:val="004B62E4"/>
    <w:rsid w:val="004B6A5E"/>
    <w:rsid w:val="004B6C77"/>
    <w:rsid w:val="004C2AEE"/>
    <w:rsid w:val="004C5629"/>
    <w:rsid w:val="004C58A5"/>
    <w:rsid w:val="004C6A5B"/>
    <w:rsid w:val="004D0D75"/>
    <w:rsid w:val="004D1253"/>
    <w:rsid w:val="004D195D"/>
    <w:rsid w:val="004D224A"/>
    <w:rsid w:val="004D24BE"/>
    <w:rsid w:val="004D2CEC"/>
    <w:rsid w:val="004D2E13"/>
    <w:rsid w:val="004D44BF"/>
    <w:rsid w:val="004D45EF"/>
    <w:rsid w:val="004D5F87"/>
    <w:rsid w:val="004D6634"/>
    <w:rsid w:val="004D6DB4"/>
    <w:rsid w:val="004D76FA"/>
    <w:rsid w:val="004D7B1D"/>
    <w:rsid w:val="004D7D4B"/>
    <w:rsid w:val="004E05FE"/>
    <w:rsid w:val="004E093D"/>
    <w:rsid w:val="004E20AC"/>
    <w:rsid w:val="004E20FB"/>
    <w:rsid w:val="004E3604"/>
    <w:rsid w:val="004E4D0A"/>
    <w:rsid w:val="004E61D8"/>
    <w:rsid w:val="004E6E34"/>
    <w:rsid w:val="004E7C71"/>
    <w:rsid w:val="004F1AAE"/>
    <w:rsid w:val="004F38E9"/>
    <w:rsid w:val="004F3D5C"/>
    <w:rsid w:val="004F52B1"/>
    <w:rsid w:val="004F53CD"/>
    <w:rsid w:val="004F568E"/>
    <w:rsid w:val="004F69A9"/>
    <w:rsid w:val="005007D3"/>
    <w:rsid w:val="00500A02"/>
    <w:rsid w:val="005017B6"/>
    <w:rsid w:val="00501D76"/>
    <w:rsid w:val="005026E5"/>
    <w:rsid w:val="00502F76"/>
    <w:rsid w:val="00503374"/>
    <w:rsid w:val="00504E71"/>
    <w:rsid w:val="005050D4"/>
    <w:rsid w:val="00505C7B"/>
    <w:rsid w:val="005061EA"/>
    <w:rsid w:val="0050748B"/>
    <w:rsid w:val="00507C70"/>
    <w:rsid w:val="00507CC1"/>
    <w:rsid w:val="00510787"/>
    <w:rsid w:val="00510A44"/>
    <w:rsid w:val="00510F21"/>
    <w:rsid w:val="00511FBC"/>
    <w:rsid w:val="00513BDF"/>
    <w:rsid w:val="00514D8F"/>
    <w:rsid w:val="00517AEA"/>
    <w:rsid w:val="005204A2"/>
    <w:rsid w:val="00520EBD"/>
    <w:rsid w:val="0052100E"/>
    <w:rsid w:val="0052135F"/>
    <w:rsid w:val="005216B6"/>
    <w:rsid w:val="00522821"/>
    <w:rsid w:val="005236A2"/>
    <w:rsid w:val="00523B18"/>
    <w:rsid w:val="00526030"/>
    <w:rsid w:val="005316B2"/>
    <w:rsid w:val="005324F7"/>
    <w:rsid w:val="0053514B"/>
    <w:rsid w:val="0053526A"/>
    <w:rsid w:val="00535A58"/>
    <w:rsid w:val="00537548"/>
    <w:rsid w:val="00540C65"/>
    <w:rsid w:val="00540F7B"/>
    <w:rsid w:val="00541BFB"/>
    <w:rsid w:val="00542BA7"/>
    <w:rsid w:val="00544D32"/>
    <w:rsid w:val="00545EA6"/>
    <w:rsid w:val="00546774"/>
    <w:rsid w:val="00547D0B"/>
    <w:rsid w:val="00554AED"/>
    <w:rsid w:val="00554D29"/>
    <w:rsid w:val="0055728B"/>
    <w:rsid w:val="00557D3F"/>
    <w:rsid w:val="00557D40"/>
    <w:rsid w:val="00560B40"/>
    <w:rsid w:val="0056180F"/>
    <w:rsid w:val="00562DB0"/>
    <w:rsid w:val="00562E2A"/>
    <w:rsid w:val="00563DF2"/>
    <w:rsid w:val="00565B0F"/>
    <w:rsid w:val="00566651"/>
    <w:rsid w:val="0056695E"/>
    <w:rsid w:val="00570043"/>
    <w:rsid w:val="00570066"/>
    <w:rsid w:val="00571C16"/>
    <w:rsid w:val="005728DC"/>
    <w:rsid w:val="0057303D"/>
    <w:rsid w:val="00573E84"/>
    <w:rsid w:val="00574578"/>
    <w:rsid w:val="005753B2"/>
    <w:rsid w:val="00575F0F"/>
    <w:rsid w:val="00575F7D"/>
    <w:rsid w:val="00577334"/>
    <w:rsid w:val="00577D11"/>
    <w:rsid w:val="00582CE1"/>
    <w:rsid w:val="00585513"/>
    <w:rsid w:val="00585BCA"/>
    <w:rsid w:val="00585E2F"/>
    <w:rsid w:val="00586D15"/>
    <w:rsid w:val="005876C5"/>
    <w:rsid w:val="00587ECC"/>
    <w:rsid w:val="005907F7"/>
    <w:rsid w:val="00590C22"/>
    <w:rsid w:val="00591A8F"/>
    <w:rsid w:val="00592958"/>
    <w:rsid w:val="00592C38"/>
    <w:rsid w:val="005937CB"/>
    <w:rsid w:val="005976DE"/>
    <w:rsid w:val="00597C12"/>
    <w:rsid w:val="005A025E"/>
    <w:rsid w:val="005A12A9"/>
    <w:rsid w:val="005A2390"/>
    <w:rsid w:val="005A34E5"/>
    <w:rsid w:val="005A359B"/>
    <w:rsid w:val="005A4262"/>
    <w:rsid w:val="005A5D7D"/>
    <w:rsid w:val="005A7A71"/>
    <w:rsid w:val="005B05E6"/>
    <w:rsid w:val="005B13ED"/>
    <w:rsid w:val="005B4267"/>
    <w:rsid w:val="005B633E"/>
    <w:rsid w:val="005B7F27"/>
    <w:rsid w:val="005C0C10"/>
    <w:rsid w:val="005C2F0B"/>
    <w:rsid w:val="005C399B"/>
    <w:rsid w:val="005C54F5"/>
    <w:rsid w:val="005D046A"/>
    <w:rsid w:val="005D0D59"/>
    <w:rsid w:val="005D12BE"/>
    <w:rsid w:val="005D1A8D"/>
    <w:rsid w:val="005D1D1C"/>
    <w:rsid w:val="005D1F4C"/>
    <w:rsid w:val="005D355C"/>
    <w:rsid w:val="005D4918"/>
    <w:rsid w:val="005D7916"/>
    <w:rsid w:val="005D7B3E"/>
    <w:rsid w:val="005E1A50"/>
    <w:rsid w:val="005E6E4E"/>
    <w:rsid w:val="005E7AA4"/>
    <w:rsid w:val="005E7C7B"/>
    <w:rsid w:val="005F05B2"/>
    <w:rsid w:val="005F0AC4"/>
    <w:rsid w:val="005F162E"/>
    <w:rsid w:val="005F2254"/>
    <w:rsid w:val="005F2449"/>
    <w:rsid w:val="005F3E31"/>
    <w:rsid w:val="005F4168"/>
    <w:rsid w:val="005F4202"/>
    <w:rsid w:val="005F4FF0"/>
    <w:rsid w:val="005F5A3C"/>
    <w:rsid w:val="005F6179"/>
    <w:rsid w:val="005F65E2"/>
    <w:rsid w:val="00600D91"/>
    <w:rsid w:val="00601841"/>
    <w:rsid w:val="00601861"/>
    <w:rsid w:val="006025C1"/>
    <w:rsid w:val="00603F0F"/>
    <w:rsid w:val="00605938"/>
    <w:rsid w:val="00605CE2"/>
    <w:rsid w:val="0060602A"/>
    <w:rsid w:val="0060672F"/>
    <w:rsid w:val="00606D13"/>
    <w:rsid w:val="00607DF7"/>
    <w:rsid w:val="0061045E"/>
    <w:rsid w:val="00610BE2"/>
    <w:rsid w:val="00611664"/>
    <w:rsid w:val="0061288A"/>
    <w:rsid w:val="006129D0"/>
    <w:rsid w:val="00613AA4"/>
    <w:rsid w:val="00614768"/>
    <w:rsid w:val="006169E4"/>
    <w:rsid w:val="00616C85"/>
    <w:rsid w:val="00616F9E"/>
    <w:rsid w:val="00617052"/>
    <w:rsid w:val="00617352"/>
    <w:rsid w:val="00617B0F"/>
    <w:rsid w:val="00620B75"/>
    <w:rsid w:val="006215FC"/>
    <w:rsid w:val="0062404F"/>
    <w:rsid w:val="00624803"/>
    <w:rsid w:val="00624B43"/>
    <w:rsid w:val="00624B83"/>
    <w:rsid w:val="00624E02"/>
    <w:rsid w:val="006255E0"/>
    <w:rsid w:val="00627557"/>
    <w:rsid w:val="006279B0"/>
    <w:rsid w:val="00627E0E"/>
    <w:rsid w:val="00630F39"/>
    <w:rsid w:val="006314BF"/>
    <w:rsid w:val="0063489B"/>
    <w:rsid w:val="006359C6"/>
    <w:rsid w:val="006362A4"/>
    <w:rsid w:val="00637285"/>
    <w:rsid w:val="00640F52"/>
    <w:rsid w:val="0064281E"/>
    <w:rsid w:val="00643C12"/>
    <w:rsid w:val="006461C2"/>
    <w:rsid w:val="006469A4"/>
    <w:rsid w:val="006473D0"/>
    <w:rsid w:val="00650204"/>
    <w:rsid w:val="006526E4"/>
    <w:rsid w:val="0065444E"/>
    <w:rsid w:val="00654822"/>
    <w:rsid w:val="006549AD"/>
    <w:rsid w:val="0065541E"/>
    <w:rsid w:val="00656591"/>
    <w:rsid w:val="006570EE"/>
    <w:rsid w:val="00657351"/>
    <w:rsid w:val="00661117"/>
    <w:rsid w:val="00662C47"/>
    <w:rsid w:val="00663140"/>
    <w:rsid w:val="00663CC7"/>
    <w:rsid w:val="006648A5"/>
    <w:rsid w:val="00664C9E"/>
    <w:rsid w:val="00664F42"/>
    <w:rsid w:val="006659CE"/>
    <w:rsid w:val="00665FFE"/>
    <w:rsid w:val="006679CF"/>
    <w:rsid w:val="00672D4C"/>
    <w:rsid w:val="006731EB"/>
    <w:rsid w:val="00674255"/>
    <w:rsid w:val="00675FEC"/>
    <w:rsid w:val="00677967"/>
    <w:rsid w:val="00677A4B"/>
    <w:rsid w:val="00677A88"/>
    <w:rsid w:val="00680591"/>
    <w:rsid w:val="00680743"/>
    <w:rsid w:val="00680E73"/>
    <w:rsid w:val="00683F1B"/>
    <w:rsid w:val="006848D3"/>
    <w:rsid w:val="0068497C"/>
    <w:rsid w:val="0068499C"/>
    <w:rsid w:val="00684C48"/>
    <w:rsid w:val="00685DAE"/>
    <w:rsid w:val="00686AD4"/>
    <w:rsid w:val="00687985"/>
    <w:rsid w:val="00691702"/>
    <w:rsid w:val="0069228F"/>
    <w:rsid w:val="00692BD0"/>
    <w:rsid w:val="00693017"/>
    <w:rsid w:val="0069329C"/>
    <w:rsid w:val="00694718"/>
    <w:rsid w:val="00695422"/>
    <w:rsid w:val="0069584B"/>
    <w:rsid w:val="006972C2"/>
    <w:rsid w:val="006A14B9"/>
    <w:rsid w:val="006A227D"/>
    <w:rsid w:val="006A4EEF"/>
    <w:rsid w:val="006A6394"/>
    <w:rsid w:val="006A7C76"/>
    <w:rsid w:val="006B01CC"/>
    <w:rsid w:val="006B1BF7"/>
    <w:rsid w:val="006B2461"/>
    <w:rsid w:val="006B2787"/>
    <w:rsid w:val="006B49DD"/>
    <w:rsid w:val="006B621D"/>
    <w:rsid w:val="006C1674"/>
    <w:rsid w:val="006C18F2"/>
    <w:rsid w:val="006C1DD2"/>
    <w:rsid w:val="006C3015"/>
    <w:rsid w:val="006C32B3"/>
    <w:rsid w:val="006C341D"/>
    <w:rsid w:val="006C3471"/>
    <w:rsid w:val="006C5FD0"/>
    <w:rsid w:val="006C6AAF"/>
    <w:rsid w:val="006C733D"/>
    <w:rsid w:val="006D00E8"/>
    <w:rsid w:val="006D0848"/>
    <w:rsid w:val="006D0C06"/>
    <w:rsid w:val="006D1A1A"/>
    <w:rsid w:val="006D2902"/>
    <w:rsid w:val="006D3F5F"/>
    <w:rsid w:val="006D5833"/>
    <w:rsid w:val="006D6A4C"/>
    <w:rsid w:val="006E1ADE"/>
    <w:rsid w:val="006E2605"/>
    <w:rsid w:val="006E5D67"/>
    <w:rsid w:val="006E6AF1"/>
    <w:rsid w:val="006E6BE2"/>
    <w:rsid w:val="006E6E6D"/>
    <w:rsid w:val="006E79A7"/>
    <w:rsid w:val="006F0280"/>
    <w:rsid w:val="006F055E"/>
    <w:rsid w:val="006F0A70"/>
    <w:rsid w:val="006F0B14"/>
    <w:rsid w:val="006F1144"/>
    <w:rsid w:val="006F1C31"/>
    <w:rsid w:val="006F3158"/>
    <w:rsid w:val="006F4042"/>
    <w:rsid w:val="006F4A16"/>
    <w:rsid w:val="006F55C0"/>
    <w:rsid w:val="006F6149"/>
    <w:rsid w:val="006F6415"/>
    <w:rsid w:val="006F6667"/>
    <w:rsid w:val="006F71DB"/>
    <w:rsid w:val="007019A8"/>
    <w:rsid w:val="007021EB"/>
    <w:rsid w:val="0070281B"/>
    <w:rsid w:val="0070307C"/>
    <w:rsid w:val="007030A8"/>
    <w:rsid w:val="00703A23"/>
    <w:rsid w:val="00703BF6"/>
    <w:rsid w:val="0070570A"/>
    <w:rsid w:val="00706827"/>
    <w:rsid w:val="007069F1"/>
    <w:rsid w:val="00707FD9"/>
    <w:rsid w:val="0071184B"/>
    <w:rsid w:val="00711938"/>
    <w:rsid w:val="007132BB"/>
    <w:rsid w:val="007136E1"/>
    <w:rsid w:val="007152D9"/>
    <w:rsid w:val="007155E3"/>
    <w:rsid w:val="007174D9"/>
    <w:rsid w:val="00717B02"/>
    <w:rsid w:val="00717E9B"/>
    <w:rsid w:val="007220A9"/>
    <w:rsid w:val="00723524"/>
    <w:rsid w:val="00723F2C"/>
    <w:rsid w:val="0072547D"/>
    <w:rsid w:val="00727BE4"/>
    <w:rsid w:val="0073078E"/>
    <w:rsid w:val="00730F5D"/>
    <w:rsid w:val="00731A7B"/>
    <w:rsid w:val="00734026"/>
    <w:rsid w:val="0073506B"/>
    <w:rsid w:val="0073575D"/>
    <w:rsid w:val="0073695F"/>
    <w:rsid w:val="00736AC8"/>
    <w:rsid w:val="00736C67"/>
    <w:rsid w:val="00737AB8"/>
    <w:rsid w:val="00737AFC"/>
    <w:rsid w:val="00737C8D"/>
    <w:rsid w:val="00737F33"/>
    <w:rsid w:val="00737FF2"/>
    <w:rsid w:val="00740DDF"/>
    <w:rsid w:val="00745227"/>
    <w:rsid w:val="007455D0"/>
    <w:rsid w:val="007505AC"/>
    <w:rsid w:val="00752DFB"/>
    <w:rsid w:val="0075617A"/>
    <w:rsid w:val="0075632D"/>
    <w:rsid w:val="007567BF"/>
    <w:rsid w:val="00757013"/>
    <w:rsid w:val="00757B09"/>
    <w:rsid w:val="00757D10"/>
    <w:rsid w:val="00757F20"/>
    <w:rsid w:val="00760085"/>
    <w:rsid w:val="00760E68"/>
    <w:rsid w:val="007611D0"/>
    <w:rsid w:val="00763B86"/>
    <w:rsid w:val="0076412B"/>
    <w:rsid w:val="00765CCF"/>
    <w:rsid w:val="007664AD"/>
    <w:rsid w:val="0076656A"/>
    <w:rsid w:val="00766A56"/>
    <w:rsid w:val="00766F55"/>
    <w:rsid w:val="00767CF3"/>
    <w:rsid w:val="007705D8"/>
    <w:rsid w:val="0077134D"/>
    <w:rsid w:val="00771438"/>
    <w:rsid w:val="00772793"/>
    <w:rsid w:val="00772B79"/>
    <w:rsid w:val="00773839"/>
    <w:rsid w:val="00774D39"/>
    <w:rsid w:val="00776814"/>
    <w:rsid w:val="00776897"/>
    <w:rsid w:val="00777057"/>
    <w:rsid w:val="00780727"/>
    <w:rsid w:val="00781CE7"/>
    <w:rsid w:val="00782A3E"/>
    <w:rsid w:val="00782CED"/>
    <w:rsid w:val="0078368B"/>
    <w:rsid w:val="0078461B"/>
    <w:rsid w:val="00784943"/>
    <w:rsid w:val="00784978"/>
    <w:rsid w:val="00785263"/>
    <w:rsid w:val="00785293"/>
    <w:rsid w:val="00786299"/>
    <w:rsid w:val="007901ED"/>
    <w:rsid w:val="00791463"/>
    <w:rsid w:val="00791B7A"/>
    <w:rsid w:val="00792622"/>
    <w:rsid w:val="007928BA"/>
    <w:rsid w:val="00792FDA"/>
    <w:rsid w:val="007934B9"/>
    <w:rsid w:val="00793724"/>
    <w:rsid w:val="00793A43"/>
    <w:rsid w:val="007952DE"/>
    <w:rsid w:val="0079534B"/>
    <w:rsid w:val="00795765"/>
    <w:rsid w:val="00796BAE"/>
    <w:rsid w:val="007970E3"/>
    <w:rsid w:val="007A00FE"/>
    <w:rsid w:val="007A0743"/>
    <w:rsid w:val="007A088D"/>
    <w:rsid w:val="007A0F91"/>
    <w:rsid w:val="007A298B"/>
    <w:rsid w:val="007A3517"/>
    <w:rsid w:val="007A5284"/>
    <w:rsid w:val="007A6A99"/>
    <w:rsid w:val="007A6B2E"/>
    <w:rsid w:val="007A6E4A"/>
    <w:rsid w:val="007A710A"/>
    <w:rsid w:val="007A770F"/>
    <w:rsid w:val="007A7AD9"/>
    <w:rsid w:val="007B0654"/>
    <w:rsid w:val="007B408B"/>
    <w:rsid w:val="007B7042"/>
    <w:rsid w:val="007B7092"/>
    <w:rsid w:val="007C0609"/>
    <w:rsid w:val="007C06B2"/>
    <w:rsid w:val="007C0D31"/>
    <w:rsid w:val="007C0EAC"/>
    <w:rsid w:val="007C1AB2"/>
    <w:rsid w:val="007C2C93"/>
    <w:rsid w:val="007C349A"/>
    <w:rsid w:val="007C3CB2"/>
    <w:rsid w:val="007C504C"/>
    <w:rsid w:val="007C57CF"/>
    <w:rsid w:val="007C7201"/>
    <w:rsid w:val="007D06B2"/>
    <w:rsid w:val="007D3650"/>
    <w:rsid w:val="007D66E1"/>
    <w:rsid w:val="007D6DB1"/>
    <w:rsid w:val="007E2595"/>
    <w:rsid w:val="007E2D3E"/>
    <w:rsid w:val="007E3442"/>
    <w:rsid w:val="007E3869"/>
    <w:rsid w:val="007E386E"/>
    <w:rsid w:val="007E5A07"/>
    <w:rsid w:val="007E7D1F"/>
    <w:rsid w:val="007F0EF8"/>
    <w:rsid w:val="007F1F30"/>
    <w:rsid w:val="007F320B"/>
    <w:rsid w:val="007F3265"/>
    <w:rsid w:val="007F4609"/>
    <w:rsid w:val="007F4812"/>
    <w:rsid w:val="007F5762"/>
    <w:rsid w:val="007F5EF3"/>
    <w:rsid w:val="007F62B3"/>
    <w:rsid w:val="007F68ED"/>
    <w:rsid w:val="008003A6"/>
    <w:rsid w:val="00802BCD"/>
    <w:rsid w:val="00802BE7"/>
    <w:rsid w:val="00802EEF"/>
    <w:rsid w:val="00803306"/>
    <w:rsid w:val="008044A0"/>
    <w:rsid w:val="00806A6F"/>
    <w:rsid w:val="0081001A"/>
    <w:rsid w:val="00810118"/>
    <w:rsid w:val="00811B38"/>
    <w:rsid w:val="00813726"/>
    <w:rsid w:val="0081409E"/>
    <w:rsid w:val="0081475D"/>
    <w:rsid w:val="0081484A"/>
    <w:rsid w:val="00814C62"/>
    <w:rsid w:val="00815F32"/>
    <w:rsid w:val="00816A03"/>
    <w:rsid w:val="00817CAA"/>
    <w:rsid w:val="00821942"/>
    <w:rsid w:val="00822018"/>
    <w:rsid w:val="00822E8A"/>
    <w:rsid w:val="008247A3"/>
    <w:rsid w:val="008251F8"/>
    <w:rsid w:val="00826535"/>
    <w:rsid w:val="00827633"/>
    <w:rsid w:val="00830CA8"/>
    <w:rsid w:val="00830EEF"/>
    <w:rsid w:val="008319BF"/>
    <w:rsid w:val="0083212F"/>
    <w:rsid w:val="00832B75"/>
    <w:rsid w:val="00834811"/>
    <w:rsid w:val="00834B95"/>
    <w:rsid w:val="00834FD4"/>
    <w:rsid w:val="0083607D"/>
    <w:rsid w:val="0084195E"/>
    <w:rsid w:val="00841C68"/>
    <w:rsid w:val="00843A00"/>
    <w:rsid w:val="00844DBF"/>
    <w:rsid w:val="0084581F"/>
    <w:rsid w:val="00846503"/>
    <w:rsid w:val="00846B4B"/>
    <w:rsid w:val="00850052"/>
    <w:rsid w:val="00850159"/>
    <w:rsid w:val="00850970"/>
    <w:rsid w:val="008509EA"/>
    <w:rsid w:val="0085159D"/>
    <w:rsid w:val="0085164F"/>
    <w:rsid w:val="00851ECF"/>
    <w:rsid w:val="0085299C"/>
    <w:rsid w:val="00852C0E"/>
    <w:rsid w:val="008530DD"/>
    <w:rsid w:val="00854C86"/>
    <w:rsid w:val="00854F59"/>
    <w:rsid w:val="00855F88"/>
    <w:rsid w:val="008574A1"/>
    <w:rsid w:val="008601FA"/>
    <w:rsid w:val="00860BB8"/>
    <w:rsid w:val="00861137"/>
    <w:rsid w:val="00862C41"/>
    <w:rsid w:val="00862F34"/>
    <w:rsid w:val="00863560"/>
    <w:rsid w:val="00864259"/>
    <w:rsid w:val="00866E5F"/>
    <w:rsid w:val="00867287"/>
    <w:rsid w:val="0087094E"/>
    <w:rsid w:val="008709BC"/>
    <w:rsid w:val="00871D73"/>
    <w:rsid w:val="0087235D"/>
    <w:rsid w:val="00872644"/>
    <w:rsid w:val="008733FF"/>
    <w:rsid w:val="008738D1"/>
    <w:rsid w:val="00875CD5"/>
    <w:rsid w:val="0087617C"/>
    <w:rsid w:val="00877405"/>
    <w:rsid w:val="00880A42"/>
    <w:rsid w:val="008814E0"/>
    <w:rsid w:val="00881A90"/>
    <w:rsid w:val="008826B8"/>
    <w:rsid w:val="0088438C"/>
    <w:rsid w:val="008852DC"/>
    <w:rsid w:val="008853B5"/>
    <w:rsid w:val="00885424"/>
    <w:rsid w:val="00885517"/>
    <w:rsid w:val="00885BCD"/>
    <w:rsid w:val="008871C4"/>
    <w:rsid w:val="00887D8A"/>
    <w:rsid w:val="0089039D"/>
    <w:rsid w:val="00890A13"/>
    <w:rsid w:val="0089183B"/>
    <w:rsid w:val="00891A3A"/>
    <w:rsid w:val="00891ABC"/>
    <w:rsid w:val="0089222A"/>
    <w:rsid w:val="00892C4E"/>
    <w:rsid w:val="0089339B"/>
    <w:rsid w:val="008935B7"/>
    <w:rsid w:val="00895695"/>
    <w:rsid w:val="00895FC9"/>
    <w:rsid w:val="0089661D"/>
    <w:rsid w:val="008975E5"/>
    <w:rsid w:val="00897EBF"/>
    <w:rsid w:val="008A0743"/>
    <w:rsid w:val="008A07EC"/>
    <w:rsid w:val="008A1860"/>
    <w:rsid w:val="008A1A83"/>
    <w:rsid w:val="008A23AF"/>
    <w:rsid w:val="008A289E"/>
    <w:rsid w:val="008A33D7"/>
    <w:rsid w:val="008A391C"/>
    <w:rsid w:val="008A4A0C"/>
    <w:rsid w:val="008A5428"/>
    <w:rsid w:val="008B4A45"/>
    <w:rsid w:val="008B50C4"/>
    <w:rsid w:val="008B621D"/>
    <w:rsid w:val="008B62DC"/>
    <w:rsid w:val="008B6834"/>
    <w:rsid w:val="008B7AAC"/>
    <w:rsid w:val="008C1B2A"/>
    <w:rsid w:val="008C1E7D"/>
    <w:rsid w:val="008C2CA1"/>
    <w:rsid w:val="008C3021"/>
    <w:rsid w:val="008C4193"/>
    <w:rsid w:val="008C5E01"/>
    <w:rsid w:val="008C662A"/>
    <w:rsid w:val="008C6A6F"/>
    <w:rsid w:val="008C6EB6"/>
    <w:rsid w:val="008D0601"/>
    <w:rsid w:val="008D07B5"/>
    <w:rsid w:val="008D07CA"/>
    <w:rsid w:val="008D07D5"/>
    <w:rsid w:val="008D1390"/>
    <w:rsid w:val="008D38A6"/>
    <w:rsid w:val="008D39E2"/>
    <w:rsid w:val="008D4545"/>
    <w:rsid w:val="008D496F"/>
    <w:rsid w:val="008D5D9A"/>
    <w:rsid w:val="008E001C"/>
    <w:rsid w:val="008E2D0B"/>
    <w:rsid w:val="008E388D"/>
    <w:rsid w:val="008E5BF3"/>
    <w:rsid w:val="008F092D"/>
    <w:rsid w:val="008F1396"/>
    <w:rsid w:val="008F1B2A"/>
    <w:rsid w:val="008F229C"/>
    <w:rsid w:val="008F2C49"/>
    <w:rsid w:val="008F317D"/>
    <w:rsid w:val="008F73BB"/>
    <w:rsid w:val="009004BE"/>
    <w:rsid w:val="0090209C"/>
    <w:rsid w:val="00902AFE"/>
    <w:rsid w:val="00904914"/>
    <w:rsid w:val="00904B42"/>
    <w:rsid w:val="00905C7C"/>
    <w:rsid w:val="00905CC7"/>
    <w:rsid w:val="00906DE1"/>
    <w:rsid w:val="00910E4B"/>
    <w:rsid w:val="009114C1"/>
    <w:rsid w:val="00911CB4"/>
    <w:rsid w:val="00912C97"/>
    <w:rsid w:val="00912EDA"/>
    <w:rsid w:val="00913DDE"/>
    <w:rsid w:val="009140E7"/>
    <w:rsid w:val="00914859"/>
    <w:rsid w:val="00914B14"/>
    <w:rsid w:val="00917ABB"/>
    <w:rsid w:val="009229F3"/>
    <w:rsid w:val="00923960"/>
    <w:rsid w:val="00923C52"/>
    <w:rsid w:val="00924AC0"/>
    <w:rsid w:val="00924E86"/>
    <w:rsid w:val="00925199"/>
    <w:rsid w:val="009263E6"/>
    <w:rsid w:val="0092649B"/>
    <w:rsid w:val="009267C0"/>
    <w:rsid w:val="00927993"/>
    <w:rsid w:val="009306A3"/>
    <w:rsid w:val="00930816"/>
    <w:rsid w:val="00932163"/>
    <w:rsid w:val="009327C1"/>
    <w:rsid w:val="00932920"/>
    <w:rsid w:val="00932BC0"/>
    <w:rsid w:val="009334A7"/>
    <w:rsid w:val="00933BEE"/>
    <w:rsid w:val="00933C32"/>
    <w:rsid w:val="00934064"/>
    <w:rsid w:val="009346AA"/>
    <w:rsid w:val="009348CC"/>
    <w:rsid w:val="009348E6"/>
    <w:rsid w:val="00934C21"/>
    <w:rsid w:val="00936784"/>
    <w:rsid w:val="009372AB"/>
    <w:rsid w:val="009430CE"/>
    <w:rsid w:val="00944750"/>
    <w:rsid w:val="00945F57"/>
    <w:rsid w:val="00946564"/>
    <w:rsid w:val="0094694C"/>
    <w:rsid w:val="009506CE"/>
    <w:rsid w:val="00950AAE"/>
    <w:rsid w:val="009514DB"/>
    <w:rsid w:val="0095471C"/>
    <w:rsid w:val="00955302"/>
    <w:rsid w:val="0095736A"/>
    <w:rsid w:val="00961560"/>
    <w:rsid w:val="00961ED1"/>
    <w:rsid w:val="009634C7"/>
    <w:rsid w:val="00963651"/>
    <w:rsid w:val="00966C99"/>
    <w:rsid w:val="00967AB9"/>
    <w:rsid w:val="00967CBB"/>
    <w:rsid w:val="0097054C"/>
    <w:rsid w:val="009726D1"/>
    <w:rsid w:val="00972CAE"/>
    <w:rsid w:val="00974295"/>
    <w:rsid w:val="009754B5"/>
    <w:rsid w:val="00977399"/>
    <w:rsid w:val="009778C6"/>
    <w:rsid w:val="0098074D"/>
    <w:rsid w:val="009818A0"/>
    <w:rsid w:val="00981BA8"/>
    <w:rsid w:val="009820D0"/>
    <w:rsid w:val="00982292"/>
    <w:rsid w:val="00982924"/>
    <w:rsid w:val="0098310C"/>
    <w:rsid w:val="00984BBE"/>
    <w:rsid w:val="00984C8C"/>
    <w:rsid w:val="00984F8C"/>
    <w:rsid w:val="00986A17"/>
    <w:rsid w:val="00986BB1"/>
    <w:rsid w:val="00987FEA"/>
    <w:rsid w:val="00993021"/>
    <w:rsid w:val="00993952"/>
    <w:rsid w:val="0099402F"/>
    <w:rsid w:val="009942F8"/>
    <w:rsid w:val="00995F66"/>
    <w:rsid w:val="009969F8"/>
    <w:rsid w:val="00997483"/>
    <w:rsid w:val="009A12A9"/>
    <w:rsid w:val="009A305F"/>
    <w:rsid w:val="009A4FE7"/>
    <w:rsid w:val="009A60BE"/>
    <w:rsid w:val="009A74C1"/>
    <w:rsid w:val="009A7C01"/>
    <w:rsid w:val="009B3F48"/>
    <w:rsid w:val="009B4EE8"/>
    <w:rsid w:val="009B51FF"/>
    <w:rsid w:val="009C1352"/>
    <w:rsid w:val="009C2322"/>
    <w:rsid w:val="009C2AD3"/>
    <w:rsid w:val="009C4987"/>
    <w:rsid w:val="009C5932"/>
    <w:rsid w:val="009C6824"/>
    <w:rsid w:val="009D33B2"/>
    <w:rsid w:val="009D377E"/>
    <w:rsid w:val="009D3D26"/>
    <w:rsid w:val="009D641A"/>
    <w:rsid w:val="009D6F71"/>
    <w:rsid w:val="009D7495"/>
    <w:rsid w:val="009E0A70"/>
    <w:rsid w:val="009E0B62"/>
    <w:rsid w:val="009E19DD"/>
    <w:rsid w:val="009E1BF3"/>
    <w:rsid w:val="009E2015"/>
    <w:rsid w:val="009E2F65"/>
    <w:rsid w:val="009E408D"/>
    <w:rsid w:val="009E4126"/>
    <w:rsid w:val="009E5425"/>
    <w:rsid w:val="009E5DA0"/>
    <w:rsid w:val="009E5E5E"/>
    <w:rsid w:val="009E638B"/>
    <w:rsid w:val="009F16E1"/>
    <w:rsid w:val="009F1D04"/>
    <w:rsid w:val="009F29DF"/>
    <w:rsid w:val="009F3094"/>
    <w:rsid w:val="009F565E"/>
    <w:rsid w:val="009F6C6B"/>
    <w:rsid w:val="009F6D4C"/>
    <w:rsid w:val="009F7C16"/>
    <w:rsid w:val="00A01723"/>
    <w:rsid w:val="00A02608"/>
    <w:rsid w:val="00A0273A"/>
    <w:rsid w:val="00A042C0"/>
    <w:rsid w:val="00A04590"/>
    <w:rsid w:val="00A04B77"/>
    <w:rsid w:val="00A04D57"/>
    <w:rsid w:val="00A05643"/>
    <w:rsid w:val="00A067FA"/>
    <w:rsid w:val="00A102E1"/>
    <w:rsid w:val="00A108A1"/>
    <w:rsid w:val="00A1130E"/>
    <w:rsid w:val="00A11D2D"/>
    <w:rsid w:val="00A11D93"/>
    <w:rsid w:val="00A13B19"/>
    <w:rsid w:val="00A145A5"/>
    <w:rsid w:val="00A15F9A"/>
    <w:rsid w:val="00A16AB9"/>
    <w:rsid w:val="00A1774D"/>
    <w:rsid w:val="00A17854"/>
    <w:rsid w:val="00A210FF"/>
    <w:rsid w:val="00A21822"/>
    <w:rsid w:val="00A22DBF"/>
    <w:rsid w:val="00A25F8A"/>
    <w:rsid w:val="00A27089"/>
    <w:rsid w:val="00A30C91"/>
    <w:rsid w:val="00A31473"/>
    <w:rsid w:val="00A32B7E"/>
    <w:rsid w:val="00A3329A"/>
    <w:rsid w:val="00A34872"/>
    <w:rsid w:val="00A3514F"/>
    <w:rsid w:val="00A36806"/>
    <w:rsid w:val="00A36B6F"/>
    <w:rsid w:val="00A37C88"/>
    <w:rsid w:val="00A41939"/>
    <w:rsid w:val="00A41AB2"/>
    <w:rsid w:val="00A42AAE"/>
    <w:rsid w:val="00A42E48"/>
    <w:rsid w:val="00A43C2B"/>
    <w:rsid w:val="00A43D20"/>
    <w:rsid w:val="00A4423E"/>
    <w:rsid w:val="00A4499F"/>
    <w:rsid w:val="00A45129"/>
    <w:rsid w:val="00A46764"/>
    <w:rsid w:val="00A47558"/>
    <w:rsid w:val="00A523CD"/>
    <w:rsid w:val="00A5260C"/>
    <w:rsid w:val="00A54336"/>
    <w:rsid w:val="00A5450F"/>
    <w:rsid w:val="00A54CE3"/>
    <w:rsid w:val="00A55056"/>
    <w:rsid w:val="00A550E1"/>
    <w:rsid w:val="00A5526E"/>
    <w:rsid w:val="00A55321"/>
    <w:rsid w:val="00A56593"/>
    <w:rsid w:val="00A57B82"/>
    <w:rsid w:val="00A60B53"/>
    <w:rsid w:val="00A61259"/>
    <w:rsid w:val="00A618AD"/>
    <w:rsid w:val="00A6213F"/>
    <w:rsid w:val="00A62480"/>
    <w:rsid w:val="00A62FE5"/>
    <w:rsid w:val="00A63295"/>
    <w:rsid w:val="00A64CF6"/>
    <w:rsid w:val="00A64DF1"/>
    <w:rsid w:val="00A674F2"/>
    <w:rsid w:val="00A70E19"/>
    <w:rsid w:val="00A71A48"/>
    <w:rsid w:val="00A73509"/>
    <w:rsid w:val="00A73E7F"/>
    <w:rsid w:val="00A7426D"/>
    <w:rsid w:val="00A744EC"/>
    <w:rsid w:val="00A77BD7"/>
    <w:rsid w:val="00A80414"/>
    <w:rsid w:val="00A81782"/>
    <w:rsid w:val="00A81AF0"/>
    <w:rsid w:val="00A82490"/>
    <w:rsid w:val="00A83C0B"/>
    <w:rsid w:val="00A8621F"/>
    <w:rsid w:val="00A863DF"/>
    <w:rsid w:val="00A8657E"/>
    <w:rsid w:val="00A86829"/>
    <w:rsid w:val="00A86E81"/>
    <w:rsid w:val="00A87101"/>
    <w:rsid w:val="00A87D4C"/>
    <w:rsid w:val="00A9067E"/>
    <w:rsid w:val="00A90C44"/>
    <w:rsid w:val="00A923A7"/>
    <w:rsid w:val="00A93C84"/>
    <w:rsid w:val="00A95485"/>
    <w:rsid w:val="00A96B62"/>
    <w:rsid w:val="00A974F2"/>
    <w:rsid w:val="00A97603"/>
    <w:rsid w:val="00A97824"/>
    <w:rsid w:val="00AA0396"/>
    <w:rsid w:val="00AA0993"/>
    <w:rsid w:val="00AA0EC0"/>
    <w:rsid w:val="00AA2924"/>
    <w:rsid w:val="00AA483C"/>
    <w:rsid w:val="00AA6C33"/>
    <w:rsid w:val="00AB031F"/>
    <w:rsid w:val="00AB0851"/>
    <w:rsid w:val="00AB1B6B"/>
    <w:rsid w:val="00AB26F0"/>
    <w:rsid w:val="00AB2B11"/>
    <w:rsid w:val="00AB2CEE"/>
    <w:rsid w:val="00AB30AB"/>
    <w:rsid w:val="00AB3C91"/>
    <w:rsid w:val="00AB530D"/>
    <w:rsid w:val="00AB7366"/>
    <w:rsid w:val="00AB7ED0"/>
    <w:rsid w:val="00AC0684"/>
    <w:rsid w:val="00AC207E"/>
    <w:rsid w:val="00AC4106"/>
    <w:rsid w:val="00AC5273"/>
    <w:rsid w:val="00AD1EEA"/>
    <w:rsid w:val="00AD3D9C"/>
    <w:rsid w:val="00AD537B"/>
    <w:rsid w:val="00AD6A27"/>
    <w:rsid w:val="00AD6D40"/>
    <w:rsid w:val="00AE21F4"/>
    <w:rsid w:val="00AE33C0"/>
    <w:rsid w:val="00AE4732"/>
    <w:rsid w:val="00AE5CD0"/>
    <w:rsid w:val="00AE711C"/>
    <w:rsid w:val="00AF1F39"/>
    <w:rsid w:val="00AF28CC"/>
    <w:rsid w:val="00AF3024"/>
    <w:rsid w:val="00AF3D56"/>
    <w:rsid w:val="00AF44A2"/>
    <w:rsid w:val="00AF5284"/>
    <w:rsid w:val="00AF5B31"/>
    <w:rsid w:val="00AF6E7A"/>
    <w:rsid w:val="00AF7C94"/>
    <w:rsid w:val="00B02BB2"/>
    <w:rsid w:val="00B03910"/>
    <w:rsid w:val="00B045D8"/>
    <w:rsid w:val="00B0495E"/>
    <w:rsid w:val="00B0504F"/>
    <w:rsid w:val="00B063B5"/>
    <w:rsid w:val="00B06E7B"/>
    <w:rsid w:val="00B07F26"/>
    <w:rsid w:val="00B100CC"/>
    <w:rsid w:val="00B114F1"/>
    <w:rsid w:val="00B1165F"/>
    <w:rsid w:val="00B11BC9"/>
    <w:rsid w:val="00B11CB2"/>
    <w:rsid w:val="00B121D7"/>
    <w:rsid w:val="00B13A02"/>
    <w:rsid w:val="00B13D65"/>
    <w:rsid w:val="00B14264"/>
    <w:rsid w:val="00B2000D"/>
    <w:rsid w:val="00B20D9A"/>
    <w:rsid w:val="00B21696"/>
    <w:rsid w:val="00B224E1"/>
    <w:rsid w:val="00B2264D"/>
    <w:rsid w:val="00B233F8"/>
    <w:rsid w:val="00B24650"/>
    <w:rsid w:val="00B25B93"/>
    <w:rsid w:val="00B25FA4"/>
    <w:rsid w:val="00B26A29"/>
    <w:rsid w:val="00B2722B"/>
    <w:rsid w:val="00B30827"/>
    <w:rsid w:val="00B310D8"/>
    <w:rsid w:val="00B329BB"/>
    <w:rsid w:val="00B34D0A"/>
    <w:rsid w:val="00B35DD4"/>
    <w:rsid w:val="00B36015"/>
    <w:rsid w:val="00B3620D"/>
    <w:rsid w:val="00B36658"/>
    <w:rsid w:val="00B3787E"/>
    <w:rsid w:val="00B42353"/>
    <w:rsid w:val="00B42E29"/>
    <w:rsid w:val="00B42FAD"/>
    <w:rsid w:val="00B4313E"/>
    <w:rsid w:val="00B46282"/>
    <w:rsid w:val="00B46CF9"/>
    <w:rsid w:val="00B527D1"/>
    <w:rsid w:val="00B52FC0"/>
    <w:rsid w:val="00B53713"/>
    <w:rsid w:val="00B54848"/>
    <w:rsid w:val="00B55B6A"/>
    <w:rsid w:val="00B601E9"/>
    <w:rsid w:val="00B60E15"/>
    <w:rsid w:val="00B66476"/>
    <w:rsid w:val="00B678E7"/>
    <w:rsid w:val="00B678F8"/>
    <w:rsid w:val="00B700CB"/>
    <w:rsid w:val="00B70D9E"/>
    <w:rsid w:val="00B712EA"/>
    <w:rsid w:val="00B7190C"/>
    <w:rsid w:val="00B7216F"/>
    <w:rsid w:val="00B72723"/>
    <w:rsid w:val="00B75391"/>
    <w:rsid w:val="00B75557"/>
    <w:rsid w:val="00B76298"/>
    <w:rsid w:val="00B8085E"/>
    <w:rsid w:val="00B82183"/>
    <w:rsid w:val="00B82C2D"/>
    <w:rsid w:val="00B82C66"/>
    <w:rsid w:val="00B8410E"/>
    <w:rsid w:val="00B84D4D"/>
    <w:rsid w:val="00B870B0"/>
    <w:rsid w:val="00B90807"/>
    <w:rsid w:val="00B92328"/>
    <w:rsid w:val="00B93297"/>
    <w:rsid w:val="00B946A5"/>
    <w:rsid w:val="00B94B4D"/>
    <w:rsid w:val="00BA08C8"/>
    <w:rsid w:val="00BA0C07"/>
    <w:rsid w:val="00BA1451"/>
    <w:rsid w:val="00BA1719"/>
    <w:rsid w:val="00BA1A8E"/>
    <w:rsid w:val="00BA287A"/>
    <w:rsid w:val="00BA2BBB"/>
    <w:rsid w:val="00BA5602"/>
    <w:rsid w:val="00BA75F4"/>
    <w:rsid w:val="00BA7E8F"/>
    <w:rsid w:val="00BA7F53"/>
    <w:rsid w:val="00BB0D38"/>
    <w:rsid w:val="00BB1FBE"/>
    <w:rsid w:val="00BB3122"/>
    <w:rsid w:val="00BB36C6"/>
    <w:rsid w:val="00BB3D07"/>
    <w:rsid w:val="00BB4CF0"/>
    <w:rsid w:val="00BB59FD"/>
    <w:rsid w:val="00BB6429"/>
    <w:rsid w:val="00BB6B91"/>
    <w:rsid w:val="00BC0BE0"/>
    <w:rsid w:val="00BC4132"/>
    <w:rsid w:val="00BC5BDB"/>
    <w:rsid w:val="00BC7CE5"/>
    <w:rsid w:val="00BD089D"/>
    <w:rsid w:val="00BD2ABA"/>
    <w:rsid w:val="00BD2F97"/>
    <w:rsid w:val="00BD33E2"/>
    <w:rsid w:val="00BD40F8"/>
    <w:rsid w:val="00BD4D5C"/>
    <w:rsid w:val="00BD53A8"/>
    <w:rsid w:val="00BD5A12"/>
    <w:rsid w:val="00BD62A1"/>
    <w:rsid w:val="00BD6780"/>
    <w:rsid w:val="00BD695E"/>
    <w:rsid w:val="00BE08DC"/>
    <w:rsid w:val="00BE0C92"/>
    <w:rsid w:val="00BE11D3"/>
    <w:rsid w:val="00BE32BF"/>
    <w:rsid w:val="00BE41C9"/>
    <w:rsid w:val="00BE4561"/>
    <w:rsid w:val="00BE4628"/>
    <w:rsid w:val="00BE4F00"/>
    <w:rsid w:val="00BE5DDD"/>
    <w:rsid w:val="00BE61FB"/>
    <w:rsid w:val="00BE69AA"/>
    <w:rsid w:val="00BE7034"/>
    <w:rsid w:val="00BE7FA1"/>
    <w:rsid w:val="00BF0B06"/>
    <w:rsid w:val="00BF218E"/>
    <w:rsid w:val="00BF230F"/>
    <w:rsid w:val="00BF305D"/>
    <w:rsid w:val="00BF3844"/>
    <w:rsid w:val="00BF39A0"/>
    <w:rsid w:val="00BF39D9"/>
    <w:rsid w:val="00BF3A37"/>
    <w:rsid w:val="00BF3E23"/>
    <w:rsid w:val="00BF4233"/>
    <w:rsid w:val="00BF48C7"/>
    <w:rsid w:val="00BF6A65"/>
    <w:rsid w:val="00BF7082"/>
    <w:rsid w:val="00BF775C"/>
    <w:rsid w:val="00BF7B67"/>
    <w:rsid w:val="00BF7BB2"/>
    <w:rsid w:val="00C00A92"/>
    <w:rsid w:val="00C00E44"/>
    <w:rsid w:val="00C02DB6"/>
    <w:rsid w:val="00C03C9F"/>
    <w:rsid w:val="00C049E2"/>
    <w:rsid w:val="00C101CF"/>
    <w:rsid w:val="00C11108"/>
    <w:rsid w:val="00C12096"/>
    <w:rsid w:val="00C1236A"/>
    <w:rsid w:val="00C15CCF"/>
    <w:rsid w:val="00C163E7"/>
    <w:rsid w:val="00C1676E"/>
    <w:rsid w:val="00C17D6C"/>
    <w:rsid w:val="00C2016A"/>
    <w:rsid w:val="00C20AED"/>
    <w:rsid w:val="00C218B9"/>
    <w:rsid w:val="00C21CC1"/>
    <w:rsid w:val="00C22244"/>
    <w:rsid w:val="00C222E2"/>
    <w:rsid w:val="00C22A7A"/>
    <w:rsid w:val="00C22EBF"/>
    <w:rsid w:val="00C24BD8"/>
    <w:rsid w:val="00C2765F"/>
    <w:rsid w:val="00C27927"/>
    <w:rsid w:val="00C301F7"/>
    <w:rsid w:val="00C32F3D"/>
    <w:rsid w:val="00C33882"/>
    <w:rsid w:val="00C33B30"/>
    <w:rsid w:val="00C33C31"/>
    <w:rsid w:val="00C34D8E"/>
    <w:rsid w:val="00C352EA"/>
    <w:rsid w:val="00C35733"/>
    <w:rsid w:val="00C35EC1"/>
    <w:rsid w:val="00C36BCA"/>
    <w:rsid w:val="00C40756"/>
    <w:rsid w:val="00C42850"/>
    <w:rsid w:val="00C4343B"/>
    <w:rsid w:val="00C43BB2"/>
    <w:rsid w:val="00C43CB7"/>
    <w:rsid w:val="00C44AB4"/>
    <w:rsid w:val="00C454DE"/>
    <w:rsid w:val="00C455D8"/>
    <w:rsid w:val="00C45A93"/>
    <w:rsid w:val="00C47A62"/>
    <w:rsid w:val="00C47C4D"/>
    <w:rsid w:val="00C50018"/>
    <w:rsid w:val="00C50AEB"/>
    <w:rsid w:val="00C514DF"/>
    <w:rsid w:val="00C52248"/>
    <w:rsid w:val="00C52F01"/>
    <w:rsid w:val="00C53618"/>
    <w:rsid w:val="00C53AF4"/>
    <w:rsid w:val="00C55692"/>
    <w:rsid w:val="00C55BF5"/>
    <w:rsid w:val="00C55F5F"/>
    <w:rsid w:val="00C56D82"/>
    <w:rsid w:val="00C61796"/>
    <w:rsid w:val="00C61B82"/>
    <w:rsid w:val="00C62629"/>
    <w:rsid w:val="00C6288C"/>
    <w:rsid w:val="00C63476"/>
    <w:rsid w:val="00C63584"/>
    <w:rsid w:val="00C63DE2"/>
    <w:rsid w:val="00C64F14"/>
    <w:rsid w:val="00C65686"/>
    <w:rsid w:val="00C66FD2"/>
    <w:rsid w:val="00C67200"/>
    <w:rsid w:val="00C678D2"/>
    <w:rsid w:val="00C70B08"/>
    <w:rsid w:val="00C70F87"/>
    <w:rsid w:val="00C720AA"/>
    <w:rsid w:val="00C73246"/>
    <w:rsid w:val="00C74ACD"/>
    <w:rsid w:val="00C74D89"/>
    <w:rsid w:val="00C756E6"/>
    <w:rsid w:val="00C77C93"/>
    <w:rsid w:val="00C77CE8"/>
    <w:rsid w:val="00C80635"/>
    <w:rsid w:val="00C80958"/>
    <w:rsid w:val="00C82551"/>
    <w:rsid w:val="00C82BDA"/>
    <w:rsid w:val="00C83661"/>
    <w:rsid w:val="00C837BB"/>
    <w:rsid w:val="00C84657"/>
    <w:rsid w:val="00C86B10"/>
    <w:rsid w:val="00C87599"/>
    <w:rsid w:val="00C87C4E"/>
    <w:rsid w:val="00C93116"/>
    <w:rsid w:val="00C939E8"/>
    <w:rsid w:val="00C9497E"/>
    <w:rsid w:val="00C96FE9"/>
    <w:rsid w:val="00C97F2C"/>
    <w:rsid w:val="00CA0AAD"/>
    <w:rsid w:val="00CA0AD7"/>
    <w:rsid w:val="00CA145B"/>
    <w:rsid w:val="00CA15F3"/>
    <w:rsid w:val="00CA30D7"/>
    <w:rsid w:val="00CA3102"/>
    <w:rsid w:val="00CA44ED"/>
    <w:rsid w:val="00CA5901"/>
    <w:rsid w:val="00CA7DC6"/>
    <w:rsid w:val="00CB13CA"/>
    <w:rsid w:val="00CB1A4C"/>
    <w:rsid w:val="00CB2641"/>
    <w:rsid w:val="00CB310B"/>
    <w:rsid w:val="00CB3F2C"/>
    <w:rsid w:val="00CB4D3C"/>
    <w:rsid w:val="00CB50ED"/>
    <w:rsid w:val="00CB518F"/>
    <w:rsid w:val="00CB560C"/>
    <w:rsid w:val="00CB6A32"/>
    <w:rsid w:val="00CC0C59"/>
    <w:rsid w:val="00CC1A4D"/>
    <w:rsid w:val="00CC26A9"/>
    <w:rsid w:val="00CC27E3"/>
    <w:rsid w:val="00CC30B9"/>
    <w:rsid w:val="00CC3718"/>
    <w:rsid w:val="00CC44F1"/>
    <w:rsid w:val="00CC5809"/>
    <w:rsid w:val="00CC6BE6"/>
    <w:rsid w:val="00CD0A5E"/>
    <w:rsid w:val="00CD1321"/>
    <w:rsid w:val="00CD1B44"/>
    <w:rsid w:val="00CD2835"/>
    <w:rsid w:val="00CD49AE"/>
    <w:rsid w:val="00CD4DEF"/>
    <w:rsid w:val="00CD4F56"/>
    <w:rsid w:val="00CD5067"/>
    <w:rsid w:val="00CE02F6"/>
    <w:rsid w:val="00CE0391"/>
    <w:rsid w:val="00CE35CF"/>
    <w:rsid w:val="00CE3743"/>
    <w:rsid w:val="00CE3F0B"/>
    <w:rsid w:val="00CE6C39"/>
    <w:rsid w:val="00CE7DB5"/>
    <w:rsid w:val="00CF02EC"/>
    <w:rsid w:val="00CF407F"/>
    <w:rsid w:val="00CF42FD"/>
    <w:rsid w:val="00CF43D9"/>
    <w:rsid w:val="00CF4DBA"/>
    <w:rsid w:val="00CF539E"/>
    <w:rsid w:val="00CF5AE3"/>
    <w:rsid w:val="00CF6884"/>
    <w:rsid w:val="00CF6C00"/>
    <w:rsid w:val="00CF762D"/>
    <w:rsid w:val="00CF7C8D"/>
    <w:rsid w:val="00D0081E"/>
    <w:rsid w:val="00D00E02"/>
    <w:rsid w:val="00D01E5B"/>
    <w:rsid w:val="00D0355A"/>
    <w:rsid w:val="00D03649"/>
    <w:rsid w:val="00D03DE6"/>
    <w:rsid w:val="00D04935"/>
    <w:rsid w:val="00D0534C"/>
    <w:rsid w:val="00D05BA9"/>
    <w:rsid w:val="00D05E7A"/>
    <w:rsid w:val="00D0632E"/>
    <w:rsid w:val="00D152BB"/>
    <w:rsid w:val="00D157C1"/>
    <w:rsid w:val="00D23C04"/>
    <w:rsid w:val="00D23DC5"/>
    <w:rsid w:val="00D242B4"/>
    <w:rsid w:val="00D24632"/>
    <w:rsid w:val="00D248A5"/>
    <w:rsid w:val="00D24A03"/>
    <w:rsid w:val="00D24BD7"/>
    <w:rsid w:val="00D259A1"/>
    <w:rsid w:val="00D25CB9"/>
    <w:rsid w:val="00D25CE8"/>
    <w:rsid w:val="00D265BD"/>
    <w:rsid w:val="00D275C0"/>
    <w:rsid w:val="00D30200"/>
    <w:rsid w:val="00D30221"/>
    <w:rsid w:val="00D30822"/>
    <w:rsid w:val="00D3109A"/>
    <w:rsid w:val="00D31F6F"/>
    <w:rsid w:val="00D325F5"/>
    <w:rsid w:val="00D329B8"/>
    <w:rsid w:val="00D32D50"/>
    <w:rsid w:val="00D32F75"/>
    <w:rsid w:val="00D36495"/>
    <w:rsid w:val="00D3724D"/>
    <w:rsid w:val="00D4095D"/>
    <w:rsid w:val="00D41886"/>
    <w:rsid w:val="00D429C1"/>
    <w:rsid w:val="00D43914"/>
    <w:rsid w:val="00D43C7C"/>
    <w:rsid w:val="00D45351"/>
    <w:rsid w:val="00D50433"/>
    <w:rsid w:val="00D5159A"/>
    <w:rsid w:val="00D550B4"/>
    <w:rsid w:val="00D5654A"/>
    <w:rsid w:val="00D56669"/>
    <w:rsid w:val="00D56D4C"/>
    <w:rsid w:val="00D578FD"/>
    <w:rsid w:val="00D57981"/>
    <w:rsid w:val="00D579F5"/>
    <w:rsid w:val="00D6045D"/>
    <w:rsid w:val="00D60463"/>
    <w:rsid w:val="00D62AC3"/>
    <w:rsid w:val="00D62E1E"/>
    <w:rsid w:val="00D63BA1"/>
    <w:rsid w:val="00D64879"/>
    <w:rsid w:val="00D652A5"/>
    <w:rsid w:val="00D664DA"/>
    <w:rsid w:val="00D668B1"/>
    <w:rsid w:val="00D6707F"/>
    <w:rsid w:val="00D67AF5"/>
    <w:rsid w:val="00D717A4"/>
    <w:rsid w:val="00D7240A"/>
    <w:rsid w:val="00D73436"/>
    <w:rsid w:val="00D73C57"/>
    <w:rsid w:val="00D7790B"/>
    <w:rsid w:val="00D779BA"/>
    <w:rsid w:val="00D833B7"/>
    <w:rsid w:val="00D83447"/>
    <w:rsid w:val="00D83BFD"/>
    <w:rsid w:val="00D85842"/>
    <w:rsid w:val="00D8594A"/>
    <w:rsid w:val="00D85DEC"/>
    <w:rsid w:val="00D8601F"/>
    <w:rsid w:val="00D87312"/>
    <w:rsid w:val="00D9224E"/>
    <w:rsid w:val="00D922DD"/>
    <w:rsid w:val="00D92865"/>
    <w:rsid w:val="00D934E4"/>
    <w:rsid w:val="00D93B55"/>
    <w:rsid w:val="00D94A5F"/>
    <w:rsid w:val="00D95E49"/>
    <w:rsid w:val="00DA1685"/>
    <w:rsid w:val="00DA16BD"/>
    <w:rsid w:val="00DA1EC5"/>
    <w:rsid w:val="00DA316C"/>
    <w:rsid w:val="00DA331F"/>
    <w:rsid w:val="00DA368C"/>
    <w:rsid w:val="00DA4AC6"/>
    <w:rsid w:val="00DA63E3"/>
    <w:rsid w:val="00DA71FF"/>
    <w:rsid w:val="00DB0D90"/>
    <w:rsid w:val="00DB19A1"/>
    <w:rsid w:val="00DB20C1"/>
    <w:rsid w:val="00DB3057"/>
    <w:rsid w:val="00DB398A"/>
    <w:rsid w:val="00DB39E9"/>
    <w:rsid w:val="00DB3D98"/>
    <w:rsid w:val="00DB4BDB"/>
    <w:rsid w:val="00DB5B1A"/>
    <w:rsid w:val="00DC118F"/>
    <w:rsid w:val="00DC25E8"/>
    <w:rsid w:val="00DC2676"/>
    <w:rsid w:val="00DC388D"/>
    <w:rsid w:val="00DC44AC"/>
    <w:rsid w:val="00DC47F3"/>
    <w:rsid w:val="00DC4E99"/>
    <w:rsid w:val="00DC7284"/>
    <w:rsid w:val="00DD0DB0"/>
    <w:rsid w:val="00DD0FE6"/>
    <w:rsid w:val="00DD1873"/>
    <w:rsid w:val="00DD24D7"/>
    <w:rsid w:val="00DD27AB"/>
    <w:rsid w:val="00DD3327"/>
    <w:rsid w:val="00DD3D5A"/>
    <w:rsid w:val="00DD60B8"/>
    <w:rsid w:val="00DD6DB7"/>
    <w:rsid w:val="00DD710D"/>
    <w:rsid w:val="00DE0CA3"/>
    <w:rsid w:val="00DE14C6"/>
    <w:rsid w:val="00DE2BD0"/>
    <w:rsid w:val="00DE2D18"/>
    <w:rsid w:val="00DE3155"/>
    <w:rsid w:val="00DE340B"/>
    <w:rsid w:val="00DE37AD"/>
    <w:rsid w:val="00DE3D72"/>
    <w:rsid w:val="00DE55AD"/>
    <w:rsid w:val="00DF0DD3"/>
    <w:rsid w:val="00DF3592"/>
    <w:rsid w:val="00DF4C4E"/>
    <w:rsid w:val="00DF7EF1"/>
    <w:rsid w:val="00E00007"/>
    <w:rsid w:val="00E00370"/>
    <w:rsid w:val="00E005C8"/>
    <w:rsid w:val="00E012F7"/>
    <w:rsid w:val="00E01812"/>
    <w:rsid w:val="00E03102"/>
    <w:rsid w:val="00E03681"/>
    <w:rsid w:val="00E07A68"/>
    <w:rsid w:val="00E07EE2"/>
    <w:rsid w:val="00E11151"/>
    <w:rsid w:val="00E11736"/>
    <w:rsid w:val="00E11799"/>
    <w:rsid w:val="00E15244"/>
    <w:rsid w:val="00E17C95"/>
    <w:rsid w:val="00E20AEF"/>
    <w:rsid w:val="00E21D93"/>
    <w:rsid w:val="00E21EC5"/>
    <w:rsid w:val="00E2234D"/>
    <w:rsid w:val="00E2403B"/>
    <w:rsid w:val="00E26A11"/>
    <w:rsid w:val="00E302E4"/>
    <w:rsid w:val="00E31FF9"/>
    <w:rsid w:val="00E346E7"/>
    <w:rsid w:val="00E363E9"/>
    <w:rsid w:val="00E3644C"/>
    <w:rsid w:val="00E3652D"/>
    <w:rsid w:val="00E40811"/>
    <w:rsid w:val="00E417FE"/>
    <w:rsid w:val="00E41E43"/>
    <w:rsid w:val="00E42A8F"/>
    <w:rsid w:val="00E42E02"/>
    <w:rsid w:val="00E42F5F"/>
    <w:rsid w:val="00E45852"/>
    <w:rsid w:val="00E45932"/>
    <w:rsid w:val="00E478DE"/>
    <w:rsid w:val="00E50DF3"/>
    <w:rsid w:val="00E519DC"/>
    <w:rsid w:val="00E53FC4"/>
    <w:rsid w:val="00E55678"/>
    <w:rsid w:val="00E560E3"/>
    <w:rsid w:val="00E575C2"/>
    <w:rsid w:val="00E578D3"/>
    <w:rsid w:val="00E6296B"/>
    <w:rsid w:val="00E63590"/>
    <w:rsid w:val="00E63837"/>
    <w:rsid w:val="00E64429"/>
    <w:rsid w:val="00E65810"/>
    <w:rsid w:val="00E65D6C"/>
    <w:rsid w:val="00E6758D"/>
    <w:rsid w:val="00E675D7"/>
    <w:rsid w:val="00E704BE"/>
    <w:rsid w:val="00E72CA0"/>
    <w:rsid w:val="00E732FF"/>
    <w:rsid w:val="00E75067"/>
    <w:rsid w:val="00E7732F"/>
    <w:rsid w:val="00E7747D"/>
    <w:rsid w:val="00E77BBF"/>
    <w:rsid w:val="00E77C9E"/>
    <w:rsid w:val="00E77EAF"/>
    <w:rsid w:val="00E80428"/>
    <w:rsid w:val="00E80914"/>
    <w:rsid w:val="00E81085"/>
    <w:rsid w:val="00E81D1E"/>
    <w:rsid w:val="00E82E5E"/>
    <w:rsid w:val="00E82F8B"/>
    <w:rsid w:val="00E83150"/>
    <w:rsid w:val="00E83D21"/>
    <w:rsid w:val="00E84422"/>
    <w:rsid w:val="00E8452D"/>
    <w:rsid w:val="00E921AF"/>
    <w:rsid w:val="00E933DD"/>
    <w:rsid w:val="00E94C3B"/>
    <w:rsid w:val="00E959DD"/>
    <w:rsid w:val="00E96373"/>
    <w:rsid w:val="00E96425"/>
    <w:rsid w:val="00E96A0F"/>
    <w:rsid w:val="00E97C7E"/>
    <w:rsid w:val="00EA0E5F"/>
    <w:rsid w:val="00EA3413"/>
    <w:rsid w:val="00EA4140"/>
    <w:rsid w:val="00EA4D96"/>
    <w:rsid w:val="00EA5916"/>
    <w:rsid w:val="00EA6607"/>
    <w:rsid w:val="00EA735D"/>
    <w:rsid w:val="00EA75D5"/>
    <w:rsid w:val="00EB13C4"/>
    <w:rsid w:val="00EB1AC5"/>
    <w:rsid w:val="00EB2442"/>
    <w:rsid w:val="00EB4A41"/>
    <w:rsid w:val="00EB5051"/>
    <w:rsid w:val="00EB50B0"/>
    <w:rsid w:val="00EB6329"/>
    <w:rsid w:val="00EC04D0"/>
    <w:rsid w:val="00EC1C58"/>
    <w:rsid w:val="00EC2691"/>
    <w:rsid w:val="00EC3116"/>
    <w:rsid w:val="00EC47B1"/>
    <w:rsid w:val="00EC54FC"/>
    <w:rsid w:val="00EC566A"/>
    <w:rsid w:val="00ED0FA3"/>
    <w:rsid w:val="00ED3A9D"/>
    <w:rsid w:val="00ED5508"/>
    <w:rsid w:val="00ED692E"/>
    <w:rsid w:val="00EE0133"/>
    <w:rsid w:val="00EE0FED"/>
    <w:rsid w:val="00EE10FB"/>
    <w:rsid w:val="00EE13A3"/>
    <w:rsid w:val="00EE1BFE"/>
    <w:rsid w:val="00EE3ACC"/>
    <w:rsid w:val="00EE49EF"/>
    <w:rsid w:val="00EE4E91"/>
    <w:rsid w:val="00EE6BFC"/>
    <w:rsid w:val="00EE6CCB"/>
    <w:rsid w:val="00EE6EFD"/>
    <w:rsid w:val="00EE795D"/>
    <w:rsid w:val="00EF0005"/>
    <w:rsid w:val="00EF0C56"/>
    <w:rsid w:val="00EF1A28"/>
    <w:rsid w:val="00EF3C85"/>
    <w:rsid w:val="00EF4CF1"/>
    <w:rsid w:val="00EF51EA"/>
    <w:rsid w:val="00EF57DE"/>
    <w:rsid w:val="00F00E25"/>
    <w:rsid w:val="00F01C05"/>
    <w:rsid w:val="00F055AD"/>
    <w:rsid w:val="00F055EB"/>
    <w:rsid w:val="00F05BE0"/>
    <w:rsid w:val="00F07D74"/>
    <w:rsid w:val="00F07E3A"/>
    <w:rsid w:val="00F11A02"/>
    <w:rsid w:val="00F11DC6"/>
    <w:rsid w:val="00F12120"/>
    <w:rsid w:val="00F13A3F"/>
    <w:rsid w:val="00F140EC"/>
    <w:rsid w:val="00F14FBE"/>
    <w:rsid w:val="00F17040"/>
    <w:rsid w:val="00F174EC"/>
    <w:rsid w:val="00F206B7"/>
    <w:rsid w:val="00F20C86"/>
    <w:rsid w:val="00F212EE"/>
    <w:rsid w:val="00F21348"/>
    <w:rsid w:val="00F23080"/>
    <w:rsid w:val="00F234B1"/>
    <w:rsid w:val="00F23924"/>
    <w:rsid w:val="00F24E33"/>
    <w:rsid w:val="00F2653A"/>
    <w:rsid w:val="00F30FBE"/>
    <w:rsid w:val="00F3102E"/>
    <w:rsid w:val="00F31336"/>
    <w:rsid w:val="00F31FFA"/>
    <w:rsid w:val="00F323F5"/>
    <w:rsid w:val="00F33397"/>
    <w:rsid w:val="00F3355D"/>
    <w:rsid w:val="00F337E5"/>
    <w:rsid w:val="00F33E56"/>
    <w:rsid w:val="00F34083"/>
    <w:rsid w:val="00F35B77"/>
    <w:rsid w:val="00F36874"/>
    <w:rsid w:val="00F37B97"/>
    <w:rsid w:val="00F40733"/>
    <w:rsid w:val="00F42767"/>
    <w:rsid w:val="00F43E8C"/>
    <w:rsid w:val="00F43EB0"/>
    <w:rsid w:val="00F43ECB"/>
    <w:rsid w:val="00F44CA4"/>
    <w:rsid w:val="00F50714"/>
    <w:rsid w:val="00F518A3"/>
    <w:rsid w:val="00F51CBE"/>
    <w:rsid w:val="00F549DC"/>
    <w:rsid w:val="00F55250"/>
    <w:rsid w:val="00F565C7"/>
    <w:rsid w:val="00F600C5"/>
    <w:rsid w:val="00F61035"/>
    <w:rsid w:val="00F62998"/>
    <w:rsid w:val="00F62A63"/>
    <w:rsid w:val="00F654A0"/>
    <w:rsid w:val="00F65730"/>
    <w:rsid w:val="00F6752D"/>
    <w:rsid w:val="00F67C04"/>
    <w:rsid w:val="00F67D46"/>
    <w:rsid w:val="00F7204B"/>
    <w:rsid w:val="00F721AF"/>
    <w:rsid w:val="00F725A4"/>
    <w:rsid w:val="00F729B3"/>
    <w:rsid w:val="00F72C39"/>
    <w:rsid w:val="00F73957"/>
    <w:rsid w:val="00F74CA9"/>
    <w:rsid w:val="00F753A8"/>
    <w:rsid w:val="00F75D4A"/>
    <w:rsid w:val="00F7654C"/>
    <w:rsid w:val="00F767EE"/>
    <w:rsid w:val="00F7697E"/>
    <w:rsid w:val="00F76BF9"/>
    <w:rsid w:val="00F76D17"/>
    <w:rsid w:val="00F771C4"/>
    <w:rsid w:val="00F77D4D"/>
    <w:rsid w:val="00F81C45"/>
    <w:rsid w:val="00F83C98"/>
    <w:rsid w:val="00F83D55"/>
    <w:rsid w:val="00F84617"/>
    <w:rsid w:val="00F85D2B"/>
    <w:rsid w:val="00F87990"/>
    <w:rsid w:val="00F879C5"/>
    <w:rsid w:val="00F90DE2"/>
    <w:rsid w:val="00F91152"/>
    <w:rsid w:val="00F91B35"/>
    <w:rsid w:val="00F91C6D"/>
    <w:rsid w:val="00F921C7"/>
    <w:rsid w:val="00F927E8"/>
    <w:rsid w:val="00F92896"/>
    <w:rsid w:val="00F93611"/>
    <w:rsid w:val="00F94044"/>
    <w:rsid w:val="00F94F71"/>
    <w:rsid w:val="00F95D4F"/>
    <w:rsid w:val="00F97912"/>
    <w:rsid w:val="00FA055E"/>
    <w:rsid w:val="00FA0881"/>
    <w:rsid w:val="00FA2933"/>
    <w:rsid w:val="00FA3330"/>
    <w:rsid w:val="00FB3A28"/>
    <w:rsid w:val="00FB45FB"/>
    <w:rsid w:val="00FB7CB8"/>
    <w:rsid w:val="00FC0E04"/>
    <w:rsid w:val="00FC2D6A"/>
    <w:rsid w:val="00FC34B4"/>
    <w:rsid w:val="00FC34FC"/>
    <w:rsid w:val="00FC3581"/>
    <w:rsid w:val="00FC35F2"/>
    <w:rsid w:val="00FC4A8E"/>
    <w:rsid w:val="00FC776F"/>
    <w:rsid w:val="00FD1248"/>
    <w:rsid w:val="00FD197E"/>
    <w:rsid w:val="00FD2B2D"/>
    <w:rsid w:val="00FD3FF6"/>
    <w:rsid w:val="00FD44ED"/>
    <w:rsid w:val="00FD482F"/>
    <w:rsid w:val="00FD5D66"/>
    <w:rsid w:val="00FD661B"/>
    <w:rsid w:val="00FD7A26"/>
    <w:rsid w:val="00FD7A99"/>
    <w:rsid w:val="00FE0229"/>
    <w:rsid w:val="00FE144C"/>
    <w:rsid w:val="00FE1766"/>
    <w:rsid w:val="00FE1A68"/>
    <w:rsid w:val="00FE1B74"/>
    <w:rsid w:val="00FE5C54"/>
    <w:rsid w:val="00FE77D8"/>
    <w:rsid w:val="00FE7B3B"/>
    <w:rsid w:val="00FF04FB"/>
    <w:rsid w:val="00FF0692"/>
    <w:rsid w:val="00FF184B"/>
    <w:rsid w:val="00FF24F0"/>
    <w:rsid w:val="00FF3280"/>
    <w:rsid w:val="00FF354B"/>
    <w:rsid w:val="00FF3627"/>
    <w:rsid w:val="00FF3C86"/>
    <w:rsid w:val="00FF4126"/>
    <w:rsid w:val="00FF4532"/>
    <w:rsid w:val="00FF482D"/>
    <w:rsid w:val="00FF5232"/>
    <w:rsid w:val="00FF6389"/>
    <w:rsid w:val="00FF68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507E"/>
    <w:rPr>
      <w:rFonts w:ascii="Times New Roman" w:eastAsia="Times New Roman" w:hAnsi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E507E"/>
    <w:pPr>
      <w:keepNext/>
      <w:jc w:val="center"/>
      <w:outlineLvl w:val="0"/>
    </w:pPr>
    <w:rPr>
      <w:b/>
      <w:sz w:val="32"/>
    </w:rPr>
  </w:style>
  <w:style w:type="paragraph" w:styleId="Heading4">
    <w:name w:val="heading 4"/>
    <w:basedOn w:val="Normal"/>
    <w:next w:val="Normal"/>
    <w:link w:val="Heading4Char"/>
    <w:uiPriority w:val="99"/>
    <w:qFormat/>
    <w:rsid w:val="001E507E"/>
    <w:pPr>
      <w:keepNext/>
      <w:jc w:val="center"/>
      <w:outlineLvl w:val="3"/>
    </w:pPr>
    <w:rPr>
      <w:b/>
      <w:sz w:val="24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E507E"/>
    <w:pPr>
      <w:keepNext/>
      <w:jc w:val="center"/>
      <w:outlineLvl w:val="4"/>
    </w:pPr>
    <w:rPr>
      <w:sz w:val="4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1E507E"/>
    <w:pPr>
      <w:keepNext/>
      <w:jc w:val="center"/>
      <w:outlineLvl w:val="5"/>
    </w:pPr>
    <w:rPr>
      <w:b/>
      <w:sz w:val="36"/>
    </w:rPr>
  </w:style>
  <w:style w:type="paragraph" w:styleId="Heading7">
    <w:name w:val="heading 7"/>
    <w:basedOn w:val="Normal"/>
    <w:next w:val="Normal"/>
    <w:link w:val="Heading7Char"/>
    <w:uiPriority w:val="99"/>
    <w:qFormat/>
    <w:rsid w:val="001E507E"/>
    <w:pPr>
      <w:keepNext/>
      <w:jc w:val="center"/>
      <w:outlineLvl w:val="6"/>
    </w:pPr>
    <w:rPr>
      <w:b/>
      <w:sz w:val="4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1E507E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1E507E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1E507E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1E507E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1E507E"/>
    <w:rPr>
      <w:rFonts w:ascii="Times New Roman" w:hAnsi="Times New Roman" w:cs="Times New Roman"/>
      <w:b/>
      <w:sz w:val="20"/>
      <w:szCs w:val="20"/>
      <w:lang w:eastAsia="ru-RU"/>
    </w:rPr>
  </w:style>
  <w:style w:type="paragraph" w:styleId="BodyText">
    <w:name w:val="Body Text"/>
    <w:basedOn w:val="Normal"/>
    <w:link w:val="BodyTextChar"/>
    <w:uiPriority w:val="99"/>
    <w:rsid w:val="001E507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1E507E"/>
    <w:rPr>
      <w:rFonts w:ascii="Times New Roman" w:hAnsi="Times New Roman" w:cs="Times New Roman"/>
      <w:sz w:val="20"/>
      <w:szCs w:val="20"/>
      <w:lang w:eastAsia="ru-RU"/>
    </w:rPr>
  </w:style>
  <w:style w:type="paragraph" w:styleId="PlainText">
    <w:name w:val="Plain Text"/>
    <w:basedOn w:val="Normal"/>
    <w:link w:val="PlainTextChar"/>
    <w:uiPriority w:val="99"/>
    <w:rsid w:val="001E507E"/>
    <w:rPr>
      <w:rFonts w:ascii="Courier New" w:hAnsi="Courier New" w:cs="Courier New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1E507E"/>
    <w:rPr>
      <w:rFonts w:ascii="Courier New" w:hAnsi="Courier New" w:cs="Courier New"/>
      <w:sz w:val="20"/>
      <w:szCs w:val="20"/>
      <w:lang w:eastAsia="ru-RU"/>
    </w:rPr>
  </w:style>
  <w:style w:type="paragraph" w:customStyle="1" w:styleId="a">
    <w:name w:val="текст сноски"/>
    <w:basedOn w:val="Normal"/>
    <w:uiPriority w:val="99"/>
    <w:rsid w:val="007E386E"/>
    <w:pPr>
      <w:autoSpaceDE w:val="0"/>
      <w:autoSpaceDN w:val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41</TotalTime>
  <Pages>1</Pages>
  <Words>177</Words>
  <Characters>1009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2016-10-25T05:31:00Z</cp:lastPrinted>
  <dcterms:created xsi:type="dcterms:W3CDTF">2016-10-17T11:53:00Z</dcterms:created>
  <dcterms:modified xsi:type="dcterms:W3CDTF">2016-10-25T06:38:00Z</dcterms:modified>
</cp:coreProperties>
</file>