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3A" w:rsidRPr="00951110" w:rsidRDefault="0094283A" w:rsidP="00042730">
      <w:pPr>
        <w:jc w:val="both"/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9pt;width:36pt;height:47pt;z-index:251658240" filled="t">
            <v:imagedata r:id="rId4" o:title=""/>
          </v:shape>
          <o:OLEObject Type="Embed" ProgID="Word.Picture.8" ShapeID="_x0000_s1026" DrawAspect="Content" ObjectID="_1549890526" r:id="rId5"/>
        </w:pict>
      </w:r>
    </w:p>
    <w:p w:rsidR="0094283A" w:rsidRPr="00951110" w:rsidRDefault="0094283A" w:rsidP="00042730">
      <w:pPr>
        <w:jc w:val="center"/>
        <w:rPr>
          <w:lang w:val="uk-UA"/>
        </w:rPr>
      </w:pPr>
    </w:p>
    <w:p w:rsidR="0094283A" w:rsidRPr="00951110" w:rsidRDefault="0094283A" w:rsidP="00042730">
      <w:pPr>
        <w:pStyle w:val="Heading4"/>
        <w:ind w:left="284" w:right="-1"/>
        <w:rPr>
          <w:color w:val="000000"/>
          <w:w w:val="120"/>
          <w:lang w:val="uk-UA"/>
        </w:rPr>
      </w:pPr>
    </w:p>
    <w:p w:rsidR="0094283A" w:rsidRPr="00951110" w:rsidRDefault="0094283A" w:rsidP="00042730">
      <w:pPr>
        <w:pStyle w:val="Heading4"/>
        <w:ind w:left="284" w:right="-1"/>
        <w:rPr>
          <w:color w:val="000000"/>
          <w:w w:val="120"/>
          <w:sz w:val="28"/>
          <w:szCs w:val="28"/>
          <w:lang w:val="uk-UA"/>
        </w:rPr>
      </w:pPr>
      <w:r w:rsidRPr="00951110">
        <w:rPr>
          <w:color w:val="000000"/>
          <w:w w:val="120"/>
          <w:sz w:val="28"/>
          <w:szCs w:val="28"/>
          <w:lang w:val="uk-UA"/>
        </w:rPr>
        <w:t>УКРАЇНА</w:t>
      </w:r>
    </w:p>
    <w:p w:rsidR="0094283A" w:rsidRPr="00951110" w:rsidRDefault="0094283A" w:rsidP="00042730">
      <w:pPr>
        <w:pStyle w:val="Heading5"/>
        <w:ind w:left="284" w:right="-1"/>
        <w:rPr>
          <w:b/>
          <w:w w:val="120"/>
          <w:sz w:val="28"/>
          <w:lang w:val="uk-UA"/>
        </w:rPr>
      </w:pPr>
      <w:r w:rsidRPr="00951110">
        <w:rPr>
          <w:b/>
          <w:w w:val="120"/>
          <w:sz w:val="28"/>
          <w:lang w:val="uk-UA"/>
        </w:rPr>
        <w:t>ЖМЕРИНСЬКА  МІСЬКА  РАДА</w:t>
      </w:r>
    </w:p>
    <w:p w:rsidR="0094283A" w:rsidRPr="00951110" w:rsidRDefault="0094283A" w:rsidP="00042730">
      <w:pPr>
        <w:pStyle w:val="Heading5"/>
        <w:ind w:left="284" w:right="-1"/>
        <w:rPr>
          <w:b/>
          <w:w w:val="120"/>
          <w:sz w:val="28"/>
          <w:lang w:val="uk-UA"/>
        </w:rPr>
      </w:pPr>
      <w:r w:rsidRPr="00951110">
        <w:rPr>
          <w:b/>
          <w:w w:val="120"/>
          <w:sz w:val="28"/>
          <w:lang w:val="uk-UA"/>
        </w:rPr>
        <w:t xml:space="preserve">  ВІННИЦЬКОЇ  ОБЛАСТІ</w:t>
      </w:r>
    </w:p>
    <w:p w:rsidR="0094283A" w:rsidRPr="00951110" w:rsidRDefault="0094283A" w:rsidP="00042730">
      <w:pPr>
        <w:pStyle w:val="Heading1"/>
        <w:ind w:left="284" w:right="-1"/>
        <w:rPr>
          <w:b w:val="0"/>
          <w:w w:val="120"/>
          <w:sz w:val="6"/>
          <w:lang w:val="uk-UA"/>
        </w:rPr>
      </w:pPr>
    </w:p>
    <w:p w:rsidR="0094283A" w:rsidRPr="00951110" w:rsidRDefault="0094283A" w:rsidP="00042730">
      <w:pPr>
        <w:pStyle w:val="Heading1"/>
        <w:ind w:left="284" w:right="-1"/>
        <w:rPr>
          <w:b w:val="0"/>
          <w:w w:val="120"/>
          <w:sz w:val="6"/>
          <w:lang w:val="uk-UA"/>
        </w:rPr>
      </w:pPr>
      <w:r>
        <w:rPr>
          <w:noProof/>
        </w:rPr>
        <w:pict>
          <v:line id="_x0000_s1027" style="position:absolute;left:0;text-align:left;flip:y;z-index:251657216" from="5.15pt,.4pt" to="495.05pt,.4pt" strokeweight="4.5pt">
            <v:stroke linestyle="thickThin"/>
          </v:line>
        </w:pict>
      </w:r>
    </w:p>
    <w:p w:rsidR="0094283A" w:rsidRPr="00951110" w:rsidRDefault="0094283A" w:rsidP="00042730">
      <w:pPr>
        <w:pStyle w:val="Heading7"/>
        <w:ind w:left="284" w:right="-1"/>
        <w:rPr>
          <w:caps/>
          <w:w w:val="120"/>
          <w:sz w:val="28"/>
          <w:lang w:val="uk-UA"/>
        </w:rPr>
      </w:pPr>
    </w:p>
    <w:p w:rsidR="0094283A" w:rsidRPr="00951110" w:rsidRDefault="0094283A" w:rsidP="00042730">
      <w:pPr>
        <w:pStyle w:val="Heading7"/>
        <w:ind w:left="284" w:right="-1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РІшеННЯ  № 277</w:t>
      </w:r>
    </w:p>
    <w:p w:rsidR="0094283A" w:rsidRPr="00951110" w:rsidRDefault="0094283A" w:rsidP="009B0F8E">
      <w:pPr>
        <w:rPr>
          <w:lang w:val="uk-UA"/>
        </w:rPr>
      </w:pPr>
    </w:p>
    <w:p w:rsidR="0094283A" w:rsidRPr="00951110" w:rsidRDefault="0094283A" w:rsidP="00951110">
      <w:pPr>
        <w:rPr>
          <w:lang w:val="uk-UA"/>
        </w:rPr>
      </w:pPr>
      <w:r w:rsidRPr="00951110">
        <w:rPr>
          <w:sz w:val="28"/>
          <w:szCs w:val="28"/>
          <w:lang w:val="uk-UA"/>
        </w:rPr>
        <w:t>від</w:t>
      </w:r>
      <w:r>
        <w:rPr>
          <w:lang w:val="uk-UA"/>
        </w:rPr>
        <w:t xml:space="preserve">  </w:t>
      </w:r>
      <w:r w:rsidRPr="00B13A0F">
        <w:rPr>
          <w:sz w:val="28"/>
          <w:szCs w:val="28"/>
          <w:lang w:val="uk-UA"/>
        </w:rPr>
        <w:t>23  лютого</w:t>
      </w:r>
      <w:r>
        <w:rPr>
          <w:lang w:val="uk-UA"/>
        </w:rPr>
        <w:t xml:space="preserve"> </w:t>
      </w:r>
      <w:r w:rsidRPr="00951110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7 </w:t>
      </w:r>
      <w:r w:rsidRPr="00951110">
        <w:rPr>
          <w:sz w:val="28"/>
          <w:szCs w:val="28"/>
          <w:lang w:val="uk-UA"/>
        </w:rPr>
        <w:t>р.</w:t>
      </w:r>
      <w:r w:rsidRPr="00951110">
        <w:rPr>
          <w:lang w:val="uk-UA"/>
        </w:rPr>
        <w:t xml:space="preserve">                          </w:t>
      </w:r>
      <w:r>
        <w:rPr>
          <w:lang w:val="uk-UA"/>
        </w:rPr>
        <w:t xml:space="preserve">                                              </w:t>
      </w:r>
      <w:r w:rsidRPr="00B13A0F">
        <w:rPr>
          <w:sz w:val="28"/>
          <w:szCs w:val="28"/>
          <w:lang w:val="uk-UA"/>
        </w:rPr>
        <w:t xml:space="preserve">19 </w:t>
      </w:r>
      <w:r w:rsidRPr="00951110">
        <w:rPr>
          <w:sz w:val="28"/>
          <w:szCs w:val="28"/>
          <w:lang w:val="uk-UA"/>
        </w:rPr>
        <w:t>сесія 7 скликання</w:t>
      </w:r>
      <w:r w:rsidRPr="00951110">
        <w:rPr>
          <w:lang w:val="uk-UA"/>
        </w:rPr>
        <w:t xml:space="preserve"> </w:t>
      </w:r>
    </w:p>
    <w:p w:rsidR="0094283A" w:rsidRPr="00951110" w:rsidRDefault="0094283A" w:rsidP="00066D9C">
      <w:pPr>
        <w:pStyle w:val="BodyText"/>
        <w:ind w:right="-1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>м. Жмеринка</w:t>
      </w:r>
    </w:p>
    <w:p w:rsidR="0094283A" w:rsidRPr="00951110" w:rsidRDefault="0094283A" w:rsidP="00042730">
      <w:pPr>
        <w:ind w:right="-1" w:firstLine="360"/>
        <w:jc w:val="both"/>
        <w:rPr>
          <w:sz w:val="28"/>
          <w:szCs w:val="28"/>
          <w:lang w:val="uk-UA"/>
        </w:rPr>
      </w:pPr>
    </w:p>
    <w:p w:rsidR="0094283A" w:rsidRDefault="0094283A" w:rsidP="00270D58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рішення 43 сесії міської ради 6 скликання від 11 квітня 2014 р. № 825 «Про надання згоди на прийняття з державної власності від ПАТ «Укртрансгаз»</w:t>
      </w:r>
    </w:p>
    <w:p w:rsidR="0094283A" w:rsidRDefault="0094283A" w:rsidP="00270D58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комунальну власність об’єкту нерухомого майна» </w:t>
      </w:r>
    </w:p>
    <w:p w:rsidR="0094283A" w:rsidRPr="00951110" w:rsidRDefault="0094283A" w:rsidP="00A92D31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 xml:space="preserve">   </w:t>
      </w:r>
    </w:p>
    <w:p w:rsidR="0094283A" w:rsidRPr="00BA3FF3" w:rsidRDefault="0094283A" w:rsidP="00DD2E7D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лист Барського лінійного виробничого управління магістральних газопроводів – філії Управління магістральних газопроводів «Черкаситрансгаз» ПАТ «Укртрансгаз» від 04.10.2016р. №748/01, керуючись Законом</w:t>
      </w:r>
      <w:r w:rsidRPr="00BA3FF3">
        <w:rPr>
          <w:sz w:val="28"/>
          <w:szCs w:val="28"/>
          <w:lang w:val="uk-UA"/>
        </w:rPr>
        <w:t xml:space="preserve"> України «Про передачу об’єктів права державної та комунальної власності»</w:t>
      </w:r>
      <w:r>
        <w:rPr>
          <w:sz w:val="28"/>
          <w:szCs w:val="28"/>
          <w:lang w:val="uk-UA"/>
        </w:rPr>
        <w:t>, «Положенням про порядок  передачі об’єктів права державної власності», затверджених Постановою Кабінету Міністрів України» від 21.09.1998р. №1482, п.51 ч.1 ст.26</w:t>
      </w:r>
      <w:r w:rsidRPr="00BA3FF3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BA3FF3">
        <w:rPr>
          <w:sz w:val="28"/>
          <w:szCs w:val="28"/>
          <w:lang w:val="uk-UA"/>
        </w:rPr>
        <w:t>, міська рада ВИРІШИЛА:</w:t>
      </w:r>
    </w:p>
    <w:p w:rsidR="0094283A" w:rsidRPr="00BA3FF3" w:rsidRDefault="0094283A" w:rsidP="00BA3FF3">
      <w:pPr>
        <w:ind w:firstLine="1080"/>
        <w:jc w:val="both"/>
        <w:rPr>
          <w:sz w:val="28"/>
          <w:szCs w:val="28"/>
          <w:lang w:val="uk-UA"/>
        </w:rPr>
      </w:pPr>
    </w:p>
    <w:p w:rsidR="0094283A" w:rsidRDefault="0094283A" w:rsidP="00214C97">
      <w:pPr>
        <w:ind w:firstLine="1080"/>
        <w:jc w:val="both"/>
        <w:rPr>
          <w:sz w:val="28"/>
          <w:szCs w:val="28"/>
          <w:lang w:val="uk-UA"/>
        </w:rPr>
      </w:pPr>
      <w:r w:rsidRPr="00BA3FF3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Внести зміни до рішення 43 сесії міської ради 6 скликання від 11 квітня 2014 р. №825 «Про надання згоди на прийняття з державної власності від ПАТ «Укртрансгаз» у комунальну власність об’єкту нерухомого майна», а саме:</w:t>
      </w:r>
      <w:r w:rsidRPr="00BA3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1 цього рішення викласти в новій редакції: «1. Надати згоду на прийняття з державної власності від Публічного акціонерного товариства «Укртрансгаз» у комунальну власність територіальної громади  міста Жмеринка об’єкту нерухомого майна, а саме: житлового будинку з господарськими будівлями та інженерною інфраструктурою по</w:t>
      </w:r>
      <w:r w:rsidRPr="00BA3FF3">
        <w:rPr>
          <w:sz w:val="28"/>
          <w:szCs w:val="28"/>
          <w:lang w:val="uk-UA"/>
        </w:rPr>
        <w:t xml:space="preserve"> вул. І. Франка, </w:t>
      </w:r>
      <w:r>
        <w:rPr>
          <w:sz w:val="28"/>
          <w:szCs w:val="28"/>
          <w:lang w:val="uk-UA"/>
        </w:rPr>
        <w:t>138</w:t>
      </w:r>
      <w:r w:rsidRPr="00BA3FF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 м. Жмеринка.»</w:t>
      </w:r>
    </w:p>
    <w:p w:rsidR="0094283A" w:rsidRPr="00BA3FF3" w:rsidRDefault="0094283A" w:rsidP="000D7BB0">
      <w:pPr>
        <w:ind w:firstLine="1080"/>
        <w:jc w:val="both"/>
        <w:rPr>
          <w:sz w:val="28"/>
          <w:szCs w:val="28"/>
          <w:lang w:val="uk-UA"/>
        </w:rPr>
      </w:pPr>
      <w:r w:rsidRPr="00BA3FF3">
        <w:rPr>
          <w:sz w:val="28"/>
          <w:szCs w:val="28"/>
          <w:lang w:val="uk-UA"/>
        </w:rPr>
        <w:t xml:space="preserve"> </w:t>
      </w:r>
    </w:p>
    <w:p w:rsidR="0094283A" w:rsidRPr="00BA3FF3" w:rsidRDefault="0094283A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  <w:r w:rsidRPr="00BA3FF3">
        <w:rPr>
          <w:sz w:val="28"/>
          <w:szCs w:val="28"/>
          <w:lang w:val="uk-UA"/>
        </w:rPr>
        <w:t>2.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 (Житницький А.А.).</w:t>
      </w:r>
    </w:p>
    <w:p w:rsidR="0094283A" w:rsidRPr="00BA3FF3" w:rsidRDefault="0094283A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94283A" w:rsidRPr="00BA3FF3" w:rsidRDefault="0094283A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94283A" w:rsidRDefault="0094283A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  <w:r w:rsidRPr="00BA3FF3">
        <w:rPr>
          <w:bCs/>
          <w:color w:val="000000"/>
          <w:sz w:val="28"/>
          <w:szCs w:val="28"/>
          <w:lang w:val="uk-UA"/>
        </w:rPr>
        <w:t xml:space="preserve">Міський голова     </w:t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  <w:t xml:space="preserve">  А. Кушнір</w:t>
      </w:r>
    </w:p>
    <w:p w:rsidR="0094283A" w:rsidRPr="00951110" w:rsidRDefault="0094283A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94283A" w:rsidRDefault="0094283A" w:rsidP="00AC15B5">
      <w:pPr>
        <w:jc w:val="both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 xml:space="preserve">Головний спеціаліст відділу </w:t>
      </w:r>
    </w:p>
    <w:p w:rsidR="0094283A" w:rsidRPr="00951110" w:rsidRDefault="0094283A" w:rsidP="00AC15B5">
      <w:pPr>
        <w:jc w:val="both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>комунального майна УЖК</w:t>
      </w: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951110">
        <w:rPr>
          <w:sz w:val="28"/>
          <w:szCs w:val="28"/>
          <w:lang w:val="uk-UA"/>
        </w:rPr>
        <w:t>Ю. Задойко</w:t>
      </w:r>
    </w:p>
    <w:p w:rsidR="0094283A" w:rsidRDefault="0094283A" w:rsidP="00AC15B5">
      <w:pPr>
        <w:rPr>
          <w:sz w:val="28"/>
          <w:szCs w:val="28"/>
          <w:lang w:val="uk-UA"/>
        </w:rPr>
      </w:pPr>
    </w:p>
    <w:p w:rsidR="0094283A" w:rsidRPr="00951110" w:rsidRDefault="0094283A" w:rsidP="00AC15B5">
      <w:pPr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>Начальник управління ЖКГ</w:t>
      </w:r>
      <w:r w:rsidRPr="00951110">
        <w:rPr>
          <w:sz w:val="28"/>
          <w:szCs w:val="28"/>
          <w:lang w:val="uk-UA"/>
        </w:rPr>
        <w:tab/>
      </w:r>
      <w:r w:rsidRPr="00951110">
        <w:rPr>
          <w:sz w:val="28"/>
          <w:szCs w:val="28"/>
          <w:lang w:val="uk-UA"/>
        </w:rPr>
        <w:tab/>
      </w:r>
      <w:r w:rsidRPr="00951110">
        <w:rPr>
          <w:sz w:val="28"/>
          <w:szCs w:val="28"/>
          <w:lang w:val="uk-UA"/>
        </w:rPr>
        <w:tab/>
      </w:r>
      <w:r w:rsidRPr="00951110">
        <w:rPr>
          <w:sz w:val="28"/>
          <w:szCs w:val="28"/>
          <w:lang w:val="uk-UA"/>
        </w:rPr>
        <w:tab/>
      </w:r>
      <w:r w:rsidRPr="00951110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 </w:t>
      </w:r>
      <w:r w:rsidRPr="00951110">
        <w:rPr>
          <w:sz w:val="28"/>
          <w:szCs w:val="28"/>
          <w:lang w:val="uk-UA"/>
        </w:rPr>
        <w:t>О. Романюк</w:t>
      </w:r>
    </w:p>
    <w:p w:rsidR="0094283A" w:rsidRPr="00951110" w:rsidRDefault="0094283A" w:rsidP="00230381">
      <w:pPr>
        <w:jc w:val="center"/>
        <w:rPr>
          <w:sz w:val="28"/>
          <w:szCs w:val="28"/>
          <w:lang w:val="uk-UA"/>
        </w:rPr>
      </w:pPr>
    </w:p>
    <w:p w:rsidR="0094283A" w:rsidRPr="00951110" w:rsidRDefault="0094283A" w:rsidP="00230381">
      <w:pPr>
        <w:jc w:val="center"/>
        <w:rPr>
          <w:sz w:val="28"/>
          <w:szCs w:val="28"/>
          <w:lang w:val="uk-UA"/>
        </w:rPr>
      </w:pPr>
    </w:p>
    <w:p w:rsidR="0094283A" w:rsidRPr="00951110" w:rsidRDefault="0094283A" w:rsidP="00AC15B5">
      <w:pPr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О</w:t>
      </w:r>
      <w:r w:rsidRPr="0095111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Свистун</w:t>
      </w:r>
    </w:p>
    <w:p w:rsidR="0094283A" w:rsidRPr="00951110" w:rsidRDefault="0094283A" w:rsidP="00230381">
      <w:pPr>
        <w:jc w:val="center"/>
        <w:rPr>
          <w:sz w:val="28"/>
          <w:szCs w:val="28"/>
          <w:lang w:val="uk-UA"/>
        </w:rPr>
      </w:pPr>
    </w:p>
    <w:p w:rsidR="0094283A" w:rsidRPr="00951110" w:rsidRDefault="0094283A" w:rsidP="00230381">
      <w:pPr>
        <w:jc w:val="center"/>
        <w:rPr>
          <w:sz w:val="28"/>
          <w:szCs w:val="28"/>
          <w:lang w:val="uk-UA"/>
        </w:rPr>
      </w:pPr>
    </w:p>
    <w:p w:rsidR="0094283A" w:rsidRPr="00951110" w:rsidRDefault="0094283A" w:rsidP="00AC15B5">
      <w:pPr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 xml:space="preserve">Перший заступник міського голови                  </w:t>
      </w:r>
      <w:r>
        <w:rPr>
          <w:sz w:val="28"/>
          <w:szCs w:val="28"/>
          <w:lang w:val="uk-UA"/>
        </w:rPr>
        <w:t xml:space="preserve">                        </w:t>
      </w:r>
      <w:r w:rsidRPr="00951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951110">
        <w:rPr>
          <w:sz w:val="28"/>
          <w:szCs w:val="28"/>
          <w:lang w:val="uk-UA"/>
        </w:rPr>
        <w:t>О. Півнюк</w:t>
      </w:r>
    </w:p>
    <w:p w:rsidR="0094283A" w:rsidRPr="00951110" w:rsidRDefault="0094283A" w:rsidP="009970FC">
      <w:pPr>
        <w:jc w:val="both"/>
        <w:rPr>
          <w:sz w:val="28"/>
          <w:szCs w:val="28"/>
          <w:lang w:val="uk-UA"/>
        </w:rPr>
      </w:pPr>
    </w:p>
    <w:p w:rsidR="0094283A" w:rsidRPr="00951110" w:rsidRDefault="0094283A" w:rsidP="009970FC">
      <w:pPr>
        <w:jc w:val="both"/>
        <w:rPr>
          <w:sz w:val="28"/>
          <w:szCs w:val="28"/>
          <w:lang w:val="uk-UA"/>
        </w:rPr>
      </w:pPr>
    </w:p>
    <w:p w:rsidR="0094283A" w:rsidRPr="00951110" w:rsidRDefault="0094283A">
      <w:pPr>
        <w:rPr>
          <w:lang w:val="uk-UA"/>
        </w:rPr>
      </w:pPr>
    </w:p>
    <w:sectPr w:rsidR="0094283A" w:rsidRPr="00951110" w:rsidSect="00951110">
      <w:pgSz w:w="11906" w:h="16838"/>
      <w:pgMar w:top="1258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730"/>
    <w:rsid w:val="000130A1"/>
    <w:rsid w:val="00042730"/>
    <w:rsid w:val="00066D9C"/>
    <w:rsid w:val="000D7BB0"/>
    <w:rsid w:val="000F7DAF"/>
    <w:rsid w:val="00101DC4"/>
    <w:rsid w:val="00131551"/>
    <w:rsid w:val="00140FD0"/>
    <w:rsid w:val="001607F8"/>
    <w:rsid w:val="001614C8"/>
    <w:rsid w:val="001841CB"/>
    <w:rsid w:val="00195981"/>
    <w:rsid w:val="001B4CC2"/>
    <w:rsid w:val="001B6AE9"/>
    <w:rsid w:val="0021121C"/>
    <w:rsid w:val="00211AE7"/>
    <w:rsid w:val="00214C97"/>
    <w:rsid w:val="00230381"/>
    <w:rsid w:val="00270D58"/>
    <w:rsid w:val="00274940"/>
    <w:rsid w:val="002C5919"/>
    <w:rsid w:val="002D5A75"/>
    <w:rsid w:val="002D5C35"/>
    <w:rsid w:val="00335437"/>
    <w:rsid w:val="00340AF6"/>
    <w:rsid w:val="00340CCC"/>
    <w:rsid w:val="003459AA"/>
    <w:rsid w:val="00347BDC"/>
    <w:rsid w:val="00380DD5"/>
    <w:rsid w:val="003C324F"/>
    <w:rsid w:val="003F2637"/>
    <w:rsid w:val="003F49E9"/>
    <w:rsid w:val="004018A8"/>
    <w:rsid w:val="00411278"/>
    <w:rsid w:val="00427010"/>
    <w:rsid w:val="00442818"/>
    <w:rsid w:val="00452ACA"/>
    <w:rsid w:val="00471AE2"/>
    <w:rsid w:val="00490FA6"/>
    <w:rsid w:val="0049473B"/>
    <w:rsid w:val="004A1F99"/>
    <w:rsid w:val="004E6C00"/>
    <w:rsid w:val="004F0A19"/>
    <w:rsid w:val="004F1934"/>
    <w:rsid w:val="004F66A5"/>
    <w:rsid w:val="005224D7"/>
    <w:rsid w:val="00536125"/>
    <w:rsid w:val="0055461F"/>
    <w:rsid w:val="00561D1C"/>
    <w:rsid w:val="00561EA7"/>
    <w:rsid w:val="00597872"/>
    <w:rsid w:val="005D41AD"/>
    <w:rsid w:val="005D6020"/>
    <w:rsid w:val="005D6DF5"/>
    <w:rsid w:val="005E41E4"/>
    <w:rsid w:val="005F5229"/>
    <w:rsid w:val="005F59B0"/>
    <w:rsid w:val="005F7A21"/>
    <w:rsid w:val="00612552"/>
    <w:rsid w:val="00612B31"/>
    <w:rsid w:val="00672A60"/>
    <w:rsid w:val="006749AD"/>
    <w:rsid w:val="006E777C"/>
    <w:rsid w:val="006F310A"/>
    <w:rsid w:val="00752E45"/>
    <w:rsid w:val="007801B6"/>
    <w:rsid w:val="007A523A"/>
    <w:rsid w:val="007B5C27"/>
    <w:rsid w:val="007B643B"/>
    <w:rsid w:val="007D7BBF"/>
    <w:rsid w:val="007E5991"/>
    <w:rsid w:val="008029F0"/>
    <w:rsid w:val="00803806"/>
    <w:rsid w:val="008438CD"/>
    <w:rsid w:val="008647DD"/>
    <w:rsid w:val="00892FD1"/>
    <w:rsid w:val="008C4A64"/>
    <w:rsid w:val="0094283A"/>
    <w:rsid w:val="00951110"/>
    <w:rsid w:val="0097245D"/>
    <w:rsid w:val="009970FC"/>
    <w:rsid w:val="009B0F8E"/>
    <w:rsid w:val="009B6355"/>
    <w:rsid w:val="009C5C89"/>
    <w:rsid w:val="009D781D"/>
    <w:rsid w:val="00A00A88"/>
    <w:rsid w:val="00A31F4E"/>
    <w:rsid w:val="00A32757"/>
    <w:rsid w:val="00A84A88"/>
    <w:rsid w:val="00A92500"/>
    <w:rsid w:val="00A92D31"/>
    <w:rsid w:val="00AA3518"/>
    <w:rsid w:val="00AA4E0E"/>
    <w:rsid w:val="00AB4CB5"/>
    <w:rsid w:val="00AC15B5"/>
    <w:rsid w:val="00AD0270"/>
    <w:rsid w:val="00AE44F5"/>
    <w:rsid w:val="00B13A0F"/>
    <w:rsid w:val="00B170A7"/>
    <w:rsid w:val="00B2755F"/>
    <w:rsid w:val="00B27837"/>
    <w:rsid w:val="00B352E8"/>
    <w:rsid w:val="00B4249B"/>
    <w:rsid w:val="00B51B90"/>
    <w:rsid w:val="00B751CA"/>
    <w:rsid w:val="00B8738E"/>
    <w:rsid w:val="00BA3EE5"/>
    <w:rsid w:val="00BA3FF3"/>
    <w:rsid w:val="00BA58FD"/>
    <w:rsid w:val="00BC3461"/>
    <w:rsid w:val="00BC4AA8"/>
    <w:rsid w:val="00BD1C76"/>
    <w:rsid w:val="00C3333C"/>
    <w:rsid w:val="00C33567"/>
    <w:rsid w:val="00C408E1"/>
    <w:rsid w:val="00C51352"/>
    <w:rsid w:val="00C51621"/>
    <w:rsid w:val="00C524B2"/>
    <w:rsid w:val="00CA40F0"/>
    <w:rsid w:val="00CB4474"/>
    <w:rsid w:val="00CD6272"/>
    <w:rsid w:val="00CF3FE0"/>
    <w:rsid w:val="00D02CF6"/>
    <w:rsid w:val="00D12AF8"/>
    <w:rsid w:val="00D17571"/>
    <w:rsid w:val="00D516BB"/>
    <w:rsid w:val="00DA3017"/>
    <w:rsid w:val="00DC7227"/>
    <w:rsid w:val="00DD2E7D"/>
    <w:rsid w:val="00DF4E4E"/>
    <w:rsid w:val="00E26148"/>
    <w:rsid w:val="00E27494"/>
    <w:rsid w:val="00E36D41"/>
    <w:rsid w:val="00E43F24"/>
    <w:rsid w:val="00E47DF0"/>
    <w:rsid w:val="00E5007D"/>
    <w:rsid w:val="00E5488C"/>
    <w:rsid w:val="00E564AB"/>
    <w:rsid w:val="00E67FD7"/>
    <w:rsid w:val="00E84A9D"/>
    <w:rsid w:val="00EA4E30"/>
    <w:rsid w:val="00EB0C22"/>
    <w:rsid w:val="00EC34C0"/>
    <w:rsid w:val="00EC495D"/>
    <w:rsid w:val="00F516D4"/>
    <w:rsid w:val="00F6540A"/>
    <w:rsid w:val="00F94255"/>
    <w:rsid w:val="00FC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730"/>
    <w:pPr>
      <w:keepNext/>
      <w:jc w:val="center"/>
      <w:outlineLvl w:val="0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73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730"/>
    <w:pPr>
      <w:keepNext/>
      <w:jc w:val="center"/>
      <w:outlineLvl w:val="4"/>
    </w:pPr>
    <w:rPr>
      <w:sz w:val="4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730"/>
    <w:pPr>
      <w:keepNext/>
      <w:jc w:val="center"/>
      <w:outlineLvl w:val="6"/>
    </w:pPr>
    <w:rPr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F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F9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F9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F97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42730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F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3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97"/>
    <w:rPr>
      <w:sz w:val="0"/>
      <w:szCs w:val="0"/>
    </w:rPr>
  </w:style>
  <w:style w:type="paragraph" w:customStyle="1" w:styleId="1">
    <w:name w:val="Знак1 Знак Знак Знак Знак Знак Знак Знак Знак Знак"/>
    <w:basedOn w:val="Normal"/>
    <w:uiPriority w:val="99"/>
    <w:rsid w:val="00E564AB"/>
    <w:rPr>
      <w:rFonts w:ascii="Verdana" w:hAnsi="Verdana"/>
      <w:lang w:val="en-US" w:eastAsia="en-US"/>
    </w:rPr>
  </w:style>
  <w:style w:type="character" w:customStyle="1" w:styleId="spelle">
    <w:name w:val="spelle"/>
    <w:basedOn w:val="DefaultParagraphFont"/>
    <w:uiPriority w:val="99"/>
    <w:rsid w:val="00E564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309</Words>
  <Characters>1762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Бессонов Михайло</cp:lastModifiedBy>
  <cp:revision>3</cp:revision>
  <cp:lastPrinted>2017-03-01T13:58:00Z</cp:lastPrinted>
  <dcterms:created xsi:type="dcterms:W3CDTF">2017-03-01T14:22:00Z</dcterms:created>
  <dcterms:modified xsi:type="dcterms:W3CDTF">2017-03-01T14:22:00Z</dcterms:modified>
</cp:coreProperties>
</file>