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9B3" w:rsidRPr="00951110" w:rsidRDefault="00CA19B3" w:rsidP="00042730">
      <w:pPr>
        <w:jc w:val="both"/>
        <w:rPr>
          <w:sz w:val="28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pt;margin-top:-9pt;width:36pt;height:47pt;z-index:251658240" filled="t">
            <v:imagedata r:id="rId4" o:title=""/>
          </v:shape>
          <o:OLEObject Type="Embed" ProgID="Word.Picture.8" ShapeID="_x0000_s1026" DrawAspect="Content" ObjectID="_1549804432" r:id="rId5"/>
        </w:pict>
      </w:r>
    </w:p>
    <w:p w:rsidR="00CA19B3" w:rsidRPr="00951110" w:rsidRDefault="00CA19B3" w:rsidP="00042730">
      <w:pPr>
        <w:jc w:val="center"/>
        <w:rPr>
          <w:lang w:val="uk-UA"/>
        </w:rPr>
      </w:pPr>
    </w:p>
    <w:p w:rsidR="00CA19B3" w:rsidRPr="008A4CC2" w:rsidRDefault="00CA19B3" w:rsidP="00042730">
      <w:pPr>
        <w:pStyle w:val="Heading4"/>
        <w:ind w:left="284" w:right="-1"/>
        <w:rPr>
          <w:color w:val="000000"/>
          <w:w w:val="120"/>
          <w:lang w:val="uk-UA"/>
        </w:rPr>
      </w:pPr>
    </w:p>
    <w:p w:rsidR="00CA19B3" w:rsidRPr="008A4CC2" w:rsidRDefault="00CA19B3" w:rsidP="00042730">
      <w:pPr>
        <w:pStyle w:val="Heading4"/>
        <w:ind w:left="284" w:right="-1"/>
        <w:rPr>
          <w:color w:val="000000"/>
          <w:w w:val="120"/>
          <w:sz w:val="28"/>
          <w:szCs w:val="28"/>
          <w:lang w:val="uk-UA"/>
        </w:rPr>
      </w:pPr>
      <w:r w:rsidRPr="008A4CC2">
        <w:rPr>
          <w:color w:val="000000"/>
          <w:w w:val="120"/>
          <w:sz w:val="28"/>
          <w:szCs w:val="28"/>
          <w:lang w:val="uk-UA"/>
        </w:rPr>
        <w:t>УКРАЇНА</w:t>
      </w:r>
    </w:p>
    <w:p w:rsidR="00CA19B3" w:rsidRPr="008A4CC2" w:rsidRDefault="00CA19B3" w:rsidP="00042730">
      <w:pPr>
        <w:pStyle w:val="Heading5"/>
        <w:ind w:left="284" w:right="-1"/>
        <w:rPr>
          <w:b/>
          <w:w w:val="120"/>
          <w:sz w:val="28"/>
          <w:lang w:val="uk-UA"/>
        </w:rPr>
      </w:pPr>
      <w:r w:rsidRPr="008A4CC2">
        <w:rPr>
          <w:b/>
          <w:w w:val="120"/>
          <w:sz w:val="28"/>
          <w:lang w:val="uk-UA"/>
        </w:rPr>
        <w:t>ЖМЕРИНСЬКА  МІСЬКА  РАДА</w:t>
      </w:r>
    </w:p>
    <w:p w:rsidR="00CA19B3" w:rsidRPr="008A4CC2" w:rsidRDefault="00CA19B3" w:rsidP="00042730">
      <w:pPr>
        <w:pStyle w:val="Heading5"/>
        <w:ind w:left="284" w:right="-1"/>
        <w:rPr>
          <w:b/>
          <w:w w:val="120"/>
          <w:sz w:val="28"/>
          <w:lang w:val="uk-UA"/>
        </w:rPr>
      </w:pPr>
      <w:r>
        <w:rPr>
          <w:b/>
          <w:w w:val="120"/>
          <w:sz w:val="28"/>
          <w:lang w:val="uk-UA"/>
        </w:rPr>
        <w:t xml:space="preserve"> </w:t>
      </w:r>
      <w:r w:rsidRPr="008A4CC2">
        <w:rPr>
          <w:b/>
          <w:w w:val="120"/>
          <w:sz w:val="28"/>
          <w:lang w:val="uk-UA"/>
        </w:rPr>
        <w:t>ВІННИЦЬКОЇ  ОБЛАСТІ</w:t>
      </w:r>
      <w:r>
        <w:rPr>
          <w:b/>
          <w:w w:val="120"/>
          <w:sz w:val="28"/>
          <w:lang w:val="uk-UA"/>
        </w:rPr>
        <w:t xml:space="preserve">                  </w:t>
      </w:r>
    </w:p>
    <w:p w:rsidR="00CA19B3" w:rsidRPr="008A4CC2" w:rsidRDefault="00CA19B3" w:rsidP="00042730">
      <w:pPr>
        <w:pStyle w:val="Heading1"/>
        <w:ind w:left="284" w:right="-1"/>
        <w:rPr>
          <w:b w:val="0"/>
          <w:w w:val="120"/>
          <w:sz w:val="6"/>
          <w:lang w:val="uk-UA"/>
        </w:rPr>
      </w:pPr>
    </w:p>
    <w:p w:rsidR="00CA19B3" w:rsidRPr="008A4CC2" w:rsidRDefault="00CA19B3" w:rsidP="00042730">
      <w:pPr>
        <w:pStyle w:val="Heading1"/>
        <w:ind w:left="284" w:right="-1"/>
        <w:rPr>
          <w:b w:val="0"/>
          <w:w w:val="120"/>
          <w:sz w:val="6"/>
          <w:lang w:val="uk-UA"/>
        </w:rPr>
      </w:pPr>
      <w:r>
        <w:rPr>
          <w:noProof/>
        </w:rPr>
        <w:pict>
          <v:line id="_x0000_s1027" style="position:absolute;left:0;text-align:left;flip:y;z-index:251657216" from="5.15pt,.4pt" to="495.05pt,.4pt" strokeweight="4.5pt">
            <v:stroke linestyle="thickThin"/>
          </v:line>
        </w:pict>
      </w:r>
    </w:p>
    <w:p w:rsidR="00CA19B3" w:rsidRPr="008A4CC2" w:rsidRDefault="00CA19B3" w:rsidP="00042730">
      <w:pPr>
        <w:pStyle w:val="Heading7"/>
        <w:ind w:left="284" w:right="-1"/>
        <w:rPr>
          <w:caps/>
          <w:w w:val="120"/>
          <w:sz w:val="28"/>
          <w:lang w:val="uk-UA"/>
        </w:rPr>
      </w:pPr>
    </w:p>
    <w:p w:rsidR="00CA19B3" w:rsidRPr="008A4CC2" w:rsidRDefault="00CA19B3" w:rsidP="00042730">
      <w:pPr>
        <w:pStyle w:val="Heading7"/>
        <w:ind w:left="284" w:right="-1"/>
        <w:rPr>
          <w:caps/>
          <w:w w:val="120"/>
          <w:sz w:val="28"/>
          <w:lang w:val="uk-UA"/>
        </w:rPr>
      </w:pPr>
      <w:r>
        <w:rPr>
          <w:caps/>
          <w:w w:val="120"/>
          <w:sz w:val="28"/>
          <w:lang w:val="uk-UA"/>
        </w:rPr>
        <w:t xml:space="preserve"> РІшеННЯ  № 297</w:t>
      </w:r>
    </w:p>
    <w:p w:rsidR="00CA19B3" w:rsidRPr="008A4CC2" w:rsidRDefault="00CA19B3" w:rsidP="009B0F8E">
      <w:pPr>
        <w:rPr>
          <w:lang w:val="uk-UA"/>
        </w:rPr>
      </w:pPr>
    </w:p>
    <w:p w:rsidR="00CA19B3" w:rsidRPr="008A4CC2" w:rsidRDefault="00CA19B3" w:rsidP="00951110">
      <w:pPr>
        <w:rPr>
          <w:lang w:val="uk-UA"/>
        </w:rPr>
      </w:pPr>
      <w:r w:rsidRPr="008A4CC2">
        <w:rPr>
          <w:sz w:val="28"/>
          <w:szCs w:val="28"/>
          <w:lang w:val="uk-UA"/>
        </w:rPr>
        <w:t>від</w:t>
      </w:r>
      <w:r>
        <w:rPr>
          <w:lang w:val="uk-UA"/>
        </w:rPr>
        <w:t xml:space="preserve">  23 лютого </w:t>
      </w:r>
      <w:r w:rsidRPr="008A4CC2">
        <w:rPr>
          <w:sz w:val="28"/>
          <w:szCs w:val="28"/>
          <w:lang w:val="uk-UA"/>
        </w:rPr>
        <w:t>2017 р.</w:t>
      </w:r>
      <w:r w:rsidRPr="008A4CC2">
        <w:rPr>
          <w:lang w:val="uk-UA"/>
        </w:rPr>
        <w:t xml:space="preserve">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19</w:t>
      </w:r>
      <w:r w:rsidRPr="008A4CC2">
        <w:rPr>
          <w:lang w:val="uk-UA"/>
        </w:rPr>
        <w:t xml:space="preserve"> </w:t>
      </w:r>
      <w:r w:rsidRPr="008A4CC2">
        <w:rPr>
          <w:sz w:val="28"/>
          <w:szCs w:val="28"/>
          <w:lang w:val="uk-UA"/>
        </w:rPr>
        <w:t>сесія 7 скликання</w:t>
      </w:r>
      <w:r w:rsidRPr="008A4CC2">
        <w:rPr>
          <w:lang w:val="uk-UA"/>
        </w:rPr>
        <w:t xml:space="preserve"> </w:t>
      </w:r>
    </w:p>
    <w:p w:rsidR="00CA19B3" w:rsidRPr="008A4CC2" w:rsidRDefault="00CA19B3" w:rsidP="00066D9C">
      <w:pPr>
        <w:pStyle w:val="BodyText"/>
        <w:ind w:right="-1"/>
        <w:rPr>
          <w:sz w:val="28"/>
          <w:szCs w:val="28"/>
          <w:lang w:val="uk-UA"/>
        </w:rPr>
      </w:pPr>
      <w:r w:rsidRPr="008A4CC2">
        <w:rPr>
          <w:sz w:val="28"/>
          <w:szCs w:val="28"/>
          <w:lang w:val="uk-UA"/>
        </w:rPr>
        <w:t>м. Жмеринка</w:t>
      </w:r>
    </w:p>
    <w:p w:rsidR="00CA19B3" w:rsidRPr="008A4CC2" w:rsidRDefault="00CA19B3" w:rsidP="00042730">
      <w:pPr>
        <w:ind w:right="-1" w:firstLine="360"/>
        <w:jc w:val="both"/>
        <w:rPr>
          <w:sz w:val="28"/>
          <w:szCs w:val="28"/>
          <w:lang w:val="uk-UA"/>
        </w:rPr>
      </w:pPr>
    </w:p>
    <w:p w:rsidR="00CA19B3" w:rsidRPr="008A4CC2" w:rsidRDefault="00CA19B3" w:rsidP="00EA740E">
      <w:pPr>
        <w:tabs>
          <w:tab w:val="left" w:pos="5580"/>
        </w:tabs>
        <w:ind w:right="3774"/>
        <w:rPr>
          <w:sz w:val="28"/>
          <w:szCs w:val="28"/>
          <w:lang w:val="uk-UA"/>
        </w:rPr>
      </w:pPr>
      <w:r w:rsidRPr="008A4CC2">
        <w:rPr>
          <w:sz w:val="28"/>
          <w:szCs w:val="28"/>
          <w:lang w:val="uk-UA"/>
        </w:rPr>
        <w:t xml:space="preserve">Про надання згоди на прийняття </w:t>
      </w:r>
    </w:p>
    <w:p w:rsidR="00CA19B3" w:rsidRPr="008A4CC2" w:rsidRDefault="00CA19B3" w:rsidP="00EA740E">
      <w:pPr>
        <w:tabs>
          <w:tab w:val="left" w:pos="5580"/>
        </w:tabs>
        <w:ind w:right="3774"/>
        <w:rPr>
          <w:sz w:val="28"/>
          <w:szCs w:val="28"/>
          <w:lang w:val="uk-UA"/>
        </w:rPr>
      </w:pPr>
      <w:r w:rsidRPr="008A4CC2">
        <w:rPr>
          <w:sz w:val="28"/>
          <w:szCs w:val="28"/>
          <w:lang w:val="uk-UA"/>
        </w:rPr>
        <w:t xml:space="preserve">в комунальну власність територіальної громади міста нежитлового приміщення </w:t>
      </w:r>
    </w:p>
    <w:p w:rsidR="00CA19B3" w:rsidRPr="008A4CC2" w:rsidRDefault="00CA19B3" w:rsidP="00EA740E">
      <w:pPr>
        <w:tabs>
          <w:tab w:val="left" w:pos="5580"/>
        </w:tabs>
        <w:ind w:right="3774"/>
        <w:rPr>
          <w:sz w:val="28"/>
          <w:szCs w:val="28"/>
          <w:lang w:val="uk-UA"/>
        </w:rPr>
      </w:pPr>
      <w:r w:rsidRPr="008A4CC2">
        <w:rPr>
          <w:sz w:val="28"/>
          <w:szCs w:val="28"/>
          <w:lang w:val="uk-UA"/>
        </w:rPr>
        <w:t>по вул. Добролюбова, 2.</w:t>
      </w:r>
    </w:p>
    <w:p w:rsidR="00CA19B3" w:rsidRPr="008A4CC2" w:rsidRDefault="00CA19B3" w:rsidP="00EA740E">
      <w:pPr>
        <w:tabs>
          <w:tab w:val="left" w:pos="5580"/>
        </w:tabs>
        <w:ind w:right="3774"/>
        <w:rPr>
          <w:sz w:val="28"/>
          <w:szCs w:val="28"/>
          <w:lang w:val="uk-UA"/>
        </w:rPr>
      </w:pPr>
    </w:p>
    <w:p w:rsidR="00CA19B3" w:rsidRPr="008A4CC2" w:rsidRDefault="00CA19B3" w:rsidP="00CC3056">
      <w:pPr>
        <w:tabs>
          <w:tab w:val="left" w:pos="5580"/>
        </w:tabs>
        <w:ind w:right="3774"/>
        <w:rPr>
          <w:sz w:val="28"/>
          <w:szCs w:val="28"/>
          <w:lang w:val="uk-UA"/>
        </w:rPr>
      </w:pPr>
      <w:r w:rsidRPr="008A4CC2">
        <w:rPr>
          <w:sz w:val="28"/>
          <w:szCs w:val="28"/>
          <w:lang w:val="uk-UA"/>
        </w:rPr>
        <w:t xml:space="preserve">   </w:t>
      </w:r>
    </w:p>
    <w:p w:rsidR="00CA19B3" w:rsidRPr="008A4CC2" w:rsidRDefault="00CA19B3" w:rsidP="00DD2E7D">
      <w:pPr>
        <w:ind w:firstLine="1080"/>
        <w:jc w:val="both"/>
        <w:rPr>
          <w:sz w:val="28"/>
          <w:szCs w:val="28"/>
          <w:lang w:val="uk-UA"/>
        </w:rPr>
      </w:pPr>
      <w:r w:rsidRPr="008A4CC2">
        <w:rPr>
          <w:sz w:val="28"/>
          <w:szCs w:val="28"/>
          <w:lang w:val="uk-UA"/>
        </w:rPr>
        <w:t>Враховуючи лист Жмеринської районної ради Вінницької області  від 14.02.2017р. №012-11-61, керуючись Законом України «Про передачу об’єктів права державної та комунальної власності», «Положенням про порядок передачі об’єктів права державної власності», затверджених Постановою Кабінету Міністрів України» від 21.09.1998р. №1482, п.51 ч.1 ст.26 Закону України «Про місцеве самоврядування в Україні», міська рада ВИРІШИЛА:</w:t>
      </w:r>
    </w:p>
    <w:p w:rsidR="00CA19B3" w:rsidRPr="008A4CC2" w:rsidRDefault="00CA19B3" w:rsidP="00BA3FF3">
      <w:pPr>
        <w:ind w:firstLine="1080"/>
        <w:jc w:val="both"/>
        <w:rPr>
          <w:sz w:val="28"/>
          <w:szCs w:val="28"/>
          <w:lang w:val="uk-UA"/>
        </w:rPr>
      </w:pPr>
    </w:p>
    <w:p w:rsidR="00CA19B3" w:rsidRPr="008A4CC2" w:rsidRDefault="00CA19B3" w:rsidP="00214C97">
      <w:pPr>
        <w:ind w:firstLine="1080"/>
        <w:jc w:val="both"/>
        <w:rPr>
          <w:sz w:val="28"/>
          <w:szCs w:val="28"/>
          <w:lang w:val="uk-UA"/>
        </w:rPr>
      </w:pPr>
      <w:r w:rsidRPr="008A4CC2">
        <w:rPr>
          <w:sz w:val="28"/>
          <w:szCs w:val="28"/>
          <w:lang w:val="uk-UA"/>
        </w:rPr>
        <w:t>1. Надати згоду на прийняття з спільної власності територіальних громад селища, сіл Жмеринського району в комунальну власність територіальної громади міста Жмеринка нежитлового приміщення по вул. Добролюбова, 2 в м. Жмеринка.</w:t>
      </w:r>
    </w:p>
    <w:p w:rsidR="00CA19B3" w:rsidRPr="008A4CC2" w:rsidRDefault="00CA19B3" w:rsidP="000D7BB0">
      <w:pPr>
        <w:ind w:firstLine="1080"/>
        <w:jc w:val="both"/>
        <w:rPr>
          <w:sz w:val="28"/>
          <w:szCs w:val="28"/>
          <w:lang w:val="uk-UA"/>
        </w:rPr>
      </w:pPr>
      <w:r w:rsidRPr="008A4CC2">
        <w:rPr>
          <w:sz w:val="28"/>
          <w:szCs w:val="28"/>
          <w:lang w:val="uk-UA"/>
        </w:rPr>
        <w:t xml:space="preserve"> </w:t>
      </w:r>
    </w:p>
    <w:p w:rsidR="00CA19B3" w:rsidRPr="008A4CC2" w:rsidRDefault="00CA19B3" w:rsidP="00CC3056">
      <w:pPr>
        <w:shd w:val="clear" w:color="auto" w:fill="FFFFFF"/>
        <w:spacing w:line="322" w:lineRule="exact"/>
        <w:ind w:right="5" w:firstLine="634"/>
        <w:jc w:val="both"/>
        <w:rPr>
          <w:color w:val="000000"/>
          <w:spacing w:val="3"/>
          <w:sz w:val="28"/>
          <w:szCs w:val="28"/>
          <w:lang w:val="uk-UA"/>
        </w:rPr>
      </w:pPr>
      <w:r w:rsidRPr="008A4CC2">
        <w:rPr>
          <w:color w:val="000000"/>
          <w:spacing w:val="3"/>
          <w:sz w:val="28"/>
          <w:szCs w:val="28"/>
          <w:lang w:val="uk-UA"/>
        </w:rPr>
        <w:t>2. Організаційному відділу виконавчого комітету Жмеринської міської ради (Попік І.А.) направити дане рішення  до Жмеринської районної ради.</w:t>
      </w:r>
    </w:p>
    <w:p w:rsidR="00CA19B3" w:rsidRPr="008A4CC2" w:rsidRDefault="00CA19B3" w:rsidP="00CC3056">
      <w:pPr>
        <w:shd w:val="clear" w:color="auto" w:fill="FFFFFF"/>
        <w:spacing w:line="322" w:lineRule="exact"/>
        <w:ind w:right="5" w:firstLine="634"/>
        <w:jc w:val="both"/>
        <w:rPr>
          <w:color w:val="000000"/>
          <w:spacing w:val="3"/>
          <w:sz w:val="28"/>
          <w:szCs w:val="28"/>
          <w:lang w:val="uk-UA"/>
        </w:rPr>
      </w:pPr>
    </w:p>
    <w:p w:rsidR="00CA19B3" w:rsidRPr="008A4CC2" w:rsidRDefault="00CA19B3" w:rsidP="00CC3056">
      <w:pPr>
        <w:pStyle w:val="BodyTextIndent"/>
        <w:ind w:firstLine="540"/>
        <w:jc w:val="both"/>
        <w:rPr>
          <w:sz w:val="28"/>
          <w:szCs w:val="28"/>
          <w:lang w:val="uk-UA"/>
        </w:rPr>
      </w:pPr>
      <w:r w:rsidRPr="008A4CC2">
        <w:rPr>
          <w:color w:val="000000"/>
          <w:spacing w:val="3"/>
          <w:sz w:val="28"/>
          <w:szCs w:val="28"/>
          <w:lang w:val="uk-UA"/>
        </w:rPr>
        <w:t xml:space="preserve">3. </w:t>
      </w:r>
      <w:r w:rsidRPr="008A4CC2">
        <w:rPr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комунальної власності, житлово-комунального господарства, земельних відносин та охорони природи (Житницький А.А.)</w:t>
      </w:r>
    </w:p>
    <w:p w:rsidR="00CA19B3" w:rsidRPr="008A4CC2" w:rsidRDefault="00CA19B3" w:rsidP="00CC3056">
      <w:pPr>
        <w:ind w:firstLine="634"/>
        <w:jc w:val="both"/>
        <w:rPr>
          <w:sz w:val="28"/>
          <w:szCs w:val="28"/>
          <w:lang w:val="uk-UA"/>
        </w:rPr>
      </w:pPr>
    </w:p>
    <w:p w:rsidR="00CA19B3" w:rsidRPr="008A4CC2" w:rsidRDefault="00CA19B3" w:rsidP="00BA3FF3">
      <w:pPr>
        <w:ind w:firstLine="1080"/>
        <w:jc w:val="both"/>
        <w:rPr>
          <w:bCs/>
          <w:color w:val="000000"/>
          <w:sz w:val="28"/>
          <w:szCs w:val="28"/>
          <w:lang w:val="uk-UA"/>
        </w:rPr>
      </w:pPr>
    </w:p>
    <w:p w:rsidR="00CA19B3" w:rsidRPr="008A4CC2" w:rsidRDefault="00CA19B3" w:rsidP="00D12AF8">
      <w:pPr>
        <w:ind w:firstLine="1080"/>
        <w:jc w:val="both"/>
        <w:rPr>
          <w:bCs/>
          <w:color w:val="000000"/>
          <w:sz w:val="28"/>
          <w:szCs w:val="28"/>
          <w:lang w:val="uk-UA"/>
        </w:rPr>
      </w:pPr>
      <w:r w:rsidRPr="008A4CC2">
        <w:rPr>
          <w:bCs/>
          <w:color w:val="000000"/>
          <w:sz w:val="28"/>
          <w:szCs w:val="28"/>
          <w:lang w:val="uk-UA"/>
        </w:rPr>
        <w:t xml:space="preserve">Міський голова     </w:t>
      </w:r>
      <w:r w:rsidRPr="008A4CC2">
        <w:rPr>
          <w:bCs/>
          <w:color w:val="000000"/>
          <w:sz w:val="28"/>
          <w:szCs w:val="28"/>
          <w:lang w:val="uk-UA"/>
        </w:rPr>
        <w:tab/>
      </w:r>
      <w:r w:rsidRPr="008A4CC2">
        <w:rPr>
          <w:bCs/>
          <w:color w:val="000000"/>
          <w:sz w:val="28"/>
          <w:szCs w:val="28"/>
          <w:lang w:val="uk-UA"/>
        </w:rPr>
        <w:tab/>
      </w:r>
      <w:r w:rsidRPr="008A4CC2">
        <w:rPr>
          <w:bCs/>
          <w:color w:val="000000"/>
          <w:sz w:val="28"/>
          <w:szCs w:val="28"/>
          <w:lang w:val="uk-UA"/>
        </w:rPr>
        <w:tab/>
      </w:r>
      <w:r w:rsidRPr="008A4CC2">
        <w:rPr>
          <w:bCs/>
          <w:color w:val="000000"/>
          <w:sz w:val="28"/>
          <w:szCs w:val="28"/>
          <w:lang w:val="uk-UA"/>
        </w:rPr>
        <w:tab/>
      </w:r>
      <w:r w:rsidRPr="008A4CC2">
        <w:rPr>
          <w:bCs/>
          <w:color w:val="000000"/>
          <w:sz w:val="28"/>
          <w:szCs w:val="28"/>
          <w:lang w:val="uk-UA"/>
        </w:rPr>
        <w:tab/>
        <w:t xml:space="preserve">  А. Кушнір</w:t>
      </w:r>
    </w:p>
    <w:p w:rsidR="00CA19B3" w:rsidRPr="008A4CC2" w:rsidRDefault="00CA19B3" w:rsidP="00D12AF8">
      <w:pPr>
        <w:ind w:firstLine="1080"/>
        <w:jc w:val="both"/>
        <w:rPr>
          <w:bCs/>
          <w:color w:val="000000"/>
          <w:sz w:val="28"/>
          <w:szCs w:val="28"/>
          <w:lang w:val="uk-UA"/>
        </w:rPr>
      </w:pPr>
    </w:p>
    <w:p w:rsidR="00CA19B3" w:rsidRPr="008A4CC2" w:rsidRDefault="00CA19B3" w:rsidP="00D12AF8">
      <w:pPr>
        <w:ind w:firstLine="1080"/>
        <w:jc w:val="both"/>
        <w:rPr>
          <w:bCs/>
          <w:color w:val="000000"/>
          <w:sz w:val="28"/>
          <w:szCs w:val="28"/>
          <w:lang w:val="uk-UA"/>
        </w:rPr>
      </w:pPr>
    </w:p>
    <w:p w:rsidR="00CA19B3" w:rsidRDefault="00CA19B3" w:rsidP="00D12AF8">
      <w:pPr>
        <w:ind w:firstLine="1080"/>
        <w:jc w:val="both"/>
        <w:rPr>
          <w:bCs/>
          <w:color w:val="000000"/>
          <w:sz w:val="28"/>
          <w:szCs w:val="28"/>
          <w:lang w:val="uk-UA"/>
        </w:rPr>
      </w:pPr>
    </w:p>
    <w:p w:rsidR="00CA19B3" w:rsidRPr="008A4CC2" w:rsidRDefault="00CA19B3" w:rsidP="00D12AF8">
      <w:pPr>
        <w:ind w:firstLine="1080"/>
        <w:jc w:val="both"/>
        <w:rPr>
          <w:bCs/>
          <w:color w:val="000000"/>
          <w:sz w:val="28"/>
          <w:szCs w:val="28"/>
          <w:lang w:val="uk-UA"/>
        </w:rPr>
      </w:pPr>
    </w:p>
    <w:p w:rsidR="00CA19B3" w:rsidRPr="008A4CC2" w:rsidRDefault="00CA19B3" w:rsidP="00AC15B5">
      <w:pPr>
        <w:jc w:val="both"/>
        <w:rPr>
          <w:sz w:val="28"/>
          <w:szCs w:val="28"/>
          <w:lang w:val="uk-UA"/>
        </w:rPr>
      </w:pPr>
      <w:r w:rsidRPr="008A4CC2">
        <w:rPr>
          <w:sz w:val="28"/>
          <w:szCs w:val="28"/>
          <w:lang w:val="uk-UA"/>
        </w:rPr>
        <w:t xml:space="preserve">Головний спеціаліст відділу </w:t>
      </w:r>
    </w:p>
    <w:p w:rsidR="00CA19B3" w:rsidRPr="008A4CC2" w:rsidRDefault="00CA19B3" w:rsidP="00AC15B5">
      <w:pPr>
        <w:jc w:val="both"/>
        <w:rPr>
          <w:sz w:val="28"/>
          <w:szCs w:val="28"/>
          <w:lang w:val="uk-UA"/>
        </w:rPr>
      </w:pPr>
      <w:r w:rsidRPr="008A4CC2">
        <w:rPr>
          <w:sz w:val="28"/>
          <w:szCs w:val="28"/>
          <w:lang w:val="uk-UA"/>
        </w:rPr>
        <w:t>комунального майна УЖКГ</w:t>
      </w:r>
      <w:r w:rsidRPr="008A4CC2">
        <w:rPr>
          <w:sz w:val="28"/>
          <w:szCs w:val="28"/>
          <w:lang w:val="uk-UA"/>
        </w:rPr>
        <w:tab/>
      </w:r>
      <w:r w:rsidRPr="008A4CC2">
        <w:rPr>
          <w:sz w:val="28"/>
          <w:szCs w:val="28"/>
          <w:lang w:val="uk-UA"/>
        </w:rPr>
        <w:tab/>
      </w:r>
      <w:r w:rsidRPr="008A4CC2">
        <w:rPr>
          <w:sz w:val="28"/>
          <w:szCs w:val="28"/>
          <w:lang w:val="uk-UA"/>
        </w:rPr>
        <w:tab/>
      </w:r>
      <w:r w:rsidRPr="008A4CC2">
        <w:rPr>
          <w:sz w:val="28"/>
          <w:szCs w:val="28"/>
          <w:lang w:val="uk-UA"/>
        </w:rPr>
        <w:tab/>
      </w:r>
      <w:r w:rsidRPr="008A4CC2">
        <w:rPr>
          <w:sz w:val="28"/>
          <w:szCs w:val="28"/>
          <w:lang w:val="uk-UA"/>
        </w:rPr>
        <w:tab/>
      </w:r>
      <w:r w:rsidRPr="008A4CC2">
        <w:rPr>
          <w:sz w:val="28"/>
          <w:szCs w:val="28"/>
          <w:lang w:val="uk-UA"/>
        </w:rPr>
        <w:tab/>
        <w:t xml:space="preserve">      Ю. Задойко</w:t>
      </w:r>
    </w:p>
    <w:p w:rsidR="00CA19B3" w:rsidRPr="008A4CC2" w:rsidRDefault="00CA19B3" w:rsidP="00AC15B5">
      <w:pPr>
        <w:jc w:val="both"/>
        <w:rPr>
          <w:sz w:val="28"/>
          <w:szCs w:val="28"/>
          <w:lang w:val="uk-UA"/>
        </w:rPr>
      </w:pPr>
    </w:p>
    <w:p w:rsidR="00CA19B3" w:rsidRPr="008A4CC2" w:rsidRDefault="00CA19B3" w:rsidP="00AC15B5">
      <w:pPr>
        <w:rPr>
          <w:sz w:val="28"/>
          <w:szCs w:val="28"/>
          <w:lang w:val="uk-UA"/>
        </w:rPr>
      </w:pPr>
    </w:p>
    <w:p w:rsidR="00CA19B3" w:rsidRPr="008A4CC2" w:rsidRDefault="00CA19B3" w:rsidP="00AC15B5">
      <w:pPr>
        <w:rPr>
          <w:sz w:val="28"/>
          <w:szCs w:val="28"/>
          <w:lang w:val="uk-UA"/>
        </w:rPr>
      </w:pPr>
      <w:r w:rsidRPr="008A4CC2">
        <w:rPr>
          <w:sz w:val="28"/>
          <w:szCs w:val="28"/>
          <w:lang w:val="uk-UA"/>
        </w:rPr>
        <w:t>Начальник управління ЖКГ</w:t>
      </w:r>
      <w:r w:rsidRPr="008A4CC2">
        <w:rPr>
          <w:sz w:val="28"/>
          <w:szCs w:val="28"/>
          <w:lang w:val="uk-UA"/>
        </w:rPr>
        <w:tab/>
      </w:r>
      <w:r w:rsidRPr="008A4CC2">
        <w:rPr>
          <w:sz w:val="28"/>
          <w:szCs w:val="28"/>
          <w:lang w:val="uk-UA"/>
        </w:rPr>
        <w:tab/>
      </w:r>
      <w:r w:rsidRPr="008A4CC2">
        <w:rPr>
          <w:sz w:val="28"/>
          <w:szCs w:val="28"/>
          <w:lang w:val="uk-UA"/>
        </w:rPr>
        <w:tab/>
      </w:r>
      <w:r w:rsidRPr="008A4CC2">
        <w:rPr>
          <w:sz w:val="28"/>
          <w:szCs w:val="28"/>
          <w:lang w:val="uk-UA"/>
        </w:rPr>
        <w:tab/>
      </w:r>
      <w:r w:rsidRPr="008A4CC2">
        <w:rPr>
          <w:sz w:val="28"/>
          <w:szCs w:val="28"/>
          <w:lang w:val="uk-UA"/>
        </w:rPr>
        <w:tab/>
        <w:t xml:space="preserve">                 О. Романюк</w:t>
      </w:r>
    </w:p>
    <w:p w:rsidR="00CA19B3" w:rsidRPr="008A4CC2" w:rsidRDefault="00CA19B3" w:rsidP="00230381">
      <w:pPr>
        <w:jc w:val="center"/>
        <w:rPr>
          <w:sz w:val="28"/>
          <w:szCs w:val="28"/>
          <w:lang w:val="uk-UA"/>
        </w:rPr>
      </w:pPr>
    </w:p>
    <w:p w:rsidR="00CA19B3" w:rsidRPr="008A4CC2" w:rsidRDefault="00CA19B3" w:rsidP="00230381">
      <w:pPr>
        <w:jc w:val="center"/>
        <w:rPr>
          <w:sz w:val="28"/>
          <w:szCs w:val="28"/>
          <w:lang w:val="uk-UA"/>
        </w:rPr>
      </w:pPr>
    </w:p>
    <w:p w:rsidR="00CA19B3" w:rsidRPr="008A4CC2" w:rsidRDefault="00CA19B3" w:rsidP="00AC15B5">
      <w:pPr>
        <w:rPr>
          <w:sz w:val="28"/>
          <w:szCs w:val="28"/>
          <w:lang w:val="uk-UA"/>
        </w:rPr>
      </w:pPr>
      <w:r w:rsidRPr="008A4CC2">
        <w:rPr>
          <w:sz w:val="28"/>
          <w:szCs w:val="28"/>
          <w:lang w:val="uk-UA"/>
        </w:rPr>
        <w:t>Начальник юридичного відділу</w:t>
      </w:r>
      <w:r w:rsidRPr="008A4CC2">
        <w:rPr>
          <w:sz w:val="28"/>
          <w:szCs w:val="28"/>
          <w:lang w:val="uk-UA"/>
        </w:rPr>
        <w:tab/>
      </w:r>
      <w:r w:rsidRPr="008A4CC2">
        <w:rPr>
          <w:sz w:val="28"/>
          <w:szCs w:val="28"/>
          <w:lang w:val="uk-UA"/>
        </w:rPr>
        <w:tab/>
      </w:r>
      <w:r w:rsidRPr="008A4CC2">
        <w:rPr>
          <w:sz w:val="28"/>
          <w:szCs w:val="28"/>
          <w:lang w:val="uk-UA"/>
        </w:rPr>
        <w:tab/>
      </w:r>
      <w:r w:rsidRPr="008A4CC2">
        <w:rPr>
          <w:sz w:val="28"/>
          <w:szCs w:val="28"/>
          <w:lang w:val="uk-UA"/>
        </w:rPr>
        <w:tab/>
      </w:r>
      <w:r w:rsidRPr="008A4CC2">
        <w:rPr>
          <w:sz w:val="28"/>
          <w:szCs w:val="28"/>
          <w:lang w:val="uk-UA"/>
        </w:rPr>
        <w:tab/>
        <w:t xml:space="preserve">       О. Свистун</w:t>
      </w:r>
    </w:p>
    <w:p w:rsidR="00CA19B3" w:rsidRPr="008A4CC2" w:rsidRDefault="00CA19B3" w:rsidP="00230381">
      <w:pPr>
        <w:jc w:val="center"/>
        <w:rPr>
          <w:sz w:val="28"/>
          <w:szCs w:val="28"/>
          <w:lang w:val="uk-UA"/>
        </w:rPr>
      </w:pPr>
    </w:p>
    <w:p w:rsidR="00CA19B3" w:rsidRPr="008A4CC2" w:rsidRDefault="00CA19B3" w:rsidP="00230381">
      <w:pPr>
        <w:jc w:val="center"/>
        <w:rPr>
          <w:sz w:val="28"/>
          <w:szCs w:val="28"/>
          <w:lang w:val="uk-UA"/>
        </w:rPr>
      </w:pPr>
    </w:p>
    <w:p w:rsidR="00CA19B3" w:rsidRPr="008A4CC2" w:rsidRDefault="00CA19B3" w:rsidP="00AC15B5">
      <w:pPr>
        <w:rPr>
          <w:sz w:val="28"/>
          <w:szCs w:val="28"/>
          <w:lang w:val="uk-UA"/>
        </w:rPr>
      </w:pPr>
      <w:r w:rsidRPr="008A4CC2">
        <w:rPr>
          <w:sz w:val="28"/>
          <w:szCs w:val="28"/>
          <w:lang w:val="uk-UA"/>
        </w:rPr>
        <w:t>Перший заступник міського голови                                                О. Півнюк</w:t>
      </w:r>
    </w:p>
    <w:p w:rsidR="00CA19B3" w:rsidRPr="008A4CC2" w:rsidRDefault="00CA19B3" w:rsidP="009970FC">
      <w:pPr>
        <w:jc w:val="both"/>
        <w:rPr>
          <w:sz w:val="28"/>
          <w:szCs w:val="28"/>
          <w:lang w:val="uk-UA"/>
        </w:rPr>
      </w:pPr>
    </w:p>
    <w:p w:rsidR="00CA19B3" w:rsidRPr="008A4CC2" w:rsidRDefault="00CA19B3" w:rsidP="009970FC">
      <w:pPr>
        <w:jc w:val="both"/>
        <w:rPr>
          <w:sz w:val="28"/>
          <w:szCs w:val="28"/>
          <w:lang w:val="uk-UA"/>
        </w:rPr>
      </w:pPr>
    </w:p>
    <w:p w:rsidR="00CA19B3" w:rsidRPr="008A4CC2" w:rsidRDefault="00CA19B3">
      <w:pPr>
        <w:rPr>
          <w:lang w:val="uk-UA"/>
        </w:rPr>
      </w:pPr>
    </w:p>
    <w:sectPr w:rsidR="00CA19B3" w:rsidRPr="008A4CC2" w:rsidSect="004D6263">
      <w:pgSz w:w="11906" w:h="16838"/>
      <w:pgMar w:top="1258" w:right="746" w:bottom="1134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2730"/>
    <w:rsid w:val="000130A1"/>
    <w:rsid w:val="00042730"/>
    <w:rsid w:val="00066D9C"/>
    <w:rsid w:val="000777DB"/>
    <w:rsid w:val="000D7BB0"/>
    <w:rsid w:val="000F7DAF"/>
    <w:rsid w:val="00101DC4"/>
    <w:rsid w:val="001313BA"/>
    <w:rsid w:val="00131551"/>
    <w:rsid w:val="00140FD0"/>
    <w:rsid w:val="001607F8"/>
    <w:rsid w:val="001614C8"/>
    <w:rsid w:val="00162170"/>
    <w:rsid w:val="001841CB"/>
    <w:rsid w:val="00195981"/>
    <w:rsid w:val="001B4CC2"/>
    <w:rsid w:val="001B6AE9"/>
    <w:rsid w:val="001C59FD"/>
    <w:rsid w:val="0021121C"/>
    <w:rsid w:val="00211AE7"/>
    <w:rsid w:val="00211C51"/>
    <w:rsid w:val="00214C97"/>
    <w:rsid w:val="00230381"/>
    <w:rsid w:val="00270D58"/>
    <w:rsid w:val="00274940"/>
    <w:rsid w:val="002C5919"/>
    <w:rsid w:val="002D5A75"/>
    <w:rsid w:val="002D5C35"/>
    <w:rsid w:val="00335437"/>
    <w:rsid w:val="00340AF6"/>
    <w:rsid w:val="00340CCC"/>
    <w:rsid w:val="003459AA"/>
    <w:rsid w:val="00347BDC"/>
    <w:rsid w:val="00380DD5"/>
    <w:rsid w:val="003C324F"/>
    <w:rsid w:val="003F2637"/>
    <w:rsid w:val="003F49E9"/>
    <w:rsid w:val="004018A8"/>
    <w:rsid w:val="004042DC"/>
    <w:rsid w:val="00411278"/>
    <w:rsid w:val="00427010"/>
    <w:rsid w:val="00442818"/>
    <w:rsid w:val="00452ACA"/>
    <w:rsid w:val="00471AE2"/>
    <w:rsid w:val="00490FA6"/>
    <w:rsid w:val="0049473B"/>
    <w:rsid w:val="004A1F99"/>
    <w:rsid w:val="004D6263"/>
    <w:rsid w:val="004E6C00"/>
    <w:rsid w:val="004F0A19"/>
    <w:rsid w:val="004F1934"/>
    <w:rsid w:val="004F66A5"/>
    <w:rsid w:val="005224D7"/>
    <w:rsid w:val="00536125"/>
    <w:rsid w:val="0055461F"/>
    <w:rsid w:val="00561EA7"/>
    <w:rsid w:val="00567A7C"/>
    <w:rsid w:val="00597872"/>
    <w:rsid w:val="005A1C09"/>
    <w:rsid w:val="005D41AD"/>
    <w:rsid w:val="005D6020"/>
    <w:rsid w:val="005D6DF5"/>
    <w:rsid w:val="005E41E4"/>
    <w:rsid w:val="005F5229"/>
    <w:rsid w:val="005F7A21"/>
    <w:rsid w:val="00612552"/>
    <w:rsid w:val="00612B31"/>
    <w:rsid w:val="00672A60"/>
    <w:rsid w:val="006749AD"/>
    <w:rsid w:val="006C7881"/>
    <w:rsid w:val="006E777C"/>
    <w:rsid w:val="006F310A"/>
    <w:rsid w:val="006F5B89"/>
    <w:rsid w:val="00752E45"/>
    <w:rsid w:val="007801B6"/>
    <w:rsid w:val="007A523A"/>
    <w:rsid w:val="007B5C27"/>
    <w:rsid w:val="007B643B"/>
    <w:rsid w:val="007D7BBF"/>
    <w:rsid w:val="007E5991"/>
    <w:rsid w:val="008029F0"/>
    <w:rsid w:val="00803806"/>
    <w:rsid w:val="008438CD"/>
    <w:rsid w:val="008647DD"/>
    <w:rsid w:val="00892FD1"/>
    <w:rsid w:val="008A4CC2"/>
    <w:rsid w:val="008C4A64"/>
    <w:rsid w:val="008E7E32"/>
    <w:rsid w:val="00914C18"/>
    <w:rsid w:val="00951110"/>
    <w:rsid w:val="0097245D"/>
    <w:rsid w:val="009970FC"/>
    <w:rsid w:val="009B0F8E"/>
    <w:rsid w:val="009B6355"/>
    <w:rsid w:val="009C5C89"/>
    <w:rsid w:val="009D781D"/>
    <w:rsid w:val="00A00A88"/>
    <w:rsid w:val="00A31F4E"/>
    <w:rsid w:val="00A32757"/>
    <w:rsid w:val="00A41317"/>
    <w:rsid w:val="00A727F6"/>
    <w:rsid w:val="00A84A88"/>
    <w:rsid w:val="00A92500"/>
    <w:rsid w:val="00A92D31"/>
    <w:rsid w:val="00AA4E0E"/>
    <w:rsid w:val="00AB4CB5"/>
    <w:rsid w:val="00AC15B5"/>
    <w:rsid w:val="00AD0270"/>
    <w:rsid w:val="00AE44F5"/>
    <w:rsid w:val="00B170A7"/>
    <w:rsid w:val="00B2755F"/>
    <w:rsid w:val="00B27837"/>
    <w:rsid w:val="00B352E8"/>
    <w:rsid w:val="00B4249B"/>
    <w:rsid w:val="00B51B90"/>
    <w:rsid w:val="00B751CA"/>
    <w:rsid w:val="00B859BC"/>
    <w:rsid w:val="00B8738E"/>
    <w:rsid w:val="00BA3EE5"/>
    <w:rsid w:val="00BA3FF3"/>
    <w:rsid w:val="00BA58FD"/>
    <w:rsid w:val="00BC3461"/>
    <w:rsid w:val="00BC4AA8"/>
    <w:rsid w:val="00BD1C76"/>
    <w:rsid w:val="00C3333C"/>
    <w:rsid w:val="00C33567"/>
    <w:rsid w:val="00C408E1"/>
    <w:rsid w:val="00C42B78"/>
    <w:rsid w:val="00C51352"/>
    <w:rsid w:val="00C51621"/>
    <w:rsid w:val="00C524B2"/>
    <w:rsid w:val="00C75D2A"/>
    <w:rsid w:val="00CA19B3"/>
    <w:rsid w:val="00CA40F0"/>
    <w:rsid w:val="00CB4474"/>
    <w:rsid w:val="00CC3056"/>
    <w:rsid w:val="00CD6272"/>
    <w:rsid w:val="00CF3FE0"/>
    <w:rsid w:val="00D02CF6"/>
    <w:rsid w:val="00D12AF8"/>
    <w:rsid w:val="00D17571"/>
    <w:rsid w:val="00D516BB"/>
    <w:rsid w:val="00D75608"/>
    <w:rsid w:val="00DA3017"/>
    <w:rsid w:val="00DC7227"/>
    <w:rsid w:val="00DD2E7D"/>
    <w:rsid w:val="00DF4E4E"/>
    <w:rsid w:val="00E26148"/>
    <w:rsid w:val="00E27494"/>
    <w:rsid w:val="00E36D41"/>
    <w:rsid w:val="00E43F24"/>
    <w:rsid w:val="00E47DF0"/>
    <w:rsid w:val="00E5007D"/>
    <w:rsid w:val="00E5488C"/>
    <w:rsid w:val="00E564AB"/>
    <w:rsid w:val="00E67FD7"/>
    <w:rsid w:val="00E84A9D"/>
    <w:rsid w:val="00EA4E30"/>
    <w:rsid w:val="00EA740E"/>
    <w:rsid w:val="00EB0C22"/>
    <w:rsid w:val="00EC34C0"/>
    <w:rsid w:val="00EC495D"/>
    <w:rsid w:val="00EF3937"/>
    <w:rsid w:val="00F516D4"/>
    <w:rsid w:val="00F6540A"/>
    <w:rsid w:val="00F94255"/>
    <w:rsid w:val="00FC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73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2730"/>
    <w:pPr>
      <w:keepNext/>
      <w:jc w:val="center"/>
      <w:outlineLvl w:val="0"/>
    </w:pPr>
    <w:rPr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42730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42730"/>
    <w:pPr>
      <w:keepNext/>
      <w:jc w:val="center"/>
      <w:outlineLvl w:val="4"/>
    </w:pPr>
    <w:rPr>
      <w:sz w:val="4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42730"/>
    <w:pPr>
      <w:keepNext/>
      <w:jc w:val="center"/>
      <w:outlineLvl w:val="6"/>
    </w:pPr>
    <w:rPr>
      <w:b/>
      <w:sz w:val="4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42730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315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customStyle="1" w:styleId="1">
    <w:name w:val="Знак1 Знак Знак Знак Знак Знак Знак Знак Знак Знак"/>
    <w:basedOn w:val="Normal"/>
    <w:uiPriority w:val="99"/>
    <w:rsid w:val="00E564AB"/>
    <w:rPr>
      <w:rFonts w:ascii="Verdana" w:hAnsi="Verdana"/>
      <w:lang w:val="en-US" w:eastAsia="en-US"/>
    </w:rPr>
  </w:style>
  <w:style w:type="character" w:customStyle="1" w:styleId="spelle">
    <w:name w:val="spelle"/>
    <w:basedOn w:val="DefaultParagraphFont"/>
    <w:uiPriority w:val="99"/>
    <w:rsid w:val="00E564AB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CC305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C3056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2</Pages>
  <Words>248</Words>
  <Characters>1420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Бессонов Михайло</cp:lastModifiedBy>
  <cp:revision>11</cp:revision>
  <cp:lastPrinted>2017-02-28T14:26:00Z</cp:lastPrinted>
  <dcterms:created xsi:type="dcterms:W3CDTF">2017-02-17T13:35:00Z</dcterms:created>
  <dcterms:modified xsi:type="dcterms:W3CDTF">2017-02-28T14:27:00Z</dcterms:modified>
</cp:coreProperties>
</file>