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C27" w14:textId="589D1B6F" w:rsidR="00B76102" w:rsidRDefault="00B76102" w:rsidP="00B7610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2E0B6108" wp14:editId="6A80572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8924" w14:textId="77777777" w:rsidR="00B76102" w:rsidRDefault="00B76102" w:rsidP="00B7610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7221407" w14:textId="77777777" w:rsidR="00B76102" w:rsidRDefault="00B76102" w:rsidP="00B7610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1672464" w14:textId="77777777" w:rsidR="00B76102" w:rsidRDefault="00B76102" w:rsidP="00B76102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CEBCD9E" w14:textId="77777777" w:rsidR="00B76102" w:rsidRDefault="00B76102" w:rsidP="00B76102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D3C1692" w14:textId="77777777" w:rsidR="00B76102" w:rsidRDefault="00B76102" w:rsidP="00B76102">
      <w:pPr>
        <w:jc w:val="center"/>
        <w:rPr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753A9AE7" w14:textId="288034AF" w:rsidR="00B76102" w:rsidRDefault="00B76102" w:rsidP="00B76102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3A8810" wp14:editId="48656E8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A6A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8283E9" wp14:editId="0118B8E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C48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</w:rPr>
        <w:t>8.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 w:rsidRPr="00B76102">
        <w:rPr>
          <w:b/>
          <w:sz w:val="36"/>
          <w:szCs w:val="36"/>
        </w:rPr>
        <w:t>3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uk-UA"/>
        </w:rPr>
        <w:t>2</w:t>
      </w:r>
      <w:bookmarkEnd w:id="1"/>
    </w:p>
    <w:p w14:paraId="247D6525" w14:textId="77777777" w:rsidR="00F04F01" w:rsidRPr="00B76102" w:rsidRDefault="00F04F01" w:rsidP="00B76102">
      <w:pPr>
        <w:jc w:val="center"/>
        <w:rPr>
          <w:rFonts w:ascii="Tahoma" w:hAnsi="Tahoma"/>
          <w:lang w:val="uk-UA"/>
        </w:rPr>
      </w:pPr>
    </w:p>
    <w:p w14:paraId="799E13A8" w14:textId="77777777" w:rsidR="002D4411" w:rsidRPr="00B76102" w:rsidRDefault="002D4411">
      <w:pPr>
        <w:rPr>
          <w:rFonts w:ascii="Tahoma" w:hAnsi="Tahoma"/>
        </w:rPr>
      </w:pPr>
    </w:p>
    <w:p w14:paraId="4C7FFE45" w14:textId="61EB5CF9" w:rsidR="006435DB" w:rsidRDefault="00243C18" w:rsidP="00E1515D">
      <w:pPr>
        <w:spacing w:after="240"/>
        <w:ind w:right="4298"/>
        <w:jc w:val="both"/>
        <w:rPr>
          <w:sz w:val="24"/>
          <w:lang w:val="uk-UA"/>
        </w:rPr>
      </w:pPr>
      <w:r w:rsidRPr="00243C18">
        <w:rPr>
          <w:sz w:val="24"/>
          <w:lang w:val="uk-UA"/>
        </w:rPr>
        <w:t xml:space="preserve">Про затвердження </w:t>
      </w:r>
      <w:r w:rsidR="00F50564">
        <w:rPr>
          <w:sz w:val="24"/>
          <w:lang w:val="uk-UA"/>
        </w:rPr>
        <w:t>П</w:t>
      </w:r>
      <w:r w:rsidRPr="00243C18">
        <w:rPr>
          <w:sz w:val="24"/>
          <w:lang w:val="uk-UA"/>
        </w:rPr>
        <w:t>лану заходів на 202</w:t>
      </w:r>
      <w:r w:rsidR="008B5F4A">
        <w:rPr>
          <w:sz w:val="24"/>
          <w:lang w:val="uk-UA"/>
        </w:rPr>
        <w:t>5</w:t>
      </w:r>
      <w:r w:rsidRPr="00243C18">
        <w:rPr>
          <w:sz w:val="24"/>
          <w:lang w:val="uk-UA"/>
        </w:rPr>
        <w:t>-202</w:t>
      </w:r>
      <w:r w:rsidR="008B5F4A">
        <w:rPr>
          <w:sz w:val="24"/>
          <w:lang w:val="uk-UA"/>
        </w:rPr>
        <w:t>6</w:t>
      </w:r>
      <w:r w:rsidRPr="00243C18">
        <w:rPr>
          <w:sz w:val="24"/>
          <w:lang w:val="uk-UA"/>
        </w:rPr>
        <w:t xml:space="preserve"> роки з реалізації Національної стратегії із створення безбар’єрного простору в Україні на період до 2030 року </w:t>
      </w:r>
      <w:r w:rsidR="00F50564">
        <w:rPr>
          <w:sz w:val="24"/>
          <w:lang w:val="uk-UA"/>
        </w:rPr>
        <w:t xml:space="preserve">в </w:t>
      </w:r>
      <w:r w:rsidRPr="00243C18">
        <w:rPr>
          <w:sz w:val="24"/>
          <w:lang w:val="uk-UA"/>
        </w:rPr>
        <w:t>Чорноморській міській територіальній громаді Одеського району Одеської області</w:t>
      </w:r>
    </w:p>
    <w:p w14:paraId="1D5AA5E2" w14:textId="3B9F4FE0" w:rsidR="00B37535" w:rsidRDefault="00B37535" w:rsidP="00B37535">
      <w:pPr>
        <w:ind w:right="4298"/>
        <w:jc w:val="both"/>
        <w:rPr>
          <w:sz w:val="24"/>
          <w:lang w:val="uk-UA"/>
        </w:rPr>
      </w:pPr>
    </w:p>
    <w:p w14:paraId="654A891C" w14:textId="2918D8C8" w:rsidR="006435DB" w:rsidRDefault="00040B0F" w:rsidP="000D5153">
      <w:pPr>
        <w:spacing w:after="240"/>
        <w:ind w:right="46" w:firstLine="709"/>
        <w:jc w:val="both"/>
        <w:rPr>
          <w:sz w:val="24"/>
          <w:lang w:val="uk-UA"/>
        </w:rPr>
      </w:pPr>
      <w:bookmarkStart w:id="2" w:name="_Hlk204073305"/>
      <w:r>
        <w:rPr>
          <w:sz w:val="24"/>
          <w:lang w:val="uk-UA"/>
        </w:rPr>
        <w:t>З</w:t>
      </w:r>
      <w:r w:rsidRPr="00040B0F">
        <w:rPr>
          <w:sz w:val="24"/>
          <w:lang w:val="uk-UA"/>
        </w:rPr>
        <w:t xml:space="preserve"> метою забезпеченн</w:t>
      </w:r>
      <w:r w:rsidR="00D81522">
        <w:rPr>
          <w:sz w:val="24"/>
          <w:lang w:val="uk-UA"/>
        </w:rPr>
        <w:t>я дотримання та реалізації прав</w:t>
      </w:r>
      <w:r w:rsidRPr="00040B0F">
        <w:rPr>
          <w:sz w:val="24"/>
          <w:lang w:val="uk-UA"/>
        </w:rPr>
        <w:t xml:space="preserve"> найбільш вразливих соціальних груп (молоді, осіб з інвалідністю, літніх людей, батьків маленьких дітей) на безбар’єрний простір</w:t>
      </w:r>
      <w:r>
        <w:rPr>
          <w:sz w:val="24"/>
          <w:lang w:val="uk-UA"/>
        </w:rPr>
        <w:t>,</w:t>
      </w:r>
      <w:r w:rsidRPr="00040B0F">
        <w:rPr>
          <w:sz w:val="24"/>
          <w:lang w:val="uk-UA"/>
        </w:rPr>
        <w:t xml:space="preserve"> </w:t>
      </w:r>
      <w:r>
        <w:rPr>
          <w:sz w:val="24"/>
          <w:lang w:val="uk-UA"/>
        </w:rPr>
        <w:t>відповідно</w:t>
      </w:r>
      <w:r w:rsidR="008B5F4A">
        <w:rPr>
          <w:sz w:val="24"/>
          <w:lang w:val="uk-UA"/>
        </w:rPr>
        <w:t xml:space="preserve"> до</w:t>
      </w:r>
      <w:r>
        <w:rPr>
          <w:sz w:val="24"/>
          <w:lang w:val="uk-UA"/>
        </w:rPr>
        <w:t xml:space="preserve"> </w:t>
      </w:r>
      <w:bookmarkStart w:id="3" w:name="_Hlk135730227"/>
      <w:r w:rsidR="008B5F4A" w:rsidRPr="008B5F4A">
        <w:rPr>
          <w:sz w:val="24"/>
          <w:lang w:val="uk-UA"/>
        </w:rPr>
        <w:t xml:space="preserve">розпорядження Кабінету Міністрів України від 14.04.2021 № 366-р «Про схвалення Національної стратегії із створення безбар’єрного простору в Україні на період до 2030 року», </w:t>
      </w:r>
      <w:r w:rsidR="008B5F4A">
        <w:rPr>
          <w:sz w:val="24"/>
          <w:lang w:val="uk-UA"/>
        </w:rPr>
        <w:t>р</w:t>
      </w:r>
      <w:r w:rsidR="008B5F4A" w:rsidRPr="008B5F4A">
        <w:rPr>
          <w:sz w:val="24"/>
          <w:lang w:val="uk-UA"/>
        </w:rPr>
        <w:t>озпорядження Кабінету Міністрів України від 25 березня 2025 року № 374-р «Про затвердження плану заходів на 2025-2026 роки з реалізації Національної стратегії із створення безбар’єрного простору в Україні на період до 2030 року»</w:t>
      </w:r>
      <w:r w:rsidR="00242835">
        <w:rPr>
          <w:sz w:val="24"/>
          <w:lang w:val="uk-UA"/>
        </w:rPr>
        <w:t>, розпорядження Одеської обласної державної (військової)</w:t>
      </w:r>
      <w:r w:rsidR="00332CEB">
        <w:rPr>
          <w:sz w:val="24"/>
          <w:lang w:val="uk-UA"/>
        </w:rPr>
        <w:t xml:space="preserve"> адміністрації</w:t>
      </w:r>
      <w:r w:rsidR="00242835">
        <w:rPr>
          <w:sz w:val="24"/>
          <w:lang w:val="uk-UA"/>
        </w:rPr>
        <w:t xml:space="preserve"> від 06 червня 2025 року «</w:t>
      </w:r>
      <w:r w:rsidR="00242835" w:rsidRPr="00332CEB">
        <w:rPr>
          <w:sz w:val="24"/>
          <w:szCs w:val="24"/>
          <w:lang w:val="uk-UA"/>
        </w:rPr>
        <w:t>Про затвердження Плану заходів з реалізації у 2025 і 2026 роках в Одеській області Національної стратегії із створення безбар’єрного простору в Україні на період до 2030 року</w:t>
      </w:r>
      <w:r w:rsidR="00332CEB">
        <w:rPr>
          <w:lang w:val="uk-UA"/>
        </w:rPr>
        <w:t>»</w:t>
      </w:r>
      <w:r w:rsidR="00242835" w:rsidRPr="00242835">
        <w:rPr>
          <w:lang w:val="uk-UA"/>
        </w:rPr>
        <w:t xml:space="preserve"> </w:t>
      </w:r>
      <w:bookmarkEnd w:id="2"/>
      <w:bookmarkEnd w:id="3"/>
      <w:r w:rsidR="00791E6B">
        <w:rPr>
          <w:sz w:val="24"/>
          <w:lang w:val="uk-UA"/>
        </w:rPr>
        <w:t xml:space="preserve">та </w:t>
      </w:r>
      <w:r w:rsidR="00791E6B" w:rsidRPr="00791E6B">
        <w:rPr>
          <w:sz w:val="24"/>
          <w:lang w:val="uk-UA"/>
        </w:rPr>
        <w:t>керуючись</w:t>
      </w:r>
      <w:r w:rsidR="00004594" w:rsidRPr="00004594">
        <w:rPr>
          <w:lang w:val="uk-UA"/>
        </w:rPr>
        <w:t xml:space="preserve"> </w:t>
      </w:r>
      <w:r w:rsidR="00004594">
        <w:rPr>
          <w:sz w:val="24"/>
          <w:lang w:val="uk-UA"/>
        </w:rPr>
        <w:t>Законом</w:t>
      </w:r>
      <w:r w:rsidR="00004594" w:rsidRPr="00004594">
        <w:rPr>
          <w:sz w:val="24"/>
          <w:lang w:val="uk-UA"/>
        </w:rPr>
        <w:t xml:space="preserve"> України </w:t>
      </w:r>
      <w:r w:rsidR="00004594">
        <w:rPr>
          <w:sz w:val="24"/>
          <w:lang w:val="uk-UA"/>
        </w:rPr>
        <w:t>«</w:t>
      </w:r>
      <w:r w:rsidR="00004594" w:rsidRPr="00004594">
        <w:rPr>
          <w:sz w:val="24"/>
          <w:lang w:val="uk-UA"/>
        </w:rPr>
        <w:t>Про основи соціальної захищеності осіб з інвалідністю в Україні</w:t>
      </w:r>
      <w:r w:rsidR="00004594">
        <w:rPr>
          <w:sz w:val="24"/>
          <w:lang w:val="uk-UA"/>
        </w:rPr>
        <w:t>»,</w:t>
      </w:r>
      <w:r w:rsidR="00096FE9" w:rsidRPr="00096FE9">
        <w:rPr>
          <w:lang w:val="uk-UA"/>
        </w:rPr>
        <w:t xml:space="preserve"> </w:t>
      </w:r>
      <w:r w:rsidR="00004594">
        <w:rPr>
          <w:sz w:val="24"/>
          <w:lang w:val="uk-UA"/>
        </w:rPr>
        <w:t>статтями 3</w:t>
      </w:r>
      <w:r w:rsidR="004247C1">
        <w:rPr>
          <w:sz w:val="24"/>
          <w:lang w:val="uk-UA"/>
        </w:rPr>
        <w:t>1</w:t>
      </w:r>
      <w:r w:rsidR="00096FE9" w:rsidRPr="00096FE9">
        <w:rPr>
          <w:sz w:val="24"/>
          <w:lang w:val="uk-UA"/>
        </w:rPr>
        <w:t>,</w:t>
      </w:r>
      <w:r w:rsidR="008E7C0B">
        <w:rPr>
          <w:sz w:val="24"/>
          <w:lang w:val="uk-UA"/>
        </w:rPr>
        <w:t xml:space="preserve"> 32, 34,</w:t>
      </w:r>
      <w:r w:rsidR="004247C1">
        <w:rPr>
          <w:sz w:val="24"/>
          <w:lang w:val="uk-UA"/>
        </w:rPr>
        <w:t xml:space="preserve"> 40, </w:t>
      </w:r>
      <w:r w:rsidR="00096FE9" w:rsidRPr="00096FE9">
        <w:rPr>
          <w:sz w:val="24"/>
          <w:lang w:val="uk-UA"/>
        </w:rPr>
        <w:t xml:space="preserve">52 </w:t>
      </w:r>
      <w:r w:rsidR="00096FE9">
        <w:rPr>
          <w:sz w:val="24"/>
          <w:lang w:val="uk-UA"/>
        </w:rPr>
        <w:t xml:space="preserve"> Закону</w:t>
      </w:r>
      <w:r w:rsidR="00791E6B" w:rsidRPr="00791E6B">
        <w:rPr>
          <w:sz w:val="24"/>
          <w:lang w:val="uk-UA"/>
        </w:rPr>
        <w:t xml:space="preserve"> України</w:t>
      </w:r>
      <w:r w:rsidR="00791E6B">
        <w:rPr>
          <w:sz w:val="24"/>
          <w:lang w:val="uk-UA"/>
        </w:rPr>
        <w:t xml:space="preserve"> </w:t>
      </w:r>
      <w:r w:rsidR="00441E68">
        <w:rPr>
          <w:sz w:val="24"/>
          <w:lang w:val="uk-UA"/>
        </w:rPr>
        <w:t>«</w:t>
      </w:r>
      <w:r w:rsidR="00791E6B" w:rsidRPr="00791E6B">
        <w:rPr>
          <w:sz w:val="24"/>
          <w:lang w:val="uk-UA"/>
        </w:rPr>
        <w:t>Про місцеве самоврядування в Україні</w:t>
      </w:r>
      <w:r w:rsidR="00441E68">
        <w:rPr>
          <w:sz w:val="24"/>
          <w:lang w:val="uk-UA"/>
        </w:rPr>
        <w:t>»</w:t>
      </w:r>
      <w:r w:rsidR="00D81522">
        <w:rPr>
          <w:sz w:val="24"/>
          <w:lang w:val="uk-UA"/>
        </w:rPr>
        <w:t>,</w:t>
      </w:r>
    </w:p>
    <w:p w14:paraId="777AF486" w14:textId="172CF241" w:rsidR="00096FE9" w:rsidRPr="00E1515D" w:rsidRDefault="00096FE9" w:rsidP="000D5153">
      <w:pPr>
        <w:spacing w:after="240"/>
        <w:ind w:right="46" w:firstLine="709"/>
        <w:jc w:val="center"/>
        <w:rPr>
          <w:sz w:val="24"/>
          <w:lang w:val="uk-UA"/>
        </w:rPr>
      </w:pPr>
      <w:r w:rsidRPr="00E1515D">
        <w:rPr>
          <w:sz w:val="24"/>
          <w:lang w:val="uk-UA"/>
        </w:rPr>
        <w:t xml:space="preserve">виконавчий комітет </w:t>
      </w:r>
      <w:bookmarkStart w:id="4" w:name="_Hlk135730360"/>
      <w:r w:rsidRPr="00E1515D">
        <w:rPr>
          <w:sz w:val="24"/>
          <w:lang w:val="uk-UA"/>
        </w:rPr>
        <w:t xml:space="preserve">Чорноморської міської ради Одеського району Одеської області </w:t>
      </w:r>
      <w:bookmarkEnd w:id="4"/>
      <w:r w:rsidRPr="00E1515D">
        <w:rPr>
          <w:sz w:val="24"/>
          <w:lang w:val="uk-UA"/>
        </w:rPr>
        <w:t>вирішив:</w:t>
      </w:r>
    </w:p>
    <w:p w14:paraId="4303B476" w14:textId="7C5471D5" w:rsidR="00096FE9" w:rsidRDefault="00040B0F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1.</w:t>
      </w:r>
      <w:r w:rsidR="004247C1">
        <w:rPr>
          <w:sz w:val="24"/>
          <w:lang w:val="uk-UA"/>
        </w:rPr>
        <w:t xml:space="preserve">  </w:t>
      </w:r>
      <w:r w:rsidR="006435DB" w:rsidRPr="006435DB">
        <w:rPr>
          <w:sz w:val="24"/>
          <w:lang w:val="uk-UA"/>
        </w:rPr>
        <w:t xml:space="preserve">Затвердити </w:t>
      </w:r>
      <w:bookmarkStart w:id="5" w:name="_Hlk139352437"/>
      <w:r w:rsidR="00F50564" w:rsidRPr="00F50564">
        <w:rPr>
          <w:sz w:val="24"/>
          <w:lang w:val="uk-UA"/>
        </w:rPr>
        <w:t>План заходів на 202</w:t>
      </w:r>
      <w:r w:rsidR="008B5F4A">
        <w:rPr>
          <w:sz w:val="24"/>
          <w:lang w:val="uk-UA"/>
        </w:rPr>
        <w:t>5</w:t>
      </w:r>
      <w:r w:rsidR="00F50564" w:rsidRPr="00F50564">
        <w:rPr>
          <w:sz w:val="24"/>
          <w:lang w:val="uk-UA"/>
        </w:rPr>
        <w:t>-202</w:t>
      </w:r>
      <w:r w:rsidR="008B5F4A">
        <w:rPr>
          <w:sz w:val="24"/>
          <w:lang w:val="uk-UA"/>
        </w:rPr>
        <w:t>6</w:t>
      </w:r>
      <w:r w:rsidR="00F50564" w:rsidRPr="00F50564">
        <w:rPr>
          <w:sz w:val="24"/>
          <w:lang w:val="uk-UA"/>
        </w:rPr>
        <w:t xml:space="preserve"> роки з реалізації Національної стратегії із створення безбар’єрного простору в Україні на період до 2030 року</w:t>
      </w:r>
      <w:r w:rsidR="00F50564">
        <w:rPr>
          <w:sz w:val="24"/>
          <w:lang w:val="uk-UA"/>
        </w:rPr>
        <w:t xml:space="preserve"> </w:t>
      </w:r>
      <w:r w:rsidR="00F50564" w:rsidRPr="00F50564">
        <w:rPr>
          <w:sz w:val="24"/>
          <w:lang w:val="uk-UA"/>
        </w:rPr>
        <w:t xml:space="preserve">в  Чорноморській міській територіальній громаді Одеського району Одеської області </w:t>
      </w:r>
      <w:bookmarkEnd w:id="5"/>
      <w:r w:rsidR="006435DB" w:rsidRPr="006435DB">
        <w:rPr>
          <w:sz w:val="24"/>
          <w:lang w:val="uk-UA"/>
        </w:rPr>
        <w:t xml:space="preserve">(далі - План заходів) </w:t>
      </w:r>
      <w:r w:rsidR="00D81522">
        <w:rPr>
          <w:sz w:val="24"/>
          <w:lang w:val="uk-UA"/>
        </w:rPr>
        <w:t>(додається</w:t>
      </w:r>
      <w:r w:rsidR="00096FE9" w:rsidRPr="00096FE9">
        <w:rPr>
          <w:sz w:val="24"/>
          <w:lang w:val="uk-UA"/>
        </w:rPr>
        <w:t>).</w:t>
      </w:r>
    </w:p>
    <w:p w14:paraId="33748B87" w14:textId="4F21E513" w:rsidR="00F50564" w:rsidRPr="001C0F8B" w:rsidRDefault="001C0F8B" w:rsidP="008B5F4A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040B0F">
        <w:rPr>
          <w:sz w:val="24"/>
          <w:lang w:val="uk-UA"/>
        </w:rPr>
        <w:t>.</w:t>
      </w:r>
      <w:r w:rsidR="004247C1">
        <w:rPr>
          <w:sz w:val="24"/>
          <w:lang w:val="uk-UA"/>
        </w:rPr>
        <w:t xml:space="preserve">  </w:t>
      </w:r>
      <w:r w:rsidRPr="001C0F8B">
        <w:rPr>
          <w:sz w:val="24"/>
          <w:szCs w:val="24"/>
          <w:lang w:val="uk-UA"/>
        </w:rPr>
        <w:t xml:space="preserve">Доручити керівникам виконавчих органів Чорноморської міської ради Одеського району Одеської області та її структурних підрозділів, відповідальних за виконання Плану заходів, забезпечити його належне виконання та щоквартально, до </w:t>
      </w:r>
      <w:r>
        <w:rPr>
          <w:sz w:val="24"/>
          <w:szCs w:val="24"/>
          <w:lang w:val="uk-UA"/>
        </w:rPr>
        <w:t>0</w:t>
      </w:r>
      <w:r w:rsidRPr="001C0F8B">
        <w:rPr>
          <w:sz w:val="24"/>
          <w:szCs w:val="24"/>
          <w:lang w:val="uk-UA"/>
        </w:rPr>
        <w:t>1 числа місяця, що настає за звітним періодом, подавати інформацію про стан виконання до управління архітектури та містобудування виконавчого комітету Чорноморської міської ради Одеського району Одеської області.</w:t>
      </w:r>
    </w:p>
    <w:p w14:paraId="392A999E" w14:textId="575C6CF7" w:rsidR="00B37535" w:rsidRPr="00AB7CA9" w:rsidRDefault="00AB7CA9" w:rsidP="00AB7CA9">
      <w:pPr>
        <w:spacing w:after="240"/>
        <w:ind w:right="46" w:firstLine="709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>3</w:t>
      </w:r>
      <w:r w:rsidR="00040B0F">
        <w:rPr>
          <w:sz w:val="24"/>
          <w:lang w:val="uk-UA"/>
        </w:rPr>
        <w:t>.</w:t>
      </w:r>
      <w:r w:rsidR="004247C1">
        <w:rPr>
          <w:sz w:val="24"/>
          <w:lang w:val="uk-UA"/>
        </w:rPr>
        <w:t xml:space="preserve">  </w:t>
      </w:r>
      <w:r w:rsidRPr="00AB7CA9">
        <w:rPr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узагальнювати надані виконавчими органами матеріали та щоквартально, до 1 числа місяця, що настає за звітним періодом, інформувати управління з питань містобудування та архітектури Одеської обласної державної адміністрації.</w:t>
      </w:r>
    </w:p>
    <w:p w14:paraId="455FEC0D" w14:textId="63F3793A" w:rsidR="00013D0D" w:rsidRDefault="003C18B6" w:rsidP="000D5153">
      <w:pPr>
        <w:ind w:right="46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4</w:t>
      </w:r>
      <w:r w:rsidR="00364122">
        <w:rPr>
          <w:sz w:val="24"/>
          <w:szCs w:val="24"/>
          <w:lang w:val="uk-UA"/>
        </w:rPr>
        <w:t>.</w:t>
      </w:r>
      <w:r w:rsidR="004247C1">
        <w:rPr>
          <w:sz w:val="24"/>
          <w:szCs w:val="24"/>
          <w:lang w:val="uk-UA"/>
        </w:rPr>
        <w:t xml:space="preserve">  </w:t>
      </w:r>
      <w:r w:rsidR="005E362F" w:rsidRPr="009F556E">
        <w:rPr>
          <w:sz w:val="24"/>
          <w:szCs w:val="24"/>
          <w:lang w:val="uk-UA"/>
        </w:rPr>
        <w:t>Контроль  за   виконанням   цього  рі</w:t>
      </w:r>
      <w:r w:rsidR="0097558A">
        <w:rPr>
          <w:sz w:val="24"/>
          <w:szCs w:val="24"/>
          <w:lang w:val="uk-UA"/>
        </w:rPr>
        <w:t xml:space="preserve">шення  покласти  на  </w:t>
      </w:r>
      <w:r w:rsidR="005E362F" w:rsidRPr="009F556E">
        <w:rPr>
          <w:sz w:val="24"/>
          <w:szCs w:val="24"/>
          <w:lang w:val="uk-UA"/>
        </w:rPr>
        <w:t xml:space="preserve">заступника  міського </w:t>
      </w:r>
      <w:r w:rsidR="005E362F" w:rsidRPr="009F556E">
        <w:rPr>
          <w:sz w:val="24"/>
          <w:szCs w:val="24"/>
        </w:rPr>
        <w:t xml:space="preserve"> </w:t>
      </w:r>
      <w:r w:rsidR="00040B0F">
        <w:rPr>
          <w:sz w:val="24"/>
          <w:szCs w:val="24"/>
          <w:lang w:val="uk-UA"/>
        </w:rPr>
        <w:t xml:space="preserve"> голови </w:t>
      </w:r>
      <w:r w:rsidR="00136074">
        <w:rPr>
          <w:sz w:val="24"/>
          <w:szCs w:val="24"/>
          <w:lang w:val="uk-UA"/>
        </w:rPr>
        <w:t xml:space="preserve"> </w:t>
      </w:r>
      <w:r w:rsidR="00040B0F">
        <w:rPr>
          <w:sz w:val="24"/>
          <w:szCs w:val="24"/>
          <w:lang w:val="uk-UA"/>
        </w:rPr>
        <w:t>Ігоря</w:t>
      </w:r>
      <w:r w:rsidR="00136074">
        <w:rPr>
          <w:sz w:val="24"/>
          <w:szCs w:val="24"/>
          <w:lang w:val="uk-UA"/>
        </w:rPr>
        <w:t xml:space="preserve"> </w:t>
      </w:r>
      <w:r w:rsidR="00040B0F">
        <w:rPr>
          <w:sz w:val="24"/>
          <w:szCs w:val="24"/>
          <w:lang w:val="uk-UA"/>
        </w:rPr>
        <w:t xml:space="preserve"> Сурніна</w:t>
      </w:r>
      <w:r w:rsidR="005E362F">
        <w:rPr>
          <w:sz w:val="24"/>
          <w:szCs w:val="24"/>
          <w:lang w:val="uk-UA"/>
        </w:rPr>
        <w:t>.</w:t>
      </w:r>
    </w:p>
    <w:p w14:paraId="6C4C0491" w14:textId="3445B5AC" w:rsidR="00977D61" w:rsidRDefault="00977D61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715767B1" w14:textId="4131D3D5" w:rsidR="00E1515D" w:rsidRDefault="00E1515D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2F9866D3" w14:textId="77777777" w:rsidR="00E1515D" w:rsidRDefault="00E1515D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1E400474" w14:textId="1682DA9E" w:rsidR="00D57297" w:rsidRDefault="00D57297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5098D2E" w14:textId="1FAF2EE2" w:rsidR="00D57297" w:rsidRDefault="00D57297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1EA65059" w14:textId="77777777" w:rsidR="001E19F4" w:rsidRDefault="001E19F4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72B6256" w14:textId="1831A70E" w:rsidR="005E362F" w:rsidRDefault="005E362F" w:rsidP="000D5153">
      <w:pPr>
        <w:ind w:right="-12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Міський голова                                                                         </w:t>
      </w:r>
      <w:r w:rsidR="008A0B47">
        <w:rPr>
          <w:sz w:val="24"/>
          <w:lang w:val="uk-UA"/>
        </w:rPr>
        <w:t xml:space="preserve">  </w:t>
      </w:r>
      <w:r w:rsidR="00364122">
        <w:rPr>
          <w:sz w:val="24"/>
          <w:lang w:val="uk-UA"/>
        </w:rPr>
        <w:t xml:space="preserve">  </w:t>
      </w:r>
      <w:r w:rsidR="008A0B47">
        <w:rPr>
          <w:sz w:val="24"/>
          <w:lang w:val="uk-UA"/>
        </w:rPr>
        <w:t xml:space="preserve">     </w:t>
      </w:r>
      <w:r w:rsidR="00625C2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Василь</w:t>
      </w:r>
      <w:r w:rsidRPr="009665BC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ГУЛЯЄВ    </w:t>
      </w:r>
    </w:p>
    <w:sectPr w:rsidR="005E362F" w:rsidSect="00D57297">
      <w:headerReference w:type="default" r:id="rId9"/>
      <w:pgSz w:w="11906" w:h="16838"/>
      <w:pgMar w:top="993" w:right="566" w:bottom="709" w:left="1797" w:header="56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0314" w14:textId="77777777" w:rsidR="000C0507" w:rsidRDefault="000C0507" w:rsidP="001D0E6A">
      <w:r>
        <w:separator/>
      </w:r>
    </w:p>
  </w:endnote>
  <w:endnote w:type="continuationSeparator" w:id="0">
    <w:p w14:paraId="046F9C7C" w14:textId="77777777" w:rsidR="000C0507" w:rsidRDefault="000C0507" w:rsidP="001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2A03" w14:textId="77777777" w:rsidR="000C0507" w:rsidRDefault="000C0507" w:rsidP="001D0E6A">
      <w:r>
        <w:separator/>
      </w:r>
    </w:p>
  </w:footnote>
  <w:footnote w:type="continuationSeparator" w:id="0">
    <w:p w14:paraId="62805B97" w14:textId="77777777" w:rsidR="000C0507" w:rsidRDefault="000C0507" w:rsidP="001D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8811" w14:textId="182400B9" w:rsidR="00D57297" w:rsidRPr="00D57297" w:rsidRDefault="00D57297" w:rsidP="00D57297">
    <w:pPr>
      <w:pStyle w:val="a7"/>
      <w:tabs>
        <w:tab w:val="clear" w:pos="4677"/>
        <w:tab w:val="clear" w:pos="9355"/>
        <w:tab w:val="left" w:pos="2610"/>
      </w:tabs>
      <w:rPr>
        <w:lang w:val="uk-UA"/>
      </w:rPr>
    </w:pPr>
    <w:r>
      <w:tab/>
    </w:r>
    <w:r>
      <w:rPr>
        <w:lang w:val="uk-UA"/>
      </w:rPr>
      <w:t xml:space="preserve">                                    2</w:t>
    </w:r>
  </w:p>
  <w:p w14:paraId="044FD154" w14:textId="77777777" w:rsidR="001D0E6A" w:rsidRDefault="001D0E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410"/>
    <w:multiLevelType w:val="hybridMultilevel"/>
    <w:tmpl w:val="CD664720"/>
    <w:lvl w:ilvl="0" w:tplc="2D240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45AB1"/>
    <w:multiLevelType w:val="singleLevel"/>
    <w:tmpl w:val="19BCCAF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405"/>
      </w:pPr>
      <w:rPr>
        <w:rFonts w:hint="default"/>
      </w:rPr>
    </w:lvl>
  </w:abstractNum>
  <w:abstractNum w:abstractNumId="2" w15:restartNumberingAfterBreak="0">
    <w:nsid w:val="1FDB4913"/>
    <w:multiLevelType w:val="hybridMultilevel"/>
    <w:tmpl w:val="45309E24"/>
    <w:lvl w:ilvl="0" w:tplc="15BE5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497"/>
    <w:multiLevelType w:val="hybridMultilevel"/>
    <w:tmpl w:val="48F65FF0"/>
    <w:lvl w:ilvl="0" w:tplc="82407A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4BF120BA"/>
    <w:multiLevelType w:val="hybridMultilevel"/>
    <w:tmpl w:val="0CBAABA0"/>
    <w:lvl w:ilvl="0" w:tplc="5AA61D78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5F157562"/>
    <w:multiLevelType w:val="hybridMultilevel"/>
    <w:tmpl w:val="E2FA5740"/>
    <w:lvl w:ilvl="0" w:tplc="3EE07EC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69A66330"/>
    <w:multiLevelType w:val="hybridMultilevel"/>
    <w:tmpl w:val="2C6216D2"/>
    <w:lvl w:ilvl="0" w:tplc="41FA9CF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92"/>
    <w:rsid w:val="000032CD"/>
    <w:rsid w:val="00004594"/>
    <w:rsid w:val="00013B6F"/>
    <w:rsid w:val="00013BBE"/>
    <w:rsid w:val="00013C49"/>
    <w:rsid w:val="00013D0D"/>
    <w:rsid w:val="00022D71"/>
    <w:rsid w:val="00040B0F"/>
    <w:rsid w:val="000433C5"/>
    <w:rsid w:val="00050A2F"/>
    <w:rsid w:val="0006649F"/>
    <w:rsid w:val="00073F8E"/>
    <w:rsid w:val="00075A32"/>
    <w:rsid w:val="00076A29"/>
    <w:rsid w:val="00086847"/>
    <w:rsid w:val="00096BAF"/>
    <w:rsid w:val="00096FE9"/>
    <w:rsid w:val="000979AD"/>
    <w:rsid w:val="000A1FF4"/>
    <w:rsid w:val="000B417F"/>
    <w:rsid w:val="000C0507"/>
    <w:rsid w:val="000D5153"/>
    <w:rsid w:val="000F1C1B"/>
    <w:rsid w:val="000F2381"/>
    <w:rsid w:val="000F60F4"/>
    <w:rsid w:val="000F63C6"/>
    <w:rsid w:val="00102127"/>
    <w:rsid w:val="00116850"/>
    <w:rsid w:val="00123914"/>
    <w:rsid w:val="00136074"/>
    <w:rsid w:val="00141A53"/>
    <w:rsid w:val="001821FD"/>
    <w:rsid w:val="001847B7"/>
    <w:rsid w:val="00187250"/>
    <w:rsid w:val="0019790E"/>
    <w:rsid w:val="001A7AA7"/>
    <w:rsid w:val="001A7D46"/>
    <w:rsid w:val="001C0F8B"/>
    <w:rsid w:val="001C6A54"/>
    <w:rsid w:val="001D0E6A"/>
    <w:rsid w:val="001E19F4"/>
    <w:rsid w:val="00214694"/>
    <w:rsid w:val="00220CE6"/>
    <w:rsid w:val="00232D93"/>
    <w:rsid w:val="002418BC"/>
    <w:rsid w:val="00242835"/>
    <w:rsid w:val="00243C18"/>
    <w:rsid w:val="00251123"/>
    <w:rsid w:val="00252250"/>
    <w:rsid w:val="002526ED"/>
    <w:rsid w:val="002674F3"/>
    <w:rsid w:val="00275829"/>
    <w:rsid w:val="00283B17"/>
    <w:rsid w:val="00284134"/>
    <w:rsid w:val="002877E6"/>
    <w:rsid w:val="00290A42"/>
    <w:rsid w:val="00294C0B"/>
    <w:rsid w:val="002971EB"/>
    <w:rsid w:val="002B2AC8"/>
    <w:rsid w:val="002B6A4D"/>
    <w:rsid w:val="002C7864"/>
    <w:rsid w:val="002D4411"/>
    <w:rsid w:val="002E0D0D"/>
    <w:rsid w:val="002E1BF6"/>
    <w:rsid w:val="00332CEB"/>
    <w:rsid w:val="003373E5"/>
    <w:rsid w:val="00350E2E"/>
    <w:rsid w:val="003536C3"/>
    <w:rsid w:val="003558BB"/>
    <w:rsid w:val="00364122"/>
    <w:rsid w:val="003766BC"/>
    <w:rsid w:val="003800A8"/>
    <w:rsid w:val="003834A0"/>
    <w:rsid w:val="003A569D"/>
    <w:rsid w:val="003B69AD"/>
    <w:rsid w:val="003B7A0B"/>
    <w:rsid w:val="003C18B6"/>
    <w:rsid w:val="003C28F3"/>
    <w:rsid w:val="003E6F07"/>
    <w:rsid w:val="00413CBC"/>
    <w:rsid w:val="00415FF9"/>
    <w:rsid w:val="004247C1"/>
    <w:rsid w:val="00425FD6"/>
    <w:rsid w:val="00426612"/>
    <w:rsid w:val="00441E68"/>
    <w:rsid w:val="00462051"/>
    <w:rsid w:val="00477424"/>
    <w:rsid w:val="00495B9B"/>
    <w:rsid w:val="004C1E88"/>
    <w:rsid w:val="004C4E82"/>
    <w:rsid w:val="00512948"/>
    <w:rsid w:val="00534F5F"/>
    <w:rsid w:val="005350B8"/>
    <w:rsid w:val="0055730A"/>
    <w:rsid w:val="00560E4C"/>
    <w:rsid w:val="00561B02"/>
    <w:rsid w:val="00562085"/>
    <w:rsid w:val="00564052"/>
    <w:rsid w:val="005707E9"/>
    <w:rsid w:val="0057705F"/>
    <w:rsid w:val="00597F11"/>
    <w:rsid w:val="005B0A15"/>
    <w:rsid w:val="005B2413"/>
    <w:rsid w:val="005B57D6"/>
    <w:rsid w:val="005D378F"/>
    <w:rsid w:val="005E362F"/>
    <w:rsid w:val="00622059"/>
    <w:rsid w:val="006247A6"/>
    <w:rsid w:val="00625C2D"/>
    <w:rsid w:val="00641FCF"/>
    <w:rsid w:val="006435DB"/>
    <w:rsid w:val="006572EC"/>
    <w:rsid w:val="00661002"/>
    <w:rsid w:val="00666F71"/>
    <w:rsid w:val="006810CE"/>
    <w:rsid w:val="00681344"/>
    <w:rsid w:val="00692BDB"/>
    <w:rsid w:val="006C1F54"/>
    <w:rsid w:val="006C5397"/>
    <w:rsid w:val="006F132A"/>
    <w:rsid w:val="006F4904"/>
    <w:rsid w:val="007159E5"/>
    <w:rsid w:val="00722860"/>
    <w:rsid w:val="00735563"/>
    <w:rsid w:val="00735CD8"/>
    <w:rsid w:val="00744750"/>
    <w:rsid w:val="00751F90"/>
    <w:rsid w:val="00763554"/>
    <w:rsid w:val="007655A9"/>
    <w:rsid w:val="00772592"/>
    <w:rsid w:val="007918C8"/>
    <w:rsid w:val="00791E6B"/>
    <w:rsid w:val="00792856"/>
    <w:rsid w:val="00797123"/>
    <w:rsid w:val="007A164A"/>
    <w:rsid w:val="007A78F2"/>
    <w:rsid w:val="007B055E"/>
    <w:rsid w:val="007C14D7"/>
    <w:rsid w:val="007C2A28"/>
    <w:rsid w:val="007D36AC"/>
    <w:rsid w:val="0082314C"/>
    <w:rsid w:val="008444FF"/>
    <w:rsid w:val="00850D79"/>
    <w:rsid w:val="0086294B"/>
    <w:rsid w:val="00875E8C"/>
    <w:rsid w:val="00876DE5"/>
    <w:rsid w:val="0089072D"/>
    <w:rsid w:val="00890A19"/>
    <w:rsid w:val="008A0B47"/>
    <w:rsid w:val="008B342A"/>
    <w:rsid w:val="008B3A64"/>
    <w:rsid w:val="008B5F4A"/>
    <w:rsid w:val="008C56A2"/>
    <w:rsid w:val="008C7BD5"/>
    <w:rsid w:val="008E2051"/>
    <w:rsid w:val="008E220E"/>
    <w:rsid w:val="008E4607"/>
    <w:rsid w:val="008E4A19"/>
    <w:rsid w:val="008E53EE"/>
    <w:rsid w:val="008E7C0B"/>
    <w:rsid w:val="008F67C9"/>
    <w:rsid w:val="0090025F"/>
    <w:rsid w:val="009520F2"/>
    <w:rsid w:val="00966198"/>
    <w:rsid w:val="00972601"/>
    <w:rsid w:val="009737ED"/>
    <w:rsid w:val="0097558A"/>
    <w:rsid w:val="00977D61"/>
    <w:rsid w:val="009954E5"/>
    <w:rsid w:val="009A6E91"/>
    <w:rsid w:val="009B6854"/>
    <w:rsid w:val="009E2DC9"/>
    <w:rsid w:val="009E4B93"/>
    <w:rsid w:val="00A009E1"/>
    <w:rsid w:val="00A1072E"/>
    <w:rsid w:val="00A1793A"/>
    <w:rsid w:val="00A24489"/>
    <w:rsid w:val="00A45403"/>
    <w:rsid w:val="00A541C2"/>
    <w:rsid w:val="00A95668"/>
    <w:rsid w:val="00AA20F4"/>
    <w:rsid w:val="00AB19E7"/>
    <w:rsid w:val="00AB7CA9"/>
    <w:rsid w:val="00AD6E90"/>
    <w:rsid w:val="00AE53B7"/>
    <w:rsid w:val="00AF16E4"/>
    <w:rsid w:val="00B05AAD"/>
    <w:rsid w:val="00B17030"/>
    <w:rsid w:val="00B21CC7"/>
    <w:rsid w:val="00B243FE"/>
    <w:rsid w:val="00B266C7"/>
    <w:rsid w:val="00B3632B"/>
    <w:rsid w:val="00B37535"/>
    <w:rsid w:val="00B45AD9"/>
    <w:rsid w:val="00B53599"/>
    <w:rsid w:val="00B56454"/>
    <w:rsid w:val="00B60AEE"/>
    <w:rsid w:val="00B62966"/>
    <w:rsid w:val="00B76102"/>
    <w:rsid w:val="00B770DB"/>
    <w:rsid w:val="00B92176"/>
    <w:rsid w:val="00B97D31"/>
    <w:rsid w:val="00BA6431"/>
    <w:rsid w:val="00BA72A3"/>
    <w:rsid w:val="00BC3A19"/>
    <w:rsid w:val="00BE5D8B"/>
    <w:rsid w:val="00BE5E92"/>
    <w:rsid w:val="00BF0B22"/>
    <w:rsid w:val="00BF2464"/>
    <w:rsid w:val="00C16E77"/>
    <w:rsid w:val="00C2403B"/>
    <w:rsid w:val="00C47078"/>
    <w:rsid w:val="00C54996"/>
    <w:rsid w:val="00C64151"/>
    <w:rsid w:val="00C71766"/>
    <w:rsid w:val="00C833E0"/>
    <w:rsid w:val="00C95FFA"/>
    <w:rsid w:val="00CA3196"/>
    <w:rsid w:val="00CC6D2E"/>
    <w:rsid w:val="00CF0DC4"/>
    <w:rsid w:val="00CF240D"/>
    <w:rsid w:val="00D12363"/>
    <w:rsid w:val="00D13E84"/>
    <w:rsid w:val="00D17209"/>
    <w:rsid w:val="00D309D0"/>
    <w:rsid w:val="00D41FC5"/>
    <w:rsid w:val="00D5457C"/>
    <w:rsid w:val="00D545FB"/>
    <w:rsid w:val="00D55774"/>
    <w:rsid w:val="00D57297"/>
    <w:rsid w:val="00D67F72"/>
    <w:rsid w:val="00D81522"/>
    <w:rsid w:val="00D97B08"/>
    <w:rsid w:val="00DB1A4D"/>
    <w:rsid w:val="00DB280C"/>
    <w:rsid w:val="00DB773E"/>
    <w:rsid w:val="00DC32EB"/>
    <w:rsid w:val="00DE560C"/>
    <w:rsid w:val="00DE628B"/>
    <w:rsid w:val="00DF2942"/>
    <w:rsid w:val="00DF5E66"/>
    <w:rsid w:val="00E021C4"/>
    <w:rsid w:val="00E05331"/>
    <w:rsid w:val="00E13067"/>
    <w:rsid w:val="00E1515D"/>
    <w:rsid w:val="00E2440B"/>
    <w:rsid w:val="00E25C92"/>
    <w:rsid w:val="00E26689"/>
    <w:rsid w:val="00E26F9D"/>
    <w:rsid w:val="00E30084"/>
    <w:rsid w:val="00E30E98"/>
    <w:rsid w:val="00E60F30"/>
    <w:rsid w:val="00E62142"/>
    <w:rsid w:val="00E63F0F"/>
    <w:rsid w:val="00E67D0B"/>
    <w:rsid w:val="00E855A5"/>
    <w:rsid w:val="00EA498D"/>
    <w:rsid w:val="00EE096E"/>
    <w:rsid w:val="00EF26AD"/>
    <w:rsid w:val="00EF3C2A"/>
    <w:rsid w:val="00F01B78"/>
    <w:rsid w:val="00F02A1D"/>
    <w:rsid w:val="00F04F01"/>
    <w:rsid w:val="00F27BBA"/>
    <w:rsid w:val="00F34831"/>
    <w:rsid w:val="00F40878"/>
    <w:rsid w:val="00F46029"/>
    <w:rsid w:val="00F50564"/>
    <w:rsid w:val="00F655C6"/>
    <w:rsid w:val="00F90130"/>
    <w:rsid w:val="00F928C6"/>
    <w:rsid w:val="00FA3F56"/>
    <w:rsid w:val="00FA7FFA"/>
    <w:rsid w:val="00FC7EBB"/>
    <w:rsid w:val="00FD293C"/>
    <w:rsid w:val="00FD3C5C"/>
    <w:rsid w:val="00FE171E"/>
    <w:rsid w:val="00FE42A8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2B0E7"/>
  <w15:docId w15:val="{C271352D-11D0-473B-85DD-4818414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E2E"/>
  </w:style>
  <w:style w:type="paragraph" w:styleId="1">
    <w:name w:val="heading 1"/>
    <w:basedOn w:val="a"/>
    <w:next w:val="a"/>
    <w:qFormat/>
    <w:rsid w:val="00350E2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350E2E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350E2E"/>
    <w:pPr>
      <w:keepNext/>
      <w:jc w:val="center"/>
      <w:outlineLvl w:val="2"/>
    </w:pPr>
    <w:rPr>
      <w:rFonts w:ascii="Tahoma" w:hAnsi="Tahoma"/>
      <w:sz w:val="28"/>
    </w:rPr>
  </w:style>
  <w:style w:type="paragraph" w:styleId="4">
    <w:name w:val="heading 4"/>
    <w:basedOn w:val="a"/>
    <w:next w:val="a"/>
    <w:qFormat/>
    <w:rsid w:val="00350E2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E2E"/>
    <w:pPr>
      <w:jc w:val="both"/>
    </w:pPr>
    <w:rPr>
      <w:sz w:val="24"/>
    </w:rPr>
  </w:style>
  <w:style w:type="paragraph" w:styleId="20">
    <w:name w:val="Body Text 2"/>
    <w:basedOn w:val="a"/>
    <w:rsid w:val="00350E2E"/>
    <w:pPr>
      <w:ind w:right="-99"/>
      <w:jc w:val="both"/>
    </w:pPr>
    <w:rPr>
      <w:sz w:val="24"/>
      <w:lang w:val="uk-UA"/>
    </w:rPr>
  </w:style>
  <w:style w:type="paragraph" w:styleId="a4">
    <w:name w:val="Balloon Text"/>
    <w:basedOn w:val="a"/>
    <w:semiHidden/>
    <w:rsid w:val="002877E6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3373E5"/>
  </w:style>
  <w:style w:type="paragraph" w:styleId="a5">
    <w:name w:val="List Paragraph"/>
    <w:basedOn w:val="a"/>
    <w:uiPriority w:val="34"/>
    <w:qFormat/>
    <w:rsid w:val="00294C0B"/>
    <w:pPr>
      <w:ind w:left="720"/>
      <w:contextualSpacing/>
    </w:pPr>
  </w:style>
  <w:style w:type="paragraph" w:styleId="a6">
    <w:name w:val="No Spacing"/>
    <w:uiPriority w:val="99"/>
    <w:qFormat/>
    <w:rsid w:val="005E362F"/>
    <w:rPr>
      <w:rFonts w:ascii="Calibri" w:hAnsi="Calibr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D0E6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D0E6A"/>
  </w:style>
  <w:style w:type="paragraph" w:styleId="a9">
    <w:name w:val="footer"/>
    <w:basedOn w:val="a"/>
    <w:link w:val="aa"/>
    <w:unhideWhenUsed/>
    <w:rsid w:val="001D0E6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1D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8;&#1086;&#1089;&#1087;&#1086;&#1088;&#1103;&#1076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46F5-3A7C-401F-9E76-9AF0F4B3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роспорядж</Template>
  <TotalTime>2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</vt:lpstr>
      <vt:lpstr>                                           </vt:lpstr>
    </vt:vector>
  </TitlesOfParts>
  <Company>ПОЛЬЗОВАТЕЛЬ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ПОЛЬЗОВАТЕЛЬ</dc:creator>
  <cp:keywords/>
  <dc:description/>
  <cp:lastModifiedBy>Irina</cp:lastModifiedBy>
  <cp:revision>5</cp:revision>
  <cp:lastPrinted>2025-08-04T08:23:00Z</cp:lastPrinted>
  <dcterms:created xsi:type="dcterms:W3CDTF">2025-07-25T05:47:00Z</dcterms:created>
  <dcterms:modified xsi:type="dcterms:W3CDTF">2025-08-11T10:59:00Z</dcterms:modified>
</cp:coreProperties>
</file>