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EA" w:rsidRPr="00A97A26" w:rsidRDefault="001F64EA" w:rsidP="00055E00">
      <w:pPr>
        <w:widowControl w:val="0"/>
        <w:autoSpaceDE w:val="0"/>
        <w:autoSpaceDN w:val="0"/>
        <w:adjustRightInd w:val="0"/>
        <w:ind w:right="-569"/>
        <w:jc w:val="right"/>
        <w:rPr>
          <w:lang w:val="uk-UA"/>
        </w:rPr>
      </w:pPr>
      <w:r w:rsidRPr="00A97A26">
        <w:rPr>
          <w:lang w:val="uk-UA"/>
        </w:rPr>
        <w:t>Додаток 1</w:t>
      </w:r>
    </w:p>
    <w:p w:rsidR="001F64EA" w:rsidRPr="00A97A26" w:rsidRDefault="001F64EA" w:rsidP="00055E00">
      <w:pPr>
        <w:widowControl w:val="0"/>
        <w:autoSpaceDE w:val="0"/>
        <w:autoSpaceDN w:val="0"/>
        <w:adjustRightInd w:val="0"/>
        <w:ind w:right="-569"/>
        <w:jc w:val="right"/>
        <w:rPr>
          <w:lang w:val="uk-UA"/>
        </w:rPr>
      </w:pPr>
      <w:r w:rsidRPr="00A97A26">
        <w:rPr>
          <w:lang w:val="uk-UA"/>
        </w:rPr>
        <w:t xml:space="preserve">до рішення Чорноморської міської ради </w:t>
      </w:r>
    </w:p>
    <w:p w:rsidR="001F64EA" w:rsidRPr="008D79DF" w:rsidRDefault="001F64EA" w:rsidP="00055E00">
      <w:pPr>
        <w:pStyle w:val="PlainText"/>
        <w:ind w:right="-569"/>
        <w:jc w:val="right"/>
        <w:rPr>
          <w:rFonts w:ascii="Times New Roman" w:hAnsi="Times New Roman" w:cs="Times New Roman"/>
          <w:b/>
          <w:bCs/>
          <w:i w:val="0"/>
          <w:iCs w:val="0"/>
          <w:lang w:val="uk-UA"/>
        </w:rPr>
      </w:pPr>
      <w:r w:rsidRPr="00A97A26">
        <w:rPr>
          <w:rFonts w:ascii="Times New Roman" w:hAnsi="Times New Roman" w:cs="Times New Roman"/>
          <w:i w:val="0"/>
          <w:iCs w:val="0"/>
          <w:sz w:val="24"/>
          <w:szCs w:val="24"/>
          <w:lang w:val="uk-UA"/>
        </w:rPr>
        <w:t>від</w:t>
      </w:r>
      <w:r>
        <w:rPr>
          <w:rFonts w:ascii="Times New Roman" w:hAnsi="Times New Roman" w:cs="Times New Roman"/>
          <w:i w:val="0"/>
          <w:iCs w:val="0"/>
          <w:sz w:val="24"/>
          <w:szCs w:val="24"/>
          <w:lang w:val="uk-UA"/>
        </w:rPr>
        <w:t>_____________</w:t>
      </w:r>
      <w:r w:rsidRPr="00A97A26">
        <w:rPr>
          <w:rFonts w:ascii="Times New Roman" w:hAnsi="Times New Roman" w:cs="Times New Roman"/>
          <w:i w:val="0"/>
          <w:iCs w:val="0"/>
          <w:sz w:val="24"/>
          <w:szCs w:val="24"/>
          <w:lang w:val="uk-UA"/>
        </w:rPr>
        <w:t>. 2025 № _______-</w:t>
      </w:r>
      <w:r w:rsidRPr="00A97A26">
        <w:rPr>
          <w:rFonts w:ascii="Times New Roman" w:hAnsi="Times New Roman" w:cs="Times New Roman"/>
          <w:i w:val="0"/>
          <w:iCs w:val="0"/>
          <w:sz w:val="24"/>
          <w:szCs w:val="24"/>
          <w:lang w:val="en-US"/>
        </w:rPr>
        <w:t>VIII</w:t>
      </w:r>
    </w:p>
    <w:p w:rsidR="001F64EA" w:rsidRDefault="001F64EA" w:rsidP="00055E00">
      <w:pPr>
        <w:widowControl w:val="0"/>
        <w:autoSpaceDE w:val="0"/>
        <w:autoSpaceDN w:val="0"/>
        <w:adjustRightInd w:val="0"/>
        <w:ind w:right="-569"/>
        <w:jc w:val="right"/>
        <w:rPr>
          <w:b/>
          <w:bCs/>
          <w:sz w:val="20"/>
          <w:szCs w:val="20"/>
          <w:lang w:val="uk-UA"/>
        </w:rPr>
      </w:pPr>
    </w:p>
    <w:p w:rsidR="001F64EA" w:rsidRPr="00BF20D3" w:rsidRDefault="001F64EA"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w:t>
      </w:r>
      <w:r>
        <w:rPr>
          <w:color w:val="000000"/>
          <w:lang w:val="uk-UA"/>
        </w:rPr>
        <w:t xml:space="preserve"> </w:t>
      </w:r>
      <w:r w:rsidRPr="00BF20D3">
        <w:rPr>
          <w:color w:val="000000"/>
          <w:lang w:val="uk-UA"/>
        </w:rPr>
        <w:t>___</w:t>
      </w:r>
    </w:p>
    <w:p w:rsidR="001F64EA" w:rsidRPr="000F5C70" w:rsidRDefault="001F64EA" w:rsidP="00055E00">
      <w:pPr>
        <w:widowControl w:val="0"/>
        <w:autoSpaceDE w:val="0"/>
        <w:autoSpaceDN w:val="0"/>
        <w:adjustRightInd w:val="0"/>
        <w:ind w:right="-569"/>
        <w:rPr>
          <w:color w:val="000000"/>
          <w:lang w:val="uk-UA"/>
        </w:rPr>
      </w:pPr>
    </w:p>
    <w:p w:rsidR="001F64EA" w:rsidRPr="000F5C70" w:rsidRDefault="001F64EA"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rsidR="001F64EA" w:rsidRPr="000F5C70" w:rsidRDefault="001F64EA" w:rsidP="00055E00">
      <w:pPr>
        <w:widowControl w:val="0"/>
        <w:autoSpaceDE w:val="0"/>
        <w:autoSpaceDN w:val="0"/>
        <w:adjustRightInd w:val="0"/>
        <w:ind w:right="-569"/>
        <w:rPr>
          <w:color w:val="000000"/>
          <w:lang w:val="uk-UA"/>
        </w:rPr>
      </w:pPr>
      <w:r w:rsidRPr="000F5C70">
        <w:rPr>
          <w:color w:val="000000"/>
          <w:sz w:val="20"/>
          <w:szCs w:val="20"/>
          <w:lang w:val="uk-UA"/>
        </w:rPr>
        <w:tab/>
      </w:r>
    </w:p>
    <w:p w:rsidR="001F64EA" w:rsidRPr="000F5C70" w:rsidRDefault="001F64EA"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 xml:space="preserve">25932851, дата та номер запису в Єдиному державному реєстрі юридичних осіб, </w:t>
      </w:r>
      <w:r>
        <w:rPr>
          <w:color w:val="000000"/>
          <w:lang w:val="uk-UA"/>
        </w:rPr>
        <w:t xml:space="preserve">                           </w:t>
      </w:r>
      <w:r w:rsidRPr="000F5C70">
        <w:rPr>
          <w:color w:val="000000"/>
          <w:lang w:val="uk-UA"/>
        </w:rPr>
        <w:t>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w:t>
      </w:r>
      <w:r>
        <w:rPr>
          <w:color w:val="000000"/>
          <w:lang w:val="uk-UA"/>
        </w:rPr>
        <w:t>5</w:t>
      </w:r>
      <w:r w:rsidRPr="000F5C70">
        <w:rPr>
          <w:color w:val="000000"/>
          <w:lang w:val="uk-UA"/>
        </w:rPr>
        <w:t>,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1F64EA" w:rsidRPr="000F5C70" w:rsidRDefault="001F64EA"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1F64EA" w:rsidRPr="000F5C70" w:rsidRDefault="001F64EA"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1F64EA" w:rsidRPr="000F5C70" w:rsidRDefault="001F64EA"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1F64EA" w:rsidRPr="000F5C70" w:rsidRDefault="001F64EA" w:rsidP="00055E00">
      <w:pPr>
        <w:pStyle w:val="a"/>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0,0789</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5110800000:03:001:0994</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вулиця Залізнична, 1-З.</w:t>
      </w:r>
    </w:p>
    <w:p w:rsidR="001F64EA" w:rsidRPr="000F5C70" w:rsidRDefault="001F64EA" w:rsidP="00055E00">
      <w:pPr>
        <w:pStyle w:val="a"/>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259-VІ.</w:t>
      </w:r>
    </w:p>
    <w:p w:rsidR="001F64EA" w:rsidRPr="00671993" w:rsidRDefault="001F64EA" w:rsidP="00055E00">
      <w:pPr>
        <w:pStyle w:val="a"/>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02.07.2025</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60585398</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3167003251108</w:t>
      </w:r>
      <w:r w:rsidRPr="003F2A77">
        <w:rPr>
          <w:rFonts w:ascii="Times New Roman" w:hAnsi="Times New Roman" w:cs="Times New Roman"/>
          <w:color w:val="000000"/>
          <w:sz w:val="24"/>
          <w:szCs w:val="24"/>
        </w:rPr>
        <w:t>.</w:t>
      </w:r>
    </w:p>
    <w:p w:rsidR="001F64EA" w:rsidRPr="000F5C70" w:rsidRDefault="001F64EA" w:rsidP="00055E00">
      <w:pPr>
        <w:pStyle w:val="a"/>
        <w:tabs>
          <w:tab w:val="left" w:pos="567"/>
          <w:tab w:val="left" w:pos="993"/>
        </w:tabs>
        <w:spacing w:before="0"/>
        <w:ind w:right="-569" w:firstLine="0"/>
        <w:rPr>
          <w:rFonts w:ascii="Times New Roman" w:hAnsi="Times New Roman" w:cs="Times New Roman"/>
          <w:color w:val="000000"/>
          <w:sz w:val="24"/>
          <w:szCs w:val="24"/>
        </w:rPr>
      </w:pPr>
    </w:p>
    <w:p w:rsidR="001F64EA" w:rsidRPr="000F5C70" w:rsidRDefault="001F64EA"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____ від ____________ проведен</w:t>
      </w:r>
      <w:r>
        <w:rPr>
          <w:color w:val="000000"/>
          <w:lang w:val="uk-UA"/>
        </w:rPr>
        <w:t>н</w:t>
      </w:r>
      <w:r w:rsidRPr="000F5C70">
        <w:rPr>
          <w:color w:val="000000"/>
        </w:rPr>
        <w:t>я</w:t>
      </w:r>
      <w:r>
        <w:rPr>
          <w:color w:val="000000"/>
          <w:lang w:val="uk-UA"/>
        </w:rPr>
        <w:t xml:space="preserve"> земельних торгів</w:t>
      </w:r>
      <w:r w:rsidRPr="000F5C70">
        <w:rPr>
          <w:color w:val="000000"/>
        </w:rPr>
        <w:t xml:space="preserve"> за лотом № ____</w:t>
      </w:r>
      <w:r>
        <w:rPr>
          <w:color w:val="000000"/>
          <w:lang w:val="uk-UA"/>
        </w:rPr>
        <w:t xml:space="preserve"> </w:t>
      </w:r>
      <w:r w:rsidRPr="000F5C70">
        <w:rPr>
          <w:color w:val="000000"/>
          <w:lang w:val="uk-UA"/>
        </w:rPr>
        <w:t>та цього Договору є земельна ділянка з наступними характеристиками:</w:t>
      </w:r>
    </w:p>
    <w:p w:rsidR="001F64EA" w:rsidRPr="000F5C70" w:rsidRDefault="001F64EA" w:rsidP="00055E00">
      <w:pPr>
        <w:pStyle w:val="a"/>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0,0789 га</w:t>
      </w:r>
      <w:r w:rsidRPr="000F5C70">
        <w:rPr>
          <w:rFonts w:ascii="Times New Roman" w:hAnsi="Times New Roman" w:cs="Times New Roman"/>
          <w:color w:val="000000"/>
          <w:sz w:val="24"/>
          <w:szCs w:val="24"/>
        </w:rPr>
        <w:t>:</w:t>
      </w:r>
    </w:p>
    <w:p w:rsidR="001F64EA" w:rsidRPr="000F5C70" w:rsidRDefault="001F64EA" w:rsidP="00055E00">
      <w:pPr>
        <w:pStyle w:val="a"/>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5110800000:03:001:0994</w:t>
      </w:r>
      <w:r w:rsidRPr="000F5C70">
        <w:rPr>
          <w:rFonts w:ascii="Times New Roman" w:hAnsi="Times New Roman" w:cs="Times New Roman"/>
          <w:color w:val="000000"/>
          <w:sz w:val="24"/>
          <w:szCs w:val="24"/>
        </w:rPr>
        <w:t>;</w:t>
      </w:r>
    </w:p>
    <w:p w:rsidR="001F64EA" w:rsidRPr="000F5C70" w:rsidRDefault="001F64EA" w:rsidP="00055E00">
      <w:pPr>
        <w:pStyle w:val="a"/>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вулиця Залізнична, 1-З</w:t>
      </w:r>
      <w:r w:rsidRPr="000F5C70">
        <w:rPr>
          <w:rFonts w:ascii="Times New Roman" w:hAnsi="Times New Roman" w:cs="Times New Roman"/>
          <w:color w:val="000000"/>
          <w:sz w:val="24"/>
          <w:szCs w:val="24"/>
        </w:rPr>
        <w:t>;</w:t>
      </w:r>
    </w:p>
    <w:p w:rsidR="001F64EA" w:rsidRPr="000F5C70" w:rsidRDefault="001F64EA" w:rsidP="00055E00">
      <w:pPr>
        <w:pStyle w:val="a"/>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0F5C70">
        <w:rPr>
          <w:rFonts w:ascii="Times New Roman" w:hAnsi="Times New Roman" w:cs="Times New Roman"/>
          <w:color w:val="000000"/>
          <w:sz w:val="24"/>
          <w:szCs w:val="24"/>
        </w:rPr>
        <w:t>;</w:t>
      </w:r>
    </w:p>
    <w:p w:rsidR="001F64EA" w:rsidRPr="000F5C70" w:rsidRDefault="001F64EA" w:rsidP="00A770C9">
      <w:pPr>
        <w:pStyle w:val="a"/>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1F64EA" w:rsidRPr="000F5C70" w:rsidRDefault="001F64EA" w:rsidP="00055E00">
      <w:pPr>
        <w:widowControl w:val="0"/>
        <w:autoSpaceDE w:val="0"/>
        <w:autoSpaceDN w:val="0"/>
        <w:adjustRightInd w:val="0"/>
        <w:ind w:right="-569" w:firstLine="284"/>
        <w:jc w:val="both"/>
        <w:rPr>
          <w:color w:val="000000"/>
          <w:lang w:val="uk-UA"/>
        </w:rPr>
      </w:pP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1F64EA" w:rsidRPr="000F5C70" w:rsidRDefault="001F64EA"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1F64EA" w:rsidRPr="000F5C70" w:rsidRDefault="001F64EA"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1F64EA" w:rsidRPr="000F5C70" w:rsidRDefault="001F64EA" w:rsidP="00055E00">
      <w:pPr>
        <w:widowControl w:val="0"/>
        <w:autoSpaceDE w:val="0"/>
        <w:autoSpaceDN w:val="0"/>
        <w:adjustRightInd w:val="0"/>
        <w:ind w:right="-569"/>
        <w:jc w:val="both"/>
        <w:rPr>
          <w:b/>
          <w:bCs/>
          <w:color w:val="000000"/>
          <w:lang w:val="uk-UA"/>
        </w:rPr>
      </w:pPr>
      <w:r>
        <w:rPr>
          <w:b/>
          <w:bCs/>
          <w:color w:val="000000"/>
          <w:lang w:val="uk-UA"/>
        </w:rPr>
        <w:t>немає,</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1F64EA" w:rsidRPr="000F5C70" w:rsidRDefault="001F64EA"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1F64EA" w:rsidRPr="000F5C70" w:rsidRDefault="001F64EA"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1F64EA" w:rsidRPr="000F5C70" w:rsidRDefault="001F64EA"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4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844 265,91</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вісімсот сорок чотири тисячі двісті шістдесят п’ять гривень 91</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ка</w:t>
      </w:r>
      <w:r w:rsidRPr="000F5C70">
        <w:rPr>
          <w:rFonts w:ascii="Times New Roman" w:hAnsi="Times New Roman" w:cs="Times New Roman"/>
          <w:color w:val="000000"/>
          <w:sz w:val="24"/>
          <w:szCs w:val="24"/>
        </w:rPr>
        <w:t>) та підлягає щорічній індексації.</w:t>
      </w:r>
    </w:p>
    <w:p w:rsidR="001F64EA" w:rsidRPr="000F5C70" w:rsidRDefault="001F64EA"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1F64EA" w:rsidRPr="000F5C70" w:rsidRDefault="001F64EA"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rsidR="001F64EA" w:rsidRPr="000F5C70" w:rsidRDefault="001F64EA" w:rsidP="00055E00">
      <w:pPr>
        <w:pStyle w:val="ListParagraph"/>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1F64EA" w:rsidRPr="000F5C70" w:rsidRDefault="001F64EA" w:rsidP="00055E00">
      <w:pPr>
        <w:pStyle w:val="ListParagraph"/>
        <w:widowControl w:val="0"/>
        <w:autoSpaceDE w:val="0"/>
        <w:autoSpaceDN w:val="0"/>
        <w:adjustRightInd w:val="0"/>
        <w:ind w:left="360" w:right="-569"/>
        <w:rPr>
          <w:b/>
          <w:bCs/>
          <w:color w:val="000000"/>
          <w:lang w:val="uk-UA"/>
        </w:rPr>
      </w:pPr>
    </w:p>
    <w:p w:rsidR="001F64EA" w:rsidRPr="000F5C70" w:rsidRDefault="001F64EA" w:rsidP="00055E00">
      <w:pPr>
        <w:pStyle w:val="ListParagraph"/>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1F64EA" w:rsidRPr="000F5C70" w:rsidRDefault="001F64EA"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1F64EA" w:rsidRPr="000F5C70" w:rsidRDefault="001F64EA"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1F64EA" w:rsidRPr="000F5C70" w:rsidRDefault="001F64EA"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1F64EA" w:rsidRDefault="001F64EA" w:rsidP="00055E00">
      <w:pPr>
        <w:widowControl w:val="0"/>
        <w:tabs>
          <w:tab w:val="left" w:pos="567"/>
        </w:tabs>
        <w:autoSpaceDE w:val="0"/>
        <w:autoSpaceDN w:val="0"/>
        <w:adjustRightInd w:val="0"/>
        <w:ind w:right="-569"/>
        <w:jc w:val="center"/>
        <w:rPr>
          <w:b/>
          <w:bCs/>
          <w:color w:val="000000"/>
          <w:lang w:val="uk-UA"/>
        </w:rPr>
      </w:pPr>
    </w:p>
    <w:p w:rsidR="001F64EA" w:rsidRPr="000F5C70" w:rsidRDefault="001F64EA"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1F64EA" w:rsidRPr="00B8031C" w:rsidRDefault="001F64EA"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ділянок та набуття прав користування ними (оренди, суперфіцію,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1F64EA" w:rsidRPr="001631CB" w:rsidRDefault="001F64EA"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1F64EA" w:rsidRPr="000F5C70" w:rsidRDefault="001F64EA" w:rsidP="00055E00">
      <w:pPr>
        <w:pStyle w:val="PlainText"/>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(ел. адм. подат.)</w:t>
      </w:r>
    </w:p>
    <w:p w:rsidR="001F64EA" w:rsidRPr="000F5C70" w:rsidRDefault="001F64EA" w:rsidP="00055E00">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r>
        <w:rPr>
          <w:rFonts w:ascii="Times New Roman" w:hAnsi="Times New Roman" w:cs="Times New Roman"/>
          <w:i w:val="0"/>
          <w:iCs w:val="0"/>
          <w:color w:val="000000"/>
          <w:sz w:val="24"/>
          <w:szCs w:val="24"/>
          <w:lang w:val="uk-UA"/>
        </w:rPr>
        <w:t>.</w:t>
      </w:r>
    </w:p>
    <w:p w:rsidR="001F64EA" w:rsidRPr="000F5C70" w:rsidRDefault="001F64EA"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F64EA" w:rsidRPr="000F5C70" w:rsidRDefault="001F64EA"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1F64EA" w:rsidRPr="000F5C70" w:rsidRDefault="001F64EA"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проведення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коригування «Технічної документації з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1F64EA" w:rsidRPr="000F5C70" w:rsidRDefault="001F64EA"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1F64EA" w:rsidRPr="000F5C70" w:rsidRDefault="001F64EA" w:rsidP="00ED7156">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1F64EA" w:rsidRPr="000F5C70" w:rsidRDefault="001F64EA" w:rsidP="00055E00">
      <w:pPr>
        <w:pStyle w:val="ListParagraph"/>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1F64EA" w:rsidRPr="000F5C70" w:rsidRDefault="001F64EA" w:rsidP="00055E00">
      <w:pPr>
        <w:pStyle w:val="ListParagraph"/>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1F64EA" w:rsidRDefault="001F64EA"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1F64EA" w:rsidRPr="000F5C70" w:rsidRDefault="001F64EA" w:rsidP="00055E00">
      <w:pPr>
        <w:widowControl w:val="0"/>
        <w:autoSpaceDE w:val="0"/>
        <w:autoSpaceDN w:val="0"/>
        <w:adjustRightInd w:val="0"/>
        <w:ind w:right="-569"/>
        <w:jc w:val="both"/>
        <w:rPr>
          <w:color w:val="000000"/>
          <w:lang w:val="uk-UA"/>
        </w:rPr>
      </w:pPr>
    </w:p>
    <w:p w:rsidR="001F64EA" w:rsidRPr="000F5C70" w:rsidRDefault="001F64EA"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1F64EA" w:rsidRPr="0080114D" w:rsidRDefault="001F64EA"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1F64EA" w:rsidRPr="000F5C70" w:rsidRDefault="001F64EA"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256ADE">
        <w:rPr>
          <w:lang w:val="uk-UA"/>
        </w:rPr>
        <w:t>11.02 - для розміщення та експлуатації основних, підсобних і допоміжних будівель і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lang w:val="uk-UA"/>
        </w:rPr>
        <w:t>.</w:t>
      </w:r>
    </w:p>
    <w:p w:rsidR="001F64EA" w:rsidRPr="000F5C70" w:rsidRDefault="001F64EA" w:rsidP="00055E00">
      <w:pPr>
        <w:pStyle w:val="ListParagraph"/>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1F64EA" w:rsidRPr="000F5C70" w:rsidRDefault="001F64EA" w:rsidP="00055E00">
      <w:pPr>
        <w:pStyle w:val="ListParagraph"/>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rsidR="001F64EA" w:rsidRPr="000F5C70" w:rsidRDefault="001F64EA" w:rsidP="00055E00">
      <w:pPr>
        <w:pStyle w:val="ListParagraph"/>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1F64EA" w:rsidRDefault="001F64EA" w:rsidP="00055E00">
      <w:pPr>
        <w:pStyle w:val="ListParagraph"/>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1F64EA" w:rsidRPr="000F5C70" w:rsidRDefault="001F64EA" w:rsidP="00055E00">
      <w:pPr>
        <w:pStyle w:val="ListParagraph"/>
        <w:tabs>
          <w:tab w:val="left" w:pos="426"/>
          <w:tab w:val="left" w:pos="851"/>
        </w:tabs>
        <w:ind w:left="0" w:right="-569"/>
        <w:jc w:val="both"/>
        <w:rPr>
          <w:color w:val="000000"/>
          <w:lang w:val="uk-UA"/>
        </w:rPr>
      </w:pPr>
      <w:r w:rsidRPr="000F5C70">
        <w:rPr>
          <w:color w:val="000000"/>
          <w:lang w:val="uk-UA"/>
        </w:rPr>
        <w:t>5.5. Право на оренду земельної ділянки комунальної власності не може бути відчужено її Орендарем іншим особам, внесено до статутного капіталу, передано у заставу.</w:t>
      </w:r>
    </w:p>
    <w:p w:rsidR="001F64EA" w:rsidRPr="000F5C70" w:rsidRDefault="001F64EA" w:rsidP="00055E00">
      <w:pPr>
        <w:pStyle w:val="ListParagraph"/>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1F64EA" w:rsidRPr="000F5C70" w:rsidRDefault="001F64EA" w:rsidP="00055E00">
      <w:pPr>
        <w:pStyle w:val="ListParagraph"/>
        <w:tabs>
          <w:tab w:val="left" w:pos="426"/>
          <w:tab w:val="left" w:pos="851"/>
        </w:tabs>
        <w:ind w:left="0" w:right="-569"/>
        <w:jc w:val="both"/>
        <w:rPr>
          <w:color w:val="000000"/>
          <w:lang w:val="uk-UA"/>
        </w:rPr>
      </w:pPr>
    </w:p>
    <w:p w:rsidR="001F64EA" w:rsidRPr="000F5C70" w:rsidRDefault="001F64EA" w:rsidP="002E1288">
      <w:pPr>
        <w:pStyle w:val="ListParagraph"/>
        <w:numPr>
          <w:ilvl w:val="0"/>
          <w:numId w:val="2"/>
        </w:numPr>
        <w:tabs>
          <w:tab w:val="left" w:pos="567"/>
          <w:tab w:val="left" w:pos="851"/>
        </w:tabs>
        <w:ind w:left="0" w:right="-569" w:firstLine="0"/>
        <w:jc w:val="center"/>
        <w:rPr>
          <w:b/>
          <w:bCs/>
          <w:color w:val="000000"/>
          <w:lang w:val="uk-UA"/>
        </w:rPr>
      </w:pPr>
      <w:r>
        <w:rPr>
          <w:b/>
          <w:bCs/>
          <w:color w:val="000000"/>
          <w:lang w:val="uk-UA"/>
        </w:rPr>
        <w:t>Умови і строки передачі земельної ділянки</w:t>
      </w:r>
      <w:r w:rsidRPr="000F5C70">
        <w:rPr>
          <w:b/>
          <w:bCs/>
          <w:color w:val="000000"/>
          <w:lang w:val="uk-UA"/>
        </w:rPr>
        <w:t xml:space="preserve"> в оренду</w:t>
      </w:r>
    </w:p>
    <w:p w:rsidR="001F64EA" w:rsidRPr="000F5C70" w:rsidRDefault="001F64EA"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1F64EA" w:rsidRPr="000F5C70" w:rsidRDefault="001F64EA"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1F64EA" w:rsidRDefault="001F64EA"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1F64EA" w:rsidRPr="000F5C70" w:rsidRDefault="001F64EA" w:rsidP="00055E00">
      <w:pPr>
        <w:tabs>
          <w:tab w:val="left" w:pos="426"/>
          <w:tab w:val="left" w:pos="851"/>
        </w:tabs>
        <w:ind w:right="-569"/>
        <w:jc w:val="both"/>
        <w:rPr>
          <w:color w:val="000000"/>
          <w:lang w:val="uk-UA"/>
        </w:rPr>
      </w:pPr>
    </w:p>
    <w:p w:rsidR="001F64EA" w:rsidRPr="000F5C70" w:rsidRDefault="001F64EA"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rsidR="001F64EA" w:rsidRPr="000F5C70" w:rsidRDefault="001F64EA"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не досягнуто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1F64EA" w:rsidRPr="000F5C70" w:rsidRDefault="001F64EA"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1F64EA" w:rsidRPr="000F5C70" w:rsidRDefault="001F64EA" w:rsidP="00055E00">
      <w:pPr>
        <w:pStyle w:val="HTMLPreformatted"/>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1F64EA" w:rsidRPr="000F5C70" w:rsidRDefault="001F64EA"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1F64EA" w:rsidRPr="000F5C70" w:rsidRDefault="001F64EA"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rsidR="001F64EA" w:rsidRPr="000F5C70" w:rsidRDefault="001F64EA"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1F64EA" w:rsidRPr="000F5C70" w:rsidRDefault="001F64EA"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1F64EA" w:rsidRPr="000F5C70" w:rsidRDefault="001F64EA"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p>
    <w:p w:rsidR="001F64EA" w:rsidRPr="000F5C70" w:rsidRDefault="001F64EA"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1F64EA" w:rsidRPr="00071577" w:rsidRDefault="001F64EA"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w:t>
      </w:r>
      <w:r>
        <w:rPr>
          <w:color w:val="000000"/>
          <w:lang w:val="uk-UA"/>
        </w:rPr>
        <w:t>п</w:t>
      </w:r>
      <w:r w:rsidRPr="000F5C70">
        <w:rPr>
          <w:color w:val="000000"/>
          <w:lang w:val="uk-UA"/>
        </w:rPr>
        <w:t xml:space="preserve">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20.08.2025</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9974893742025 відомості про обмеження у використанні земельної ділянки відсутні.</w:t>
      </w:r>
    </w:p>
    <w:p w:rsidR="001F64EA" w:rsidRPr="000F5C70" w:rsidRDefault="001F64EA"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1F64EA" w:rsidRPr="000F5C70" w:rsidRDefault="001F64EA" w:rsidP="00055E00">
      <w:pPr>
        <w:widowControl w:val="0"/>
        <w:autoSpaceDE w:val="0"/>
        <w:autoSpaceDN w:val="0"/>
        <w:adjustRightInd w:val="0"/>
        <w:ind w:right="-569"/>
        <w:jc w:val="center"/>
        <w:rPr>
          <w:color w:val="000000"/>
          <w:lang w:val="uk-UA"/>
        </w:rPr>
      </w:pPr>
    </w:p>
    <w:p w:rsidR="001F64EA" w:rsidRPr="000F5C70" w:rsidRDefault="001F64EA"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1F64EA" w:rsidRPr="000F5C70" w:rsidRDefault="001F64EA"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1F64EA" w:rsidRPr="000F5C70" w:rsidRDefault="001F64EA" w:rsidP="00055E00">
      <w:pPr>
        <w:pStyle w:val="ListParagraph"/>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1F64EA" w:rsidRPr="000F5C70" w:rsidRDefault="001F64EA" w:rsidP="00055E00">
      <w:pPr>
        <w:pStyle w:val="PlainText"/>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надання;</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1F64EA" w:rsidRPr="000F5C70" w:rsidRDefault="001F64EA" w:rsidP="00055E00">
      <w:pPr>
        <w:pStyle w:val="PlainText"/>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1F64EA" w:rsidRPr="000F5C70" w:rsidRDefault="001F64EA" w:rsidP="00055E00">
      <w:pPr>
        <w:pStyle w:val="PlainText"/>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1F64EA" w:rsidRPr="000F5C70" w:rsidRDefault="001F64EA" w:rsidP="00055E00">
      <w:pPr>
        <w:pStyle w:val="PlainText"/>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1F64EA" w:rsidRPr="000F5C70" w:rsidRDefault="001F64EA"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1F64EA" w:rsidRPr="000F5C70" w:rsidRDefault="001F64EA"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1F64EA" w:rsidRPr="000F5C70" w:rsidRDefault="001F64EA" w:rsidP="00055E00">
      <w:pPr>
        <w:pStyle w:val="PlainText"/>
        <w:tabs>
          <w:tab w:val="left" w:pos="0"/>
        </w:tabs>
        <w:ind w:right="-569"/>
        <w:jc w:val="both"/>
        <w:rPr>
          <w:rFonts w:ascii="Times New Roman" w:hAnsi="Times New Roman" w:cs="Times New Roman"/>
          <w:i w:val="0"/>
          <w:iCs w:val="0"/>
          <w:color w:val="000000"/>
          <w:sz w:val="24"/>
          <w:szCs w:val="24"/>
          <w:lang w:val="uk-UA"/>
        </w:rPr>
      </w:pPr>
    </w:p>
    <w:p w:rsidR="001F64EA" w:rsidRPr="000F5C70" w:rsidRDefault="001F64EA"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1F64EA" w:rsidRDefault="001F64EA" w:rsidP="00055E00">
      <w:pPr>
        <w:pStyle w:val="PlainText"/>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1F64EA" w:rsidRDefault="001F64EA" w:rsidP="008A5480">
      <w:pPr>
        <w:widowControl w:val="0"/>
        <w:tabs>
          <w:tab w:val="left" w:pos="567"/>
        </w:tabs>
        <w:autoSpaceDE w:val="0"/>
        <w:autoSpaceDN w:val="0"/>
        <w:adjustRightInd w:val="0"/>
        <w:ind w:right="-569"/>
        <w:jc w:val="center"/>
        <w:rPr>
          <w:b/>
          <w:bCs/>
          <w:color w:val="000000"/>
          <w:lang w:val="uk-UA"/>
        </w:rPr>
      </w:pPr>
    </w:p>
    <w:p w:rsidR="001F64EA" w:rsidRPr="000F5C70" w:rsidRDefault="001F64EA"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1F64EA" w:rsidRPr="000F5C70" w:rsidRDefault="001F64EA"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1F64EA" w:rsidRPr="000F5C70" w:rsidRDefault="001F64EA"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1F64EA" w:rsidRPr="000F5C70" w:rsidRDefault="001F64EA"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1F64EA" w:rsidRPr="000F5C70" w:rsidRDefault="001F64EA" w:rsidP="00055E00">
      <w:pPr>
        <w:widowControl w:val="0"/>
        <w:autoSpaceDE w:val="0"/>
        <w:autoSpaceDN w:val="0"/>
        <w:adjustRightInd w:val="0"/>
        <w:ind w:right="-569"/>
        <w:rPr>
          <w:color w:val="000000"/>
          <w:lang w:val="uk-UA"/>
        </w:rPr>
      </w:pPr>
    </w:p>
    <w:p w:rsidR="001F64EA" w:rsidRPr="000F5C70" w:rsidRDefault="001F64EA"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1F64EA" w:rsidRPr="000F5C70" w:rsidRDefault="001F64EA"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1F64EA" w:rsidRPr="000F5C70" w:rsidRDefault="001F64EA"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1F64EA" w:rsidRPr="000F5C70" w:rsidRDefault="001F64EA"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1F64EA" w:rsidRPr="000F5C70" w:rsidRDefault="001F64EA"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1F64EA" w:rsidRPr="000F5C70" w:rsidRDefault="001F64EA"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1F64EA" w:rsidRPr="000F5C70" w:rsidRDefault="001F64EA"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1F64EA" w:rsidRPr="000F5C70" w:rsidRDefault="001F64EA"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1F64EA" w:rsidRPr="000F5C70" w:rsidRDefault="001F64EA"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1F64EA" w:rsidRPr="000F5C70" w:rsidRDefault="001F64EA"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1F64EA" w:rsidRPr="000F5C70" w:rsidRDefault="001F64EA" w:rsidP="00055E00">
      <w:pPr>
        <w:pStyle w:val="PlainText"/>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rsidR="001F64EA" w:rsidRPr="000F5C70" w:rsidRDefault="001F64EA"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rsidR="001F64EA" w:rsidRPr="00231ACE" w:rsidRDefault="001F64EA"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rsidR="001F64EA" w:rsidRPr="000F5C70" w:rsidRDefault="001F64EA"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rsidR="001F64EA" w:rsidRPr="000F5C70" w:rsidRDefault="001F64EA"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1F64EA" w:rsidRPr="000F5C70" w:rsidRDefault="001F64EA"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rsidR="001F64EA" w:rsidRPr="000F5C70" w:rsidRDefault="001F64EA"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1F64EA" w:rsidRPr="000F5C70" w:rsidRDefault="001F64EA"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1F64EA" w:rsidRPr="000F5C70" w:rsidRDefault="001F64EA" w:rsidP="00055E00">
      <w:pPr>
        <w:pStyle w:val="PlainText"/>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w:t>
      </w:r>
      <w:r>
        <w:rPr>
          <w:rFonts w:ascii="Times New Roman" w:hAnsi="Times New Roman" w:cs="Times New Roman"/>
          <w:i w:val="0"/>
          <w:iCs w:val="0"/>
          <w:color w:val="000000"/>
          <w:sz w:val="24"/>
          <w:szCs w:val="24"/>
          <w:lang w:val="uk-UA"/>
        </w:rPr>
        <w:t>ої</w:t>
      </w:r>
      <w:r w:rsidRPr="000F5C70">
        <w:rPr>
          <w:rFonts w:ascii="Times New Roman" w:hAnsi="Times New Roman" w:cs="Times New Roman"/>
          <w:i w:val="0"/>
          <w:iCs w:val="0"/>
          <w:color w:val="000000"/>
          <w:sz w:val="24"/>
          <w:szCs w:val="24"/>
          <w:lang w:val="uk-UA"/>
        </w:rPr>
        <w:t xml:space="preserve"> несплат</w:t>
      </w:r>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lang w:val="uk-UA"/>
        </w:rPr>
        <w:t xml:space="preserve"> орендної плати понад 6 місяців.</w:t>
      </w:r>
    </w:p>
    <w:p w:rsidR="001F64EA" w:rsidRPr="000F5C70" w:rsidRDefault="001F64EA" w:rsidP="00055E00">
      <w:pPr>
        <w:pStyle w:val="PlainText"/>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1F64EA" w:rsidRPr="000F5C70" w:rsidRDefault="001F64EA" w:rsidP="00055E00">
      <w:pPr>
        <w:widowControl w:val="0"/>
        <w:autoSpaceDE w:val="0"/>
        <w:autoSpaceDN w:val="0"/>
        <w:adjustRightInd w:val="0"/>
        <w:ind w:right="-569"/>
        <w:jc w:val="both"/>
        <w:rPr>
          <w:color w:val="000000"/>
          <w:lang w:val="uk-UA"/>
        </w:rPr>
      </w:pPr>
    </w:p>
    <w:p w:rsidR="001F64EA" w:rsidRPr="000F5C70" w:rsidRDefault="001F64EA" w:rsidP="00055E00">
      <w:pPr>
        <w:pStyle w:val="ListParagraph"/>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1F64EA" w:rsidRPr="008B43AA" w:rsidRDefault="001F64EA"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1F64EA" w:rsidRPr="000F5C70" w:rsidRDefault="001F64EA"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1F64EA" w:rsidRDefault="001F64EA" w:rsidP="00055E00">
      <w:pPr>
        <w:pStyle w:val="ListParagraph"/>
        <w:widowControl w:val="0"/>
        <w:autoSpaceDE w:val="0"/>
        <w:autoSpaceDN w:val="0"/>
        <w:adjustRightInd w:val="0"/>
        <w:ind w:left="0" w:right="-569"/>
        <w:jc w:val="center"/>
        <w:rPr>
          <w:b/>
          <w:bCs/>
          <w:color w:val="000000"/>
          <w:lang w:val="uk-UA"/>
        </w:rPr>
      </w:pPr>
    </w:p>
    <w:p w:rsidR="001F64EA" w:rsidRPr="000F5C70" w:rsidRDefault="001F64EA" w:rsidP="00055E00">
      <w:pPr>
        <w:pStyle w:val="ListParagraph"/>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1F64EA" w:rsidRPr="000F5C70" w:rsidRDefault="001F64EA"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rsidR="001F64EA" w:rsidRPr="000F5C70" w:rsidRDefault="001F64EA"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1F64EA" w:rsidRPr="000F5C70" w:rsidRDefault="001F64EA"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w:t>
      </w:r>
      <w:r>
        <w:rPr>
          <w:color w:val="000000"/>
          <w:sz w:val="24"/>
          <w:szCs w:val="24"/>
          <w:lang w:val="uk-UA"/>
        </w:rPr>
        <w:t>згодою</w:t>
      </w:r>
      <w:r w:rsidRPr="000F5C70">
        <w:rPr>
          <w:color w:val="000000"/>
          <w:sz w:val="24"/>
          <w:szCs w:val="24"/>
          <w:lang w:val="uk-UA"/>
        </w:rPr>
        <w:t xml:space="preserve">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1F64EA" w:rsidRDefault="001F64EA" w:rsidP="00055E00">
      <w:pPr>
        <w:pStyle w:val="ListParagraph"/>
        <w:widowControl w:val="0"/>
        <w:autoSpaceDE w:val="0"/>
        <w:autoSpaceDN w:val="0"/>
        <w:adjustRightInd w:val="0"/>
        <w:ind w:left="0" w:right="-569"/>
        <w:jc w:val="center"/>
        <w:rPr>
          <w:b/>
          <w:bCs/>
          <w:color w:val="000000"/>
          <w:lang w:val="uk-UA"/>
        </w:rPr>
      </w:pPr>
    </w:p>
    <w:p w:rsidR="001F64EA" w:rsidRPr="000F5C70" w:rsidRDefault="001F64EA" w:rsidP="00055E00">
      <w:pPr>
        <w:pStyle w:val="ListParagraph"/>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1F64EA" w:rsidRDefault="001F64EA"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1F64EA" w:rsidRPr="000F5C70" w:rsidRDefault="001F64EA"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1F64EA" w:rsidRPr="000F5C70" w:rsidRDefault="001F64EA"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1F64EA" w:rsidRPr="000F5C70" w:rsidRDefault="001F64EA"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1F64EA" w:rsidRPr="00314C00" w:rsidRDefault="001F64EA"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торгів</w:t>
      </w:r>
      <w:r w:rsidRPr="000F5C70">
        <w:rPr>
          <w:rFonts w:ascii="Times New Roman" w:hAnsi="Times New Roman" w:cs="Times New Roman"/>
          <w:i w:val="0"/>
          <w:iCs w:val="0"/>
          <w:color w:val="000000"/>
          <w:sz w:val="24"/>
          <w:szCs w:val="24"/>
        </w:rPr>
        <w:t xml:space="preserve"> за лотом від ____________ № ____</w:t>
      </w:r>
      <w:r>
        <w:rPr>
          <w:rFonts w:ascii="Times New Roman" w:hAnsi="Times New Roman" w:cs="Times New Roman"/>
          <w:i w:val="0"/>
          <w:iCs w:val="0"/>
          <w:color w:val="000000"/>
          <w:sz w:val="24"/>
          <w:szCs w:val="24"/>
          <w:lang w:val="uk-UA"/>
        </w:rPr>
        <w:t>;</w:t>
      </w:r>
    </w:p>
    <w:p w:rsidR="001F64EA" w:rsidRPr="000F5C70" w:rsidRDefault="001F64EA" w:rsidP="00055E00">
      <w:pPr>
        <w:pStyle w:val="PlainText"/>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1F64EA" w:rsidRPr="000F5C70" w:rsidRDefault="001F64EA" w:rsidP="00055E00">
      <w:pPr>
        <w:pStyle w:val="PlainText"/>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1F64EA" w:rsidRPr="000F5C70" w:rsidRDefault="001F64EA"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1F64EA" w:rsidRPr="000F5C70" w:rsidRDefault="001F64EA" w:rsidP="00055E00">
      <w:pPr>
        <w:pStyle w:val="PlainText"/>
        <w:tabs>
          <w:tab w:val="left" w:pos="2581"/>
        </w:tabs>
        <w:ind w:right="-569"/>
        <w:jc w:val="both"/>
        <w:rPr>
          <w:rFonts w:ascii="Times New Roman" w:hAnsi="Times New Roman" w:cs="Times New Roman"/>
          <w:i w:val="0"/>
          <w:iCs w:val="0"/>
          <w:color w:val="000000"/>
          <w:sz w:val="6"/>
          <w:szCs w:val="6"/>
          <w:lang w:val="uk-UA"/>
        </w:rPr>
      </w:pPr>
    </w:p>
    <w:p w:rsidR="001F64EA" w:rsidRDefault="001F64EA" w:rsidP="00055E00">
      <w:pPr>
        <w:pStyle w:val="PlainText"/>
        <w:ind w:left="993" w:right="-569" w:hanging="993"/>
        <w:jc w:val="center"/>
        <w:rPr>
          <w:rFonts w:ascii="Times New Roman" w:hAnsi="Times New Roman" w:cs="Times New Roman"/>
          <w:b/>
          <w:bCs/>
          <w:i w:val="0"/>
          <w:iCs w:val="0"/>
          <w:color w:val="000000"/>
          <w:sz w:val="24"/>
          <w:szCs w:val="24"/>
          <w:lang w:val="uk-UA"/>
        </w:rPr>
      </w:pPr>
    </w:p>
    <w:p w:rsidR="001F64EA" w:rsidRDefault="001F64EA" w:rsidP="00055E00">
      <w:pPr>
        <w:pStyle w:val="PlainText"/>
        <w:ind w:left="993" w:right="-569" w:hanging="993"/>
        <w:jc w:val="center"/>
        <w:rPr>
          <w:rFonts w:ascii="Times New Roman" w:hAnsi="Times New Roman" w:cs="Times New Roman"/>
          <w:b/>
          <w:bCs/>
          <w:i w:val="0"/>
          <w:iCs w:val="0"/>
          <w:color w:val="000000"/>
          <w:sz w:val="24"/>
          <w:szCs w:val="24"/>
          <w:lang w:val="uk-UA"/>
        </w:rPr>
      </w:pPr>
    </w:p>
    <w:p w:rsidR="001F64EA" w:rsidRPr="000F5C70" w:rsidRDefault="001F64EA" w:rsidP="00055E00">
      <w:pPr>
        <w:pStyle w:val="PlainText"/>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tblPr>
      <w:tblGrid>
        <w:gridCol w:w="5637"/>
        <w:gridCol w:w="4110"/>
      </w:tblGrid>
      <w:tr w:rsidR="001F64EA" w:rsidRPr="000F5C70">
        <w:tc>
          <w:tcPr>
            <w:tcW w:w="5637" w:type="dxa"/>
            <w:vAlign w:val="center"/>
          </w:tcPr>
          <w:p w:rsidR="001F64EA" w:rsidRPr="000F5C70" w:rsidRDefault="001F64EA" w:rsidP="006060F6">
            <w:pPr>
              <w:widowControl w:val="0"/>
              <w:autoSpaceDE w:val="0"/>
              <w:autoSpaceDN w:val="0"/>
              <w:adjustRightInd w:val="0"/>
              <w:ind w:right="-569"/>
              <w:rPr>
                <w:color w:val="000000"/>
                <w:lang w:val="uk-UA"/>
              </w:rPr>
            </w:pPr>
            <w:r w:rsidRPr="000F5C70">
              <w:rPr>
                <w:color w:val="000000"/>
                <w:lang w:val="uk-UA"/>
              </w:rPr>
              <w:t>Орендодавець</w:t>
            </w:r>
          </w:p>
          <w:p w:rsidR="001F64EA" w:rsidRPr="000F5C70" w:rsidRDefault="001F64EA"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1F64EA" w:rsidRPr="000F5C70" w:rsidRDefault="001F64EA" w:rsidP="006060F6">
            <w:pPr>
              <w:widowControl w:val="0"/>
              <w:autoSpaceDE w:val="0"/>
              <w:autoSpaceDN w:val="0"/>
              <w:adjustRightInd w:val="0"/>
              <w:ind w:right="-569"/>
              <w:rPr>
                <w:color w:val="000000"/>
                <w:lang w:val="uk-UA"/>
              </w:rPr>
            </w:pPr>
          </w:p>
          <w:p w:rsidR="001F64EA" w:rsidRPr="000F5C70" w:rsidRDefault="001F64EA"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1F64EA" w:rsidRPr="000F5C70" w:rsidRDefault="001F64EA"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rsidR="001F64EA" w:rsidRPr="000F5C70" w:rsidRDefault="001F64EA"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1F64EA" w:rsidRPr="000F5C70" w:rsidRDefault="001F64EA" w:rsidP="006060F6">
            <w:pPr>
              <w:pStyle w:val="1"/>
              <w:ind w:right="-569"/>
              <w:rPr>
                <w:color w:val="000000"/>
                <w:sz w:val="24"/>
                <w:szCs w:val="24"/>
                <w:lang w:val="uk-UA"/>
              </w:rPr>
            </w:pPr>
            <w:r w:rsidRPr="000F5C70">
              <w:rPr>
                <w:color w:val="000000"/>
                <w:sz w:val="24"/>
                <w:szCs w:val="24"/>
              </w:rPr>
              <w:t>6800</w:t>
            </w:r>
            <w:r>
              <w:rPr>
                <w:color w:val="000000"/>
                <w:sz w:val="24"/>
                <w:szCs w:val="24"/>
                <w:lang w:val="uk-UA"/>
              </w:rPr>
              <w:t>5</w:t>
            </w:r>
            <w:r w:rsidRPr="000F5C70">
              <w:rPr>
                <w:color w:val="000000"/>
                <w:sz w:val="24"/>
                <w:szCs w:val="24"/>
                <w:lang w:val="uk-UA"/>
              </w:rPr>
              <w:t xml:space="preserve">,  </w:t>
            </w:r>
            <w:r w:rsidRPr="000F5C70">
              <w:rPr>
                <w:color w:val="000000"/>
                <w:sz w:val="24"/>
                <w:szCs w:val="24"/>
              </w:rPr>
              <w:t>Одеська область</w:t>
            </w:r>
            <w:r w:rsidRPr="000F5C70">
              <w:rPr>
                <w:color w:val="000000"/>
                <w:sz w:val="24"/>
                <w:szCs w:val="24"/>
                <w:lang w:val="uk-UA"/>
              </w:rPr>
              <w:t xml:space="preserve">, </w:t>
            </w:r>
            <w:r>
              <w:rPr>
                <w:color w:val="000000"/>
                <w:sz w:val="24"/>
                <w:szCs w:val="24"/>
                <w:lang w:val="uk-UA"/>
              </w:rPr>
              <w:t>Одеський район,</w:t>
            </w:r>
          </w:p>
          <w:p w:rsidR="001F64EA" w:rsidRPr="000F5C70" w:rsidRDefault="001F64EA"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1F64EA" w:rsidRPr="000F5C70" w:rsidRDefault="001F64EA" w:rsidP="006060F6">
            <w:pPr>
              <w:pStyle w:val="1"/>
              <w:pBdr>
                <w:bottom w:val="single" w:sz="12" w:space="1" w:color="auto"/>
              </w:pBdr>
              <w:ind w:right="-569"/>
              <w:rPr>
                <w:b/>
                <w:bCs/>
                <w:color w:val="000000"/>
                <w:sz w:val="24"/>
                <w:szCs w:val="24"/>
                <w:u w:val="single"/>
                <w:lang w:val="uk-UA"/>
              </w:rPr>
            </w:pPr>
          </w:p>
          <w:p w:rsidR="001F64EA" w:rsidRPr="000F5C70" w:rsidRDefault="001F64EA"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1F64EA" w:rsidRPr="000F5C70" w:rsidRDefault="001F64EA" w:rsidP="006060F6">
            <w:pPr>
              <w:pStyle w:val="1"/>
              <w:pBdr>
                <w:bottom w:val="single" w:sz="12" w:space="1" w:color="auto"/>
              </w:pBdr>
              <w:ind w:right="-569"/>
              <w:rPr>
                <w:color w:val="000000"/>
                <w:u w:val="single"/>
                <w:lang w:val="uk-UA"/>
              </w:rPr>
            </w:pPr>
          </w:p>
          <w:p w:rsidR="001F64EA" w:rsidRPr="000F5C70" w:rsidRDefault="001F64EA" w:rsidP="006060F6">
            <w:pPr>
              <w:pStyle w:val="1"/>
              <w:pBdr>
                <w:bottom w:val="single" w:sz="12" w:space="1" w:color="auto"/>
              </w:pBdr>
              <w:ind w:right="-569"/>
              <w:rPr>
                <w:color w:val="000000"/>
                <w:sz w:val="24"/>
                <w:szCs w:val="24"/>
                <w:u w:val="single"/>
                <w:lang w:val="uk-UA"/>
              </w:rPr>
            </w:pPr>
          </w:p>
          <w:p w:rsidR="001F64EA" w:rsidRPr="000F5C70" w:rsidRDefault="001F64EA"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1F64EA" w:rsidRPr="000F5C70" w:rsidRDefault="001F64EA" w:rsidP="00055E00">
            <w:pPr>
              <w:widowControl w:val="0"/>
              <w:autoSpaceDE w:val="0"/>
              <w:autoSpaceDN w:val="0"/>
              <w:adjustRightInd w:val="0"/>
              <w:ind w:right="-569"/>
              <w:rPr>
                <w:color w:val="000000"/>
                <w:lang w:val="uk-UA"/>
              </w:rPr>
            </w:pPr>
            <w:r w:rsidRPr="000F5C70">
              <w:rPr>
                <w:color w:val="000000"/>
                <w:lang w:val="uk-UA"/>
              </w:rPr>
              <w:t>Орендар</w:t>
            </w: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p>
          <w:p w:rsidR="001F64EA" w:rsidRPr="000F5C70" w:rsidRDefault="001F64EA"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1F64EA" w:rsidRPr="000F5C70" w:rsidRDefault="001F64EA" w:rsidP="00055E00">
            <w:pPr>
              <w:pStyle w:val="1"/>
              <w:pBdr>
                <w:bottom w:val="single" w:sz="12" w:space="1" w:color="auto"/>
              </w:pBdr>
              <w:ind w:right="-569"/>
              <w:jc w:val="center"/>
              <w:rPr>
                <w:color w:val="000000"/>
                <w:sz w:val="24"/>
                <w:szCs w:val="24"/>
                <w:u w:val="single"/>
                <w:lang w:val="uk-UA"/>
              </w:rPr>
            </w:pPr>
          </w:p>
          <w:p w:rsidR="001F64EA" w:rsidRPr="000F5C70" w:rsidRDefault="001F64EA" w:rsidP="00055E00">
            <w:pPr>
              <w:widowControl w:val="0"/>
              <w:autoSpaceDE w:val="0"/>
              <w:autoSpaceDN w:val="0"/>
              <w:adjustRightInd w:val="0"/>
              <w:ind w:right="-569"/>
              <w:rPr>
                <w:color w:val="000000"/>
                <w:lang w:val="uk-UA"/>
              </w:rPr>
            </w:pPr>
            <w:r w:rsidRPr="000F5C70">
              <w:rPr>
                <w:color w:val="000000"/>
                <w:lang w:val="uk-UA"/>
              </w:rPr>
              <w:t>МП                            (підпис)</w:t>
            </w:r>
          </w:p>
        </w:tc>
      </w:tr>
    </w:tbl>
    <w:p w:rsidR="001F64EA" w:rsidRDefault="001F64EA" w:rsidP="00055E00">
      <w:pPr>
        <w:tabs>
          <w:tab w:val="left" w:pos="7000"/>
        </w:tabs>
        <w:ind w:right="-569"/>
        <w:jc w:val="center"/>
        <w:rPr>
          <w:color w:val="000000"/>
          <w:sz w:val="20"/>
          <w:szCs w:val="20"/>
          <w:lang w:val="uk-UA"/>
        </w:rPr>
      </w:pPr>
    </w:p>
    <w:p w:rsidR="001F64EA" w:rsidRDefault="001F64EA" w:rsidP="00055E00">
      <w:pPr>
        <w:pStyle w:val="a"/>
        <w:spacing w:before="0"/>
        <w:ind w:right="-569" w:firstLine="0"/>
        <w:jc w:val="both"/>
        <w:rPr>
          <w:rFonts w:ascii="Times New Roman" w:hAnsi="Times New Roman" w:cs="Times New Roman"/>
          <w:color w:val="000000"/>
          <w:sz w:val="24"/>
          <w:szCs w:val="24"/>
        </w:rPr>
      </w:pPr>
    </w:p>
    <w:p w:rsidR="001F64EA" w:rsidRDefault="001F64EA"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1F64EA" w:rsidRDefault="001F64EA"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bookmarkStart w:id="18" w:name="_GoBack"/>
      <w:bookmarkEnd w:id="18"/>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p>
    <w:p w:rsidR="001F64EA" w:rsidRDefault="001F64EA"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rsidR="001F64EA" w:rsidRPr="000F5C70" w:rsidRDefault="001F64EA" w:rsidP="002D3203">
      <w:pPr>
        <w:jc w:val="right"/>
        <w:rPr>
          <w:color w:val="000000"/>
          <w:sz w:val="20"/>
          <w:szCs w:val="20"/>
          <w:lang w:val="uk-UA"/>
        </w:rPr>
      </w:pPr>
      <w:r w:rsidRPr="000F5C70">
        <w:rPr>
          <w:color w:val="000000"/>
          <w:sz w:val="20"/>
          <w:szCs w:val="20"/>
          <w:lang w:val="uk-UA"/>
        </w:rPr>
        <w:t>землі від ________20</w:t>
      </w:r>
      <w:r>
        <w:rPr>
          <w:color w:val="000000"/>
          <w:sz w:val="20"/>
          <w:szCs w:val="20"/>
          <w:lang w:val="uk-UA"/>
        </w:rPr>
        <w:t xml:space="preserve">25 </w:t>
      </w:r>
      <w:r w:rsidRPr="000F5C70">
        <w:rPr>
          <w:color w:val="000000"/>
          <w:sz w:val="20"/>
          <w:szCs w:val="20"/>
          <w:lang w:val="uk-UA"/>
        </w:rPr>
        <w:t>р. №____</w:t>
      </w:r>
    </w:p>
    <w:p w:rsidR="001F64EA" w:rsidRPr="000F5C70" w:rsidRDefault="001F64EA" w:rsidP="002D3203">
      <w:pPr>
        <w:jc w:val="center"/>
        <w:rPr>
          <w:color w:val="000000"/>
          <w:lang w:val="uk-UA"/>
        </w:rPr>
      </w:pPr>
    </w:p>
    <w:p w:rsidR="001F64EA" w:rsidRDefault="001F64EA" w:rsidP="002D3203">
      <w:pPr>
        <w:jc w:val="center"/>
        <w:rPr>
          <w:color w:val="000000"/>
          <w:lang w:val="uk-UA"/>
        </w:rPr>
      </w:pPr>
    </w:p>
    <w:p w:rsidR="001F64EA" w:rsidRDefault="001F64EA" w:rsidP="002D3203">
      <w:pPr>
        <w:jc w:val="center"/>
        <w:rPr>
          <w:color w:val="000000"/>
          <w:lang w:val="uk-UA"/>
        </w:rPr>
      </w:pPr>
    </w:p>
    <w:p w:rsidR="001F64EA" w:rsidRPr="000F5C70" w:rsidRDefault="001F64EA" w:rsidP="002D3203">
      <w:pPr>
        <w:jc w:val="center"/>
        <w:rPr>
          <w:color w:val="000000"/>
          <w:lang w:val="uk-UA"/>
        </w:rPr>
      </w:pPr>
      <w:r w:rsidRPr="000F5C70">
        <w:rPr>
          <w:color w:val="000000"/>
          <w:lang w:val="uk-UA"/>
        </w:rPr>
        <w:t>РОЗРАХУНОК</w:t>
      </w:r>
    </w:p>
    <w:p w:rsidR="001F64EA" w:rsidRPr="000F5C70" w:rsidRDefault="001F64EA" w:rsidP="002D3203">
      <w:pPr>
        <w:jc w:val="center"/>
        <w:rPr>
          <w:color w:val="000000"/>
          <w:lang w:val="uk-UA"/>
        </w:rPr>
      </w:pPr>
    </w:p>
    <w:p w:rsidR="001F64EA" w:rsidRPr="000F5C70" w:rsidRDefault="001F64EA"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1F64EA" w:rsidRPr="000F5C70" w:rsidRDefault="001F64EA" w:rsidP="002D3203">
      <w:pPr>
        <w:jc w:val="center"/>
        <w:rPr>
          <w:color w:val="000000"/>
          <w:lang w:val="uk-UA"/>
        </w:rPr>
      </w:pPr>
      <w:r w:rsidRPr="000F5C70">
        <w:rPr>
          <w:color w:val="000000"/>
          <w:lang w:val="uk-UA"/>
        </w:rPr>
        <w:t>грошова оцінка якої проведена,</w:t>
      </w:r>
    </w:p>
    <w:p w:rsidR="001F64EA" w:rsidRPr="000F5C70" w:rsidRDefault="001F64EA" w:rsidP="002D3203">
      <w:pPr>
        <w:jc w:val="center"/>
        <w:rPr>
          <w:color w:val="000000"/>
          <w:lang w:val="uk-UA"/>
        </w:rPr>
      </w:pPr>
      <w:r w:rsidRPr="000F5C70">
        <w:rPr>
          <w:color w:val="000000"/>
          <w:lang w:val="uk-UA"/>
        </w:rPr>
        <w:t xml:space="preserve">на </w:t>
      </w:r>
      <w:r>
        <w:rPr>
          <w:color w:val="000000"/>
          <w:u w:val="single"/>
          <w:lang w:val="uk-UA"/>
        </w:rPr>
        <w:t xml:space="preserve">2025 </w:t>
      </w:r>
      <w:r w:rsidRPr="000F5C70">
        <w:rPr>
          <w:color w:val="000000"/>
          <w:u w:val="single"/>
          <w:lang w:val="uk-UA"/>
        </w:rPr>
        <w:t>р</w:t>
      </w:r>
      <w:r>
        <w:rPr>
          <w:color w:val="000000"/>
          <w:u w:val="single"/>
          <w:lang w:val="uk-UA"/>
        </w:rPr>
        <w:t>ік</w:t>
      </w:r>
    </w:p>
    <w:p w:rsidR="001F64EA" w:rsidRPr="000F5C70" w:rsidRDefault="001F64EA"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134"/>
        <w:gridCol w:w="1134"/>
        <w:gridCol w:w="1790"/>
        <w:gridCol w:w="1470"/>
        <w:gridCol w:w="1524"/>
        <w:gridCol w:w="1222"/>
      </w:tblGrid>
      <w:tr w:rsidR="001F64EA" w:rsidRPr="000F5C70">
        <w:trPr>
          <w:gridBefore w:val="1"/>
          <w:wBefore w:w="1986" w:type="dxa"/>
        </w:trPr>
        <w:tc>
          <w:tcPr>
            <w:tcW w:w="1134" w:type="dxa"/>
            <w:tcBorders>
              <w:top w:val="single" w:sz="4" w:space="0" w:color="auto"/>
              <w:bottom w:val="single" w:sz="4" w:space="0" w:color="auto"/>
              <w:right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Площа (кв.м)</w:t>
            </w:r>
          </w:p>
        </w:tc>
        <w:tc>
          <w:tcPr>
            <w:tcW w:w="179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Нормативна грошов</w:t>
            </w:r>
            <w:r>
              <w:rPr>
                <w:color w:val="000000"/>
                <w:sz w:val="20"/>
                <w:szCs w:val="20"/>
                <w:lang w:val="uk-UA"/>
              </w:rPr>
              <w:t>а оцінка земельної ділянки (грн</w:t>
            </w:r>
            <w:r w:rsidRPr="000F5C70">
              <w:rPr>
                <w:color w:val="000000"/>
                <w:sz w:val="20"/>
                <w:szCs w:val="20"/>
                <w:lang w:val="uk-UA"/>
              </w:rPr>
              <w:t>)</w:t>
            </w:r>
          </w:p>
          <w:p w:rsidR="001F64EA" w:rsidRPr="000F5C70" w:rsidRDefault="001F64EA" w:rsidP="00B60F4C">
            <w:pPr>
              <w:jc w:val="center"/>
              <w:rPr>
                <w:color w:val="000000"/>
                <w:sz w:val="20"/>
                <w:szCs w:val="20"/>
                <w:lang w:val="uk-UA"/>
              </w:rPr>
            </w:pPr>
            <w:r w:rsidRPr="000F5C70">
              <w:rPr>
                <w:color w:val="000000"/>
                <w:sz w:val="20"/>
                <w:szCs w:val="20"/>
                <w:lang w:val="uk-UA"/>
              </w:rPr>
              <w:t>з</w:t>
            </w:r>
          </w:p>
          <w:p w:rsidR="001F64EA" w:rsidRPr="000F5C70" w:rsidRDefault="001F64EA"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1F64EA" w:rsidRPr="000F5C70" w:rsidRDefault="001F64EA" w:rsidP="00B60F4C">
            <w:pPr>
              <w:jc w:val="center"/>
              <w:rPr>
                <w:color w:val="000000"/>
                <w:sz w:val="20"/>
                <w:szCs w:val="20"/>
                <w:lang w:val="uk-UA"/>
              </w:rPr>
            </w:pPr>
            <w:r w:rsidRPr="000F5C70">
              <w:rPr>
                <w:color w:val="000000"/>
                <w:sz w:val="20"/>
                <w:szCs w:val="20"/>
                <w:lang w:val="uk-UA"/>
              </w:rPr>
              <w:t>за попередні роки</w:t>
            </w:r>
          </w:p>
          <w:p w:rsidR="001F64EA" w:rsidRPr="000F5C70" w:rsidRDefault="001F64EA"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Прийнятий</w:t>
            </w:r>
          </w:p>
          <w:p w:rsidR="001F64EA" w:rsidRPr="000F5C70" w:rsidRDefault="001F64EA"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1F64EA" w:rsidRPr="000F5C70" w:rsidRDefault="001F64EA" w:rsidP="00B60F4C">
            <w:pPr>
              <w:jc w:val="center"/>
              <w:rPr>
                <w:color w:val="000000"/>
                <w:sz w:val="20"/>
                <w:szCs w:val="20"/>
                <w:lang w:val="uk-UA"/>
              </w:rPr>
            </w:pPr>
            <w:r w:rsidRPr="000F5C70">
              <w:rPr>
                <w:color w:val="000000"/>
                <w:sz w:val="20"/>
                <w:szCs w:val="20"/>
                <w:lang w:val="uk-UA"/>
              </w:rPr>
              <w:t>Розмір орендної плати, грн/рік</w:t>
            </w:r>
          </w:p>
          <w:p w:rsidR="001F64EA" w:rsidRPr="000F5C70" w:rsidRDefault="001F64EA" w:rsidP="00B60F4C">
            <w:pPr>
              <w:jc w:val="center"/>
              <w:rPr>
                <w:color w:val="000000"/>
                <w:sz w:val="20"/>
                <w:szCs w:val="20"/>
                <w:lang w:val="uk-UA"/>
              </w:rPr>
            </w:pPr>
          </w:p>
          <w:p w:rsidR="001F64EA" w:rsidRPr="000F5C70" w:rsidRDefault="001F64EA" w:rsidP="00B60F4C">
            <w:pPr>
              <w:jc w:val="center"/>
              <w:rPr>
                <w:color w:val="000000"/>
                <w:sz w:val="20"/>
                <w:szCs w:val="20"/>
                <w:lang w:val="uk-UA"/>
              </w:rPr>
            </w:pPr>
          </w:p>
          <w:p w:rsidR="001F64EA" w:rsidRPr="000F5C70" w:rsidRDefault="001F64EA" w:rsidP="00B60F4C">
            <w:pPr>
              <w:jc w:val="center"/>
              <w:rPr>
                <w:color w:val="000000"/>
                <w:sz w:val="20"/>
                <w:szCs w:val="20"/>
                <w:lang w:val="uk-UA"/>
              </w:rPr>
            </w:pPr>
          </w:p>
        </w:tc>
      </w:tr>
      <w:tr w:rsidR="001F64EA" w:rsidRPr="000F5C70">
        <w:tc>
          <w:tcPr>
            <w:tcW w:w="1986" w:type="dxa"/>
            <w:tcBorders>
              <w:top w:val="single" w:sz="4" w:space="0" w:color="auto"/>
              <w:bottom w:val="single" w:sz="4" w:space="0" w:color="auto"/>
              <w:right w:val="single" w:sz="4" w:space="0" w:color="auto"/>
            </w:tcBorders>
          </w:tcPr>
          <w:p w:rsidR="001F64EA" w:rsidRPr="000F5C70" w:rsidRDefault="001F64EA" w:rsidP="00B60F4C">
            <w:pPr>
              <w:jc w:val="center"/>
              <w:rPr>
                <w:color w:val="000000"/>
                <w:lang w:val="uk-UA"/>
              </w:rPr>
            </w:pPr>
            <w:r w:rsidRPr="000F5C70">
              <w:rPr>
                <w:color w:val="000000"/>
                <w:sz w:val="22"/>
                <w:szCs w:val="22"/>
                <w:lang w:val="uk-UA"/>
              </w:rPr>
              <w:t>У межах</w:t>
            </w:r>
          </w:p>
          <w:p w:rsidR="001F64EA" w:rsidRPr="000F5C70" w:rsidRDefault="001F64EA" w:rsidP="00B60F4C">
            <w:pPr>
              <w:jc w:val="center"/>
              <w:rPr>
                <w:color w:val="000000"/>
                <w:lang w:val="uk-UA"/>
              </w:rPr>
            </w:pPr>
            <w:r w:rsidRPr="000F5C70">
              <w:rPr>
                <w:color w:val="000000"/>
                <w:sz w:val="22"/>
                <w:szCs w:val="22"/>
                <w:lang w:val="uk-UA"/>
              </w:rPr>
              <w:t>Чорноморської міської радиОдеського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1F64EA" w:rsidRPr="000F5C70" w:rsidRDefault="001F64EA" w:rsidP="00B60F4C">
            <w:pPr>
              <w:jc w:val="both"/>
              <w:rPr>
                <w:color w:val="000000"/>
                <w:lang w:val="uk-UA"/>
              </w:rPr>
            </w:pPr>
          </w:p>
        </w:tc>
      </w:tr>
      <w:tr w:rsidR="001F64EA" w:rsidRPr="000F5C70">
        <w:trPr>
          <w:trHeight w:val="223"/>
        </w:trPr>
        <w:tc>
          <w:tcPr>
            <w:tcW w:w="1986" w:type="dxa"/>
            <w:tcBorders>
              <w:top w:val="single" w:sz="4" w:space="0" w:color="auto"/>
              <w:bottom w:val="single" w:sz="4" w:space="0" w:color="auto"/>
              <w:right w:val="single" w:sz="4" w:space="0" w:color="auto"/>
            </w:tcBorders>
          </w:tcPr>
          <w:p w:rsidR="001F64EA" w:rsidRPr="000F5C70" w:rsidRDefault="001F64EA"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1F64EA" w:rsidRPr="000F5C70" w:rsidRDefault="001F64EA"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1F64EA" w:rsidRPr="000F5C70" w:rsidRDefault="001F64EA" w:rsidP="00B60F4C">
            <w:pPr>
              <w:jc w:val="both"/>
              <w:rPr>
                <w:color w:val="000000"/>
                <w:lang w:val="uk-UA"/>
              </w:rPr>
            </w:pPr>
          </w:p>
        </w:tc>
      </w:tr>
    </w:tbl>
    <w:p w:rsidR="001F64EA" w:rsidRPr="000F5C70" w:rsidRDefault="001F64EA" w:rsidP="002D3203">
      <w:pPr>
        <w:jc w:val="center"/>
        <w:rPr>
          <w:color w:val="000000"/>
          <w:lang w:val="uk-UA"/>
        </w:rPr>
      </w:pPr>
    </w:p>
    <w:p w:rsidR="001F64EA" w:rsidRPr="000F5C70" w:rsidRDefault="001F64EA" w:rsidP="002D3203">
      <w:pPr>
        <w:jc w:val="center"/>
        <w:rPr>
          <w:color w:val="000000"/>
          <w:lang w:val="uk-UA"/>
        </w:rPr>
      </w:pPr>
    </w:p>
    <w:p w:rsidR="001F64EA" w:rsidRPr="000F5C70" w:rsidRDefault="001F64EA" w:rsidP="002D3203">
      <w:pPr>
        <w:jc w:val="both"/>
        <w:rPr>
          <w:color w:val="000000"/>
          <w:lang w:val="uk-UA"/>
        </w:rPr>
      </w:pPr>
    </w:p>
    <w:p w:rsidR="001F64EA" w:rsidRPr="000F5C70" w:rsidRDefault="001F64EA" w:rsidP="002D3203">
      <w:pPr>
        <w:jc w:val="both"/>
        <w:rPr>
          <w:color w:val="000000"/>
          <w:lang w:val="uk-UA"/>
        </w:rPr>
      </w:pPr>
    </w:p>
    <w:p w:rsidR="001F64EA" w:rsidRPr="000F5C70" w:rsidRDefault="001F64EA" w:rsidP="002D3203">
      <w:pPr>
        <w:jc w:val="both"/>
        <w:rPr>
          <w:color w:val="000000"/>
          <w:lang w:val="uk-UA"/>
        </w:rPr>
      </w:pPr>
      <w:r w:rsidRPr="000F5C70">
        <w:rPr>
          <w:color w:val="000000"/>
          <w:lang w:val="uk-UA"/>
        </w:rPr>
        <w:t xml:space="preserve">Орендодавець       М.П.               __________________________   </w:t>
      </w:r>
    </w:p>
    <w:p w:rsidR="001F64EA" w:rsidRPr="000F5C70" w:rsidRDefault="001F64EA" w:rsidP="002D3203">
      <w:pPr>
        <w:rPr>
          <w:color w:val="000000"/>
          <w:sz w:val="16"/>
          <w:szCs w:val="16"/>
          <w:lang w:val="uk-UA"/>
        </w:rPr>
      </w:pPr>
      <w:r w:rsidRPr="000F5C70">
        <w:rPr>
          <w:color w:val="000000"/>
          <w:sz w:val="16"/>
          <w:szCs w:val="16"/>
          <w:lang w:val="uk-UA"/>
        </w:rPr>
        <w:t xml:space="preserve">                                          (за наявності печатки)                                        (підпис)</w:t>
      </w:r>
    </w:p>
    <w:p w:rsidR="001F64EA" w:rsidRPr="000F5C70" w:rsidRDefault="001F64EA" w:rsidP="002D3203">
      <w:pPr>
        <w:jc w:val="both"/>
        <w:rPr>
          <w:color w:val="000000"/>
          <w:lang w:val="uk-UA"/>
        </w:rPr>
      </w:pPr>
    </w:p>
    <w:p w:rsidR="001F64EA" w:rsidRPr="000F5C70" w:rsidRDefault="001F64EA" w:rsidP="002D3203">
      <w:pPr>
        <w:jc w:val="both"/>
        <w:rPr>
          <w:color w:val="000000"/>
          <w:lang w:val="uk-UA"/>
        </w:rPr>
      </w:pPr>
    </w:p>
    <w:p w:rsidR="001F64EA" w:rsidRPr="000F5C70" w:rsidRDefault="001F64EA" w:rsidP="002D3203">
      <w:pPr>
        <w:jc w:val="both"/>
        <w:rPr>
          <w:color w:val="000000"/>
          <w:lang w:val="uk-UA"/>
        </w:rPr>
      </w:pPr>
    </w:p>
    <w:p w:rsidR="001F64EA" w:rsidRPr="000F5C70" w:rsidRDefault="001F64EA" w:rsidP="002D3203">
      <w:pPr>
        <w:rPr>
          <w:color w:val="000000"/>
          <w:lang w:val="uk-UA"/>
        </w:rPr>
      </w:pPr>
      <w:r w:rsidRPr="000F5C70">
        <w:rPr>
          <w:color w:val="000000"/>
          <w:lang w:val="uk-UA"/>
        </w:rPr>
        <w:t xml:space="preserve">Орендар                 М.П.           ___________________________      </w:t>
      </w:r>
    </w:p>
    <w:p w:rsidR="001F64EA" w:rsidRPr="000F5C70" w:rsidRDefault="001F64EA" w:rsidP="002D3203">
      <w:pPr>
        <w:rPr>
          <w:color w:val="000000"/>
          <w:sz w:val="16"/>
          <w:szCs w:val="16"/>
          <w:lang w:val="uk-UA"/>
        </w:rPr>
      </w:pPr>
      <w:r w:rsidRPr="000F5C70">
        <w:rPr>
          <w:color w:val="000000"/>
          <w:sz w:val="16"/>
          <w:szCs w:val="16"/>
          <w:lang w:val="uk-UA"/>
        </w:rPr>
        <w:t xml:space="preserve">                                         (за наявності печатки)                                        (підпис)</w:t>
      </w:r>
    </w:p>
    <w:p w:rsidR="001F64EA" w:rsidRDefault="001F64EA" w:rsidP="002D3203">
      <w:pPr>
        <w:pStyle w:val="a"/>
        <w:ind w:firstLine="0"/>
        <w:jc w:val="both"/>
        <w:rPr>
          <w:rFonts w:ascii="Times New Roman" w:hAnsi="Times New Roman" w:cs="Times New Roman"/>
          <w:color w:val="000000"/>
          <w:sz w:val="24"/>
          <w:szCs w:val="24"/>
        </w:rPr>
      </w:pPr>
    </w:p>
    <w:p w:rsidR="001F64EA" w:rsidRDefault="001F64EA" w:rsidP="002D3203">
      <w:pPr>
        <w:pStyle w:val="a"/>
        <w:ind w:firstLine="0"/>
        <w:jc w:val="both"/>
        <w:rPr>
          <w:rFonts w:ascii="Times New Roman" w:hAnsi="Times New Roman" w:cs="Times New Roman"/>
          <w:color w:val="000000"/>
          <w:sz w:val="24"/>
          <w:szCs w:val="24"/>
        </w:rPr>
      </w:pPr>
    </w:p>
    <w:p w:rsidR="001F64EA" w:rsidRDefault="001F64EA"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1F64EA" w:rsidRDefault="001F64EA"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1F64EA" w:rsidSect="002E1288">
      <w:headerReference w:type="default" r:id="rId7"/>
      <w:pgSz w:w="12240" w:h="15840"/>
      <w:pgMar w:top="1135" w:right="1185" w:bottom="851"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4EA" w:rsidRDefault="001F64EA">
      <w:r>
        <w:separator/>
      </w:r>
    </w:p>
  </w:endnote>
  <w:endnote w:type="continuationSeparator" w:id="1">
    <w:p w:rsidR="001F64EA" w:rsidRDefault="001F6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4EA" w:rsidRDefault="001F64EA">
      <w:r>
        <w:separator/>
      </w:r>
    </w:p>
  </w:footnote>
  <w:footnote w:type="continuationSeparator" w:id="1">
    <w:p w:rsidR="001F64EA" w:rsidRDefault="001F6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A" w:rsidRDefault="001F64EA" w:rsidP="00EF1B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F64EA" w:rsidRDefault="001F64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6C"/>
    <w:rsid w:val="00001D1B"/>
    <w:rsid w:val="000029A0"/>
    <w:rsid w:val="000061DE"/>
    <w:rsid w:val="00007F47"/>
    <w:rsid w:val="00013750"/>
    <w:rsid w:val="0001691C"/>
    <w:rsid w:val="00020986"/>
    <w:rsid w:val="00023AC8"/>
    <w:rsid w:val="00027947"/>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8C6"/>
    <w:rsid w:val="000F5C70"/>
    <w:rsid w:val="00101CA3"/>
    <w:rsid w:val="00101FAE"/>
    <w:rsid w:val="001022F7"/>
    <w:rsid w:val="00106A83"/>
    <w:rsid w:val="00110407"/>
    <w:rsid w:val="00110737"/>
    <w:rsid w:val="001155EF"/>
    <w:rsid w:val="00122C27"/>
    <w:rsid w:val="00133B5A"/>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13E4"/>
    <w:rsid w:val="001C6F84"/>
    <w:rsid w:val="001C7AC9"/>
    <w:rsid w:val="001D150D"/>
    <w:rsid w:val="001D4FCB"/>
    <w:rsid w:val="001D5B08"/>
    <w:rsid w:val="001D5E96"/>
    <w:rsid w:val="001D7D4B"/>
    <w:rsid w:val="001E3FB0"/>
    <w:rsid w:val="001F5442"/>
    <w:rsid w:val="001F64EA"/>
    <w:rsid w:val="00203008"/>
    <w:rsid w:val="002116A7"/>
    <w:rsid w:val="00211C39"/>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119E"/>
    <w:rsid w:val="00243C3B"/>
    <w:rsid w:val="002455D1"/>
    <w:rsid w:val="00253F86"/>
    <w:rsid w:val="00256ADE"/>
    <w:rsid w:val="00257C8B"/>
    <w:rsid w:val="0026015B"/>
    <w:rsid w:val="002609FB"/>
    <w:rsid w:val="00264D17"/>
    <w:rsid w:val="00266966"/>
    <w:rsid w:val="002701AA"/>
    <w:rsid w:val="00270202"/>
    <w:rsid w:val="0027653F"/>
    <w:rsid w:val="00276BF9"/>
    <w:rsid w:val="0028312D"/>
    <w:rsid w:val="002839C9"/>
    <w:rsid w:val="002851B2"/>
    <w:rsid w:val="00290DC2"/>
    <w:rsid w:val="00291609"/>
    <w:rsid w:val="00292A42"/>
    <w:rsid w:val="00296150"/>
    <w:rsid w:val="00296784"/>
    <w:rsid w:val="0029742E"/>
    <w:rsid w:val="002B342F"/>
    <w:rsid w:val="002B3BC4"/>
    <w:rsid w:val="002B4221"/>
    <w:rsid w:val="002B4EC8"/>
    <w:rsid w:val="002C6D16"/>
    <w:rsid w:val="002D3203"/>
    <w:rsid w:val="002D7F15"/>
    <w:rsid w:val="002E1288"/>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193"/>
    <w:rsid w:val="003E2AF6"/>
    <w:rsid w:val="003E38E9"/>
    <w:rsid w:val="003E45D2"/>
    <w:rsid w:val="003F2A77"/>
    <w:rsid w:val="00407FFE"/>
    <w:rsid w:val="00410278"/>
    <w:rsid w:val="00414A81"/>
    <w:rsid w:val="004177A8"/>
    <w:rsid w:val="00417DDD"/>
    <w:rsid w:val="00425660"/>
    <w:rsid w:val="004303F7"/>
    <w:rsid w:val="00434182"/>
    <w:rsid w:val="00436E16"/>
    <w:rsid w:val="00443820"/>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1B72"/>
    <w:rsid w:val="004E34AD"/>
    <w:rsid w:val="004E3C51"/>
    <w:rsid w:val="004E7E57"/>
    <w:rsid w:val="0050330D"/>
    <w:rsid w:val="005039F0"/>
    <w:rsid w:val="005046EF"/>
    <w:rsid w:val="00505D51"/>
    <w:rsid w:val="00521E02"/>
    <w:rsid w:val="00521F38"/>
    <w:rsid w:val="0053091B"/>
    <w:rsid w:val="00540332"/>
    <w:rsid w:val="005415AC"/>
    <w:rsid w:val="00542E78"/>
    <w:rsid w:val="00543916"/>
    <w:rsid w:val="00547920"/>
    <w:rsid w:val="005526C8"/>
    <w:rsid w:val="00565518"/>
    <w:rsid w:val="0056561F"/>
    <w:rsid w:val="00575E84"/>
    <w:rsid w:val="0057633A"/>
    <w:rsid w:val="00580B61"/>
    <w:rsid w:val="00580B91"/>
    <w:rsid w:val="00581856"/>
    <w:rsid w:val="005931E6"/>
    <w:rsid w:val="00597CE8"/>
    <w:rsid w:val="005A0CEF"/>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5724D"/>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6C51"/>
    <w:rsid w:val="00757E58"/>
    <w:rsid w:val="00774064"/>
    <w:rsid w:val="007768ED"/>
    <w:rsid w:val="0078605D"/>
    <w:rsid w:val="0079119B"/>
    <w:rsid w:val="00792C25"/>
    <w:rsid w:val="007943C3"/>
    <w:rsid w:val="0079590A"/>
    <w:rsid w:val="00797EE8"/>
    <w:rsid w:val="007A177D"/>
    <w:rsid w:val="007A2832"/>
    <w:rsid w:val="007A6C6C"/>
    <w:rsid w:val="007A7051"/>
    <w:rsid w:val="007A7ACD"/>
    <w:rsid w:val="007B1AA7"/>
    <w:rsid w:val="007B1B28"/>
    <w:rsid w:val="007B23BA"/>
    <w:rsid w:val="007B3C5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048BA"/>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401ED"/>
    <w:rsid w:val="00940377"/>
    <w:rsid w:val="0094114E"/>
    <w:rsid w:val="00941BC9"/>
    <w:rsid w:val="00943D11"/>
    <w:rsid w:val="0095092B"/>
    <w:rsid w:val="00952BEA"/>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455A"/>
    <w:rsid w:val="009C65A1"/>
    <w:rsid w:val="009D15CB"/>
    <w:rsid w:val="009D681D"/>
    <w:rsid w:val="009E2553"/>
    <w:rsid w:val="009E3DC3"/>
    <w:rsid w:val="009E527E"/>
    <w:rsid w:val="009F046D"/>
    <w:rsid w:val="009F1403"/>
    <w:rsid w:val="009F60DD"/>
    <w:rsid w:val="00A04AF0"/>
    <w:rsid w:val="00A0791D"/>
    <w:rsid w:val="00A23138"/>
    <w:rsid w:val="00A258D3"/>
    <w:rsid w:val="00A272C4"/>
    <w:rsid w:val="00A32466"/>
    <w:rsid w:val="00A34821"/>
    <w:rsid w:val="00A42A95"/>
    <w:rsid w:val="00A43E5B"/>
    <w:rsid w:val="00A52D63"/>
    <w:rsid w:val="00A5573D"/>
    <w:rsid w:val="00A57859"/>
    <w:rsid w:val="00A6002E"/>
    <w:rsid w:val="00A64451"/>
    <w:rsid w:val="00A64992"/>
    <w:rsid w:val="00A770C9"/>
    <w:rsid w:val="00A84265"/>
    <w:rsid w:val="00A87AAB"/>
    <w:rsid w:val="00A90B66"/>
    <w:rsid w:val="00A97A2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6E17"/>
    <w:rsid w:val="00BD7DD2"/>
    <w:rsid w:val="00BE0B5E"/>
    <w:rsid w:val="00BE21C0"/>
    <w:rsid w:val="00BE2208"/>
    <w:rsid w:val="00BE2BA0"/>
    <w:rsid w:val="00BF20D3"/>
    <w:rsid w:val="00BF3749"/>
    <w:rsid w:val="00C05450"/>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2044"/>
    <w:rsid w:val="00CD534A"/>
    <w:rsid w:val="00CD70F9"/>
    <w:rsid w:val="00CD79C6"/>
    <w:rsid w:val="00CE36EC"/>
    <w:rsid w:val="00CE5831"/>
    <w:rsid w:val="00CF1195"/>
    <w:rsid w:val="00CF343C"/>
    <w:rsid w:val="00D0018B"/>
    <w:rsid w:val="00D01556"/>
    <w:rsid w:val="00D10B59"/>
    <w:rsid w:val="00D1122A"/>
    <w:rsid w:val="00D13BAC"/>
    <w:rsid w:val="00D216D5"/>
    <w:rsid w:val="00D2434D"/>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6862"/>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5829"/>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309F"/>
    <w:rsid w:val="00F8507C"/>
    <w:rsid w:val="00F96011"/>
    <w:rsid w:val="00FA0E49"/>
    <w:rsid w:val="00FA26A6"/>
    <w:rsid w:val="00FA4236"/>
    <w:rsid w:val="00FB0451"/>
    <w:rsid w:val="00FB1249"/>
    <w:rsid w:val="00FB7BF3"/>
    <w:rsid w:val="00FC2D26"/>
    <w:rsid w:val="00FC2F5C"/>
    <w:rsid w:val="00FC5583"/>
    <w:rsid w:val="00FC6417"/>
    <w:rsid w:val="00FC6EA0"/>
    <w:rsid w:val="00FC7D25"/>
    <w:rsid w:val="00FD0C7B"/>
    <w:rsid w:val="00FD5D09"/>
    <w:rsid w:val="00FD6E2F"/>
    <w:rsid w:val="00FD747C"/>
    <w:rsid w:val="00FE0DF3"/>
    <w:rsid w:val="00FE1AF3"/>
    <w:rsid w:val="00FE1B80"/>
    <w:rsid w:val="00FE5FC8"/>
    <w:rsid w:val="00FE65C9"/>
    <w:rsid w:val="00FF5307"/>
    <w:rsid w:val="00FF66E8"/>
    <w:rsid w:val="00FF7055"/>
    <w:rsid w:val="00FF778E"/>
    <w:rsid w:val="00FF7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0B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
    <w:name w:val="Нормальний текст"/>
    <w:basedOn w:val="Normal"/>
    <w:uiPriority w:val="99"/>
    <w:rsid w:val="007E2BF6"/>
    <w:pPr>
      <w:spacing w:before="120"/>
      <w:ind w:firstLine="567"/>
    </w:pPr>
    <w:rPr>
      <w:rFonts w:ascii="Antiqua" w:hAnsi="Antiqua" w:cs="Antiqua"/>
      <w:sz w:val="26"/>
      <w:szCs w:val="26"/>
      <w:lang w:val="uk-UA"/>
    </w:rPr>
  </w:style>
  <w:style w:type="paragraph" w:styleId="PlainText">
    <w:name w:val="Plain Text"/>
    <w:basedOn w:val="Normal"/>
    <w:link w:val="PlainTextChar"/>
    <w:uiPriority w:val="99"/>
    <w:rsid w:val="00A258D3"/>
    <w:rPr>
      <w:rFonts w:ascii="Courier New" w:hAnsi="Courier New" w:cs="Courier New"/>
      <w:i/>
      <w:iCs/>
      <w:sz w:val="20"/>
      <w:szCs w:val="20"/>
    </w:rPr>
  </w:style>
  <w:style w:type="character" w:customStyle="1" w:styleId="PlainTextChar">
    <w:name w:val="Plain Text Char"/>
    <w:basedOn w:val="DefaultParagraphFont"/>
    <w:link w:val="PlainText"/>
    <w:uiPriority w:val="99"/>
    <w:locked/>
    <w:rsid w:val="00A258D3"/>
    <w:rPr>
      <w:rFonts w:ascii="Courier New" w:hAnsi="Courier New" w:cs="Courier New"/>
      <w:i/>
      <w:iCs/>
      <w:sz w:val="28"/>
      <w:szCs w:val="28"/>
    </w:rPr>
  </w:style>
  <w:style w:type="paragraph" w:styleId="HTMLPreformatted">
    <w:name w:val="HTML Preformatted"/>
    <w:basedOn w:val="Normal"/>
    <w:link w:val="HTMLPreformattedChar"/>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62E7A"/>
    <w:rPr>
      <w:rFonts w:ascii="Courier New" w:hAnsi="Courier New" w:cs="Courier New"/>
    </w:rPr>
  </w:style>
  <w:style w:type="paragraph" w:styleId="ListParagraph">
    <w:name w:val="List Paragraph"/>
    <w:basedOn w:val="Normal"/>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Normal"/>
    <w:uiPriority w:val="99"/>
    <w:rsid w:val="005A0CEF"/>
    <w:pPr>
      <w:spacing w:before="100" w:beforeAutospacing="1" w:after="100" w:afterAutospacing="1"/>
    </w:pPr>
  </w:style>
  <w:style w:type="character" w:customStyle="1" w:styleId="rvts15">
    <w:name w:val="rvts15"/>
    <w:basedOn w:val="DefaultParagraphFont"/>
    <w:uiPriority w:val="99"/>
    <w:rsid w:val="005A0CEF"/>
  </w:style>
  <w:style w:type="paragraph" w:customStyle="1" w:styleId="rvps4">
    <w:name w:val="rvps4"/>
    <w:basedOn w:val="Normal"/>
    <w:uiPriority w:val="99"/>
    <w:rsid w:val="005A0CEF"/>
    <w:pPr>
      <w:spacing w:before="100" w:beforeAutospacing="1" w:after="100" w:afterAutospacing="1"/>
    </w:pPr>
  </w:style>
  <w:style w:type="character" w:customStyle="1" w:styleId="rvts23">
    <w:name w:val="rvts23"/>
    <w:basedOn w:val="DefaultParagraphFont"/>
    <w:uiPriority w:val="99"/>
    <w:rsid w:val="005A0CEF"/>
  </w:style>
  <w:style w:type="paragraph" w:customStyle="1" w:styleId="rvps7">
    <w:name w:val="rvps7"/>
    <w:basedOn w:val="Normal"/>
    <w:uiPriority w:val="99"/>
    <w:rsid w:val="005A0CEF"/>
    <w:pPr>
      <w:spacing w:before="100" w:beforeAutospacing="1" w:after="100" w:afterAutospacing="1"/>
    </w:pPr>
  </w:style>
  <w:style w:type="character" w:customStyle="1" w:styleId="rvts9">
    <w:name w:val="rvts9"/>
    <w:basedOn w:val="DefaultParagraphFont"/>
    <w:uiPriority w:val="99"/>
    <w:rsid w:val="005A0CEF"/>
  </w:style>
  <w:style w:type="paragraph" w:customStyle="1" w:styleId="rvps14">
    <w:name w:val="rvps14"/>
    <w:basedOn w:val="Normal"/>
    <w:uiPriority w:val="99"/>
    <w:rsid w:val="005A0CEF"/>
    <w:pPr>
      <w:spacing w:before="100" w:beforeAutospacing="1" w:after="100" w:afterAutospacing="1"/>
    </w:pPr>
  </w:style>
  <w:style w:type="paragraph" w:customStyle="1" w:styleId="rvps6">
    <w:name w:val="rvps6"/>
    <w:basedOn w:val="Normal"/>
    <w:uiPriority w:val="99"/>
    <w:rsid w:val="005A0CEF"/>
    <w:pPr>
      <w:spacing w:before="100" w:beforeAutospacing="1" w:after="100" w:afterAutospacing="1"/>
    </w:pPr>
  </w:style>
  <w:style w:type="paragraph" w:styleId="BodyTextIndent3">
    <w:name w:val="Body Text Indent 3"/>
    <w:basedOn w:val="Normal"/>
    <w:link w:val="BodyTextIndent3Char"/>
    <w:uiPriority w:val="99"/>
    <w:rsid w:val="002116A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116A7"/>
    <w:rPr>
      <w:sz w:val="16"/>
      <w:szCs w:val="16"/>
    </w:rPr>
  </w:style>
  <w:style w:type="paragraph" w:styleId="BodyText">
    <w:name w:val="Body Text"/>
    <w:basedOn w:val="Normal"/>
    <w:link w:val="BodyTextChar"/>
    <w:uiPriority w:val="99"/>
    <w:rsid w:val="00FD6E2F"/>
    <w:pPr>
      <w:spacing w:after="120"/>
    </w:pPr>
  </w:style>
  <w:style w:type="character" w:customStyle="1" w:styleId="BodyTextChar">
    <w:name w:val="Body Text Char"/>
    <w:basedOn w:val="DefaultParagraphFont"/>
    <w:link w:val="BodyText"/>
    <w:uiPriority w:val="99"/>
    <w:locked/>
    <w:rsid w:val="00FD6E2F"/>
    <w:rPr>
      <w:sz w:val="24"/>
      <w:szCs w:val="24"/>
    </w:rPr>
  </w:style>
  <w:style w:type="character" w:styleId="Hyperlink">
    <w:name w:val="Hyperlink"/>
    <w:basedOn w:val="DefaultParagraphFont"/>
    <w:uiPriority w:val="99"/>
    <w:rsid w:val="007F5445"/>
    <w:rPr>
      <w:color w:val="0000FF"/>
      <w:u w:val="single"/>
    </w:rPr>
  </w:style>
  <w:style w:type="paragraph" w:styleId="BalloonText">
    <w:name w:val="Balloon Text"/>
    <w:basedOn w:val="Normal"/>
    <w:link w:val="BalloonTextChar"/>
    <w:uiPriority w:val="99"/>
    <w:semiHidden/>
    <w:rsid w:val="00652BAE"/>
    <w:rPr>
      <w:rFonts w:ascii="Tahoma" w:hAnsi="Tahoma" w:cs="Tahoma"/>
      <w:sz w:val="16"/>
      <w:szCs w:val="16"/>
    </w:rPr>
  </w:style>
  <w:style w:type="character" w:customStyle="1" w:styleId="BalloonTextChar">
    <w:name w:val="Balloon Text Char"/>
    <w:basedOn w:val="DefaultParagraphFont"/>
    <w:link w:val="BalloonText"/>
    <w:uiPriority w:val="99"/>
    <w:locked/>
    <w:rsid w:val="00652BAE"/>
    <w:rPr>
      <w:rFonts w:ascii="Tahoma" w:hAnsi="Tahoma" w:cs="Tahoma"/>
      <w:sz w:val="16"/>
      <w:szCs w:val="16"/>
    </w:rPr>
  </w:style>
  <w:style w:type="paragraph" w:customStyle="1" w:styleId="rvps2">
    <w:name w:val="rvps2"/>
    <w:basedOn w:val="Normal"/>
    <w:uiPriority w:val="99"/>
    <w:rsid w:val="00F0359A"/>
    <w:pPr>
      <w:spacing w:before="100" w:beforeAutospacing="1" w:after="100" w:afterAutospacing="1"/>
    </w:pPr>
  </w:style>
  <w:style w:type="character" w:customStyle="1" w:styleId="rvts46">
    <w:name w:val="rvts46"/>
    <w:basedOn w:val="DefaultParagraphFont"/>
    <w:uiPriority w:val="99"/>
    <w:rsid w:val="00F0359A"/>
  </w:style>
  <w:style w:type="character" w:customStyle="1" w:styleId="charoverride-10">
    <w:name w:val="charoverride-10"/>
    <w:basedOn w:val="DefaultParagraphFont"/>
    <w:uiPriority w:val="99"/>
    <w:rsid w:val="00C92DDB"/>
  </w:style>
  <w:style w:type="paragraph" w:styleId="Header">
    <w:name w:val="header"/>
    <w:basedOn w:val="Normal"/>
    <w:link w:val="HeaderChar"/>
    <w:uiPriority w:val="99"/>
    <w:locked/>
    <w:rsid w:val="0083581A"/>
    <w:pPr>
      <w:tabs>
        <w:tab w:val="center" w:pos="4677"/>
        <w:tab w:val="right" w:pos="9355"/>
      </w:tabs>
    </w:pPr>
  </w:style>
  <w:style w:type="character" w:customStyle="1" w:styleId="HeaderChar">
    <w:name w:val="Header Char"/>
    <w:basedOn w:val="DefaultParagraphFont"/>
    <w:link w:val="Header"/>
    <w:uiPriority w:val="99"/>
    <w:semiHidden/>
    <w:locked/>
    <w:rsid w:val="00235F16"/>
    <w:rPr>
      <w:sz w:val="24"/>
      <w:szCs w:val="24"/>
    </w:rPr>
  </w:style>
  <w:style w:type="character" w:styleId="PageNumber">
    <w:name w:val="page number"/>
    <w:basedOn w:val="DefaultParagraphFont"/>
    <w:uiPriority w:val="99"/>
    <w:locked/>
    <w:rsid w:val="0083581A"/>
  </w:style>
</w:styles>
</file>

<file path=word/webSettings.xml><?xml version="1.0" encoding="utf-8"?>
<w:webSettings xmlns:r="http://schemas.openxmlformats.org/officeDocument/2006/relationships" xmlns:w="http://schemas.openxmlformats.org/wordprocessingml/2006/main">
  <w:divs>
    <w:div w:id="2114008833">
      <w:marLeft w:val="0"/>
      <w:marRight w:val="0"/>
      <w:marTop w:val="0"/>
      <w:marBottom w:val="0"/>
      <w:divBdr>
        <w:top w:val="none" w:sz="0" w:space="0" w:color="auto"/>
        <w:left w:val="none" w:sz="0" w:space="0" w:color="auto"/>
        <w:bottom w:val="none" w:sz="0" w:space="0" w:color="auto"/>
        <w:right w:val="none" w:sz="0" w:space="0" w:color="auto"/>
      </w:divBdr>
    </w:div>
    <w:div w:id="2114008834">
      <w:marLeft w:val="0"/>
      <w:marRight w:val="0"/>
      <w:marTop w:val="0"/>
      <w:marBottom w:val="0"/>
      <w:divBdr>
        <w:top w:val="none" w:sz="0" w:space="0" w:color="auto"/>
        <w:left w:val="none" w:sz="0" w:space="0" w:color="auto"/>
        <w:bottom w:val="none" w:sz="0" w:space="0" w:color="auto"/>
        <w:right w:val="none" w:sz="0" w:space="0" w:color="auto"/>
      </w:divBdr>
      <w:divsChild>
        <w:div w:id="2114008835">
          <w:marLeft w:val="0"/>
          <w:marRight w:val="0"/>
          <w:marTop w:val="160"/>
          <w:marBottom w:val="160"/>
          <w:divBdr>
            <w:top w:val="none" w:sz="0" w:space="0" w:color="auto"/>
            <w:left w:val="none" w:sz="0" w:space="0" w:color="auto"/>
            <w:bottom w:val="none" w:sz="0" w:space="0" w:color="auto"/>
            <w:right w:val="none" w:sz="0" w:space="0" w:color="auto"/>
          </w:divBdr>
        </w:div>
      </w:divsChild>
    </w:div>
    <w:div w:id="2114008836">
      <w:marLeft w:val="0"/>
      <w:marRight w:val="0"/>
      <w:marTop w:val="0"/>
      <w:marBottom w:val="0"/>
      <w:divBdr>
        <w:top w:val="none" w:sz="0" w:space="0" w:color="auto"/>
        <w:left w:val="none" w:sz="0" w:space="0" w:color="auto"/>
        <w:bottom w:val="none" w:sz="0" w:space="0" w:color="auto"/>
        <w:right w:val="none" w:sz="0" w:space="0" w:color="auto"/>
      </w:divBdr>
    </w:div>
    <w:div w:id="2114008837">
      <w:marLeft w:val="0"/>
      <w:marRight w:val="0"/>
      <w:marTop w:val="0"/>
      <w:marBottom w:val="0"/>
      <w:divBdr>
        <w:top w:val="none" w:sz="0" w:space="0" w:color="auto"/>
        <w:left w:val="none" w:sz="0" w:space="0" w:color="auto"/>
        <w:bottom w:val="none" w:sz="0" w:space="0" w:color="auto"/>
        <w:right w:val="none" w:sz="0" w:space="0" w:color="auto"/>
      </w:divBdr>
    </w:div>
    <w:div w:id="2114008838">
      <w:marLeft w:val="0"/>
      <w:marRight w:val="0"/>
      <w:marTop w:val="0"/>
      <w:marBottom w:val="0"/>
      <w:divBdr>
        <w:top w:val="none" w:sz="0" w:space="0" w:color="auto"/>
        <w:left w:val="none" w:sz="0" w:space="0" w:color="auto"/>
        <w:bottom w:val="none" w:sz="0" w:space="0" w:color="auto"/>
        <w:right w:val="none" w:sz="0" w:space="0" w:color="auto"/>
      </w:divBdr>
    </w:div>
    <w:div w:id="2114008839">
      <w:marLeft w:val="0"/>
      <w:marRight w:val="0"/>
      <w:marTop w:val="0"/>
      <w:marBottom w:val="0"/>
      <w:divBdr>
        <w:top w:val="none" w:sz="0" w:space="0" w:color="auto"/>
        <w:left w:val="none" w:sz="0" w:space="0" w:color="auto"/>
        <w:bottom w:val="none" w:sz="0" w:space="0" w:color="auto"/>
        <w:right w:val="none" w:sz="0" w:space="0" w:color="auto"/>
      </w:divBdr>
    </w:div>
    <w:div w:id="2114008840">
      <w:marLeft w:val="0"/>
      <w:marRight w:val="0"/>
      <w:marTop w:val="0"/>
      <w:marBottom w:val="0"/>
      <w:divBdr>
        <w:top w:val="none" w:sz="0" w:space="0" w:color="auto"/>
        <w:left w:val="none" w:sz="0" w:space="0" w:color="auto"/>
        <w:bottom w:val="none" w:sz="0" w:space="0" w:color="auto"/>
        <w:right w:val="none" w:sz="0" w:space="0" w:color="auto"/>
      </w:divBdr>
    </w:div>
    <w:div w:id="2114008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4674</Words>
  <Characters>26648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777</cp:lastModifiedBy>
  <cp:revision>2</cp:revision>
  <cp:lastPrinted>2025-07-24T05:43:00Z</cp:lastPrinted>
  <dcterms:created xsi:type="dcterms:W3CDTF">2025-08-20T05:09:00Z</dcterms:created>
  <dcterms:modified xsi:type="dcterms:W3CDTF">2025-08-20T05:09:00Z</dcterms:modified>
</cp:coreProperties>
</file>