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7CA65E7" w14:textId="77777777" w:rsidR="001A7D46" w:rsidRDefault="001A7D46" w:rsidP="000004DD">
      <w:pPr>
        <w:ind w:right="-96"/>
        <w:rPr>
          <w:rFonts w:ascii="Tahoma" w:hAnsi="Tahoma"/>
          <w:lang w:val="en-US"/>
        </w:rPr>
      </w:pPr>
    </w:p>
    <w:p w14:paraId="6AB422D6" w14:textId="77777777" w:rsidR="001A7D46" w:rsidRPr="001A7D46" w:rsidRDefault="001A7D46" w:rsidP="000004DD">
      <w:pPr>
        <w:ind w:right="-96"/>
        <w:rPr>
          <w:rFonts w:ascii="Tahoma" w:hAnsi="Tahoma"/>
          <w:lang w:val="en-US"/>
        </w:rPr>
      </w:pPr>
    </w:p>
    <w:p w14:paraId="1BA9565E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4A6319D5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6E2D75F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76D2CEE" w14:textId="77777777" w:rsidR="00F04F01" w:rsidRDefault="00F04F01" w:rsidP="000004DD">
      <w:pPr>
        <w:ind w:right="-96"/>
        <w:rPr>
          <w:rFonts w:ascii="Tahoma" w:hAnsi="Tahoma"/>
        </w:rPr>
      </w:pPr>
    </w:p>
    <w:p w14:paraId="12618300" w14:textId="77777777" w:rsidR="00F04F01" w:rsidRPr="00D17209" w:rsidRDefault="00F04F01" w:rsidP="00DD7912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</w:t>
      </w:r>
    </w:p>
    <w:p w14:paraId="41EB56FD" w14:textId="77777777" w:rsidR="00F04F01" w:rsidRPr="00D17209" w:rsidRDefault="00F04F01" w:rsidP="00DD7912">
      <w:pPr>
        <w:ind w:right="45"/>
        <w:rPr>
          <w:rFonts w:ascii="Tahoma" w:hAnsi="Tahoma"/>
        </w:rPr>
      </w:pPr>
    </w:p>
    <w:p w14:paraId="7C750664" w14:textId="77777777" w:rsidR="00F04F01" w:rsidRPr="00D17209" w:rsidRDefault="00F04F01" w:rsidP="00DD7912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                                          </w:t>
      </w:r>
    </w:p>
    <w:p w14:paraId="30832C68" w14:textId="77777777" w:rsidR="00F04F01" w:rsidRPr="00D17209" w:rsidRDefault="00F04F01" w:rsidP="00DD7912">
      <w:pPr>
        <w:ind w:right="45"/>
        <w:rPr>
          <w:rFonts w:ascii="Tahoma" w:hAnsi="Tahoma"/>
        </w:rPr>
      </w:pPr>
      <w:r w:rsidRPr="00D17209">
        <w:rPr>
          <w:rFonts w:ascii="Tahoma" w:hAnsi="Tahoma"/>
        </w:rPr>
        <w:t xml:space="preserve">                                   </w:t>
      </w:r>
    </w:p>
    <w:p w14:paraId="334B51D9" w14:textId="77777777" w:rsidR="00F04F01" w:rsidRPr="003558BB" w:rsidRDefault="00F04F01" w:rsidP="00DD7912">
      <w:pPr>
        <w:ind w:right="45"/>
      </w:pPr>
      <w:r>
        <w:t xml:space="preserve">           </w:t>
      </w:r>
    </w:p>
    <w:p w14:paraId="6B8FB0EB" w14:textId="77777777" w:rsidR="009E2DC9" w:rsidRDefault="009E2DC9" w:rsidP="00DD7912">
      <w:pPr>
        <w:ind w:right="45"/>
        <w:rPr>
          <w:b/>
          <w:sz w:val="24"/>
        </w:rPr>
      </w:pPr>
    </w:p>
    <w:p w14:paraId="02832554" w14:textId="77777777" w:rsidR="00AE53B7" w:rsidRPr="006810CE" w:rsidRDefault="00AE53B7" w:rsidP="00DD7912">
      <w:pPr>
        <w:ind w:right="45"/>
        <w:rPr>
          <w:b/>
          <w:sz w:val="24"/>
        </w:rPr>
      </w:pPr>
    </w:p>
    <w:p w14:paraId="7C3BC807" w14:textId="77777777" w:rsidR="009E2DC9" w:rsidRPr="00D17209" w:rsidRDefault="009E2DC9" w:rsidP="00DD7912">
      <w:pPr>
        <w:ind w:right="45"/>
        <w:rPr>
          <w:b/>
          <w:sz w:val="24"/>
        </w:rPr>
      </w:pP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</w:rPr>
      </w:pPr>
    </w:p>
    <w:p w14:paraId="721DF297" w14:textId="0ABC0A72" w:rsidR="00DD7912" w:rsidRPr="00DD7912" w:rsidRDefault="00DD7912" w:rsidP="00977C94">
      <w:pPr>
        <w:ind w:right="5007"/>
        <w:jc w:val="both"/>
        <w:rPr>
          <w:sz w:val="24"/>
        </w:rPr>
      </w:pPr>
      <w:r w:rsidRPr="00DD7912">
        <w:rPr>
          <w:sz w:val="24"/>
        </w:rPr>
        <w:t xml:space="preserve">Про надання  </w:t>
      </w:r>
      <w:r w:rsidR="00977C94">
        <w:rPr>
          <w:sz w:val="24"/>
        </w:rPr>
        <w:t>Товариству з обмеженою відповідальністю «Іллічівське плодоовочеве підприємство</w:t>
      </w:r>
      <w:r w:rsidR="00424979">
        <w:rPr>
          <w:sz w:val="24"/>
        </w:rPr>
        <w:t>»</w:t>
      </w:r>
      <w:r w:rsidR="002E2A89" w:rsidRPr="002E2A89">
        <w:rPr>
          <w:sz w:val="24"/>
        </w:rPr>
        <w:t xml:space="preserve"> </w:t>
      </w:r>
      <w:r w:rsidRPr="00DD7912">
        <w:rPr>
          <w:sz w:val="24"/>
        </w:rPr>
        <w:t>дозвол</w:t>
      </w:r>
      <w:r w:rsidR="00977C94"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 </w:t>
      </w:r>
      <w:r w:rsidR="00EC31E8">
        <w:rPr>
          <w:sz w:val="24"/>
        </w:rPr>
        <w:t xml:space="preserve">типу «Сіті-лайт» </w:t>
      </w:r>
      <w:r w:rsidR="00977C94">
        <w:rPr>
          <w:sz w:val="24"/>
        </w:rPr>
        <w:t xml:space="preserve">по </w:t>
      </w:r>
      <w:r w:rsidR="00573646">
        <w:rPr>
          <w:sz w:val="24"/>
        </w:rPr>
        <w:t xml:space="preserve">    </w:t>
      </w:r>
      <w:r w:rsidR="00977C94">
        <w:rPr>
          <w:sz w:val="24"/>
        </w:rPr>
        <w:t xml:space="preserve">вул. Захисників України, 3 у </w:t>
      </w:r>
      <w:r w:rsidR="00573646">
        <w:rPr>
          <w:sz w:val="24"/>
        </w:rPr>
        <w:t xml:space="preserve">                                          </w:t>
      </w:r>
      <w:r w:rsidRPr="00DD7912">
        <w:rPr>
          <w:sz w:val="24"/>
        </w:rPr>
        <w:t>м.</w:t>
      </w:r>
      <w:r w:rsidR="00EC31E8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</w:rPr>
      </w:pPr>
      <w:bookmarkStart w:id="0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</w:rPr>
      </w:pPr>
    </w:p>
    <w:p w14:paraId="73283BAB" w14:textId="524BBCB9" w:rsidR="008D61FC" w:rsidRDefault="008D61FC" w:rsidP="00BD20CA">
      <w:pPr>
        <w:ind w:right="45"/>
        <w:jc w:val="both"/>
        <w:rPr>
          <w:sz w:val="24"/>
        </w:rPr>
      </w:pPr>
      <w:r>
        <w:rPr>
          <w:sz w:val="24"/>
        </w:rPr>
        <w:t xml:space="preserve">      </w:t>
      </w:r>
      <w:r w:rsidRPr="00DD7912">
        <w:rPr>
          <w:sz w:val="24"/>
        </w:rPr>
        <w:t xml:space="preserve">    </w:t>
      </w:r>
      <w:r>
        <w:rPr>
          <w:sz w:val="24"/>
        </w:rPr>
        <w:t>До виконавчого комітету Чорноморської міської ради Одеського району Одеської області надійшл</w:t>
      </w:r>
      <w:r w:rsidR="00C71CA2">
        <w:rPr>
          <w:sz w:val="24"/>
        </w:rPr>
        <w:t>а</w:t>
      </w:r>
      <w:r>
        <w:rPr>
          <w:sz w:val="24"/>
        </w:rPr>
        <w:t xml:space="preserve"> заяв</w:t>
      </w:r>
      <w:r w:rsidR="00C71CA2">
        <w:rPr>
          <w:sz w:val="24"/>
        </w:rPr>
        <w:t>а</w:t>
      </w:r>
      <w:r>
        <w:rPr>
          <w:sz w:val="24"/>
        </w:rPr>
        <w:t xml:space="preserve"> від</w:t>
      </w:r>
      <w:r w:rsidRPr="00996C0D">
        <w:rPr>
          <w:sz w:val="24"/>
        </w:rPr>
        <w:t xml:space="preserve"> </w:t>
      </w:r>
      <w:r w:rsidR="00977C94">
        <w:rPr>
          <w:sz w:val="24"/>
        </w:rPr>
        <w:t>Товариства з обмеженою відповідальністю «Іллічівське плодоовочеве підприємство»</w:t>
      </w:r>
      <w:r w:rsidR="009201B0" w:rsidRPr="00996C0D">
        <w:rPr>
          <w:sz w:val="24"/>
        </w:rPr>
        <w:t xml:space="preserve"> про надання </w:t>
      </w:r>
      <w:r>
        <w:rPr>
          <w:sz w:val="24"/>
        </w:rPr>
        <w:t xml:space="preserve">нового </w:t>
      </w:r>
      <w:r w:rsidR="009201B0" w:rsidRPr="00996C0D">
        <w:rPr>
          <w:sz w:val="24"/>
        </w:rPr>
        <w:t>дозвол</w:t>
      </w:r>
      <w:r w:rsidR="00977C94">
        <w:rPr>
          <w:sz w:val="24"/>
        </w:rPr>
        <w:t>у</w:t>
      </w:r>
      <w:r w:rsidR="009201B0" w:rsidRPr="00996C0D">
        <w:rPr>
          <w:sz w:val="24"/>
        </w:rPr>
        <w:t xml:space="preserve"> на розміщення зовнішньої реклами</w:t>
      </w:r>
      <w:r w:rsidR="00C761A4">
        <w:rPr>
          <w:sz w:val="24"/>
        </w:rPr>
        <w:t xml:space="preserve"> – </w:t>
      </w:r>
      <w:r w:rsidR="007030D4">
        <w:rPr>
          <w:sz w:val="24"/>
        </w:rPr>
        <w:t>д</w:t>
      </w:r>
      <w:r w:rsidR="007030D4" w:rsidRPr="007030D4">
        <w:rPr>
          <w:sz w:val="24"/>
        </w:rPr>
        <w:t>восторонн</w:t>
      </w:r>
      <w:r w:rsidR="00977C94">
        <w:rPr>
          <w:sz w:val="24"/>
        </w:rPr>
        <w:t>ього</w:t>
      </w:r>
      <w:r w:rsidR="007030D4" w:rsidRPr="007030D4">
        <w:rPr>
          <w:sz w:val="24"/>
        </w:rPr>
        <w:t xml:space="preserve">  рекламн</w:t>
      </w:r>
      <w:r w:rsidR="00977C94">
        <w:rPr>
          <w:sz w:val="24"/>
        </w:rPr>
        <w:t>ого</w:t>
      </w:r>
      <w:r w:rsidR="007030D4" w:rsidRPr="007030D4">
        <w:rPr>
          <w:sz w:val="24"/>
        </w:rPr>
        <w:t xml:space="preserve"> щит</w:t>
      </w:r>
      <w:r w:rsidR="00977C94">
        <w:rPr>
          <w:sz w:val="24"/>
        </w:rPr>
        <w:t>а</w:t>
      </w:r>
      <w:r w:rsidR="007030D4" w:rsidRPr="007030D4">
        <w:rPr>
          <w:sz w:val="24"/>
        </w:rPr>
        <w:t xml:space="preserve"> типу «</w:t>
      </w:r>
      <w:r w:rsidR="0070385F">
        <w:rPr>
          <w:sz w:val="24"/>
        </w:rPr>
        <w:t>С</w:t>
      </w:r>
      <w:r w:rsidR="007030D4" w:rsidRPr="007030D4">
        <w:rPr>
          <w:sz w:val="24"/>
        </w:rPr>
        <w:t>іті</w:t>
      </w:r>
      <w:r w:rsidR="00424979">
        <w:rPr>
          <w:sz w:val="24"/>
        </w:rPr>
        <w:t xml:space="preserve"> </w:t>
      </w:r>
      <w:r w:rsidR="007030D4" w:rsidRPr="007030D4">
        <w:rPr>
          <w:sz w:val="24"/>
        </w:rPr>
        <w:t xml:space="preserve">- </w:t>
      </w:r>
      <w:proofErr w:type="spellStart"/>
      <w:r w:rsidR="007030D4" w:rsidRPr="007030D4">
        <w:rPr>
          <w:sz w:val="24"/>
        </w:rPr>
        <w:t>лайт</w:t>
      </w:r>
      <w:proofErr w:type="spellEnd"/>
      <w:r w:rsidR="007030D4" w:rsidRPr="007030D4">
        <w:rPr>
          <w:sz w:val="24"/>
        </w:rPr>
        <w:t>»  розміром 1.</w:t>
      </w:r>
      <w:r w:rsidR="00424979">
        <w:rPr>
          <w:sz w:val="24"/>
        </w:rPr>
        <w:t>2</w:t>
      </w:r>
      <w:r w:rsidR="007030D4" w:rsidRPr="007030D4">
        <w:rPr>
          <w:sz w:val="24"/>
        </w:rPr>
        <w:t xml:space="preserve"> х </w:t>
      </w:r>
      <w:r w:rsidR="0070385F">
        <w:rPr>
          <w:sz w:val="24"/>
        </w:rPr>
        <w:t>1</w:t>
      </w:r>
      <w:r w:rsidR="007030D4" w:rsidRPr="007030D4">
        <w:rPr>
          <w:sz w:val="24"/>
        </w:rPr>
        <w:t>.</w:t>
      </w:r>
      <w:r w:rsidR="00424979">
        <w:rPr>
          <w:sz w:val="24"/>
        </w:rPr>
        <w:t>8</w:t>
      </w:r>
      <w:r w:rsidR="007030D4" w:rsidRPr="007030D4">
        <w:rPr>
          <w:sz w:val="24"/>
        </w:rPr>
        <w:t>м</w:t>
      </w:r>
      <w:r w:rsidR="00424979">
        <w:rPr>
          <w:sz w:val="24"/>
        </w:rPr>
        <w:t xml:space="preserve"> </w:t>
      </w:r>
      <w:r w:rsidR="007030D4" w:rsidRPr="007030D4">
        <w:rPr>
          <w:sz w:val="24"/>
        </w:rPr>
        <w:t xml:space="preserve">(h) </w:t>
      </w:r>
      <w:r w:rsidR="00424979">
        <w:rPr>
          <w:sz w:val="24"/>
        </w:rPr>
        <w:t xml:space="preserve">по </w:t>
      </w:r>
      <w:r w:rsidR="00081ED1">
        <w:rPr>
          <w:sz w:val="24"/>
        </w:rPr>
        <w:t xml:space="preserve">                                    </w:t>
      </w:r>
      <w:r w:rsidR="00424979">
        <w:rPr>
          <w:sz w:val="24"/>
        </w:rPr>
        <w:t xml:space="preserve">вул. Захисників України, 3 </w:t>
      </w:r>
      <w:r w:rsidR="00824A53">
        <w:rPr>
          <w:sz w:val="24"/>
        </w:rPr>
        <w:t>у</w:t>
      </w:r>
      <w:r w:rsidR="00424979">
        <w:rPr>
          <w:sz w:val="24"/>
        </w:rPr>
        <w:t xml:space="preserve"> м. </w:t>
      </w:r>
      <w:r w:rsidR="00824A53">
        <w:rPr>
          <w:sz w:val="24"/>
        </w:rPr>
        <w:t>Чорноморську Одеського району Одеської області</w:t>
      </w:r>
      <w:r>
        <w:rPr>
          <w:sz w:val="24"/>
        </w:rPr>
        <w:t>.</w:t>
      </w:r>
    </w:p>
    <w:p w14:paraId="2059F159" w14:textId="1F23C4F7" w:rsidR="008D61FC" w:rsidRDefault="008D61FC" w:rsidP="00BD20CA">
      <w:pPr>
        <w:ind w:right="45" w:firstLine="709"/>
        <w:jc w:val="both"/>
        <w:rPr>
          <w:sz w:val="24"/>
        </w:rPr>
      </w:pPr>
      <w:r>
        <w:rPr>
          <w:sz w:val="24"/>
        </w:rPr>
        <w:t>Розміщення  вказан</w:t>
      </w:r>
      <w:r w:rsidR="00C71CA2">
        <w:rPr>
          <w:sz w:val="24"/>
        </w:rPr>
        <w:t>ого</w:t>
      </w:r>
      <w:r>
        <w:rPr>
          <w:sz w:val="24"/>
        </w:rPr>
        <w:t xml:space="preserve"> рекламн</w:t>
      </w:r>
      <w:r w:rsidR="00C71CA2">
        <w:rPr>
          <w:sz w:val="24"/>
        </w:rPr>
        <w:t>ого</w:t>
      </w:r>
      <w:r>
        <w:rPr>
          <w:sz w:val="24"/>
        </w:rPr>
        <w:t xml:space="preserve"> щит</w:t>
      </w:r>
      <w:r w:rsidR="00C71CA2">
        <w:rPr>
          <w:sz w:val="24"/>
        </w:rPr>
        <w:t>а</w:t>
      </w:r>
      <w:r>
        <w:rPr>
          <w:sz w:val="24"/>
        </w:rPr>
        <w:t xml:space="preserve"> бул</w:t>
      </w:r>
      <w:r w:rsidR="000873EF">
        <w:rPr>
          <w:sz w:val="24"/>
        </w:rPr>
        <w:t>о</w:t>
      </w:r>
      <w:r>
        <w:rPr>
          <w:sz w:val="24"/>
        </w:rPr>
        <w:t xml:space="preserve"> затверджено рішенням виконавчого комітету Чорноморської міської ради Одеського району Одеської області від 21.01.2021                № 6 та узгоджено Департаментом патрульної поліції Управління патрульної поліції в Одеській області, та підприємствами-утримувачами інженерних-комунікацій.</w:t>
      </w:r>
    </w:p>
    <w:p w14:paraId="358CB6E1" w14:textId="145AD638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>Відповідно до листа фінансового управління Чорноморської міської ради Одеського району Одеської області від 30.12.2025 № Внутр-15054-2025 станом на 29.12.2025 у Товариства з обмеженою відповідальністю «Іллічівське плодоовочеве підприємство» відсутня заборгованість щодо виконання договірних обов’язків на користь бюджету                             м. Чорноморська Одеського району 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72509D84" w14:textId="77777777" w:rsidR="008D61FC" w:rsidRDefault="008D61FC" w:rsidP="008D61FC">
      <w:pPr>
        <w:ind w:right="45" w:firstLine="709"/>
        <w:jc w:val="both"/>
        <w:rPr>
          <w:sz w:val="24"/>
        </w:rPr>
      </w:pPr>
      <w:r>
        <w:rPr>
          <w:sz w:val="24"/>
        </w:rPr>
        <w:t xml:space="preserve">На підставі викладеного та  </w:t>
      </w:r>
      <w:r w:rsidRPr="00DD7912">
        <w:rPr>
          <w:sz w:val="24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Pr="0016338A">
        <w:rPr>
          <w:sz w:val="24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</w:rPr>
      </w:pPr>
    </w:p>
    <w:bookmarkEnd w:id="0"/>
    <w:p w14:paraId="1DB4D836" w14:textId="601581E4" w:rsidR="00DD7912" w:rsidRDefault="00310048" w:rsidP="00DD7912">
      <w:pPr>
        <w:ind w:right="45"/>
        <w:jc w:val="center"/>
        <w:rPr>
          <w:sz w:val="24"/>
        </w:rPr>
      </w:pPr>
      <w:r>
        <w:rPr>
          <w:sz w:val="24"/>
        </w:rPr>
        <w:t xml:space="preserve"> </w:t>
      </w:r>
      <w:r w:rsidR="00DD7912" w:rsidRPr="00310048">
        <w:rPr>
          <w:sz w:val="24"/>
        </w:rPr>
        <w:t>виконавчий комітет Чорноморської міської ради Одеського району Одеської області 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</w:rPr>
      </w:pPr>
    </w:p>
    <w:p w14:paraId="71F3B369" w14:textId="393B187B" w:rsidR="00F42C74" w:rsidRDefault="00DD7912" w:rsidP="00B95E8A">
      <w:pPr>
        <w:tabs>
          <w:tab w:val="left" w:pos="426"/>
        </w:tabs>
        <w:ind w:right="45"/>
        <w:jc w:val="both"/>
        <w:rPr>
          <w:sz w:val="24"/>
        </w:rPr>
      </w:pPr>
      <w:r w:rsidRPr="00DD7912">
        <w:rPr>
          <w:sz w:val="24"/>
        </w:rPr>
        <w:t xml:space="preserve">         1. Надати </w:t>
      </w:r>
      <w:r w:rsidR="00424979">
        <w:rPr>
          <w:sz w:val="24"/>
        </w:rPr>
        <w:t xml:space="preserve">Товариству з обмеженою відповідальністю «Іллічівське плодоовочеве підприємство» </w:t>
      </w:r>
      <w:r w:rsidRPr="00DD7912">
        <w:rPr>
          <w:sz w:val="24"/>
        </w:rPr>
        <w:t>дозвол</w:t>
      </w:r>
      <w:r w:rsidR="00424979">
        <w:rPr>
          <w:sz w:val="24"/>
        </w:rPr>
        <w:t>у</w:t>
      </w:r>
      <w:r w:rsidRPr="00DD7912">
        <w:rPr>
          <w:sz w:val="24"/>
        </w:rPr>
        <w:t xml:space="preserve"> на розміщення зовнішньої реклами</w:t>
      </w:r>
      <w:r w:rsidR="00CC1CE4">
        <w:rPr>
          <w:sz w:val="24"/>
        </w:rPr>
        <w:t xml:space="preserve"> – двосторонн</w:t>
      </w:r>
      <w:r w:rsidR="00424979">
        <w:rPr>
          <w:sz w:val="24"/>
        </w:rPr>
        <w:t>ього</w:t>
      </w:r>
      <w:r w:rsidR="00CC1CE4">
        <w:rPr>
          <w:sz w:val="24"/>
        </w:rPr>
        <w:t xml:space="preserve"> рекламн</w:t>
      </w:r>
      <w:r w:rsidR="00424979">
        <w:rPr>
          <w:sz w:val="24"/>
        </w:rPr>
        <w:t>ого</w:t>
      </w:r>
      <w:r w:rsidR="00CC1CE4">
        <w:rPr>
          <w:sz w:val="24"/>
        </w:rPr>
        <w:t xml:space="preserve"> щит</w:t>
      </w:r>
      <w:r w:rsidR="00424979">
        <w:rPr>
          <w:sz w:val="24"/>
        </w:rPr>
        <w:t>а</w:t>
      </w:r>
      <w:r w:rsidR="00CC1CE4">
        <w:rPr>
          <w:sz w:val="24"/>
        </w:rPr>
        <w:t xml:space="preserve"> типу «Сіті-лайт»</w:t>
      </w:r>
      <w:r w:rsidRPr="00DD7912">
        <w:rPr>
          <w:sz w:val="24"/>
        </w:rPr>
        <w:t xml:space="preserve"> </w:t>
      </w:r>
      <w:r w:rsidR="00CC1CE4" w:rsidRPr="007030D4">
        <w:rPr>
          <w:sz w:val="24"/>
        </w:rPr>
        <w:t>розміром 1.</w:t>
      </w:r>
      <w:r w:rsidR="00424979">
        <w:rPr>
          <w:sz w:val="24"/>
        </w:rPr>
        <w:t>2</w:t>
      </w:r>
      <w:r w:rsidR="00CC1CE4" w:rsidRPr="007030D4">
        <w:rPr>
          <w:sz w:val="24"/>
        </w:rPr>
        <w:t xml:space="preserve"> х </w:t>
      </w:r>
      <w:r w:rsidR="00CC1CE4">
        <w:rPr>
          <w:sz w:val="24"/>
        </w:rPr>
        <w:t>1</w:t>
      </w:r>
      <w:r w:rsidR="00CC1CE4" w:rsidRPr="007030D4">
        <w:rPr>
          <w:sz w:val="24"/>
        </w:rPr>
        <w:t>.</w:t>
      </w:r>
      <w:r w:rsidR="00424979">
        <w:rPr>
          <w:sz w:val="24"/>
        </w:rPr>
        <w:t>8</w:t>
      </w:r>
      <w:r w:rsidR="00CC1CE4" w:rsidRPr="007030D4">
        <w:rPr>
          <w:sz w:val="24"/>
        </w:rPr>
        <w:t>м</w:t>
      </w:r>
      <w:r w:rsidR="00424979">
        <w:rPr>
          <w:sz w:val="24"/>
        </w:rPr>
        <w:t xml:space="preserve"> </w:t>
      </w:r>
      <w:r w:rsidR="00CC1CE4" w:rsidRPr="007030D4">
        <w:rPr>
          <w:sz w:val="24"/>
        </w:rPr>
        <w:t>(h)</w:t>
      </w:r>
      <w:r w:rsidR="00CC1CE4">
        <w:rPr>
          <w:sz w:val="24"/>
        </w:rPr>
        <w:t xml:space="preserve"> (площа місця тимчасового </w:t>
      </w:r>
      <w:r w:rsidR="00977C36">
        <w:rPr>
          <w:sz w:val="24"/>
        </w:rPr>
        <w:t xml:space="preserve">користування – </w:t>
      </w:r>
      <w:r w:rsidR="00424979">
        <w:rPr>
          <w:sz w:val="24"/>
        </w:rPr>
        <w:t xml:space="preserve">                 </w:t>
      </w:r>
      <w:r w:rsidR="00977C36">
        <w:rPr>
          <w:sz w:val="24"/>
        </w:rPr>
        <w:lastRenderedPageBreak/>
        <w:t xml:space="preserve">2, </w:t>
      </w:r>
      <w:r w:rsidR="00424979">
        <w:rPr>
          <w:sz w:val="24"/>
        </w:rPr>
        <w:t>64</w:t>
      </w:r>
      <w:r w:rsidR="00977C36">
        <w:rPr>
          <w:sz w:val="24"/>
        </w:rPr>
        <w:t xml:space="preserve"> м2</w:t>
      </w:r>
      <w:r w:rsidR="00CC1CE4">
        <w:rPr>
          <w:sz w:val="24"/>
        </w:rPr>
        <w:t>)</w:t>
      </w:r>
      <w:r w:rsidR="00977C36" w:rsidRPr="00977C36">
        <w:rPr>
          <w:sz w:val="24"/>
        </w:rPr>
        <w:t xml:space="preserve"> </w:t>
      </w:r>
      <w:r w:rsidR="00977C36" w:rsidRPr="00310048">
        <w:rPr>
          <w:sz w:val="24"/>
        </w:rPr>
        <w:t>строком на  п’ять років</w:t>
      </w:r>
      <w:r w:rsidR="00977C36" w:rsidRPr="00DD7912">
        <w:rPr>
          <w:sz w:val="24"/>
        </w:rPr>
        <w:t xml:space="preserve"> </w:t>
      </w:r>
      <w:r w:rsidR="00424979">
        <w:rPr>
          <w:sz w:val="24"/>
        </w:rPr>
        <w:t xml:space="preserve">по вул. Захисників України, 3 </w:t>
      </w:r>
      <w:r w:rsidRPr="00DD7912">
        <w:rPr>
          <w:sz w:val="24"/>
        </w:rPr>
        <w:t>у м.</w:t>
      </w:r>
      <w:r w:rsidR="00CC1CE4">
        <w:rPr>
          <w:sz w:val="24"/>
        </w:rPr>
        <w:t xml:space="preserve"> </w:t>
      </w:r>
      <w:r w:rsidRPr="00DD7912">
        <w:rPr>
          <w:sz w:val="24"/>
        </w:rPr>
        <w:t>Чорноморську Одеського району Одеської област</w:t>
      </w:r>
      <w:r w:rsidR="002924CC">
        <w:rPr>
          <w:sz w:val="24"/>
        </w:rPr>
        <w:t>і</w:t>
      </w:r>
      <w:r w:rsidR="00573646">
        <w:rPr>
          <w:sz w:val="24"/>
        </w:rPr>
        <w:t>.</w:t>
      </w:r>
    </w:p>
    <w:p w14:paraId="351B9E02" w14:textId="1FA2225B" w:rsidR="00034DA9" w:rsidRDefault="00F42C74" w:rsidP="00F42C74">
      <w:pPr>
        <w:ind w:right="45"/>
        <w:jc w:val="both"/>
        <w:rPr>
          <w:sz w:val="24"/>
        </w:rPr>
      </w:pPr>
      <w:r>
        <w:rPr>
          <w:sz w:val="24"/>
        </w:rPr>
        <w:t xml:space="preserve">       </w:t>
      </w:r>
    </w:p>
    <w:p w14:paraId="63FE4C9B" w14:textId="61E5B005" w:rsidR="00DD7912" w:rsidRDefault="00034DA9" w:rsidP="00B95E8A">
      <w:pPr>
        <w:tabs>
          <w:tab w:val="left" w:pos="426"/>
        </w:tabs>
        <w:ind w:right="45"/>
        <w:jc w:val="both"/>
        <w:rPr>
          <w:sz w:val="24"/>
        </w:rPr>
      </w:pPr>
      <w:r>
        <w:rPr>
          <w:sz w:val="24"/>
        </w:rPr>
        <w:t xml:space="preserve">       </w:t>
      </w:r>
      <w:r w:rsidR="00DD7912" w:rsidRPr="00DD7912">
        <w:rPr>
          <w:sz w:val="24"/>
        </w:rPr>
        <w:t xml:space="preserve">  2. </w:t>
      </w:r>
      <w:r w:rsidR="00424979">
        <w:rPr>
          <w:sz w:val="24"/>
        </w:rPr>
        <w:t>Товариству з обмеженою відповідальністю «Іллічівське плодоовочеве підприємство»</w:t>
      </w:r>
      <w:r w:rsidR="00794E1D" w:rsidRPr="00794E1D">
        <w:rPr>
          <w:sz w:val="24"/>
        </w:rPr>
        <w:t xml:space="preserve"> </w:t>
      </w:r>
      <w:r w:rsidR="00DD7912" w:rsidRPr="00DD7912">
        <w:rPr>
          <w:sz w:val="24"/>
        </w:rPr>
        <w:t>після отримання дозвол</w:t>
      </w:r>
      <w:r w:rsidR="00424979">
        <w:rPr>
          <w:sz w:val="24"/>
        </w:rPr>
        <w:t>у</w:t>
      </w:r>
      <w:r w:rsidR="00DD7912" w:rsidRPr="00DD7912">
        <w:rPr>
          <w:sz w:val="24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 w:rsidR="00424979">
        <w:rPr>
          <w:sz w:val="24"/>
        </w:rPr>
        <w:t>у</w:t>
      </w:r>
      <w:r w:rsidR="00DD7912" w:rsidRPr="00DD7912">
        <w:rPr>
          <w:sz w:val="24"/>
        </w:rPr>
        <w:t xml:space="preserve"> тимчасового користування місц</w:t>
      </w:r>
      <w:r w:rsidR="00424979">
        <w:rPr>
          <w:sz w:val="24"/>
        </w:rPr>
        <w:t>ем</w:t>
      </w:r>
      <w:r w:rsidR="00DD7912" w:rsidRPr="00DD7912">
        <w:rPr>
          <w:sz w:val="24"/>
        </w:rPr>
        <w:t>, що знаход</w:t>
      </w:r>
      <w:r w:rsidR="00424979">
        <w:rPr>
          <w:sz w:val="24"/>
        </w:rPr>
        <w:t>и</w:t>
      </w:r>
      <w:r w:rsidR="00DD7912" w:rsidRPr="00DD7912">
        <w:rPr>
          <w:sz w:val="24"/>
        </w:rPr>
        <w:t xml:space="preserve">ться в комунальній власності  Чорноморської  міської   ради Одеського району Одеської області, </w:t>
      </w:r>
      <w:r w:rsidR="00573646">
        <w:rPr>
          <w:sz w:val="24"/>
        </w:rPr>
        <w:t>для</w:t>
      </w:r>
      <w:r w:rsidR="00DD7912" w:rsidRPr="00DD7912">
        <w:rPr>
          <w:sz w:val="24"/>
        </w:rPr>
        <w:t xml:space="preserve"> розташування рекламн</w:t>
      </w:r>
      <w:r w:rsidR="00424979">
        <w:rPr>
          <w:sz w:val="24"/>
        </w:rPr>
        <w:t>ого</w:t>
      </w:r>
      <w:r w:rsidR="00DD7912" w:rsidRPr="00DD7912">
        <w:rPr>
          <w:sz w:val="24"/>
        </w:rPr>
        <w:t xml:space="preserve"> засоб</w:t>
      </w:r>
      <w:r w:rsidR="00424979">
        <w:rPr>
          <w:sz w:val="24"/>
        </w:rPr>
        <w:t>у</w:t>
      </w:r>
      <w:r w:rsidR="00DD7912" w:rsidRPr="00DD7912">
        <w:rPr>
          <w:sz w:val="24"/>
        </w:rPr>
        <w:t xml:space="preserve">.   </w:t>
      </w:r>
    </w:p>
    <w:p w14:paraId="7B25A29B" w14:textId="6DDC16AE" w:rsidR="00BE3B75" w:rsidRDefault="00BE3B75" w:rsidP="00B95E8A">
      <w:pPr>
        <w:tabs>
          <w:tab w:val="left" w:pos="426"/>
        </w:tabs>
        <w:ind w:right="45"/>
        <w:jc w:val="both"/>
        <w:rPr>
          <w:sz w:val="24"/>
        </w:rPr>
      </w:pPr>
    </w:p>
    <w:p w14:paraId="2F5F1383" w14:textId="470EEC39" w:rsidR="00BE3B75" w:rsidRDefault="00BE3B75" w:rsidP="00B95E8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  3. </w:t>
      </w:r>
      <w:r w:rsidR="00424979">
        <w:rPr>
          <w:sz w:val="24"/>
        </w:rPr>
        <w:t>Товариству з обмеженою відповідальністю «Іллічівське плодоовочеве підприємство»</w:t>
      </w:r>
      <w:r w:rsidR="006926A5" w:rsidRPr="00794E1D">
        <w:rPr>
          <w:sz w:val="24"/>
        </w:rPr>
        <w:t xml:space="preserve"> </w:t>
      </w:r>
      <w:r w:rsidRPr="00BE3B75">
        <w:rPr>
          <w:sz w:val="24"/>
          <w:szCs w:val="24"/>
        </w:rPr>
        <w:t>забезпечити реклам</w:t>
      </w:r>
      <w:r w:rsidR="00573646">
        <w:rPr>
          <w:sz w:val="24"/>
          <w:szCs w:val="24"/>
        </w:rPr>
        <w:t>ний</w:t>
      </w:r>
      <w:r w:rsidRPr="00BE3B75">
        <w:rPr>
          <w:sz w:val="24"/>
          <w:szCs w:val="24"/>
        </w:rPr>
        <w:t xml:space="preserve"> зас</w:t>
      </w:r>
      <w:r w:rsidR="00573646">
        <w:rPr>
          <w:sz w:val="24"/>
          <w:szCs w:val="24"/>
        </w:rPr>
        <w:t>іб</w:t>
      </w:r>
      <w:r w:rsidRPr="00BE3B75">
        <w:rPr>
          <w:sz w:val="24"/>
          <w:szCs w:val="24"/>
        </w:rPr>
        <w:t xml:space="preserve">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>
        <w:rPr>
          <w:sz w:val="24"/>
          <w:szCs w:val="24"/>
        </w:rPr>
        <w:t>.</w:t>
      </w:r>
    </w:p>
    <w:p w14:paraId="228910F7" w14:textId="4A867AEC" w:rsidR="00BD20CA" w:rsidRDefault="000E1F81" w:rsidP="00B95E8A">
      <w:pPr>
        <w:tabs>
          <w:tab w:val="left" w:pos="426"/>
        </w:tabs>
        <w:ind w:right="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2426871A" w14:textId="5EBEC84A" w:rsidR="000E1F81" w:rsidRPr="00411297" w:rsidRDefault="000E1F81" w:rsidP="000E1F81">
      <w:pPr>
        <w:tabs>
          <w:tab w:val="left" w:pos="426"/>
        </w:tabs>
        <w:ind w:right="45"/>
        <w:jc w:val="both"/>
      </w:pPr>
      <w:r>
        <w:rPr>
          <w:sz w:val="24"/>
          <w:szCs w:val="24"/>
        </w:rPr>
        <w:t xml:space="preserve">         4. Рекомендувати Товариству з обмеженою відповідальністю «Іллічівське плодоовочеве підприємство» </w:t>
      </w:r>
      <w:r w:rsidR="00A00FB5">
        <w:rPr>
          <w:sz w:val="24"/>
          <w:szCs w:val="24"/>
        </w:rPr>
        <w:t>привести назву підприємства у відповідність до вимог Закону України «</w:t>
      </w:r>
      <w:r w:rsidR="00A00FB5" w:rsidRPr="00A00FB5">
        <w:rPr>
          <w:color w:val="333333"/>
          <w:sz w:val="24"/>
          <w:szCs w:val="24"/>
          <w:shd w:val="clear" w:color="auto" w:fill="FFFFFF"/>
        </w:rPr>
        <w:t>Про засудження комуністичного та націонал-соціалістичного (нацистського) тоталітарних режимів в Україні та заборону пропаганди їхньої символіки</w:t>
      </w:r>
      <w:r w:rsidR="00A00FB5">
        <w:rPr>
          <w:sz w:val="24"/>
          <w:szCs w:val="24"/>
        </w:rPr>
        <w:t>»</w:t>
      </w:r>
      <w:r w:rsidR="00A00FB5">
        <w:rPr>
          <w:color w:val="333333"/>
          <w:sz w:val="24"/>
          <w:szCs w:val="24"/>
          <w:shd w:val="clear" w:color="auto" w:fill="FFFFFF"/>
        </w:rPr>
        <w:t>, шляхом її зміни (перейменування) у порядку, визначеному чинним законодавством України.</w:t>
      </w:r>
    </w:p>
    <w:p w14:paraId="1714AA79" w14:textId="77777777" w:rsidR="000E1F81" w:rsidRDefault="00DD7912" w:rsidP="00DD7912">
      <w:pPr>
        <w:ind w:right="45"/>
        <w:jc w:val="both"/>
        <w:rPr>
          <w:sz w:val="24"/>
        </w:rPr>
      </w:pPr>
      <w:r w:rsidRPr="00DD7912">
        <w:rPr>
          <w:sz w:val="24"/>
        </w:rPr>
        <w:t xml:space="preserve">        </w:t>
      </w:r>
    </w:p>
    <w:p w14:paraId="4BDC3A93" w14:textId="69A8CE70" w:rsidR="00DD7912" w:rsidRDefault="000E1F81" w:rsidP="000E1F81">
      <w:pPr>
        <w:tabs>
          <w:tab w:val="left" w:pos="567"/>
        </w:tabs>
        <w:ind w:right="45"/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DD7912" w:rsidRPr="00DD7912">
        <w:rPr>
          <w:sz w:val="24"/>
        </w:rPr>
        <w:t xml:space="preserve"> </w:t>
      </w:r>
      <w:r>
        <w:rPr>
          <w:sz w:val="24"/>
        </w:rPr>
        <w:t>5</w:t>
      </w:r>
      <w:r w:rsidR="00DD7912" w:rsidRPr="00DD7912">
        <w:rPr>
          <w:sz w:val="24"/>
        </w:rPr>
        <w:t xml:space="preserve">. </w:t>
      </w:r>
      <w:r w:rsidR="00B95E8A">
        <w:rPr>
          <w:sz w:val="24"/>
          <w:szCs w:val="24"/>
          <w:lang w:eastAsia="uk-UA" w:bidi="uk-UA"/>
        </w:rPr>
        <w:t xml:space="preserve">Контроль за виконанням цього рішення покласти на секретаря </w:t>
      </w:r>
      <w:r w:rsidR="00B95E8A">
        <w:rPr>
          <w:sz w:val="24"/>
          <w:szCs w:val="24"/>
        </w:rPr>
        <w:t xml:space="preserve">Чорноморської міської ради Олену </w:t>
      </w:r>
      <w:proofErr w:type="spellStart"/>
      <w:r w:rsidR="00B95E8A">
        <w:rPr>
          <w:sz w:val="24"/>
          <w:szCs w:val="24"/>
        </w:rPr>
        <w:t>Шолар</w:t>
      </w:r>
      <w:proofErr w:type="spellEnd"/>
      <w:r w:rsidR="00B95E8A">
        <w:rPr>
          <w:sz w:val="24"/>
          <w:szCs w:val="24"/>
        </w:rPr>
        <w:t>.</w:t>
      </w:r>
    </w:p>
    <w:p w14:paraId="1BC46D8A" w14:textId="77777777" w:rsidR="00BD20CA" w:rsidRPr="00BD20CA" w:rsidRDefault="00BD20CA" w:rsidP="00DD7912">
      <w:pPr>
        <w:ind w:right="45"/>
        <w:jc w:val="both"/>
        <w:rPr>
          <w:sz w:val="10"/>
          <w:szCs w:val="10"/>
        </w:rPr>
      </w:pP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14D0B45E" w14:textId="5935F4A4" w:rsidR="00042575" w:rsidRDefault="00042575" w:rsidP="00DD7912">
      <w:pPr>
        <w:ind w:right="45"/>
        <w:jc w:val="both"/>
        <w:rPr>
          <w:sz w:val="24"/>
          <w:szCs w:val="24"/>
        </w:rPr>
      </w:pPr>
    </w:p>
    <w:p w14:paraId="05F7104C" w14:textId="77777777" w:rsidR="009743F9" w:rsidRDefault="009743F9" w:rsidP="00DD7912">
      <w:pPr>
        <w:ind w:right="45"/>
        <w:jc w:val="both"/>
        <w:rPr>
          <w:sz w:val="24"/>
          <w:szCs w:val="24"/>
        </w:rPr>
      </w:pPr>
    </w:p>
    <w:p w14:paraId="2A6DD725" w14:textId="77777777" w:rsidR="00042575" w:rsidRPr="00DD7912" w:rsidRDefault="00042575" w:rsidP="00DD7912">
      <w:pPr>
        <w:ind w:right="45"/>
        <w:jc w:val="both"/>
        <w:rPr>
          <w:sz w:val="24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</w:rPr>
      </w:pPr>
    </w:p>
    <w:p w14:paraId="411C90B0" w14:textId="0908BBDB" w:rsidR="00EF3C2A" w:rsidRPr="00DD7912" w:rsidRDefault="00DD7912" w:rsidP="00DD7912">
      <w:pPr>
        <w:ind w:right="45"/>
        <w:jc w:val="both"/>
        <w:rPr>
          <w:sz w:val="24"/>
        </w:rPr>
      </w:pPr>
      <w:r w:rsidRPr="00DD7912">
        <w:rPr>
          <w:sz w:val="24"/>
        </w:rPr>
        <w:t xml:space="preserve"> </w:t>
      </w:r>
      <w:r>
        <w:rPr>
          <w:sz w:val="24"/>
        </w:rPr>
        <w:t xml:space="preserve">        </w:t>
      </w:r>
      <w:r w:rsidRPr="00DD7912">
        <w:rPr>
          <w:sz w:val="24"/>
        </w:rPr>
        <w:t xml:space="preserve">Міський голова                                                                                            </w:t>
      </w:r>
      <w:r w:rsidR="00042575">
        <w:rPr>
          <w:sz w:val="24"/>
        </w:rPr>
        <w:t xml:space="preserve"> </w:t>
      </w:r>
      <w:r w:rsidRPr="00DD7912">
        <w:rPr>
          <w:sz w:val="24"/>
        </w:rPr>
        <w:t xml:space="preserve">Василь ГУЛЯЄВ    </w:t>
      </w:r>
    </w:p>
    <w:sectPr w:rsidR="00EF3C2A" w:rsidRPr="00DD7912" w:rsidSect="00310048">
      <w:headerReference w:type="default" r:id="rId8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3474" w14:textId="77777777" w:rsidR="00695146" w:rsidRDefault="00695146" w:rsidP="00EC49CF">
      <w:r>
        <w:separator/>
      </w:r>
    </w:p>
  </w:endnote>
  <w:endnote w:type="continuationSeparator" w:id="0">
    <w:p w14:paraId="4F0CCFCD" w14:textId="77777777" w:rsidR="00695146" w:rsidRDefault="00695146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2352" w14:textId="77777777" w:rsidR="00695146" w:rsidRDefault="00695146" w:rsidP="00EC49CF">
      <w:r>
        <w:separator/>
      </w:r>
    </w:p>
  </w:footnote>
  <w:footnote w:type="continuationSeparator" w:id="0">
    <w:p w14:paraId="0E489B50" w14:textId="77777777" w:rsidR="00695146" w:rsidRDefault="00695146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81ED1"/>
    <w:rsid w:val="000873EF"/>
    <w:rsid w:val="00091A30"/>
    <w:rsid w:val="00096BAF"/>
    <w:rsid w:val="000979AD"/>
    <w:rsid w:val="000A1FF4"/>
    <w:rsid w:val="000B417F"/>
    <w:rsid w:val="000C5913"/>
    <w:rsid w:val="000E1F81"/>
    <w:rsid w:val="000E455B"/>
    <w:rsid w:val="000F2381"/>
    <w:rsid w:val="000F60F4"/>
    <w:rsid w:val="000F63C6"/>
    <w:rsid w:val="00102127"/>
    <w:rsid w:val="00116850"/>
    <w:rsid w:val="00123632"/>
    <w:rsid w:val="00123914"/>
    <w:rsid w:val="00141A53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21139C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310048"/>
    <w:rsid w:val="003373E5"/>
    <w:rsid w:val="00350E2E"/>
    <w:rsid w:val="003558BB"/>
    <w:rsid w:val="003800A8"/>
    <w:rsid w:val="003834A0"/>
    <w:rsid w:val="003A569D"/>
    <w:rsid w:val="003B69AD"/>
    <w:rsid w:val="003B6F47"/>
    <w:rsid w:val="003B7A0B"/>
    <w:rsid w:val="003C28F3"/>
    <w:rsid w:val="003D1CB2"/>
    <w:rsid w:val="003E45C8"/>
    <w:rsid w:val="003E6F07"/>
    <w:rsid w:val="00411297"/>
    <w:rsid w:val="00413CBC"/>
    <w:rsid w:val="00424979"/>
    <w:rsid w:val="00425FD6"/>
    <w:rsid w:val="00426612"/>
    <w:rsid w:val="00460FFC"/>
    <w:rsid w:val="00462051"/>
    <w:rsid w:val="00472228"/>
    <w:rsid w:val="00477424"/>
    <w:rsid w:val="00495B9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444F"/>
    <w:rsid w:val="00813F9D"/>
    <w:rsid w:val="00821DB7"/>
    <w:rsid w:val="00824A53"/>
    <w:rsid w:val="00837D09"/>
    <w:rsid w:val="008444FF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D61FC"/>
    <w:rsid w:val="008E2051"/>
    <w:rsid w:val="008E4607"/>
    <w:rsid w:val="008E53EE"/>
    <w:rsid w:val="0090025F"/>
    <w:rsid w:val="009012AD"/>
    <w:rsid w:val="00914BF4"/>
    <w:rsid w:val="009201B0"/>
    <w:rsid w:val="00937573"/>
    <w:rsid w:val="00944133"/>
    <w:rsid w:val="009520F2"/>
    <w:rsid w:val="00966198"/>
    <w:rsid w:val="009665BC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55B2"/>
    <w:rsid w:val="009E2DC9"/>
    <w:rsid w:val="009E4B93"/>
    <w:rsid w:val="009F7043"/>
    <w:rsid w:val="00A009E1"/>
    <w:rsid w:val="00A00FB5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92176"/>
    <w:rsid w:val="00B95E8A"/>
    <w:rsid w:val="00B97D31"/>
    <w:rsid w:val="00BA3B9D"/>
    <w:rsid w:val="00BA6431"/>
    <w:rsid w:val="00BB5007"/>
    <w:rsid w:val="00BC3A19"/>
    <w:rsid w:val="00BD20CA"/>
    <w:rsid w:val="00BE3B75"/>
    <w:rsid w:val="00BE5E92"/>
    <w:rsid w:val="00BF2464"/>
    <w:rsid w:val="00BF5E31"/>
    <w:rsid w:val="00C16E77"/>
    <w:rsid w:val="00C2403B"/>
    <w:rsid w:val="00C54996"/>
    <w:rsid w:val="00C64151"/>
    <w:rsid w:val="00C71766"/>
    <w:rsid w:val="00C71CA2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7209"/>
    <w:rsid w:val="00D34711"/>
    <w:rsid w:val="00D43F8D"/>
    <w:rsid w:val="00D47952"/>
    <w:rsid w:val="00D55774"/>
    <w:rsid w:val="00D67F72"/>
    <w:rsid w:val="00D71649"/>
    <w:rsid w:val="00D97B08"/>
    <w:rsid w:val="00DA2EAB"/>
    <w:rsid w:val="00DB773E"/>
    <w:rsid w:val="00DC32EB"/>
    <w:rsid w:val="00DD7912"/>
    <w:rsid w:val="00DE560C"/>
    <w:rsid w:val="00DE628B"/>
    <w:rsid w:val="00DF5E66"/>
    <w:rsid w:val="00DF6C6C"/>
    <w:rsid w:val="00E05331"/>
    <w:rsid w:val="00E13067"/>
    <w:rsid w:val="00E25C92"/>
    <w:rsid w:val="00E26689"/>
    <w:rsid w:val="00E30084"/>
    <w:rsid w:val="00E30E98"/>
    <w:rsid w:val="00E44421"/>
    <w:rsid w:val="00E52DCB"/>
    <w:rsid w:val="00E63F0F"/>
    <w:rsid w:val="00E67D0B"/>
    <w:rsid w:val="00E810C4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A3F56"/>
    <w:rsid w:val="00FA7FFA"/>
    <w:rsid w:val="00FC02CD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  <w:rPr>
      <w:lang w:val="uk-UA"/>
    </w:rPr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</Template>
  <TotalTime>229</TotalTime>
  <Pages>2</Pages>
  <Words>438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Solomein</cp:lastModifiedBy>
  <cp:revision>32</cp:revision>
  <cp:lastPrinted>2026-01-12T14:09:00Z</cp:lastPrinted>
  <dcterms:created xsi:type="dcterms:W3CDTF">2022-09-15T05:42:00Z</dcterms:created>
  <dcterms:modified xsi:type="dcterms:W3CDTF">2026-01-12T14:32:00Z</dcterms:modified>
</cp:coreProperties>
</file>