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37CA65E7" w14:textId="77777777" w:rsidR="001A7D46" w:rsidRDefault="001A7D46" w:rsidP="000004DD">
      <w:pPr>
        <w:ind w:right="-96"/>
        <w:rPr>
          <w:rFonts w:ascii="Tahoma" w:hAnsi="Tahoma"/>
          <w:lang w:val="en-US"/>
        </w:rPr>
      </w:pPr>
    </w:p>
    <w:p w14:paraId="3DA487A5" w14:textId="4EED6966" w:rsidR="00AC6D09" w:rsidRPr="00AC6D09" w:rsidRDefault="00AC6D09" w:rsidP="00AC6D0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AC6D09">
        <w:rPr>
          <w:noProof/>
          <w:sz w:val="24"/>
          <w:szCs w:val="24"/>
          <w:lang w:val="uk-UA" w:eastAsia="uk-UA"/>
        </w:rPr>
        <w:drawing>
          <wp:inline distT="0" distB="0" distL="0" distR="0" wp14:anchorId="155D76D5" wp14:editId="2FF46C59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9C9B" w14:textId="77777777" w:rsidR="00AC6D09" w:rsidRPr="00AC6D09" w:rsidRDefault="00AC6D09" w:rsidP="00AC6D0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AC6D0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2228D415" w14:textId="77777777" w:rsidR="00AC6D09" w:rsidRPr="00AC6D09" w:rsidRDefault="00AC6D09" w:rsidP="00AC6D0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AC6D0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135CE127" w14:textId="77777777" w:rsidR="00AC6D09" w:rsidRPr="00AC6D09" w:rsidRDefault="00AC6D09" w:rsidP="00AC6D0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AC6D0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AC6D0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AC6D0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AC6D0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AC6D0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AC6D0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6D365F7F" w14:textId="77777777" w:rsidR="00AC6D09" w:rsidRPr="00AC6D09" w:rsidRDefault="00AC6D09" w:rsidP="00AC6D09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AC6D0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59FA6C2B" w14:textId="77777777" w:rsidR="00AC6D09" w:rsidRPr="00AC6D09" w:rsidRDefault="00AC6D09" w:rsidP="00AC6D09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AC6D09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Р І Ш Е Н Н Я</w:t>
      </w:r>
    </w:p>
    <w:p w14:paraId="77149026" w14:textId="77777777" w:rsidR="00AC6D09" w:rsidRPr="00AC6D09" w:rsidRDefault="00AC6D09" w:rsidP="00AC6D09">
      <w:pPr>
        <w:suppressAutoHyphens/>
        <w:jc w:val="center"/>
        <w:rPr>
          <w:sz w:val="24"/>
          <w:szCs w:val="24"/>
          <w:lang w:eastAsia="zh-CN"/>
        </w:rPr>
      </w:pPr>
    </w:p>
    <w:p w14:paraId="7C3BC807" w14:textId="59662C4C" w:rsidR="009E2DC9" w:rsidRPr="00AC6D09" w:rsidRDefault="00AC6D09" w:rsidP="00AC6D09">
      <w:pPr>
        <w:suppressAutoHyphens/>
        <w:rPr>
          <w:sz w:val="24"/>
          <w:szCs w:val="24"/>
          <w:lang w:val="en-US" w:eastAsia="zh-CN"/>
        </w:rPr>
      </w:pPr>
      <w:r w:rsidRPr="00AC6D09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71BD6D" wp14:editId="1465B893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277D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AC6D09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7CC34E" wp14:editId="5CF031F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BC8C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AC6D09">
        <w:rPr>
          <w:b/>
          <w:sz w:val="36"/>
          <w:szCs w:val="36"/>
          <w:lang w:val="ru-RU" w:eastAsia="zh-CN"/>
        </w:rPr>
        <w:t xml:space="preserve">     </w:t>
      </w:r>
      <w:r w:rsidRPr="00AC6D09">
        <w:rPr>
          <w:b/>
          <w:sz w:val="36"/>
          <w:szCs w:val="36"/>
          <w:lang w:eastAsia="zh-CN"/>
        </w:rPr>
        <w:t>05</w:t>
      </w:r>
      <w:r w:rsidRPr="00AC6D09">
        <w:rPr>
          <w:b/>
          <w:sz w:val="36"/>
          <w:szCs w:val="36"/>
          <w:lang w:val="ru-RU" w:eastAsia="zh-CN"/>
        </w:rPr>
        <w:t>.</w:t>
      </w:r>
      <w:r w:rsidRPr="00AC6D09">
        <w:rPr>
          <w:b/>
          <w:sz w:val="36"/>
          <w:szCs w:val="36"/>
          <w:lang w:eastAsia="zh-CN"/>
        </w:rPr>
        <w:t>06</w:t>
      </w:r>
      <w:r w:rsidRPr="00AC6D09">
        <w:rPr>
          <w:b/>
          <w:sz w:val="36"/>
          <w:szCs w:val="36"/>
          <w:lang w:val="ru-RU" w:eastAsia="zh-CN"/>
        </w:rPr>
        <w:t>.202</w:t>
      </w:r>
      <w:r w:rsidRPr="00AC6D09">
        <w:rPr>
          <w:b/>
          <w:sz w:val="36"/>
          <w:szCs w:val="36"/>
          <w:lang w:eastAsia="zh-CN"/>
        </w:rPr>
        <w:t>6</w:t>
      </w:r>
      <w:r w:rsidRPr="00AC6D09">
        <w:rPr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AC6D09">
        <w:rPr>
          <w:b/>
          <w:sz w:val="36"/>
          <w:szCs w:val="36"/>
          <w:lang w:eastAsia="zh-CN"/>
        </w:rPr>
        <w:t xml:space="preserve"> </w:t>
      </w:r>
      <w:bookmarkEnd w:id="2"/>
      <w:r w:rsidRPr="00AC6D09">
        <w:rPr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AC6D09">
        <w:rPr>
          <w:b/>
          <w:sz w:val="36"/>
          <w:szCs w:val="36"/>
          <w:lang w:val="en-US" w:eastAsia="zh-CN"/>
        </w:rPr>
        <w:t>1</w:t>
      </w:r>
      <w:bookmarkEnd w:id="5"/>
      <w:bookmarkEnd w:id="6"/>
      <w:r w:rsidRPr="00AC6D09">
        <w:rPr>
          <w:b/>
          <w:sz w:val="36"/>
          <w:szCs w:val="36"/>
          <w:lang w:val="en-US" w:eastAsia="zh-CN"/>
        </w:rPr>
        <w:t>7</w:t>
      </w:r>
      <w:r>
        <w:rPr>
          <w:b/>
          <w:sz w:val="36"/>
          <w:szCs w:val="36"/>
          <w:lang w:val="en-US" w:eastAsia="zh-CN"/>
        </w:rPr>
        <w:t>6</w:t>
      </w:r>
      <w:bookmarkEnd w:id="7"/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</w:rPr>
      </w:pPr>
    </w:p>
    <w:p w14:paraId="721DF297" w14:textId="566884EC" w:rsidR="00DD7912" w:rsidRPr="00DD7912" w:rsidRDefault="00DD7912" w:rsidP="00977C94">
      <w:pPr>
        <w:ind w:right="5007"/>
        <w:jc w:val="both"/>
        <w:rPr>
          <w:sz w:val="24"/>
        </w:rPr>
      </w:pPr>
      <w:r w:rsidRPr="00DD7912">
        <w:rPr>
          <w:sz w:val="24"/>
        </w:rPr>
        <w:t xml:space="preserve">Про надання  </w:t>
      </w:r>
      <w:r w:rsidR="00D67196">
        <w:rPr>
          <w:sz w:val="24"/>
        </w:rPr>
        <w:t xml:space="preserve">фізичній особі – підприємцю </w:t>
      </w:r>
      <w:r w:rsidR="001F6A5C">
        <w:rPr>
          <w:sz w:val="24"/>
        </w:rPr>
        <w:t>Рябцеву Андрію Дмитровичу</w:t>
      </w:r>
      <w:r w:rsidR="002E2A89" w:rsidRPr="002E2A89">
        <w:rPr>
          <w:sz w:val="24"/>
        </w:rPr>
        <w:t xml:space="preserve"> </w:t>
      </w:r>
      <w:r w:rsidRPr="00DD7912">
        <w:rPr>
          <w:sz w:val="24"/>
        </w:rPr>
        <w:t>дозвол</w:t>
      </w:r>
      <w:r w:rsidR="00977C94"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</w:t>
      </w:r>
      <w:r w:rsidR="001F6A5C">
        <w:rPr>
          <w:sz w:val="24"/>
        </w:rPr>
        <w:t xml:space="preserve">за адресою: </w:t>
      </w:r>
      <w:r w:rsidR="00D07190" w:rsidRPr="000374C5">
        <w:rPr>
          <w:sz w:val="24"/>
        </w:rPr>
        <w:t>проспект Миру, 18/43-Н</w:t>
      </w:r>
      <w:r w:rsidR="00D07190">
        <w:rPr>
          <w:sz w:val="24"/>
        </w:rPr>
        <w:t>,</w:t>
      </w:r>
      <w:r w:rsidR="00D07190" w:rsidRPr="000374C5">
        <w:rPr>
          <w:sz w:val="24"/>
        </w:rPr>
        <w:t xml:space="preserve"> м. Чорноморськ Одеськ</w:t>
      </w:r>
      <w:r w:rsidR="00D07190">
        <w:rPr>
          <w:sz w:val="24"/>
        </w:rPr>
        <w:t>ого</w:t>
      </w:r>
      <w:r w:rsidR="00D07190" w:rsidRPr="000374C5">
        <w:rPr>
          <w:sz w:val="24"/>
        </w:rPr>
        <w:t xml:space="preserve"> </w:t>
      </w:r>
      <w:r w:rsidR="00D07190">
        <w:rPr>
          <w:sz w:val="24"/>
        </w:rPr>
        <w:t>району Одеської області</w:t>
      </w:r>
    </w:p>
    <w:p w14:paraId="5B5D2A93" w14:textId="5676FFDE" w:rsidR="00123632" w:rsidRDefault="00123632" w:rsidP="008D61FC">
      <w:pPr>
        <w:ind w:right="45"/>
        <w:jc w:val="both"/>
        <w:rPr>
          <w:sz w:val="24"/>
        </w:rPr>
      </w:pPr>
      <w:bookmarkStart w:id="8" w:name="_Hlk114140203"/>
    </w:p>
    <w:p w14:paraId="2E42DBB7" w14:textId="77777777" w:rsidR="00D71649" w:rsidRPr="00DD7912" w:rsidRDefault="00D71649" w:rsidP="008D61FC">
      <w:pPr>
        <w:ind w:right="45"/>
        <w:jc w:val="both"/>
        <w:rPr>
          <w:sz w:val="24"/>
        </w:rPr>
      </w:pPr>
    </w:p>
    <w:p w14:paraId="73283BAB" w14:textId="00260292" w:rsidR="008D61FC" w:rsidRDefault="008D61FC" w:rsidP="00BD20CA">
      <w:pPr>
        <w:ind w:right="45"/>
        <w:jc w:val="both"/>
        <w:rPr>
          <w:sz w:val="24"/>
        </w:rPr>
      </w:pPr>
      <w:r>
        <w:rPr>
          <w:sz w:val="24"/>
        </w:rPr>
        <w:t xml:space="preserve">      </w:t>
      </w:r>
      <w:r w:rsidRPr="00DD7912">
        <w:rPr>
          <w:sz w:val="24"/>
        </w:rPr>
        <w:t xml:space="preserve">    </w:t>
      </w:r>
      <w:r>
        <w:rPr>
          <w:sz w:val="24"/>
        </w:rPr>
        <w:t>До виконавчого комітету Чорноморської міської ради Одеського району Одеської області надійшл</w:t>
      </w:r>
      <w:r w:rsidR="00C71CA2">
        <w:rPr>
          <w:sz w:val="24"/>
        </w:rPr>
        <w:t>а</w:t>
      </w:r>
      <w:r>
        <w:rPr>
          <w:sz w:val="24"/>
        </w:rPr>
        <w:t xml:space="preserve"> заяв</w:t>
      </w:r>
      <w:r w:rsidR="00C71CA2">
        <w:rPr>
          <w:sz w:val="24"/>
        </w:rPr>
        <w:t>а</w:t>
      </w:r>
      <w:r>
        <w:rPr>
          <w:sz w:val="24"/>
        </w:rPr>
        <w:t xml:space="preserve"> від</w:t>
      </w:r>
      <w:r w:rsidRPr="00996C0D">
        <w:rPr>
          <w:sz w:val="24"/>
        </w:rPr>
        <w:t xml:space="preserve"> </w:t>
      </w:r>
      <w:r w:rsidR="00D67196">
        <w:rPr>
          <w:sz w:val="24"/>
        </w:rPr>
        <w:t>фізичної особи</w:t>
      </w:r>
      <w:r w:rsidR="00972323">
        <w:rPr>
          <w:sz w:val="24"/>
        </w:rPr>
        <w:t xml:space="preserve"> -</w:t>
      </w:r>
      <w:r w:rsidR="00D67196">
        <w:rPr>
          <w:sz w:val="24"/>
        </w:rPr>
        <w:t xml:space="preserve"> підприємця </w:t>
      </w:r>
      <w:r w:rsidR="001F6A5C">
        <w:rPr>
          <w:sz w:val="24"/>
        </w:rPr>
        <w:t>Рябцева Андрія Дмитровича</w:t>
      </w:r>
      <w:r w:rsidR="009201B0" w:rsidRPr="00996C0D">
        <w:rPr>
          <w:sz w:val="24"/>
        </w:rPr>
        <w:t xml:space="preserve"> про надання дозвол</w:t>
      </w:r>
      <w:r w:rsidR="00977C94">
        <w:rPr>
          <w:sz w:val="24"/>
        </w:rPr>
        <w:t>у</w:t>
      </w:r>
      <w:r w:rsidR="009201B0" w:rsidRPr="00996C0D">
        <w:rPr>
          <w:sz w:val="24"/>
        </w:rPr>
        <w:t xml:space="preserve"> на розміщення зовнішньої реклами</w:t>
      </w:r>
      <w:r w:rsidR="00C761A4">
        <w:rPr>
          <w:sz w:val="24"/>
        </w:rPr>
        <w:t xml:space="preserve"> – </w:t>
      </w:r>
      <w:r w:rsidR="00D67196">
        <w:rPr>
          <w:sz w:val="24"/>
        </w:rPr>
        <w:t xml:space="preserve">стаціонарного </w:t>
      </w:r>
      <w:r w:rsidR="007030D4">
        <w:rPr>
          <w:sz w:val="24"/>
        </w:rPr>
        <w:t>д</w:t>
      </w:r>
      <w:r w:rsidR="007030D4" w:rsidRPr="007030D4">
        <w:rPr>
          <w:sz w:val="24"/>
        </w:rPr>
        <w:t>восторонн</w:t>
      </w:r>
      <w:r w:rsidR="00977C94">
        <w:rPr>
          <w:sz w:val="24"/>
        </w:rPr>
        <w:t>ього</w:t>
      </w:r>
      <w:r w:rsidR="007030D4" w:rsidRPr="007030D4">
        <w:rPr>
          <w:sz w:val="24"/>
        </w:rPr>
        <w:t xml:space="preserve">  рекламн</w:t>
      </w:r>
      <w:r w:rsidR="00977C94">
        <w:rPr>
          <w:sz w:val="24"/>
        </w:rPr>
        <w:t>ого</w:t>
      </w:r>
      <w:r w:rsidR="007030D4" w:rsidRPr="007030D4">
        <w:rPr>
          <w:sz w:val="24"/>
        </w:rPr>
        <w:t xml:space="preserve"> щит</w:t>
      </w:r>
      <w:r w:rsidR="00977C94">
        <w:rPr>
          <w:sz w:val="24"/>
        </w:rPr>
        <w:t>а</w:t>
      </w:r>
      <w:r w:rsidR="007030D4" w:rsidRPr="007030D4">
        <w:rPr>
          <w:sz w:val="24"/>
        </w:rPr>
        <w:t xml:space="preserve"> типу «</w:t>
      </w:r>
      <w:r w:rsidR="001F6A5C">
        <w:rPr>
          <w:sz w:val="24"/>
        </w:rPr>
        <w:t>Сіті-лайт</w:t>
      </w:r>
      <w:r w:rsidR="007030D4" w:rsidRPr="007030D4">
        <w:rPr>
          <w:sz w:val="24"/>
        </w:rPr>
        <w:t xml:space="preserve">» </w:t>
      </w:r>
      <w:bookmarkStart w:id="9" w:name="_Hlk223525892"/>
      <w:r w:rsidR="007030D4" w:rsidRPr="007030D4">
        <w:rPr>
          <w:sz w:val="24"/>
        </w:rPr>
        <w:t xml:space="preserve">розміром </w:t>
      </w:r>
      <w:r w:rsidR="001F6A5C">
        <w:rPr>
          <w:sz w:val="24"/>
        </w:rPr>
        <w:t>1.2 м</w:t>
      </w:r>
      <w:r w:rsidR="007030D4" w:rsidRPr="007030D4">
        <w:rPr>
          <w:sz w:val="24"/>
        </w:rPr>
        <w:t xml:space="preserve"> х </w:t>
      </w:r>
      <w:r w:rsidR="001F6A5C">
        <w:rPr>
          <w:sz w:val="24"/>
        </w:rPr>
        <w:t>1.8</w:t>
      </w:r>
      <w:r w:rsidR="00D67196">
        <w:rPr>
          <w:sz w:val="24"/>
        </w:rPr>
        <w:t xml:space="preserve"> м</w:t>
      </w:r>
      <w:r w:rsidR="00424979">
        <w:rPr>
          <w:sz w:val="24"/>
        </w:rPr>
        <w:t xml:space="preserve"> </w:t>
      </w:r>
      <w:r w:rsidR="007030D4" w:rsidRPr="007030D4">
        <w:rPr>
          <w:sz w:val="24"/>
        </w:rPr>
        <w:t xml:space="preserve">(h) </w:t>
      </w:r>
      <w:r w:rsidR="00B74679">
        <w:rPr>
          <w:sz w:val="24"/>
        </w:rPr>
        <w:t xml:space="preserve">- </w:t>
      </w:r>
      <w:r w:rsidR="001F6A5C">
        <w:rPr>
          <w:sz w:val="24"/>
        </w:rPr>
        <w:t xml:space="preserve">за адресою: </w:t>
      </w:r>
      <w:bookmarkEnd w:id="9"/>
      <w:r w:rsidR="00D07190" w:rsidRPr="000374C5">
        <w:rPr>
          <w:sz w:val="24"/>
        </w:rPr>
        <w:t xml:space="preserve">проспект </w:t>
      </w:r>
      <w:r w:rsidR="002B3F50">
        <w:rPr>
          <w:sz w:val="24"/>
        </w:rPr>
        <w:t xml:space="preserve">                   </w:t>
      </w:r>
      <w:r w:rsidR="00D07190" w:rsidRPr="000374C5">
        <w:rPr>
          <w:sz w:val="24"/>
        </w:rPr>
        <w:t>Миру, 18/43-Н</w:t>
      </w:r>
      <w:r w:rsidR="00D07190">
        <w:rPr>
          <w:sz w:val="24"/>
        </w:rPr>
        <w:t>,</w:t>
      </w:r>
      <w:r w:rsidR="00D07190" w:rsidRPr="000374C5">
        <w:rPr>
          <w:sz w:val="24"/>
        </w:rPr>
        <w:t xml:space="preserve"> м. Чорноморськ Одеськ</w:t>
      </w:r>
      <w:r w:rsidR="00D07190">
        <w:rPr>
          <w:sz w:val="24"/>
        </w:rPr>
        <w:t>ого</w:t>
      </w:r>
      <w:r w:rsidR="00D07190" w:rsidRPr="000374C5">
        <w:rPr>
          <w:sz w:val="24"/>
        </w:rPr>
        <w:t xml:space="preserve"> </w:t>
      </w:r>
      <w:r w:rsidR="00D07190">
        <w:rPr>
          <w:sz w:val="24"/>
        </w:rPr>
        <w:t>району Одеської області</w:t>
      </w:r>
      <w:r>
        <w:rPr>
          <w:sz w:val="24"/>
        </w:rPr>
        <w:t>.</w:t>
      </w:r>
    </w:p>
    <w:p w14:paraId="60014520" w14:textId="0034FDDE" w:rsidR="00041045" w:rsidRPr="00F25226" w:rsidRDefault="00041045" w:rsidP="00041045">
      <w:pPr>
        <w:shd w:val="clear" w:color="auto" w:fill="FFFFFF"/>
        <w:ind w:firstLine="709"/>
        <w:jc w:val="both"/>
        <w:rPr>
          <w:color w:val="0D0D0D"/>
          <w:sz w:val="24"/>
          <w:szCs w:val="24"/>
          <w:lang w:eastAsia="uk-UA"/>
        </w:rPr>
      </w:pPr>
      <w:r w:rsidRPr="00F25226">
        <w:rPr>
          <w:color w:val="0D0D0D"/>
          <w:sz w:val="24"/>
          <w:szCs w:val="24"/>
          <w:lang w:eastAsia="uk-UA"/>
        </w:rPr>
        <w:t>З метою отримання погоджен</w:t>
      </w:r>
      <w:r w:rsidR="000D3F22">
        <w:rPr>
          <w:color w:val="0D0D0D"/>
          <w:sz w:val="24"/>
          <w:szCs w:val="24"/>
          <w:lang w:eastAsia="uk-UA"/>
        </w:rPr>
        <w:t>ня</w:t>
      </w:r>
      <w:r w:rsidRPr="00F25226">
        <w:rPr>
          <w:color w:val="0D0D0D"/>
          <w:sz w:val="24"/>
          <w:szCs w:val="24"/>
          <w:lang w:eastAsia="uk-UA"/>
        </w:rPr>
        <w:t xml:space="preserve"> управлінням архітектури та містобудування виконавчого комітету Чорноморської міської ради Одеського району Одеської області направлено лист до Управління патрульної поліції в Одеській області від 18.02.2026 </w:t>
      </w:r>
      <w:r w:rsidR="006D719D">
        <w:rPr>
          <w:color w:val="0D0D0D"/>
          <w:sz w:val="24"/>
          <w:szCs w:val="24"/>
          <w:lang w:eastAsia="uk-UA"/>
        </w:rPr>
        <w:t xml:space="preserve">                          </w:t>
      </w:r>
      <w:r w:rsidRPr="00F25226">
        <w:rPr>
          <w:color w:val="0D0D0D"/>
          <w:sz w:val="24"/>
          <w:szCs w:val="24"/>
          <w:lang w:eastAsia="uk-UA"/>
        </w:rPr>
        <w:t>№ ВИХ-ІНЦ-480-2026</w:t>
      </w:r>
      <w:r w:rsidR="008B630E">
        <w:rPr>
          <w:color w:val="0D0D0D"/>
          <w:sz w:val="24"/>
          <w:szCs w:val="24"/>
          <w:lang w:eastAsia="uk-UA"/>
        </w:rPr>
        <w:t>.</w:t>
      </w:r>
      <w:r>
        <w:rPr>
          <w:color w:val="0D0D0D"/>
          <w:sz w:val="24"/>
          <w:szCs w:val="24"/>
          <w:lang w:eastAsia="uk-UA"/>
        </w:rPr>
        <w:t xml:space="preserve"> </w:t>
      </w:r>
    </w:p>
    <w:p w14:paraId="2BC5CE4B" w14:textId="77777777" w:rsidR="00041045" w:rsidRPr="00F25226" w:rsidRDefault="00041045" w:rsidP="00041045">
      <w:pPr>
        <w:shd w:val="clear" w:color="auto" w:fill="FFFFFF"/>
        <w:ind w:firstLine="709"/>
        <w:jc w:val="both"/>
        <w:rPr>
          <w:color w:val="0D0D0D"/>
          <w:sz w:val="24"/>
          <w:szCs w:val="24"/>
          <w:lang w:eastAsia="uk-UA"/>
        </w:rPr>
      </w:pPr>
      <w:r w:rsidRPr="00F25226">
        <w:rPr>
          <w:color w:val="0D0D0D"/>
          <w:sz w:val="24"/>
          <w:szCs w:val="24"/>
          <w:lang w:eastAsia="uk-UA"/>
        </w:rPr>
        <w:t>Відповідно до пункту 5</w:t>
      </w:r>
      <w:r>
        <w:rPr>
          <w:color w:val="0D0D0D"/>
          <w:sz w:val="24"/>
          <w:szCs w:val="24"/>
          <w:lang w:eastAsia="uk-UA"/>
        </w:rPr>
        <w:t xml:space="preserve"> розділу </w:t>
      </w:r>
      <w:r>
        <w:rPr>
          <w:color w:val="0D0D0D"/>
          <w:sz w:val="24"/>
          <w:szCs w:val="24"/>
          <w:lang w:val="en-US" w:eastAsia="uk-UA"/>
        </w:rPr>
        <w:t>III</w:t>
      </w:r>
      <w:r w:rsidRPr="00F25226">
        <w:rPr>
          <w:color w:val="0D0D0D"/>
          <w:sz w:val="24"/>
          <w:szCs w:val="24"/>
          <w:lang w:eastAsia="uk-UA"/>
        </w:rPr>
        <w:t xml:space="preserve"> Правил розміщення зовнішньої реклами на території Чорноморської міської ради</w:t>
      </w:r>
      <w:r>
        <w:rPr>
          <w:color w:val="0D0D0D"/>
          <w:sz w:val="24"/>
          <w:szCs w:val="24"/>
          <w:lang w:eastAsia="uk-UA"/>
        </w:rPr>
        <w:t xml:space="preserve"> Одеського району</w:t>
      </w:r>
      <w:r w:rsidRPr="00F25226">
        <w:rPr>
          <w:color w:val="0D0D0D"/>
          <w:sz w:val="24"/>
          <w:szCs w:val="24"/>
          <w:lang w:eastAsia="uk-UA"/>
        </w:rPr>
        <w:t xml:space="preserve"> Одеської області, затверджених рішенням виконавчого комітету </w:t>
      </w:r>
      <w:r>
        <w:rPr>
          <w:color w:val="0D0D0D"/>
          <w:sz w:val="24"/>
          <w:szCs w:val="24"/>
          <w:lang w:eastAsia="uk-UA"/>
        </w:rPr>
        <w:t xml:space="preserve">Чорноморської міської ради Одеського району Одеської області </w:t>
      </w:r>
      <w:r w:rsidRPr="00F25226">
        <w:rPr>
          <w:color w:val="0D0D0D"/>
          <w:sz w:val="24"/>
          <w:szCs w:val="24"/>
          <w:lang w:eastAsia="uk-UA"/>
        </w:rPr>
        <w:t>від 31.10.2019 № 277, у разі ненадання погоджувальними органами відповіді у встановлений строк погодження вважається наданим.</w:t>
      </w:r>
    </w:p>
    <w:p w14:paraId="1D07348A" w14:textId="0E8422F3" w:rsidR="00041045" w:rsidRPr="00F25226" w:rsidRDefault="00041045" w:rsidP="00041045">
      <w:pPr>
        <w:shd w:val="clear" w:color="auto" w:fill="FFFFFF"/>
        <w:ind w:firstLine="709"/>
        <w:jc w:val="both"/>
        <w:rPr>
          <w:color w:val="0D0D0D"/>
          <w:sz w:val="24"/>
          <w:szCs w:val="24"/>
          <w:lang w:eastAsia="uk-UA"/>
        </w:rPr>
      </w:pPr>
      <w:r w:rsidRPr="000374C5">
        <w:rPr>
          <w:color w:val="0D0D0D"/>
          <w:sz w:val="24"/>
          <w:szCs w:val="24"/>
          <w:lang w:eastAsia="uk-UA"/>
        </w:rPr>
        <w:t>Листом КП «Чорноморськводоканал»</w:t>
      </w:r>
      <w:r w:rsidR="00E27B05">
        <w:rPr>
          <w:color w:val="0D0D0D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Pr="000374C5">
        <w:rPr>
          <w:color w:val="0D0D0D"/>
          <w:sz w:val="24"/>
          <w:szCs w:val="24"/>
          <w:lang w:eastAsia="uk-UA"/>
        </w:rPr>
        <w:t xml:space="preserve"> від </w:t>
      </w:r>
      <w:r w:rsidR="00E27B05">
        <w:rPr>
          <w:color w:val="0D0D0D"/>
          <w:sz w:val="24"/>
          <w:szCs w:val="24"/>
          <w:lang w:eastAsia="uk-UA"/>
        </w:rPr>
        <w:t>24.02</w:t>
      </w:r>
      <w:r w:rsidRPr="000374C5">
        <w:rPr>
          <w:color w:val="0D0D0D"/>
          <w:sz w:val="24"/>
          <w:szCs w:val="24"/>
          <w:lang w:eastAsia="uk-UA"/>
        </w:rPr>
        <w:t>.2026 за №</w:t>
      </w:r>
      <w:r w:rsidR="00B95D1D">
        <w:rPr>
          <w:color w:val="0D0D0D"/>
          <w:sz w:val="24"/>
          <w:szCs w:val="24"/>
          <w:lang w:eastAsia="uk-UA"/>
        </w:rPr>
        <w:t xml:space="preserve"> </w:t>
      </w:r>
      <w:r w:rsidRPr="000374C5">
        <w:rPr>
          <w:color w:val="0D0D0D"/>
          <w:sz w:val="24"/>
          <w:szCs w:val="24"/>
          <w:lang w:eastAsia="uk-UA"/>
        </w:rPr>
        <w:t>Внутр-</w:t>
      </w:r>
      <w:r w:rsidR="00E27B05">
        <w:rPr>
          <w:color w:val="0D0D0D"/>
          <w:sz w:val="24"/>
          <w:szCs w:val="24"/>
          <w:lang w:eastAsia="uk-UA"/>
        </w:rPr>
        <w:t>2225</w:t>
      </w:r>
      <w:r w:rsidRPr="000374C5">
        <w:rPr>
          <w:color w:val="0D0D0D"/>
          <w:sz w:val="24"/>
          <w:szCs w:val="24"/>
          <w:lang w:eastAsia="uk-UA"/>
        </w:rPr>
        <w:t xml:space="preserve">-2026 погоджено розміщення зовнішньої реклами – двосторонньої рекламної конструкції типу «Сіті-лайт» </w:t>
      </w:r>
      <w:r w:rsidRPr="000374C5">
        <w:rPr>
          <w:sz w:val="24"/>
        </w:rPr>
        <w:t>розміром 1.2 м х 1.8 м (h) - за адресою: проспект Миру, 18/43-Н</w:t>
      </w:r>
      <w:r>
        <w:rPr>
          <w:sz w:val="24"/>
        </w:rPr>
        <w:t>,</w:t>
      </w:r>
      <w:r w:rsidRPr="000374C5">
        <w:rPr>
          <w:sz w:val="24"/>
        </w:rPr>
        <w:t xml:space="preserve"> м. Чорноморськ Одеськ</w:t>
      </w:r>
      <w:r>
        <w:rPr>
          <w:sz w:val="24"/>
        </w:rPr>
        <w:t>ого</w:t>
      </w:r>
      <w:r w:rsidRPr="000374C5">
        <w:rPr>
          <w:sz w:val="24"/>
        </w:rPr>
        <w:t xml:space="preserve"> </w:t>
      </w:r>
      <w:r>
        <w:rPr>
          <w:sz w:val="24"/>
        </w:rPr>
        <w:t>району Одеської області.</w:t>
      </w:r>
      <w:r w:rsidRPr="000374C5">
        <w:rPr>
          <w:sz w:val="24"/>
        </w:rPr>
        <w:t xml:space="preserve"> </w:t>
      </w:r>
    </w:p>
    <w:p w14:paraId="72509D84" w14:textId="77777777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На підставі викладеного та  </w:t>
      </w:r>
      <w:r w:rsidRPr="00DD7912">
        <w:rPr>
          <w:sz w:val="24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Pr="0016338A">
        <w:rPr>
          <w:sz w:val="24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</w:rPr>
      </w:pPr>
    </w:p>
    <w:bookmarkEnd w:id="8"/>
    <w:p w14:paraId="1DB4D836" w14:textId="601581E4" w:rsidR="00DD7912" w:rsidRDefault="00310048" w:rsidP="00DD7912">
      <w:pPr>
        <w:ind w:right="45"/>
        <w:jc w:val="center"/>
        <w:rPr>
          <w:sz w:val="24"/>
        </w:rPr>
      </w:pPr>
      <w:r>
        <w:rPr>
          <w:sz w:val="24"/>
        </w:rPr>
        <w:t xml:space="preserve"> </w:t>
      </w:r>
      <w:r w:rsidR="00DD7912" w:rsidRPr="00310048">
        <w:rPr>
          <w:sz w:val="24"/>
        </w:rPr>
        <w:t>виконавчий комітет Чорноморської міської ради Одеського району Одеської області  вирішив:</w:t>
      </w:r>
    </w:p>
    <w:p w14:paraId="3424E5DD" w14:textId="77777777" w:rsidR="00081ED1" w:rsidRPr="00310048" w:rsidRDefault="00081ED1" w:rsidP="00DD7912">
      <w:pPr>
        <w:ind w:right="45"/>
        <w:jc w:val="center"/>
        <w:rPr>
          <w:sz w:val="24"/>
        </w:rPr>
      </w:pPr>
    </w:p>
    <w:p w14:paraId="71F3B369" w14:textId="7D966EA1" w:rsidR="00F42C74" w:rsidRPr="00972323" w:rsidRDefault="00DD7912" w:rsidP="00B95E8A">
      <w:pPr>
        <w:tabs>
          <w:tab w:val="left" w:pos="426"/>
        </w:tabs>
        <w:ind w:right="45"/>
        <w:jc w:val="both"/>
        <w:rPr>
          <w:sz w:val="24"/>
          <w:lang w:val="en-US"/>
        </w:rPr>
      </w:pPr>
      <w:r w:rsidRPr="00DD7912">
        <w:rPr>
          <w:sz w:val="24"/>
        </w:rPr>
        <w:t xml:space="preserve">         1. Надати </w:t>
      </w:r>
      <w:r w:rsidR="00933FFA">
        <w:rPr>
          <w:sz w:val="24"/>
        </w:rPr>
        <w:t xml:space="preserve">фізичній особі – підприємцю </w:t>
      </w:r>
      <w:r w:rsidR="00EA33C1">
        <w:rPr>
          <w:sz w:val="24"/>
        </w:rPr>
        <w:t>Рябцеву Андрію Дмитровичу</w:t>
      </w:r>
      <w:r w:rsidR="00424979">
        <w:rPr>
          <w:sz w:val="24"/>
        </w:rPr>
        <w:t xml:space="preserve"> </w:t>
      </w:r>
      <w:r w:rsidRPr="00DD7912">
        <w:rPr>
          <w:sz w:val="24"/>
        </w:rPr>
        <w:t>доз</w:t>
      </w:r>
      <w:r w:rsidR="00933FFA">
        <w:rPr>
          <w:sz w:val="24"/>
        </w:rPr>
        <w:t>віл</w:t>
      </w:r>
      <w:r w:rsidRPr="00DD7912">
        <w:rPr>
          <w:sz w:val="24"/>
        </w:rPr>
        <w:t xml:space="preserve"> на розміщення зовнішньої реклами</w:t>
      </w:r>
      <w:r w:rsidR="00CC1CE4">
        <w:rPr>
          <w:sz w:val="24"/>
        </w:rPr>
        <w:t xml:space="preserve"> –</w:t>
      </w:r>
      <w:r w:rsidR="00933FFA">
        <w:rPr>
          <w:sz w:val="24"/>
        </w:rPr>
        <w:t xml:space="preserve"> стаціонарного</w:t>
      </w:r>
      <w:r w:rsidR="00CC1CE4">
        <w:rPr>
          <w:sz w:val="24"/>
        </w:rPr>
        <w:t xml:space="preserve"> двосторонн</w:t>
      </w:r>
      <w:r w:rsidR="00424979">
        <w:rPr>
          <w:sz w:val="24"/>
        </w:rPr>
        <w:t>ього</w:t>
      </w:r>
      <w:r w:rsidR="00CC1CE4">
        <w:rPr>
          <w:sz w:val="24"/>
        </w:rPr>
        <w:t xml:space="preserve"> рекламн</w:t>
      </w:r>
      <w:r w:rsidR="00424979">
        <w:rPr>
          <w:sz w:val="24"/>
        </w:rPr>
        <w:t>ого</w:t>
      </w:r>
      <w:r w:rsidR="00CC1CE4">
        <w:rPr>
          <w:sz w:val="24"/>
        </w:rPr>
        <w:t xml:space="preserve"> щит</w:t>
      </w:r>
      <w:r w:rsidR="00424979">
        <w:rPr>
          <w:sz w:val="24"/>
        </w:rPr>
        <w:t>а</w:t>
      </w:r>
      <w:r w:rsidR="00CC1CE4">
        <w:rPr>
          <w:sz w:val="24"/>
        </w:rPr>
        <w:t xml:space="preserve"> типу </w:t>
      </w:r>
      <w:r w:rsidR="00CC1CE4">
        <w:rPr>
          <w:sz w:val="24"/>
        </w:rPr>
        <w:lastRenderedPageBreak/>
        <w:t>«</w:t>
      </w:r>
      <w:r w:rsidR="00EA33C1">
        <w:rPr>
          <w:sz w:val="24"/>
        </w:rPr>
        <w:t>Сіті-лайт</w:t>
      </w:r>
      <w:r w:rsidR="00CC1CE4">
        <w:rPr>
          <w:sz w:val="24"/>
        </w:rPr>
        <w:t>»</w:t>
      </w:r>
      <w:r w:rsidRPr="00DD7912">
        <w:rPr>
          <w:sz w:val="24"/>
        </w:rPr>
        <w:t xml:space="preserve"> </w:t>
      </w:r>
      <w:r w:rsidR="00CC1CE4" w:rsidRPr="007030D4">
        <w:rPr>
          <w:sz w:val="24"/>
        </w:rPr>
        <w:t xml:space="preserve">розміром </w:t>
      </w:r>
      <w:r w:rsidR="00EA33C1">
        <w:rPr>
          <w:sz w:val="24"/>
        </w:rPr>
        <w:t>1.2 м</w:t>
      </w:r>
      <w:r w:rsidR="00CC1CE4" w:rsidRPr="007030D4">
        <w:rPr>
          <w:sz w:val="24"/>
        </w:rPr>
        <w:t xml:space="preserve"> х </w:t>
      </w:r>
      <w:r w:rsidR="00EA33C1">
        <w:rPr>
          <w:sz w:val="24"/>
        </w:rPr>
        <w:t>1.8</w:t>
      </w:r>
      <w:r w:rsidR="00933FFA">
        <w:rPr>
          <w:sz w:val="24"/>
        </w:rPr>
        <w:t xml:space="preserve"> </w:t>
      </w:r>
      <w:r w:rsidR="00CC1CE4" w:rsidRPr="007030D4">
        <w:rPr>
          <w:sz w:val="24"/>
        </w:rPr>
        <w:t>м</w:t>
      </w:r>
      <w:r w:rsidR="00424979">
        <w:rPr>
          <w:sz w:val="24"/>
        </w:rPr>
        <w:t xml:space="preserve"> </w:t>
      </w:r>
      <w:r w:rsidR="00CC1CE4" w:rsidRPr="007030D4">
        <w:rPr>
          <w:sz w:val="24"/>
        </w:rPr>
        <w:t>(h)</w:t>
      </w:r>
      <w:r w:rsidR="00CC1CE4">
        <w:rPr>
          <w:sz w:val="24"/>
        </w:rPr>
        <w:t xml:space="preserve"> (площа місця тимчасового </w:t>
      </w:r>
      <w:r w:rsidR="00977C36">
        <w:rPr>
          <w:sz w:val="24"/>
        </w:rPr>
        <w:t>користування –</w:t>
      </w:r>
      <w:r w:rsidR="00933FFA">
        <w:rPr>
          <w:sz w:val="24"/>
        </w:rPr>
        <w:t xml:space="preserve"> </w:t>
      </w:r>
      <w:r w:rsidR="00EA33C1">
        <w:rPr>
          <w:sz w:val="24"/>
        </w:rPr>
        <w:t>2.64</w:t>
      </w:r>
      <w:r w:rsidR="00977C36">
        <w:rPr>
          <w:sz w:val="24"/>
        </w:rPr>
        <w:t xml:space="preserve"> м</w:t>
      </w:r>
      <w:r w:rsidR="00977C36" w:rsidRPr="00972323">
        <w:rPr>
          <w:sz w:val="24"/>
          <w:vertAlign w:val="superscript"/>
        </w:rPr>
        <w:t>2</w:t>
      </w:r>
      <w:r w:rsidR="00CC1CE4">
        <w:rPr>
          <w:sz w:val="24"/>
        </w:rPr>
        <w:t>)</w:t>
      </w:r>
      <w:r w:rsidR="00B74679">
        <w:rPr>
          <w:sz w:val="24"/>
        </w:rPr>
        <w:t xml:space="preserve"> -</w:t>
      </w:r>
      <w:r w:rsidR="00977C36" w:rsidRPr="00977C36">
        <w:rPr>
          <w:sz w:val="24"/>
        </w:rPr>
        <w:t xml:space="preserve"> </w:t>
      </w:r>
      <w:r w:rsidR="00977C36" w:rsidRPr="00310048">
        <w:rPr>
          <w:sz w:val="24"/>
        </w:rPr>
        <w:t xml:space="preserve">строком на  </w:t>
      </w:r>
      <w:r w:rsidR="00EA33C1">
        <w:rPr>
          <w:sz w:val="24"/>
        </w:rPr>
        <w:t>один рік</w:t>
      </w:r>
      <w:r w:rsidR="00977C36" w:rsidRPr="00DD7912">
        <w:rPr>
          <w:sz w:val="24"/>
        </w:rPr>
        <w:t xml:space="preserve"> </w:t>
      </w:r>
      <w:r w:rsidR="00EA33C1">
        <w:rPr>
          <w:sz w:val="24"/>
        </w:rPr>
        <w:t xml:space="preserve">за адресою: </w:t>
      </w:r>
      <w:r w:rsidR="00D07190" w:rsidRPr="000374C5">
        <w:rPr>
          <w:sz w:val="24"/>
        </w:rPr>
        <w:t>проспект Миру, 18/43-Н</w:t>
      </w:r>
      <w:r w:rsidR="00D07190">
        <w:rPr>
          <w:sz w:val="24"/>
        </w:rPr>
        <w:t>,</w:t>
      </w:r>
      <w:r w:rsidR="00D07190" w:rsidRPr="000374C5">
        <w:rPr>
          <w:sz w:val="24"/>
        </w:rPr>
        <w:t xml:space="preserve"> м. Чорноморськ Одеськ</w:t>
      </w:r>
      <w:r w:rsidR="00D07190">
        <w:rPr>
          <w:sz w:val="24"/>
        </w:rPr>
        <w:t>ого</w:t>
      </w:r>
      <w:r w:rsidR="00D07190" w:rsidRPr="000374C5">
        <w:rPr>
          <w:sz w:val="24"/>
        </w:rPr>
        <w:t xml:space="preserve"> </w:t>
      </w:r>
      <w:r w:rsidR="00D07190">
        <w:rPr>
          <w:sz w:val="24"/>
        </w:rPr>
        <w:t>району Одеської області</w:t>
      </w:r>
      <w:r w:rsidR="00573646">
        <w:rPr>
          <w:sz w:val="24"/>
        </w:rPr>
        <w:t>.</w:t>
      </w:r>
    </w:p>
    <w:p w14:paraId="351B9E02" w14:textId="1FA2225B" w:rsidR="00034DA9" w:rsidRDefault="00F42C74" w:rsidP="00F42C74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</w:p>
    <w:p w14:paraId="2073E745" w14:textId="3084F8AD" w:rsidR="00933FFA" w:rsidRDefault="00933FFA" w:rsidP="00933FFA">
      <w:pPr>
        <w:tabs>
          <w:tab w:val="left" w:pos="426"/>
        </w:tabs>
        <w:ind w:right="45" w:firstLine="567"/>
        <w:jc w:val="both"/>
        <w:rPr>
          <w:sz w:val="24"/>
        </w:rPr>
      </w:pPr>
      <w:r>
        <w:rPr>
          <w:sz w:val="24"/>
        </w:rPr>
        <w:t xml:space="preserve">2. Фізичній особі – підприємцю </w:t>
      </w:r>
      <w:r w:rsidR="00EA33C1">
        <w:rPr>
          <w:sz w:val="24"/>
        </w:rPr>
        <w:t>Рябцеву Андрію Дмитровичу</w:t>
      </w:r>
      <w:r>
        <w:rPr>
          <w:sz w:val="24"/>
        </w:rPr>
        <w:t xml:space="preserve"> </w:t>
      </w:r>
      <w:r w:rsidRPr="00DD7912">
        <w:rPr>
          <w:sz w:val="24"/>
        </w:rPr>
        <w:t>після отримання дозвол</w:t>
      </w:r>
      <w:r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>
        <w:rPr>
          <w:sz w:val="24"/>
        </w:rPr>
        <w:t>у</w:t>
      </w:r>
      <w:r w:rsidRPr="00DD7912">
        <w:rPr>
          <w:sz w:val="24"/>
        </w:rPr>
        <w:t xml:space="preserve"> тимчасового користування місц</w:t>
      </w:r>
      <w:r>
        <w:rPr>
          <w:sz w:val="24"/>
        </w:rPr>
        <w:t>ем</w:t>
      </w:r>
      <w:r w:rsidRPr="00DD7912">
        <w:rPr>
          <w:sz w:val="24"/>
        </w:rPr>
        <w:t>, що знаход</w:t>
      </w:r>
      <w:r>
        <w:rPr>
          <w:sz w:val="24"/>
        </w:rPr>
        <w:t>и</w:t>
      </w:r>
      <w:r w:rsidRPr="00DD7912">
        <w:rPr>
          <w:sz w:val="24"/>
        </w:rPr>
        <w:t xml:space="preserve">ться в комунальній власності  Чорноморської  міської   ради Одеського району Одеської області, </w:t>
      </w:r>
      <w:r>
        <w:rPr>
          <w:sz w:val="24"/>
        </w:rPr>
        <w:t>для</w:t>
      </w:r>
      <w:r w:rsidRPr="00DD7912">
        <w:rPr>
          <w:sz w:val="24"/>
        </w:rPr>
        <w:t xml:space="preserve"> розташування рекламн</w:t>
      </w:r>
      <w:r>
        <w:rPr>
          <w:sz w:val="24"/>
        </w:rPr>
        <w:t>ого</w:t>
      </w:r>
      <w:r w:rsidRPr="00DD7912">
        <w:rPr>
          <w:sz w:val="24"/>
        </w:rPr>
        <w:t xml:space="preserve"> засоб</w:t>
      </w:r>
      <w:r>
        <w:rPr>
          <w:sz w:val="24"/>
        </w:rPr>
        <w:t>у</w:t>
      </w:r>
      <w:r w:rsidRPr="00DD7912">
        <w:rPr>
          <w:sz w:val="24"/>
        </w:rPr>
        <w:t xml:space="preserve">.     </w:t>
      </w:r>
    </w:p>
    <w:p w14:paraId="197C0E59" w14:textId="77777777" w:rsidR="00933FFA" w:rsidRDefault="00933FFA" w:rsidP="00933FFA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</w:p>
    <w:p w14:paraId="473F1C5C" w14:textId="18F8809B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  <w:r>
        <w:rPr>
          <w:sz w:val="24"/>
        </w:rPr>
        <w:t xml:space="preserve">       </w:t>
      </w:r>
      <w:r w:rsidRPr="00DD7912">
        <w:rPr>
          <w:sz w:val="24"/>
        </w:rPr>
        <w:t xml:space="preserve">  </w:t>
      </w:r>
      <w:r>
        <w:rPr>
          <w:sz w:val="24"/>
        </w:rPr>
        <w:t xml:space="preserve">3. Фізичній особі – підприємцю </w:t>
      </w:r>
      <w:r w:rsidR="00EA33C1">
        <w:rPr>
          <w:sz w:val="24"/>
        </w:rPr>
        <w:t>Рябцеву Андрію Дмитровичу</w:t>
      </w:r>
      <w:r w:rsidRPr="00794E1D">
        <w:rPr>
          <w:sz w:val="24"/>
        </w:rPr>
        <w:t xml:space="preserve"> </w:t>
      </w:r>
      <w:r w:rsidRPr="00BE3B75">
        <w:rPr>
          <w:sz w:val="24"/>
          <w:szCs w:val="24"/>
        </w:rPr>
        <w:t>забезпечити реклам</w:t>
      </w:r>
      <w:r>
        <w:rPr>
          <w:sz w:val="24"/>
          <w:szCs w:val="24"/>
        </w:rPr>
        <w:t>ний</w:t>
      </w:r>
      <w:r w:rsidRPr="00BE3B75">
        <w:rPr>
          <w:sz w:val="24"/>
          <w:szCs w:val="24"/>
        </w:rPr>
        <w:t xml:space="preserve"> зас</w:t>
      </w:r>
      <w:r>
        <w:rPr>
          <w:sz w:val="24"/>
          <w:szCs w:val="24"/>
        </w:rPr>
        <w:t>іб</w:t>
      </w:r>
      <w:r w:rsidRPr="00BE3B75">
        <w:rPr>
          <w:sz w:val="24"/>
          <w:szCs w:val="24"/>
        </w:rPr>
        <w:t xml:space="preserve">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</w:t>
      </w:r>
      <w:r>
        <w:rPr>
          <w:sz w:val="24"/>
          <w:szCs w:val="24"/>
        </w:rPr>
        <w:t>.</w:t>
      </w:r>
    </w:p>
    <w:p w14:paraId="5B2FDFD2" w14:textId="77777777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</w:p>
    <w:p w14:paraId="610D6227" w14:textId="39C644FE" w:rsidR="008B630E" w:rsidRPr="004A659A" w:rsidRDefault="008B630E" w:rsidP="00FE5286">
      <w:pPr>
        <w:tabs>
          <w:tab w:val="left" w:pos="567"/>
        </w:tabs>
        <w:spacing w:line="240" w:lineRule="exact"/>
        <w:jc w:val="both"/>
        <w:rPr>
          <w:sz w:val="24"/>
          <w:szCs w:val="24"/>
        </w:rPr>
      </w:pPr>
      <w:r>
        <w:rPr>
          <w:sz w:val="24"/>
        </w:rPr>
        <w:t xml:space="preserve">         3. </w:t>
      </w:r>
      <w:r w:rsidR="00FE5286" w:rsidRPr="00584A97">
        <w:rPr>
          <w:sz w:val="24"/>
          <w:szCs w:val="24"/>
          <w:lang w:eastAsia="uk-UA" w:bidi="uk-UA"/>
        </w:rPr>
        <w:t xml:space="preserve">Контроль за виконанням цього рішення покласти на секретаря </w:t>
      </w:r>
      <w:r w:rsidR="00FE5286" w:rsidRPr="00584A97">
        <w:rPr>
          <w:sz w:val="24"/>
          <w:szCs w:val="24"/>
        </w:rPr>
        <w:t>Чорноморської міської ради Олену Шолар</w:t>
      </w:r>
      <w:r w:rsidR="004A659A">
        <w:rPr>
          <w:sz w:val="24"/>
          <w:szCs w:val="24"/>
        </w:rPr>
        <w:t>.</w:t>
      </w:r>
    </w:p>
    <w:p w14:paraId="597B5991" w14:textId="677051AC" w:rsidR="008B630E" w:rsidRDefault="008B630E" w:rsidP="008B630E">
      <w:pPr>
        <w:ind w:right="45"/>
        <w:jc w:val="both"/>
        <w:rPr>
          <w:sz w:val="24"/>
          <w:szCs w:val="24"/>
        </w:rPr>
      </w:pPr>
    </w:p>
    <w:p w14:paraId="5AFA27FF" w14:textId="77777777" w:rsidR="008B630E" w:rsidRDefault="008B630E" w:rsidP="008B630E">
      <w:pPr>
        <w:ind w:right="45"/>
        <w:jc w:val="both"/>
        <w:rPr>
          <w:sz w:val="24"/>
          <w:szCs w:val="24"/>
        </w:rPr>
      </w:pPr>
    </w:p>
    <w:p w14:paraId="6C2802FD" w14:textId="77777777" w:rsidR="008B630E" w:rsidRDefault="008B630E" w:rsidP="008B630E">
      <w:pPr>
        <w:ind w:right="45"/>
        <w:jc w:val="both"/>
        <w:rPr>
          <w:sz w:val="24"/>
          <w:szCs w:val="24"/>
        </w:rPr>
      </w:pPr>
    </w:p>
    <w:p w14:paraId="560792A7" w14:textId="77777777" w:rsidR="008B630E" w:rsidRDefault="008B630E" w:rsidP="008B630E">
      <w:pPr>
        <w:ind w:right="45"/>
        <w:jc w:val="both"/>
        <w:rPr>
          <w:sz w:val="24"/>
          <w:szCs w:val="24"/>
        </w:rPr>
      </w:pPr>
    </w:p>
    <w:p w14:paraId="411C90B0" w14:textId="7B91FC7D" w:rsidR="00EF3C2A" w:rsidRPr="00DD7912" w:rsidRDefault="008B630E" w:rsidP="008B630E">
      <w:pPr>
        <w:ind w:right="45"/>
        <w:jc w:val="both"/>
        <w:rPr>
          <w:sz w:val="24"/>
        </w:rPr>
      </w:pPr>
      <w:r>
        <w:rPr>
          <w:sz w:val="24"/>
        </w:rPr>
        <w:t xml:space="preserve">            Секретар міської ради                                                                                 Олена ШОЛАР    </w:t>
      </w:r>
    </w:p>
    <w:sectPr w:rsidR="00EF3C2A" w:rsidRPr="00DD7912" w:rsidSect="00310048">
      <w:headerReference w:type="default" r:id="rId9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F797" w14:textId="77777777" w:rsidR="007D1EDD" w:rsidRDefault="007D1EDD" w:rsidP="00EC49CF">
      <w:r>
        <w:separator/>
      </w:r>
    </w:p>
  </w:endnote>
  <w:endnote w:type="continuationSeparator" w:id="0">
    <w:p w14:paraId="03EA6A64" w14:textId="77777777" w:rsidR="007D1EDD" w:rsidRDefault="007D1EDD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372B" w14:textId="77777777" w:rsidR="007D1EDD" w:rsidRDefault="007D1EDD" w:rsidP="00EC49CF">
      <w:r>
        <w:separator/>
      </w:r>
    </w:p>
  </w:footnote>
  <w:footnote w:type="continuationSeparator" w:id="0">
    <w:p w14:paraId="20004FE8" w14:textId="77777777" w:rsidR="007D1EDD" w:rsidRDefault="007D1EDD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1045"/>
    <w:rsid w:val="00042575"/>
    <w:rsid w:val="000433C5"/>
    <w:rsid w:val="00050A2F"/>
    <w:rsid w:val="0006649F"/>
    <w:rsid w:val="000714AE"/>
    <w:rsid w:val="00075A32"/>
    <w:rsid w:val="00076A29"/>
    <w:rsid w:val="00081ED1"/>
    <w:rsid w:val="000873EF"/>
    <w:rsid w:val="00091A30"/>
    <w:rsid w:val="00096BAF"/>
    <w:rsid w:val="000979AD"/>
    <w:rsid w:val="000A1FF4"/>
    <w:rsid w:val="000B417F"/>
    <w:rsid w:val="000C5913"/>
    <w:rsid w:val="000D3F22"/>
    <w:rsid w:val="000E1F81"/>
    <w:rsid w:val="000E455B"/>
    <w:rsid w:val="000F2381"/>
    <w:rsid w:val="000F60F4"/>
    <w:rsid w:val="000F63C6"/>
    <w:rsid w:val="00102127"/>
    <w:rsid w:val="00116850"/>
    <w:rsid w:val="00123632"/>
    <w:rsid w:val="00123914"/>
    <w:rsid w:val="00141A53"/>
    <w:rsid w:val="0016338A"/>
    <w:rsid w:val="00174F1C"/>
    <w:rsid w:val="001821FD"/>
    <w:rsid w:val="00187250"/>
    <w:rsid w:val="001904B9"/>
    <w:rsid w:val="00196B2C"/>
    <w:rsid w:val="0019790E"/>
    <w:rsid w:val="001A7AA7"/>
    <w:rsid w:val="001A7D46"/>
    <w:rsid w:val="001C6A54"/>
    <w:rsid w:val="001F6A5C"/>
    <w:rsid w:val="0021139C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77E6"/>
    <w:rsid w:val="00290A42"/>
    <w:rsid w:val="002924CC"/>
    <w:rsid w:val="00294C0B"/>
    <w:rsid w:val="002B2AC8"/>
    <w:rsid w:val="002B3F50"/>
    <w:rsid w:val="002B6A4D"/>
    <w:rsid w:val="002C0E9F"/>
    <w:rsid w:val="002C7864"/>
    <w:rsid w:val="002E22C7"/>
    <w:rsid w:val="002E2A89"/>
    <w:rsid w:val="00310048"/>
    <w:rsid w:val="003373E5"/>
    <w:rsid w:val="00350E2E"/>
    <w:rsid w:val="003558BB"/>
    <w:rsid w:val="003800A8"/>
    <w:rsid w:val="003834A0"/>
    <w:rsid w:val="003A569D"/>
    <w:rsid w:val="003B69AD"/>
    <w:rsid w:val="003B6F47"/>
    <w:rsid w:val="003B7A0B"/>
    <w:rsid w:val="003C28F3"/>
    <w:rsid w:val="003D1CB2"/>
    <w:rsid w:val="003E45C8"/>
    <w:rsid w:val="003E5916"/>
    <w:rsid w:val="003E6F07"/>
    <w:rsid w:val="00411297"/>
    <w:rsid w:val="00413CBC"/>
    <w:rsid w:val="00424979"/>
    <w:rsid w:val="00425FD6"/>
    <w:rsid w:val="00426612"/>
    <w:rsid w:val="00460FFC"/>
    <w:rsid w:val="00462051"/>
    <w:rsid w:val="00472228"/>
    <w:rsid w:val="00477424"/>
    <w:rsid w:val="00495B9B"/>
    <w:rsid w:val="004A659A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73646"/>
    <w:rsid w:val="00597F11"/>
    <w:rsid w:val="005A31C6"/>
    <w:rsid w:val="005B2413"/>
    <w:rsid w:val="005D2A96"/>
    <w:rsid w:val="005D378F"/>
    <w:rsid w:val="006247A6"/>
    <w:rsid w:val="00641FCF"/>
    <w:rsid w:val="006572EC"/>
    <w:rsid w:val="00661002"/>
    <w:rsid w:val="006626D8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D719D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1EDD"/>
    <w:rsid w:val="007D36AC"/>
    <w:rsid w:val="007D56BC"/>
    <w:rsid w:val="007F444F"/>
    <w:rsid w:val="00813F9D"/>
    <w:rsid w:val="00821DB7"/>
    <w:rsid w:val="00824A53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B630E"/>
    <w:rsid w:val="008C4250"/>
    <w:rsid w:val="008C56A2"/>
    <w:rsid w:val="008D34E6"/>
    <w:rsid w:val="008D61FC"/>
    <w:rsid w:val="008E2051"/>
    <w:rsid w:val="008E4607"/>
    <w:rsid w:val="008E53EE"/>
    <w:rsid w:val="0090025F"/>
    <w:rsid w:val="009012AD"/>
    <w:rsid w:val="00914BF4"/>
    <w:rsid w:val="009201B0"/>
    <w:rsid w:val="00933FFA"/>
    <w:rsid w:val="00937573"/>
    <w:rsid w:val="00944133"/>
    <w:rsid w:val="009520F2"/>
    <w:rsid w:val="00966198"/>
    <w:rsid w:val="009665BC"/>
    <w:rsid w:val="00972323"/>
    <w:rsid w:val="00972601"/>
    <w:rsid w:val="009737ED"/>
    <w:rsid w:val="009743F9"/>
    <w:rsid w:val="00977C36"/>
    <w:rsid w:val="00977C94"/>
    <w:rsid w:val="0099221E"/>
    <w:rsid w:val="00992F9B"/>
    <w:rsid w:val="009A65D8"/>
    <w:rsid w:val="009A6E91"/>
    <w:rsid w:val="009D55B2"/>
    <w:rsid w:val="009E2DC9"/>
    <w:rsid w:val="009E4B93"/>
    <w:rsid w:val="009F7043"/>
    <w:rsid w:val="00A009E1"/>
    <w:rsid w:val="00A00FB5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C6D09"/>
    <w:rsid w:val="00AD4755"/>
    <w:rsid w:val="00AD6E90"/>
    <w:rsid w:val="00AE0F47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74679"/>
    <w:rsid w:val="00B92176"/>
    <w:rsid w:val="00B9255D"/>
    <w:rsid w:val="00B95D1D"/>
    <w:rsid w:val="00B95E8A"/>
    <w:rsid w:val="00B97D31"/>
    <w:rsid w:val="00BA3B9D"/>
    <w:rsid w:val="00BA6431"/>
    <w:rsid w:val="00BB5007"/>
    <w:rsid w:val="00BC3A19"/>
    <w:rsid w:val="00BD20CA"/>
    <w:rsid w:val="00BE3B75"/>
    <w:rsid w:val="00BE5E92"/>
    <w:rsid w:val="00BF2464"/>
    <w:rsid w:val="00BF5E31"/>
    <w:rsid w:val="00C16E77"/>
    <w:rsid w:val="00C2403B"/>
    <w:rsid w:val="00C54996"/>
    <w:rsid w:val="00C64151"/>
    <w:rsid w:val="00C71766"/>
    <w:rsid w:val="00C71CA2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07190"/>
    <w:rsid w:val="00D13E84"/>
    <w:rsid w:val="00D17209"/>
    <w:rsid w:val="00D34711"/>
    <w:rsid w:val="00D43F8D"/>
    <w:rsid w:val="00D47952"/>
    <w:rsid w:val="00D55774"/>
    <w:rsid w:val="00D65694"/>
    <w:rsid w:val="00D67196"/>
    <w:rsid w:val="00D67F72"/>
    <w:rsid w:val="00D71649"/>
    <w:rsid w:val="00D97B08"/>
    <w:rsid w:val="00DA2EAB"/>
    <w:rsid w:val="00DB773E"/>
    <w:rsid w:val="00DC32EB"/>
    <w:rsid w:val="00DD7912"/>
    <w:rsid w:val="00DE560C"/>
    <w:rsid w:val="00DE628B"/>
    <w:rsid w:val="00DF5E66"/>
    <w:rsid w:val="00DF6C6C"/>
    <w:rsid w:val="00E05331"/>
    <w:rsid w:val="00E13067"/>
    <w:rsid w:val="00E25C92"/>
    <w:rsid w:val="00E26689"/>
    <w:rsid w:val="00E27B05"/>
    <w:rsid w:val="00E30084"/>
    <w:rsid w:val="00E30E98"/>
    <w:rsid w:val="00E44421"/>
    <w:rsid w:val="00E52DCB"/>
    <w:rsid w:val="00E63F0F"/>
    <w:rsid w:val="00E67D0B"/>
    <w:rsid w:val="00E810C4"/>
    <w:rsid w:val="00EA33C1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A3F56"/>
    <w:rsid w:val="00FA7FFA"/>
    <w:rsid w:val="00FC02CD"/>
    <w:rsid w:val="00FD3C5C"/>
    <w:rsid w:val="00FE171E"/>
    <w:rsid w:val="00FE42A8"/>
    <w:rsid w:val="00FE5286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  <w:rPr>
      <w:lang w:val="uk-UA"/>
    </w:rPr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роспорядж.dot</Template>
  <TotalTime>322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Admin</cp:lastModifiedBy>
  <cp:revision>52</cp:revision>
  <cp:lastPrinted>2026-05-19T08:31:00Z</cp:lastPrinted>
  <dcterms:created xsi:type="dcterms:W3CDTF">2022-09-15T05:42:00Z</dcterms:created>
  <dcterms:modified xsi:type="dcterms:W3CDTF">2026-06-08T05:52:00Z</dcterms:modified>
</cp:coreProperties>
</file>