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Ф-01/ІК-389/11/121</w:t>
      </w:r>
    </w:p>
    <w:p>
      <w:pPr>
        <w:ind w:left="3960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соціальної політики</w:t>
      </w:r>
    </w:p>
    <w:p>
      <w:pPr>
        <w:ind w:left="3960"/>
        <w:rPr>
          <w:b/>
          <w:sz w:val="28"/>
          <w:szCs w:val="28"/>
        </w:rPr>
      </w:pPr>
      <w:r>
        <w:rPr>
          <w:b/>
          <w:sz w:val="28"/>
          <w:szCs w:val="28"/>
        </w:rPr>
        <w:t>Луцької міської ради</w:t>
      </w:r>
    </w:p>
    <w:p>
      <w:pPr>
        <w:ind w:left="3960"/>
        <w:rPr>
          <w:b/>
          <w:sz w:val="20"/>
          <w:szCs w:val="20"/>
        </w:rPr>
      </w:pPr>
    </w:p>
    <w:p>
      <w:pPr>
        <w:ind w:left="4720" w:hanging="760"/>
      </w:pPr>
      <w:r>
        <w:rPr>
          <w:b/>
        </w:rPr>
        <w:t>Від кого (</w:t>
      </w:r>
      <w:r>
        <w:t xml:space="preserve">відомості про фізичну особу) </w:t>
      </w:r>
    </w:p>
    <w:p>
      <w:r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Прізвище</w:t>
      </w:r>
    </w:p>
    <w:tbl>
      <w:tblPr>
        <w:tblStyle w:val="3"/>
        <w:tblW w:w="0" w:type="auto"/>
        <w:tblInd w:w="4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</w:tr>
    </w:tbl>
    <w:p>
      <w:r>
        <w:t xml:space="preserve">                                                                        Ім’я</w:t>
      </w:r>
    </w:p>
    <w:tbl>
      <w:tblPr>
        <w:tblStyle w:val="3"/>
        <w:tblW w:w="0" w:type="auto"/>
        <w:tblInd w:w="4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</w:tr>
    </w:tbl>
    <w:p>
      <w:r>
        <w:t xml:space="preserve">                                                                        По батькові</w:t>
      </w:r>
    </w:p>
    <w:tbl>
      <w:tblPr>
        <w:tblStyle w:val="3"/>
        <w:tblW w:w="0" w:type="auto"/>
        <w:tblInd w:w="4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</w:tr>
    </w:tbl>
    <w:p>
      <w:r>
        <w:t xml:space="preserve">                                                                         Соціальний стан (пільги, група інвалідності)</w:t>
      </w:r>
    </w:p>
    <w:tbl>
      <w:tblPr>
        <w:tblStyle w:val="3"/>
        <w:tblW w:w="0" w:type="auto"/>
        <w:tblInd w:w="4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t xml:space="preserve">                                                                      </w:t>
            </w: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sz w:val="10"/>
          <w:szCs w:val="10"/>
        </w:rPr>
      </w:pPr>
      <w:r>
        <w:t xml:space="preserve">                                                                  </w:t>
      </w:r>
      <w:r>
        <w:rPr>
          <w:b/>
        </w:rPr>
        <w:t>АДРЕСА</w:t>
      </w:r>
    </w:p>
    <w:p>
      <w:pPr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</w:t>
      </w:r>
      <w:r>
        <w:t>Місто</w:t>
      </w:r>
    </w:p>
    <w:tbl>
      <w:tblPr>
        <w:tblStyle w:val="3"/>
        <w:tblW w:w="0" w:type="auto"/>
        <w:tblInd w:w="4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  <w:r>
              <w:rPr>
                <w:b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t xml:space="preserve">                                                                        Вулиця</w:t>
      </w:r>
    </w:p>
    <w:tbl>
      <w:tblPr>
        <w:tblStyle w:val="3"/>
        <w:tblW w:w="0" w:type="auto"/>
        <w:tblInd w:w="4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  <w:r>
              <w:t xml:space="preserve">                                                                     </w:t>
            </w: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</w:tr>
    </w:tbl>
    <w:p>
      <w:r>
        <w:t xml:space="preserve">                                                                        Номер будинку                             Номер квартири</w:t>
      </w:r>
    </w:p>
    <w:tbl>
      <w:tblPr>
        <w:tblStyle w:val="3"/>
        <w:tblW w:w="0" w:type="auto"/>
        <w:tblInd w:w="4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  <w:r>
              <w:t xml:space="preserve">                                                               </w:t>
            </w: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t>Номер телефону</w:t>
      </w:r>
    </w:p>
    <w:tbl>
      <w:tblPr>
        <w:tblStyle w:val="3"/>
        <w:tblW w:w="0" w:type="auto"/>
        <w:tblInd w:w="4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  <w:r>
              <w:t xml:space="preserve">                                                                     </w:t>
            </w: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>
            <w:pPr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ЗАЯВА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0"/>
          <w:tab w:val="left" w:pos="900"/>
        </w:tabs>
        <w:jc w:val="both"/>
      </w:pP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>Прошу направити на оздоровлення мого/мою сина/дочку/ підопічного/підопічну</w:t>
      </w:r>
      <w:r>
        <w:t>________________________________________________________</w:t>
      </w:r>
    </w:p>
    <w:p>
      <w:pPr>
        <w:tabs>
          <w:tab w:val="left" w:pos="0"/>
          <w:tab w:val="left" w:pos="2340"/>
        </w:tabs>
        <w:jc w:val="both"/>
      </w:pPr>
      <w:r>
        <w:t>_____________________________________________________________________________</w:t>
      </w:r>
    </w:p>
    <w:p>
      <w:pPr>
        <w:tabs>
          <w:tab w:val="left" w:pos="0"/>
          <w:tab w:val="left" w:pos="23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(прізвище, ім’я, по батькові дитини, дата народження)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учня/ученицю___________ класу,  навчального закладу __________________</w:t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*</w:t>
      </w:r>
      <w:r>
        <w:rPr>
          <w:sz w:val="18"/>
          <w:szCs w:val="18"/>
        </w:rPr>
        <w:t xml:space="preserve">студента   </w:t>
      </w:r>
      <w:r>
        <w:rPr>
          <w:sz w:val="16"/>
          <w:szCs w:val="16"/>
        </w:rPr>
        <w:t xml:space="preserve">                                                          групи                      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Пільгова категорія: _________________________________________________</w:t>
      </w:r>
    </w:p>
    <w:p>
      <w:pPr>
        <w:ind w:firstLine="720"/>
        <w:jc w:val="both"/>
      </w:pPr>
      <w:r>
        <w:rPr>
          <w:sz w:val="28"/>
          <w:szCs w:val="28"/>
        </w:rPr>
        <w:t xml:space="preserve">Дані про батьків/опікуна </w:t>
      </w:r>
      <w:r>
        <w:rPr>
          <w:lang w:val="ru-RU"/>
        </w:rPr>
        <w:t>(</w:t>
      </w:r>
      <w:r>
        <w:t>прізвище, ім’</w:t>
      </w:r>
      <w:r>
        <w:rPr>
          <w:lang w:val="ru-RU"/>
        </w:rPr>
        <w:t xml:space="preserve">я, по батькові, </w:t>
      </w:r>
      <w:r>
        <w:t>місце роботи, посада):</w:t>
      </w:r>
    </w:p>
    <w:p>
      <w:pPr>
        <w:tabs>
          <w:tab w:val="left" w:pos="0"/>
          <w:tab w:val="left" w:pos="900"/>
        </w:tabs>
        <w:jc w:val="both"/>
      </w:pPr>
      <w:r>
        <w:rPr>
          <w:sz w:val="28"/>
          <w:szCs w:val="28"/>
        </w:rPr>
        <w:t xml:space="preserve">Мати / опікун: </w:t>
      </w:r>
      <w:r>
        <w:t>______________________________________________________________</w:t>
      </w:r>
    </w:p>
    <w:p>
      <w:pPr>
        <w:jc w:val="both"/>
        <w:rPr>
          <w:sz w:val="28"/>
          <w:szCs w:val="28"/>
        </w:rPr>
      </w:pPr>
      <w:r>
        <w:t>_____________________________________________________________________________</w:t>
      </w:r>
    </w:p>
    <w:p>
      <w:pPr>
        <w:tabs>
          <w:tab w:val="left" w:pos="0"/>
          <w:tab w:val="left" w:pos="900"/>
        </w:tabs>
        <w:jc w:val="both"/>
      </w:pPr>
      <w:r>
        <w:rPr>
          <w:sz w:val="28"/>
          <w:szCs w:val="28"/>
        </w:rPr>
        <w:t xml:space="preserve">Батько / опікун: </w:t>
      </w:r>
      <w:r>
        <w:t>_____________________________________________________________</w:t>
      </w:r>
    </w:p>
    <w:p>
      <w:pPr>
        <w:jc w:val="both"/>
        <w:rPr>
          <w:sz w:val="28"/>
          <w:szCs w:val="28"/>
        </w:rPr>
      </w:pPr>
      <w:r>
        <w:t>_____________________________________________________________________________</w:t>
      </w:r>
    </w:p>
    <w:p>
      <w:pPr>
        <w:ind w:left="720"/>
        <w:jc w:val="both"/>
      </w:pP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Прошу надати путівку на оздоровлення та відпочинок до дитячих закладів оздоровлення та відпочинку вищої категорії, які розташовані в гірських районах (районах, в яких розташовані пункти, віднесені до категорії гірських) – у ______________ період (зміну).</w:t>
      </w:r>
    </w:p>
    <w:p>
      <w:pPr>
        <w:ind w:firstLine="540"/>
        <w:jc w:val="both"/>
      </w:pPr>
    </w:p>
    <w:p>
      <w:pPr>
        <w:tabs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Перелік документів, що додаються:</w:t>
      </w:r>
    </w:p>
    <w:p>
      <w:pPr>
        <w:tabs>
          <w:tab w:val="left" w:pos="0"/>
        </w:tabs>
        <w:snapToGri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1.Свідоцтво про народження дитини (копія). </w:t>
      </w:r>
    </w:p>
    <w:p>
      <w:pPr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2.Довідка про належність до пільгової категорії:</w:t>
      </w:r>
    </w:p>
    <w:p>
      <w:pPr>
        <w:ind w:right="-108" w:firstLine="284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- документи, що підтверджують статус дитини – сироти та дитини, позбавленої батьківського піклування (копія), для дітей-сиріт та дітей, позбавлених батьківського піклування;</w:t>
      </w:r>
    </w:p>
    <w:p>
      <w:pPr>
        <w:ind w:right="-108" w:firstLine="284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- посвідчення учасника бойових дій (копія), для дітей осіб, визнаних учасниками бойових дій відповідно до п.19 ч.1 ст.6 ЗУ «Про статус ветеранів війни, гарантії їх соціального захисту»;</w:t>
      </w:r>
    </w:p>
    <w:p>
      <w:pPr>
        <w:ind w:right="-108" w:firstLine="284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- документ, який підтверджує належність дитини до певної пільгової категорії (копія), для дітей з інвалідністю (здатні до самообслуговування); дітей, які постраждали внаслідок стихійного лиха, техногенних аварій, катастроф; дітей, батьки яких загинули від нещасних випадків на виробництві; дітей, батьки яких (в т.ч. журналісти) загинули під час виконання ними службових обов’язків, померли внаслідок поранення, контузії, каліцтва чи хвороби одержаних у зоні проведення АТО (пропали безвісти), чи під час масових акцій громадського протесту; дітей, одному з батьків яких встановлено інвалідність І або ІІ груп; дітей, які взяті на облік службами у справах дітей, як такі, що перебувають у складних життєвих обставинах;</w:t>
      </w:r>
    </w:p>
    <w:p>
      <w:pPr>
        <w:ind w:right="-108" w:firstLine="284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- довідка про підтвердження статусу внутрішньо переміщеної особи (копія), для дітей внутрішньо переміщених осіб;</w:t>
      </w:r>
    </w:p>
    <w:p>
      <w:pPr>
        <w:ind w:right="-108" w:firstLine="284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- завірене клопотання (список дітей) із території, що межує з лінією зіткнення, для дітей, які проживають у населених пунктах, розташованих на лінії зіткнення;</w:t>
      </w:r>
    </w:p>
    <w:p>
      <w:pPr>
        <w:ind w:right="-108" w:firstLine="284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- рішення міських (селищних) рад про прийомну сім’ю /створення будинку сімейного типу (копія) та довідка про склад сім’ї, для рідних дітей батьків – вихователів або прийомних батьків, які проживають в одному дитячому будинку сімейного типу або в одній прийомній сім’ї;</w:t>
      </w:r>
    </w:p>
    <w:p>
      <w:pPr>
        <w:ind w:right="-108" w:firstLine="284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- довідка про призначення державної соціальної допомоги малозабезпеченим сім’ям, для дітей з малозабезпечених сімей;</w:t>
      </w:r>
    </w:p>
    <w:p>
      <w:pPr>
        <w:ind w:right="-108" w:firstLine="284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- заключення ЛКК – медична довідка, яка підтверджує перебування на Д-обліку, для дітей, які перебувають на диспансерному обліку;</w:t>
      </w:r>
    </w:p>
    <w:p>
      <w:pPr>
        <w:ind w:right="-108" w:firstLine="284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- посвідчення дитини з багатодітної сім'ї (копія), для дітей з багатодітних сімей;</w:t>
      </w:r>
    </w:p>
    <w:p>
      <w:pPr>
        <w:ind w:right="-108" w:firstLine="284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- посвідчення, дипломи, грамоти або інші документи, що підтверджують відповідні досягнення дипломанта, переможця конкурсу, фестивалю, спортивного змагання (1-3 особисте або командне місце) отримане у поточному або попередньому році з перекладом на українську мову (копії), список дитячого творчого колективу, спортивної команди, завірений керівником закладу, для талановитих та обдарованих дітей, дитячих творчих колективів, спортивних команд;</w:t>
      </w:r>
    </w:p>
    <w:p>
      <w:pPr>
        <w:ind w:right="-108" w:firstLine="284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- табель за останній навчальний рік (копія), для відмінників навчання;</w:t>
      </w:r>
    </w:p>
    <w:p>
      <w:pPr>
        <w:ind w:right="-108" w:firstLine="284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- завірене клопотання Луцької міської профспілкової організації працівників агропромислового комплексу, для дітей працівників агропромислового комплексу та соціальної сфери села.</w:t>
      </w:r>
    </w:p>
    <w:p>
      <w:pPr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3.Довідка з місця навчання дитини про те, що у поточному році дитина не забезпечувалась безоплатною та пільговою путівкою до дитячого оздоровчого закладу за кошти державного та місцевого бюджетів (подається не раніше, ніж за місяць до від’їзду групи).</w:t>
      </w:r>
    </w:p>
    <w:p>
      <w:pPr>
        <w:jc w:val="both"/>
        <w:rPr>
          <w:sz w:val="22"/>
          <w:szCs w:val="22"/>
        </w:rPr>
      </w:pPr>
    </w:p>
    <w:p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Мені відомо про мої права, визначені Законом України «Про захист персональних даних».</w:t>
      </w:r>
    </w:p>
    <w:p>
      <w:pPr>
        <w:tabs>
          <w:tab w:val="left" w:pos="0"/>
        </w:tabs>
        <w:jc w:val="both"/>
        <w:rPr>
          <w:sz w:val="28"/>
          <w:szCs w:val="28"/>
        </w:rPr>
      </w:pPr>
    </w:p>
    <w:p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________________</w:t>
      </w:r>
    </w:p>
    <w:p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(дата)                                                                                                                             (підпис)</w:t>
      </w:r>
    </w:p>
    <w:p>
      <w:pPr>
        <w:tabs>
          <w:tab w:val="left" w:pos="0"/>
        </w:tabs>
        <w:jc w:val="both"/>
        <w:rPr>
          <w:sz w:val="20"/>
          <w:szCs w:val="20"/>
        </w:rPr>
      </w:pPr>
    </w:p>
    <w:p>
      <w:pPr>
        <w:tabs>
          <w:tab w:val="left" w:pos="0"/>
        </w:tabs>
        <w:jc w:val="both"/>
        <w:rPr>
          <w:sz w:val="20"/>
          <w:szCs w:val="20"/>
        </w:rPr>
      </w:pPr>
    </w:p>
    <w:p>
      <w:pPr>
        <w:tabs>
          <w:tab w:val="left" w:pos="0"/>
        </w:tabs>
        <w:jc w:val="both"/>
        <w:rPr>
          <w:sz w:val="27"/>
          <w:szCs w:val="27"/>
        </w:rPr>
      </w:pPr>
    </w:p>
    <w:p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 разі відсутності путівки у заявлений період (зміну) або заявленої вартості, згідна (-ий) на путівку в інший період (зміну), інший табір, іншої вартості.               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             </w:t>
      </w:r>
      <w:r>
        <w:rPr>
          <w:sz w:val="22"/>
          <w:szCs w:val="22"/>
        </w:rPr>
        <w:t xml:space="preserve">                                                                      ______________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________________</w:t>
      </w:r>
    </w:p>
    <w:p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(дата)                                                                                                                              (підпис)</w:t>
      </w:r>
    </w:p>
    <w:p>
      <w:pPr>
        <w:tabs>
          <w:tab w:val="left" w:pos="0"/>
        </w:tabs>
        <w:jc w:val="both"/>
        <w:rPr>
          <w:sz w:val="20"/>
          <w:szCs w:val="20"/>
        </w:rPr>
      </w:pPr>
    </w:p>
    <w:p>
      <w:pPr>
        <w:tabs>
          <w:tab w:val="left" w:pos="0"/>
        </w:tabs>
        <w:ind w:firstLine="567"/>
        <w:jc w:val="both"/>
        <w:rPr>
          <w:sz w:val="27"/>
          <w:szCs w:val="27"/>
        </w:rPr>
      </w:pPr>
    </w:p>
    <w:p>
      <w:pPr>
        <w:tabs>
          <w:tab w:val="left" w:pos="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У разі відмови від оздоровлення повідомлена (-ий) про те, що повинна (-ен) з’явитися у департамент соціальної політики чи ЦНАП та написати відповідну заяву (відмову).</w:t>
      </w:r>
    </w:p>
    <w:p>
      <w:pPr>
        <w:tabs>
          <w:tab w:val="left" w:pos="0"/>
        </w:tabs>
        <w:jc w:val="both"/>
        <w:rPr>
          <w:sz w:val="28"/>
          <w:szCs w:val="28"/>
        </w:rPr>
      </w:pPr>
    </w:p>
    <w:p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________________</w:t>
      </w:r>
    </w:p>
    <w:p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(дата)                                                                                                                               (підпис)</w:t>
      </w:r>
    </w:p>
    <w:sectPr>
      <w:pgSz w:w="11906" w:h="16838"/>
      <w:pgMar w:top="539" w:right="851" w:bottom="539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26"/>
    <w:rsid w:val="00004CA5"/>
    <w:rsid w:val="00033362"/>
    <w:rsid w:val="00095F26"/>
    <w:rsid w:val="00097573"/>
    <w:rsid w:val="000B5447"/>
    <w:rsid w:val="000E0F05"/>
    <w:rsid w:val="00154EC4"/>
    <w:rsid w:val="0016335C"/>
    <w:rsid w:val="00176A1A"/>
    <w:rsid w:val="00190901"/>
    <w:rsid w:val="001E2B60"/>
    <w:rsid w:val="00231CDB"/>
    <w:rsid w:val="002361C1"/>
    <w:rsid w:val="002B7BB1"/>
    <w:rsid w:val="002F7D7C"/>
    <w:rsid w:val="00313E45"/>
    <w:rsid w:val="00336B08"/>
    <w:rsid w:val="0036456B"/>
    <w:rsid w:val="00380FBE"/>
    <w:rsid w:val="00394D02"/>
    <w:rsid w:val="00397DB7"/>
    <w:rsid w:val="003A1A9F"/>
    <w:rsid w:val="003A32F3"/>
    <w:rsid w:val="003B3F61"/>
    <w:rsid w:val="003B4BA9"/>
    <w:rsid w:val="003B723D"/>
    <w:rsid w:val="003D3822"/>
    <w:rsid w:val="00422776"/>
    <w:rsid w:val="00451BE0"/>
    <w:rsid w:val="00460830"/>
    <w:rsid w:val="00470DB7"/>
    <w:rsid w:val="004721D4"/>
    <w:rsid w:val="004F3FA4"/>
    <w:rsid w:val="0054352F"/>
    <w:rsid w:val="005853BC"/>
    <w:rsid w:val="005928C8"/>
    <w:rsid w:val="005B2D25"/>
    <w:rsid w:val="005C1E44"/>
    <w:rsid w:val="005E0984"/>
    <w:rsid w:val="0065575F"/>
    <w:rsid w:val="0069116E"/>
    <w:rsid w:val="00691A27"/>
    <w:rsid w:val="006D688A"/>
    <w:rsid w:val="006F0025"/>
    <w:rsid w:val="00715C34"/>
    <w:rsid w:val="00736A58"/>
    <w:rsid w:val="00750DA8"/>
    <w:rsid w:val="00773E03"/>
    <w:rsid w:val="00776605"/>
    <w:rsid w:val="007B6B87"/>
    <w:rsid w:val="007C0D8D"/>
    <w:rsid w:val="007D3A10"/>
    <w:rsid w:val="00800F2A"/>
    <w:rsid w:val="00807BB5"/>
    <w:rsid w:val="00860A30"/>
    <w:rsid w:val="00874322"/>
    <w:rsid w:val="00875FCC"/>
    <w:rsid w:val="008772E9"/>
    <w:rsid w:val="008E7DD2"/>
    <w:rsid w:val="008F315C"/>
    <w:rsid w:val="008F38A4"/>
    <w:rsid w:val="008F3EB4"/>
    <w:rsid w:val="009A5638"/>
    <w:rsid w:val="009B68BF"/>
    <w:rsid w:val="009D2D91"/>
    <w:rsid w:val="009E5EAB"/>
    <w:rsid w:val="00A02AB6"/>
    <w:rsid w:val="00A22FD8"/>
    <w:rsid w:val="00A36684"/>
    <w:rsid w:val="00A447F0"/>
    <w:rsid w:val="00A51E6E"/>
    <w:rsid w:val="00A96394"/>
    <w:rsid w:val="00B10A3F"/>
    <w:rsid w:val="00B1291D"/>
    <w:rsid w:val="00B22BD8"/>
    <w:rsid w:val="00B73CCB"/>
    <w:rsid w:val="00BB5AF0"/>
    <w:rsid w:val="00BB5EF0"/>
    <w:rsid w:val="00C14375"/>
    <w:rsid w:val="00C557EA"/>
    <w:rsid w:val="00C62B9A"/>
    <w:rsid w:val="00C64787"/>
    <w:rsid w:val="00CF7900"/>
    <w:rsid w:val="00D10E79"/>
    <w:rsid w:val="00D129E5"/>
    <w:rsid w:val="00D33239"/>
    <w:rsid w:val="00D433CC"/>
    <w:rsid w:val="00D46BDD"/>
    <w:rsid w:val="00DB1113"/>
    <w:rsid w:val="00DB2DF3"/>
    <w:rsid w:val="00E04B78"/>
    <w:rsid w:val="00E14B6A"/>
    <w:rsid w:val="00E15664"/>
    <w:rsid w:val="00E22EA1"/>
    <w:rsid w:val="00E87954"/>
    <w:rsid w:val="00E9257E"/>
    <w:rsid w:val="00EA0A71"/>
    <w:rsid w:val="00EE4DFB"/>
    <w:rsid w:val="00F0451A"/>
    <w:rsid w:val="00F2380E"/>
    <w:rsid w:val="00F57253"/>
    <w:rsid w:val="00F7353A"/>
    <w:rsid w:val="00F81771"/>
    <w:rsid w:val="00F83EC9"/>
    <w:rsid w:val="00FC4B05"/>
    <w:rsid w:val="00FF0287"/>
    <w:rsid w:val="00FF77AC"/>
    <w:rsid w:val="00FF7CE2"/>
    <w:rsid w:val="33B0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2"/>
    <w:link w:val="4"/>
    <w:locked/>
    <w:uiPriority w:val="99"/>
    <w:rPr>
      <w:rFonts w:ascii="Segoe UI" w:hAnsi="Segoe UI"/>
      <w:sz w:val="18"/>
      <w:lang w:val="zh-CN"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4828</Words>
  <Characters>2752</Characters>
  <Lines>0</Lines>
  <Paragraphs>0</Paragraphs>
  <TotalTime>95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2015-04-09T07:47:00Z</dcterms:created>
  <dc:creator>makarova</dc:creator>
  <cp:lastModifiedBy>CNAP</cp:lastModifiedBy>
  <cp:lastPrinted>2019-03-04T08:34:00Z</cp:lastPrinted>
  <dcterms:modified xsi:type="dcterms:W3CDTF">2023-08-03T13:47:01Z</dcterms:modified>
  <dc:title>Ф-01/ІК-33/03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FFB3C4C489B84A8A974ADA9848E5796A</vt:lpwstr>
  </property>
</Properties>
</file>