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57A9" w14:textId="77777777" w:rsidR="008D757C" w:rsidRPr="003C70F9" w:rsidRDefault="008D757C" w:rsidP="008D757C">
      <w:pPr>
        <w:jc w:val="center"/>
      </w:pPr>
      <w:r w:rsidRPr="000C3971">
        <w:rPr>
          <w:rFonts w:ascii="Journal" w:hAnsi="Journal"/>
          <w:lang w:val="uk-UA"/>
        </w:rPr>
        <w:object w:dxaOrig="831" w:dyaOrig="1138" w14:anchorId="656DD7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8pt;height:50.35pt" o:ole="" fillcolor="window">
            <v:imagedata r:id="rId5" o:title=""/>
          </v:shape>
          <o:OLEObject Type="Embed" ProgID="Word.Picture.8" ShapeID="_x0000_i1025" DrawAspect="Content" ObjectID="_1745405734" r:id="rId6"/>
        </w:object>
      </w:r>
    </w:p>
    <w:p w14:paraId="53A3B9D9" w14:textId="77777777" w:rsidR="008D757C" w:rsidRPr="003C70F9" w:rsidRDefault="008D757C" w:rsidP="008D757C">
      <w:pPr>
        <w:jc w:val="center"/>
      </w:pPr>
    </w:p>
    <w:p w14:paraId="4B1D904D" w14:textId="77777777" w:rsidR="008D757C" w:rsidRDefault="008D757C" w:rsidP="008D757C">
      <w:pPr>
        <w:pStyle w:val="1"/>
        <w:outlineLvl w:val="0"/>
        <w:rPr>
          <w:b/>
          <w:spacing w:val="84"/>
          <w:sz w:val="28"/>
          <w:lang w:val="ru-RU"/>
        </w:rPr>
      </w:pPr>
      <w:r>
        <w:rPr>
          <w:b/>
          <w:spacing w:val="84"/>
          <w:sz w:val="28"/>
          <w:lang w:val="ru-RU"/>
        </w:rPr>
        <w:t>УКРАЇНА</w:t>
      </w:r>
    </w:p>
    <w:p w14:paraId="4835A4FA" w14:textId="77777777" w:rsidR="008D757C" w:rsidRPr="008D757C" w:rsidRDefault="008D757C" w:rsidP="008D757C">
      <w:pPr>
        <w:rPr>
          <w:lang w:val="uk-UA"/>
        </w:rPr>
      </w:pPr>
    </w:p>
    <w:p w14:paraId="4D06DDD7" w14:textId="77777777" w:rsidR="008D757C" w:rsidRDefault="008D757C" w:rsidP="008D757C">
      <w:pPr>
        <w:pStyle w:val="2"/>
        <w:outlineLvl w:val="1"/>
        <w:rPr>
          <w:b/>
          <w:sz w:val="28"/>
        </w:rPr>
      </w:pPr>
      <w:r>
        <w:rPr>
          <w:b/>
          <w:sz w:val="28"/>
        </w:rPr>
        <w:t>РАЙГОРОДСЬКА СІЛЬСЬКА РАДА</w:t>
      </w:r>
    </w:p>
    <w:p w14:paraId="18A5B250" w14:textId="27B674EA" w:rsidR="00FC29DD" w:rsidRDefault="00FC29DD" w:rsidP="00FC29DD">
      <w:pPr>
        <w:jc w:val="center"/>
        <w:rPr>
          <w:lang w:val="uk-UA"/>
        </w:rPr>
      </w:pPr>
      <w:r>
        <w:rPr>
          <w:lang w:val="uk-UA"/>
        </w:rPr>
        <w:t>КОМІСІЯ З ПИТАНЬ ТЕХНОГЕННО-ЕКОЛОГІЧНОЇ БЕЗПЕКИ</w:t>
      </w:r>
    </w:p>
    <w:p w14:paraId="1B7964D6" w14:textId="3A1DC276" w:rsidR="0087113C" w:rsidRPr="0087113C" w:rsidRDefault="00FC29DD" w:rsidP="00FC29DD">
      <w:pPr>
        <w:jc w:val="center"/>
        <w:rPr>
          <w:lang w:val="uk-UA"/>
        </w:rPr>
      </w:pPr>
      <w:r>
        <w:rPr>
          <w:lang w:val="uk-UA"/>
        </w:rPr>
        <w:t>ТА НАДЗ</w:t>
      </w:r>
      <w:r w:rsidR="00C77F59">
        <w:rPr>
          <w:lang w:val="uk-UA"/>
        </w:rPr>
        <w:t>В</w:t>
      </w:r>
      <w:r>
        <w:rPr>
          <w:lang w:val="uk-UA"/>
        </w:rPr>
        <w:t>ИЧАЙНИХ СИТУАЦІ</w:t>
      </w:r>
      <w:r w:rsidR="00705263">
        <w:rPr>
          <w:lang w:val="uk-UA"/>
        </w:rPr>
        <w:t>Й</w:t>
      </w:r>
    </w:p>
    <w:p w14:paraId="1B1E3684" w14:textId="77777777" w:rsidR="008D757C" w:rsidRPr="00B52FAD" w:rsidRDefault="0037766A" w:rsidP="008D757C">
      <w:pPr>
        <w:pBdr>
          <w:bottom w:val="thickThinSmallGap" w:sz="24" w:space="1" w:color="auto"/>
        </w:pBdr>
        <w:jc w:val="center"/>
        <w:rPr>
          <w:sz w:val="24"/>
          <w:lang w:val="uk-UA"/>
        </w:rPr>
      </w:pPr>
      <w:r>
        <w:rPr>
          <w:spacing w:val="-10"/>
          <w:sz w:val="24"/>
          <w:lang w:val="uk-UA"/>
        </w:rPr>
        <w:t>вул. Миру</w:t>
      </w:r>
      <w:r w:rsidR="00E532EE" w:rsidRPr="00E532EE">
        <w:rPr>
          <w:spacing w:val="-10"/>
          <w:sz w:val="24"/>
          <w:lang w:val="uk-UA"/>
        </w:rPr>
        <w:t>, 16</w:t>
      </w:r>
      <w:r w:rsidR="00E532EE">
        <w:rPr>
          <w:spacing w:val="-10"/>
          <w:sz w:val="24"/>
          <w:lang w:val="uk-UA"/>
        </w:rPr>
        <w:t>,</w:t>
      </w:r>
      <w:r w:rsidR="004D5318">
        <w:rPr>
          <w:spacing w:val="-10"/>
          <w:sz w:val="24"/>
          <w:lang w:val="uk-UA"/>
        </w:rPr>
        <w:t xml:space="preserve"> с. Райгород, Гайсинського</w:t>
      </w:r>
      <w:r w:rsidR="00E532EE" w:rsidRPr="00E532EE">
        <w:rPr>
          <w:spacing w:val="-10"/>
          <w:sz w:val="24"/>
          <w:lang w:val="uk-UA"/>
        </w:rPr>
        <w:t xml:space="preserve"> району, Вінницької області, 22880</w:t>
      </w:r>
    </w:p>
    <w:p w14:paraId="711E3872" w14:textId="4EFE46F9" w:rsidR="008D757C" w:rsidRPr="00152F63" w:rsidRDefault="008D757C" w:rsidP="008D757C">
      <w:pPr>
        <w:pBdr>
          <w:bottom w:val="thickThinSmallGap" w:sz="24" w:space="1" w:color="auto"/>
        </w:pBdr>
        <w:jc w:val="center"/>
        <w:rPr>
          <w:sz w:val="32"/>
          <w:szCs w:val="28"/>
          <w:lang w:val="en-US"/>
        </w:rPr>
      </w:pPr>
      <w:r w:rsidRPr="008D757C">
        <w:rPr>
          <w:sz w:val="24"/>
          <w:szCs w:val="28"/>
          <w:lang w:val="en-US"/>
        </w:rPr>
        <w:t xml:space="preserve">E-mail: </w:t>
      </w:r>
      <w:hyperlink r:id="rId7" w:history="1">
        <w:r w:rsidR="00D768E8" w:rsidRPr="002959AF">
          <w:rPr>
            <w:rStyle w:val="a3"/>
            <w:sz w:val="24"/>
            <w:szCs w:val="28"/>
            <w:lang w:val="en-US"/>
          </w:rPr>
          <w:t>raihor</w:t>
        </w:r>
        <w:r w:rsidR="00D768E8" w:rsidRPr="002959AF">
          <w:rPr>
            <w:rStyle w:val="a3"/>
            <w:sz w:val="24"/>
            <w:szCs w:val="28"/>
            <w:lang w:val="uk-UA"/>
          </w:rPr>
          <w:t>о</w:t>
        </w:r>
        <w:r w:rsidR="00D768E8" w:rsidRPr="002959AF">
          <w:rPr>
            <w:rStyle w:val="a3"/>
            <w:sz w:val="24"/>
            <w:szCs w:val="28"/>
            <w:lang w:val="en-US"/>
          </w:rPr>
          <w:t>d-sr@ukr.net</w:t>
        </w:r>
      </w:hyperlink>
      <w:r w:rsidR="00E05306">
        <w:rPr>
          <w:rStyle w:val="a3"/>
          <w:sz w:val="24"/>
          <w:szCs w:val="28"/>
          <w:lang w:val="uk-UA"/>
        </w:rPr>
        <w:t xml:space="preserve"> </w:t>
      </w:r>
      <w:hyperlink r:id="rId8" w:history="1">
        <w:r w:rsidR="00E05306" w:rsidRPr="00B4749D">
          <w:rPr>
            <w:rStyle w:val="a3"/>
            <w:sz w:val="24"/>
            <w:szCs w:val="28"/>
            <w:lang w:val="en-US"/>
          </w:rPr>
          <w:t>http://raygorod-otg.gov.ua</w:t>
        </w:r>
      </w:hyperlink>
      <w:r w:rsidRPr="008D757C">
        <w:rPr>
          <w:sz w:val="24"/>
          <w:szCs w:val="28"/>
          <w:lang w:val="uk-UA"/>
        </w:rPr>
        <w:t xml:space="preserve">Код ЄДРПОУ </w:t>
      </w:r>
      <w:r w:rsidRPr="00152F63">
        <w:rPr>
          <w:color w:val="333333"/>
          <w:sz w:val="24"/>
          <w:shd w:val="clear" w:color="auto" w:fill="FFFFFF"/>
          <w:lang w:val="en-US"/>
        </w:rPr>
        <w:t>04327376</w:t>
      </w:r>
    </w:p>
    <w:p w14:paraId="2F686D18" w14:textId="77777777" w:rsidR="008D757C" w:rsidRPr="00803625" w:rsidRDefault="008D757C" w:rsidP="008D757C">
      <w:pPr>
        <w:rPr>
          <w:rFonts w:asciiTheme="minorHAnsi" w:hAnsiTheme="minorHAnsi"/>
          <w:lang w:val="en-US"/>
        </w:rPr>
      </w:pPr>
    </w:p>
    <w:p w14:paraId="02B55EB3" w14:textId="373D0964" w:rsidR="003C79CE" w:rsidRDefault="00240E09" w:rsidP="00240E09">
      <w:pPr>
        <w:tabs>
          <w:tab w:val="left" w:pos="4159"/>
        </w:tabs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ПРОТОКОЛ № 1</w:t>
      </w:r>
      <w:r w:rsidR="00705263">
        <w:rPr>
          <w:sz w:val="28"/>
          <w:szCs w:val="28"/>
          <w:lang w:val="uk-UA" w:eastAsia="en-US"/>
        </w:rPr>
        <w:t>9</w:t>
      </w:r>
    </w:p>
    <w:p w14:paraId="3D5ED08D" w14:textId="77777777" w:rsidR="00306D9D" w:rsidRDefault="00306D9D" w:rsidP="00240E09">
      <w:pPr>
        <w:tabs>
          <w:tab w:val="left" w:pos="4159"/>
        </w:tabs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позачергового </w:t>
      </w:r>
      <w:r w:rsidR="00ED228B">
        <w:rPr>
          <w:sz w:val="28"/>
          <w:szCs w:val="28"/>
          <w:lang w:val="uk-UA" w:eastAsia="en-US"/>
        </w:rPr>
        <w:t>з</w:t>
      </w:r>
      <w:r w:rsidR="00240E09">
        <w:rPr>
          <w:sz w:val="28"/>
          <w:szCs w:val="28"/>
          <w:lang w:val="uk-UA" w:eastAsia="en-US"/>
        </w:rPr>
        <w:t>асідання</w:t>
      </w:r>
      <w:r w:rsidR="00ED228B">
        <w:rPr>
          <w:sz w:val="28"/>
          <w:szCs w:val="28"/>
          <w:lang w:val="uk-UA" w:eastAsia="en-US"/>
        </w:rPr>
        <w:t xml:space="preserve"> комісії</w:t>
      </w:r>
      <w:r w:rsidR="00240E09">
        <w:rPr>
          <w:sz w:val="28"/>
          <w:szCs w:val="28"/>
          <w:lang w:val="uk-UA" w:eastAsia="en-US"/>
        </w:rPr>
        <w:t xml:space="preserve"> з питань </w:t>
      </w:r>
    </w:p>
    <w:p w14:paraId="7A2FED2B" w14:textId="62C71E2B" w:rsidR="00240E09" w:rsidRDefault="00240E09" w:rsidP="00240E09">
      <w:pPr>
        <w:tabs>
          <w:tab w:val="left" w:pos="4159"/>
        </w:tabs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техногенно-екологічної безпеки</w:t>
      </w:r>
      <w:r w:rsidR="00306D9D">
        <w:rPr>
          <w:sz w:val="28"/>
          <w:szCs w:val="28"/>
          <w:lang w:val="uk-UA" w:eastAsia="en-US"/>
        </w:rPr>
        <w:t xml:space="preserve"> </w:t>
      </w:r>
      <w:r w:rsidR="00FC0865">
        <w:rPr>
          <w:sz w:val="28"/>
          <w:szCs w:val="28"/>
          <w:lang w:val="uk-UA" w:eastAsia="en-US"/>
        </w:rPr>
        <w:t>т</w:t>
      </w:r>
      <w:r>
        <w:rPr>
          <w:sz w:val="28"/>
          <w:szCs w:val="28"/>
          <w:lang w:val="uk-UA" w:eastAsia="en-US"/>
        </w:rPr>
        <w:t>а надзвичайних ситуацій</w:t>
      </w:r>
    </w:p>
    <w:p w14:paraId="3C42B44F" w14:textId="660C118A" w:rsidR="00FC0865" w:rsidRDefault="00FC0865" w:rsidP="00240E09">
      <w:pPr>
        <w:tabs>
          <w:tab w:val="left" w:pos="4159"/>
        </w:tabs>
        <w:jc w:val="center"/>
        <w:rPr>
          <w:sz w:val="28"/>
          <w:szCs w:val="28"/>
          <w:lang w:val="uk-UA" w:eastAsia="en-US"/>
        </w:rPr>
      </w:pPr>
    </w:p>
    <w:p w14:paraId="2646EA43" w14:textId="7A3F1E3E" w:rsidR="00FC0865" w:rsidRDefault="00705263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>08.05.</w:t>
      </w:r>
      <w:r w:rsidR="00C10F75" w:rsidRPr="00447B1E">
        <w:rPr>
          <w:sz w:val="24"/>
          <w:szCs w:val="24"/>
          <w:lang w:val="uk-UA" w:eastAsia="en-US"/>
        </w:rPr>
        <w:t>2023р.</w:t>
      </w:r>
      <w:r w:rsidR="00FC0865" w:rsidRPr="00447B1E">
        <w:rPr>
          <w:sz w:val="24"/>
          <w:szCs w:val="24"/>
          <w:lang w:val="uk-UA" w:eastAsia="en-US"/>
        </w:rPr>
        <w:t xml:space="preserve">                                                                                            с. Райгород</w:t>
      </w:r>
    </w:p>
    <w:p w14:paraId="1676E469" w14:textId="77777777" w:rsidR="00332974" w:rsidRPr="00447B1E" w:rsidRDefault="00332974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48E46DED" w14:textId="7E5A0AA4" w:rsidR="00FC0865" w:rsidRPr="00447B1E" w:rsidRDefault="00FC0865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5F5724D8" w14:textId="2EBC6AF5" w:rsidR="00FC0865" w:rsidRPr="00447B1E" w:rsidRDefault="00FC0865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>Присутні:</w:t>
      </w:r>
    </w:p>
    <w:p w14:paraId="3E9D1B9C" w14:textId="64852110" w:rsidR="001D2F68" w:rsidRPr="00447B1E" w:rsidRDefault="00C10F75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>Виконуюча обов’язки сільського голови</w:t>
      </w:r>
      <w:r w:rsidR="00ED228B" w:rsidRPr="00447B1E">
        <w:rPr>
          <w:sz w:val="24"/>
          <w:szCs w:val="24"/>
          <w:lang w:val="uk-UA" w:eastAsia="en-US"/>
        </w:rPr>
        <w:t xml:space="preserve"> – </w:t>
      </w:r>
      <w:proofErr w:type="spellStart"/>
      <w:r w:rsidRPr="00447B1E">
        <w:rPr>
          <w:sz w:val="24"/>
          <w:szCs w:val="24"/>
          <w:lang w:val="uk-UA" w:eastAsia="en-US"/>
        </w:rPr>
        <w:t>Менюк</w:t>
      </w:r>
      <w:proofErr w:type="spellEnd"/>
      <w:r w:rsidRPr="00447B1E">
        <w:rPr>
          <w:sz w:val="24"/>
          <w:szCs w:val="24"/>
          <w:lang w:val="uk-UA" w:eastAsia="en-US"/>
        </w:rPr>
        <w:t xml:space="preserve"> І.І.</w:t>
      </w:r>
    </w:p>
    <w:p w14:paraId="0D600090" w14:textId="0283E067" w:rsidR="00FC0865" w:rsidRPr="00447B1E" w:rsidRDefault="00FC0865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>Голова комісії</w:t>
      </w:r>
      <w:r w:rsidR="00BF7983" w:rsidRPr="00447B1E">
        <w:rPr>
          <w:sz w:val="24"/>
          <w:szCs w:val="24"/>
          <w:lang w:val="uk-UA" w:eastAsia="en-US"/>
        </w:rPr>
        <w:t xml:space="preserve"> – перший заступник сільського голови – </w:t>
      </w:r>
      <w:proofErr w:type="spellStart"/>
      <w:r w:rsidR="00BF7983" w:rsidRPr="00447B1E">
        <w:rPr>
          <w:sz w:val="24"/>
          <w:szCs w:val="24"/>
          <w:lang w:val="uk-UA" w:eastAsia="en-US"/>
        </w:rPr>
        <w:t>Вільчинська</w:t>
      </w:r>
      <w:proofErr w:type="spellEnd"/>
      <w:r w:rsidR="00BF7983" w:rsidRPr="00447B1E">
        <w:rPr>
          <w:sz w:val="24"/>
          <w:szCs w:val="24"/>
          <w:lang w:val="uk-UA" w:eastAsia="en-US"/>
        </w:rPr>
        <w:t xml:space="preserve"> Л.Е.;</w:t>
      </w:r>
    </w:p>
    <w:p w14:paraId="18447C28" w14:textId="469B1B65" w:rsidR="00BF7983" w:rsidRPr="00447B1E" w:rsidRDefault="00BF7983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 xml:space="preserve">Секретар комісії </w:t>
      </w:r>
      <w:r w:rsidR="00732933" w:rsidRPr="00447B1E">
        <w:rPr>
          <w:sz w:val="24"/>
          <w:szCs w:val="24"/>
          <w:lang w:val="uk-UA" w:eastAsia="en-US"/>
        </w:rPr>
        <w:t>–</w:t>
      </w:r>
      <w:r w:rsidRPr="00447B1E">
        <w:rPr>
          <w:sz w:val="24"/>
          <w:szCs w:val="24"/>
          <w:lang w:val="uk-UA" w:eastAsia="en-US"/>
        </w:rPr>
        <w:t xml:space="preserve"> </w:t>
      </w:r>
      <w:r w:rsidR="00732933" w:rsidRPr="00447B1E">
        <w:rPr>
          <w:sz w:val="24"/>
          <w:szCs w:val="24"/>
          <w:lang w:val="uk-UA" w:eastAsia="en-US"/>
        </w:rPr>
        <w:t xml:space="preserve">начальник </w:t>
      </w:r>
      <w:r w:rsidR="00B7681D" w:rsidRPr="00447B1E">
        <w:rPr>
          <w:sz w:val="24"/>
          <w:szCs w:val="24"/>
          <w:lang w:val="uk-UA" w:eastAsia="en-US"/>
        </w:rPr>
        <w:t>«В</w:t>
      </w:r>
      <w:r w:rsidR="00732933" w:rsidRPr="00447B1E">
        <w:rPr>
          <w:sz w:val="24"/>
          <w:szCs w:val="24"/>
          <w:lang w:val="uk-UA" w:eastAsia="en-US"/>
        </w:rPr>
        <w:t xml:space="preserve">ідділу освіти, культури, спорту та туризму </w:t>
      </w:r>
      <w:proofErr w:type="spellStart"/>
      <w:r w:rsidR="00732933" w:rsidRPr="00447B1E">
        <w:rPr>
          <w:sz w:val="24"/>
          <w:szCs w:val="24"/>
          <w:lang w:val="uk-UA" w:eastAsia="en-US"/>
        </w:rPr>
        <w:t>Райгородської</w:t>
      </w:r>
      <w:proofErr w:type="spellEnd"/>
      <w:r w:rsidR="00732933" w:rsidRPr="00447B1E">
        <w:rPr>
          <w:sz w:val="24"/>
          <w:szCs w:val="24"/>
          <w:lang w:val="uk-UA" w:eastAsia="en-US"/>
        </w:rPr>
        <w:t xml:space="preserve"> </w:t>
      </w:r>
      <w:r w:rsidR="00B7681D" w:rsidRPr="00447B1E">
        <w:rPr>
          <w:sz w:val="24"/>
          <w:szCs w:val="24"/>
          <w:lang w:val="uk-UA" w:eastAsia="en-US"/>
        </w:rPr>
        <w:t>сільської ради</w:t>
      </w:r>
      <w:r w:rsidR="00AD5D4B">
        <w:rPr>
          <w:sz w:val="24"/>
          <w:szCs w:val="24"/>
          <w:lang w:val="uk-UA" w:eastAsia="en-US"/>
        </w:rPr>
        <w:t xml:space="preserve">» </w:t>
      </w:r>
      <w:r w:rsidR="00B7681D" w:rsidRPr="00447B1E">
        <w:rPr>
          <w:sz w:val="24"/>
          <w:szCs w:val="24"/>
          <w:lang w:val="uk-UA" w:eastAsia="en-US"/>
        </w:rPr>
        <w:t>– Панасенко Т.Є.</w:t>
      </w:r>
    </w:p>
    <w:p w14:paraId="751B20ED" w14:textId="5C757A0B" w:rsidR="007C2042" w:rsidRDefault="00B7681D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>Члени комісії</w:t>
      </w:r>
      <w:r w:rsidR="007C2042" w:rsidRPr="00447B1E">
        <w:rPr>
          <w:sz w:val="24"/>
          <w:szCs w:val="24"/>
          <w:lang w:val="uk-UA" w:eastAsia="en-US"/>
        </w:rPr>
        <w:t xml:space="preserve">: в.о. директора КНП </w:t>
      </w:r>
      <w:proofErr w:type="spellStart"/>
      <w:r w:rsidR="007C2042" w:rsidRPr="00447B1E">
        <w:rPr>
          <w:sz w:val="24"/>
          <w:szCs w:val="24"/>
          <w:lang w:val="uk-UA" w:eastAsia="en-US"/>
        </w:rPr>
        <w:t>Райгородський</w:t>
      </w:r>
      <w:proofErr w:type="spellEnd"/>
      <w:r w:rsidR="007C2042" w:rsidRPr="00447B1E">
        <w:rPr>
          <w:sz w:val="24"/>
          <w:szCs w:val="24"/>
          <w:lang w:val="uk-UA" w:eastAsia="en-US"/>
        </w:rPr>
        <w:t xml:space="preserve"> ЦПМСД – Олійник В.</w:t>
      </w:r>
      <w:r w:rsidR="00000EB4">
        <w:rPr>
          <w:sz w:val="24"/>
          <w:szCs w:val="24"/>
          <w:lang w:val="uk-UA" w:eastAsia="en-US"/>
        </w:rPr>
        <w:t xml:space="preserve"> </w:t>
      </w:r>
      <w:r w:rsidR="007C2042" w:rsidRPr="00447B1E">
        <w:rPr>
          <w:sz w:val="24"/>
          <w:szCs w:val="24"/>
          <w:lang w:val="uk-UA" w:eastAsia="en-US"/>
        </w:rPr>
        <w:t>П., керівник КО «</w:t>
      </w:r>
      <w:proofErr w:type="spellStart"/>
      <w:r w:rsidR="007C2042" w:rsidRPr="00447B1E">
        <w:rPr>
          <w:sz w:val="24"/>
          <w:szCs w:val="24"/>
          <w:lang w:val="uk-UA" w:eastAsia="en-US"/>
        </w:rPr>
        <w:t>Ситковецька</w:t>
      </w:r>
      <w:proofErr w:type="spellEnd"/>
      <w:r w:rsidR="007C2042" w:rsidRPr="00447B1E">
        <w:rPr>
          <w:sz w:val="24"/>
          <w:szCs w:val="24"/>
          <w:lang w:val="uk-UA" w:eastAsia="en-US"/>
        </w:rPr>
        <w:t xml:space="preserve"> ТПК» - </w:t>
      </w:r>
      <w:proofErr w:type="spellStart"/>
      <w:r w:rsidR="007C2042" w:rsidRPr="00447B1E">
        <w:rPr>
          <w:sz w:val="24"/>
          <w:szCs w:val="24"/>
          <w:lang w:val="uk-UA" w:eastAsia="en-US"/>
        </w:rPr>
        <w:t>Дорожинський</w:t>
      </w:r>
      <w:proofErr w:type="spellEnd"/>
      <w:r w:rsidR="007C2042" w:rsidRPr="00447B1E">
        <w:rPr>
          <w:sz w:val="24"/>
          <w:szCs w:val="24"/>
          <w:lang w:val="uk-UA" w:eastAsia="en-US"/>
        </w:rPr>
        <w:t xml:space="preserve"> А.</w:t>
      </w:r>
      <w:r w:rsidR="00000EB4">
        <w:rPr>
          <w:sz w:val="24"/>
          <w:szCs w:val="24"/>
          <w:lang w:val="uk-UA" w:eastAsia="en-US"/>
        </w:rPr>
        <w:t xml:space="preserve"> </w:t>
      </w:r>
      <w:r w:rsidR="007C2042" w:rsidRPr="00447B1E">
        <w:rPr>
          <w:sz w:val="24"/>
          <w:szCs w:val="24"/>
          <w:lang w:val="uk-UA" w:eastAsia="en-US"/>
        </w:rPr>
        <w:t>Д.</w:t>
      </w:r>
      <w:r w:rsidR="00C10F75" w:rsidRPr="00447B1E">
        <w:rPr>
          <w:sz w:val="24"/>
          <w:szCs w:val="24"/>
          <w:lang w:val="uk-UA" w:eastAsia="en-US"/>
        </w:rPr>
        <w:t xml:space="preserve">, </w:t>
      </w:r>
      <w:r w:rsidR="007C2042" w:rsidRPr="00447B1E">
        <w:rPr>
          <w:sz w:val="24"/>
          <w:szCs w:val="24"/>
          <w:lang w:val="uk-UA" w:eastAsia="en-US"/>
        </w:rPr>
        <w:t xml:space="preserve"> керівник КП </w:t>
      </w:r>
      <w:r w:rsidR="00C10F75" w:rsidRPr="00447B1E">
        <w:rPr>
          <w:sz w:val="24"/>
          <w:szCs w:val="24"/>
          <w:lang w:val="uk-UA" w:eastAsia="en-US"/>
        </w:rPr>
        <w:t xml:space="preserve">«Господар» - </w:t>
      </w:r>
      <w:proofErr w:type="spellStart"/>
      <w:r w:rsidR="00C10F75" w:rsidRPr="00447B1E">
        <w:rPr>
          <w:sz w:val="24"/>
          <w:szCs w:val="24"/>
          <w:lang w:val="uk-UA" w:eastAsia="en-US"/>
        </w:rPr>
        <w:t>Дишкант</w:t>
      </w:r>
      <w:proofErr w:type="spellEnd"/>
      <w:r w:rsidR="00C10F75" w:rsidRPr="00447B1E">
        <w:rPr>
          <w:sz w:val="24"/>
          <w:szCs w:val="24"/>
          <w:lang w:val="uk-UA" w:eastAsia="en-US"/>
        </w:rPr>
        <w:t xml:space="preserve"> П.</w:t>
      </w:r>
      <w:r w:rsidR="00000EB4">
        <w:rPr>
          <w:sz w:val="24"/>
          <w:szCs w:val="24"/>
          <w:lang w:val="uk-UA" w:eastAsia="en-US"/>
        </w:rPr>
        <w:t xml:space="preserve"> </w:t>
      </w:r>
      <w:r w:rsidR="00C10F75" w:rsidRPr="00447B1E">
        <w:rPr>
          <w:sz w:val="24"/>
          <w:szCs w:val="24"/>
          <w:lang w:val="uk-UA" w:eastAsia="en-US"/>
        </w:rPr>
        <w:t>О.</w:t>
      </w:r>
    </w:p>
    <w:p w14:paraId="21D7DEBA" w14:textId="5149DD15" w:rsidR="00142A4C" w:rsidRDefault="00142A4C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Присутні: спеціаліст </w:t>
      </w:r>
      <w:r w:rsidR="00C452AB">
        <w:rPr>
          <w:sz w:val="24"/>
          <w:szCs w:val="24"/>
          <w:lang w:val="uk-UA" w:eastAsia="en-US"/>
        </w:rPr>
        <w:t xml:space="preserve">(з мобілізаційної роботи та цивільного захисту) </w:t>
      </w:r>
      <w:proofErr w:type="spellStart"/>
      <w:r w:rsidR="00F35A5A">
        <w:rPr>
          <w:sz w:val="24"/>
          <w:szCs w:val="24"/>
          <w:lang w:val="uk-UA" w:eastAsia="en-US"/>
        </w:rPr>
        <w:t>Р</w:t>
      </w:r>
      <w:r w:rsidR="00C452AB">
        <w:rPr>
          <w:sz w:val="24"/>
          <w:szCs w:val="24"/>
          <w:lang w:val="uk-UA" w:eastAsia="en-US"/>
        </w:rPr>
        <w:t>айгородської</w:t>
      </w:r>
      <w:proofErr w:type="spellEnd"/>
      <w:r w:rsidR="00C452AB">
        <w:rPr>
          <w:sz w:val="24"/>
          <w:szCs w:val="24"/>
          <w:lang w:val="uk-UA" w:eastAsia="en-US"/>
        </w:rPr>
        <w:t xml:space="preserve"> сільської ради – </w:t>
      </w:r>
      <w:proofErr w:type="spellStart"/>
      <w:r w:rsidR="00C452AB">
        <w:rPr>
          <w:sz w:val="24"/>
          <w:szCs w:val="24"/>
          <w:lang w:val="uk-UA" w:eastAsia="en-US"/>
        </w:rPr>
        <w:t>Купрейчук</w:t>
      </w:r>
      <w:proofErr w:type="spellEnd"/>
      <w:r w:rsidR="00C452AB">
        <w:rPr>
          <w:sz w:val="24"/>
          <w:szCs w:val="24"/>
          <w:lang w:val="uk-UA" w:eastAsia="en-US"/>
        </w:rPr>
        <w:t xml:space="preserve"> Б.А.</w:t>
      </w:r>
      <w:r w:rsidR="00030212">
        <w:rPr>
          <w:sz w:val="24"/>
          <w:szCs w:val="24"/>
          <w:lang w:val="uk-UA" w:eastAsia="en-US"/>
        </w:rPr>
        <w:t xml:space="preserve">, спеціаліст відділу інформаційного забезпечення та внутрішньої політики </w:t>
      </w:r>
      <w:proofErr w:type="spellStart"/>
      <w:r w:rsidR="00030212">
        <w:rPr>
          <w:sz w:val="24"/>
          <w:szCs w:val="24"/>
          <w:lang w:val="uk-UA" w:eastAsia="en-US"/>
        </w:rPr>
        <w:t>Райгородської</w:t>
      </w:r>
      <w:proofErr w:type="spellEnd"/>
      <w:r w:rsidR="00030212">
        <w:rPr>
          <w:sz w:val="24"/>
          <w:szCs w:val="24"/>
          <w:lang w:val="uk-UA" w:eastAsia="en-US"/>
        </w:rPr>
        <w:t xml:space="preserve"> сільської ради – Заєць В.В.</w:t>
      </w:r>
    </w:p>
    <w:p w14:paraId="54E60AA9" w14:textId="77777777" w:rsidR="00332974" w:rsidRPr="00447B1E" w:rsidRDefault="00332974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654B54A3" w14:textId="77777777" w:rsidR="007C2042" w:rsidRPr="00447B1E" w:rsidRDefault="007C2042" w:rsidP="00FC0865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7D10F3F3" w14:textId="4B31194D" w:rsidR="0087409F" w:rsidRPr="00D61DD8" w:rsidRDefault="0087409F" w:rsidP="0087409F">
      <w:pPr>
        <w:tabs>
          <w:tab w:val="left" w:pos="4159"/>
        </w:tabs>
        <w:jc w:val="center"/>
        <w:rPr>
          <w:b/>
          <w:bCs/>
          <w:sz w:val="24"/>
          <w:szCs w:val="24"/>
          <w:lang w:val="uk-UA" w:eastAsia="en-US"/>
        </w:rPr>
      </w:pPr>
      <w:r w:rsidRPr="00D61DD8">
        <w:rPr>
          <w:b/>
          <w:bCs/>
          <w:sz w:val="24"/>
          <w:szCs w:val="24"/>
          <w:lang w:val="uk-UA" w:eastAsia="en-US"/>
        </w:rPr>
        <w:t>ПОРЯДОК ДЕННИЙ:</w:t>
      </w:r>
    </w:p>
    <w:p w14:paraId="35A48C25" w14:textId="04A133DF" w:rsidR="0087409F" w:rsidRPr="00447B1E" w:rsidRDefault="0087409F" w:rsidP="00EE0F8A">
      <w:pPr>
        <w:tabs>
          <w:tab w:val="left" w:pos="4159"/>
        </w:tabs>
        <w:jc w:val="center"/>
        <w:rPr>
          <w:sz w:val="24"/>
          <w:szCs w:val="24"/>
          <w:lang w:val="uk-UA" w:eastAsia="en-US"/>
        </w:rPr>
      </w:pPr>
    </w:p>
    <w:p w14:paraId="374FAFFA" w14:textId="140BB1C1" w:rsidR="0087409F" w:rsidRDefault="00D61DD8" w:rsidP="00652C8A">
      <w:pPr>
        <w:tabs>
          <w:tab w:val="left" w:pos="4159"/>
        </w:tabs>
        <w:ind w:left="360"/>
        <w:rPr>
          <w:b/>
          <w:bCs/>
          <w:sz w:val="24"/>
          <w:szCs w:val="24"/>
          <w:lang w:val="uk-UA" w:eastAsia="en-US"/>
        </w:rPr>
      </w:pPr>
      <w:r w:rsidRPr="00D61DD8">
        <w:rPr>
          <w:b/>
          <w:bCs/>
          <w:sz w:val="24"/>
          <w:szCs w:val="24"/>
          <w:lang w:val="uk-UA" w:eastAsia="en-US"/>
        </w:rPr>
        <w:t xml:space="preserve">І. </w:t>
      </w:r>
      <w:r w:rsidR="00001208" w:rsidRPr="00D61DD8">
        <w:rPr>
          <w:b/>
          <w:bCs/>
          <w:sz w:val="24"/>
          <w:szCs w:val="24"/>
          <w:lang w:val="uk-UA" w:eastAsia="en-US"/>
        </w:rPr>
        <w:t xml:space="preserve">Про </w:t>
      </w:r>
      <w:r w:rsidR="00AD32F9">
        <w:rPr>
          <w:b/>
          <w:bCs/>
          <w:sz w:val="24"/>
          <w:szCs w:val="24"/>
          <w:lang w:val="uk-UA" w:eastAsia="en-US"/>
        </w:rPr>
        <w:t>забезпечення реалізації заходів пожежної безпеки при підготовці об’єктів та населених пунктів територ</w:t>
      </w:r>
      <w:r w:rsidR="000879A0">
        <w:rPr>
          <w:b/>
          <w:bCs/>
          <w:sz w:val="24"/>
          <w:szCs w:val="24"/>
          <w:lang w:val="uk-UA" w:eastAsia="en-US"/>
        </w:rPr>
        <w:t>і</w:t>
      </w:r>
      <w:r w:rsidR="00AD32F9">
        <w:rPr>
          <w:b/>
          <w:bCs/>
          <w:sz w:val="24"/>
          <w:szCs w:val="24"/>
          <w:lang w:val="uk-UA" w:eastAsia="en-US"/>
        </w:rPr>
        <w:t>альної громади до роботи у весняно-літній пожежо</w:t>
      </w:r>
      <w:r w:rsidR="000879A0">
        <w:rPr>
          <w:b/>
          <w:bCs/>
          <w:sz w:val="24"/>
          <w:szCs w:val="24"/>
          <w:lang w:val="uk-UA" w:eastAsia="en-US"/>
        </w:rPr>
        <w:t>небезпечний період 2023 року</w:t>
      </w:r>
    </w:p>
    <w:p w14:paraId="1FAF065E" w14:textId="1894020B" w:rsidR="00DB5448" w:rsidRDefault="00DB5448" w:rsidP="00EE0F8A">
      <w:pPr>
        <w:tabs>
          <w:tab w:val="left" w:pos="4159"/>
        </w:tabs>
        <w:ind w:left="360"/>
        <w:jc w:val="center"/>
        <w:rPr>
          <w:b/>
          <w:bCs/>
          <w:sz w:val="24"/>
          <w:szCs w:val="24"/>
          <w:lang w:val="uk-UA" w:eastAsia="en-US"/>
        </w:rPr>
      </w:pPr>
    </w:p>
    <w:p w14:paraId="3E002592" w14:textId="40ED0D68" w:rsidR="00DB5448" w:rsidRDefault="00DB5448" w:rsidP="000F471A">
      <w:pPr>
        <w:ind w:left="426" w:right="-5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 w:eastAsia="en-US"/>
        </w:rPr>
        <w:t xml:space="preserve">ІІ. </w:t>
      </w:r>
      <w:r>
        <w:rPr>
          <w:b/>
          <w:bCs/>
          <w:sz w:val="24"/>
          <w:szCs w:val="24"/>
          <w:lang w:val="uk-UA"/>
        </w:rPr>
        <w:t>Про відтермінування  початку купального сезону на території</w:t>
      </w:r>
      <w:r w:rsidR="000F471A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>
        <w:rPr>
          <w:b/>
          <w:bCs/>
          <w:sz w:val="24"/>
          <w:szCs w:val="24"/>
          <w:lang w:val="uk-UA"/>
        </w:rPr>
        <w:t>Райгородської</w:t>
      </w:r>
      <w:proofErr w:type="spellEnd"/>
      <w:r>
        <w:rPr>
          <w:b/>
          <w:bCs/>
          <w:sz w:val="24"/>
          <w:szCs w:val="24"/>
          <w:lang w:val="uk-UA"/>
        </w:rPr>
        <w:t xml:space="preserve"> сільської територіальної громади.</w:t>
      </w:r>
    </w:p>
    <w:p w14:paraId="011F14D3" w14:textId="26AE3432" w:rsidR="00DB5448" w:rsidRPr="00D61DD8" w:rsidRDefault="00DB5448" w:rsidP="00EE0F8A">
      <w:pPr>
        <w:tabs>
          <w:tab w:val="left" w:pos="4159"/>
        </w:tabs>
        <w:ind w:left="360"/>
        <w:jc w:val="center"/>
        <w:rPr>
          <w:b/>
          <w:bCs/>
          <w:sz w:val="24"/>
          <w:szCs w:val="24"/>
          <w:lang w:val="uk-UA" w:eastAsia="en-US"/>
        </w:rPr>
      </w:pPr>
    </w:p>
    <w:p w14:paraId="674F51B5" w14:textId="77777777" w:rsidR="001D2F68" w:rsidRPr="00447B1E" w:rsidRDefault="001D2F68" w:rsidP="00EE0F8A">
      <w:pPr>
        <w:tabs>
          <w:tab w:val="left" w:pos="4159"/>
        </w:tabs>
        <w:jc w:val="center"/>
        <w:rPr>
          <w:sz w:val="24"/>
          <w:szCs w:val="24"/>
          <w:lang w:val="uk-UA" w:eastAsia="en-US"/>
        </w:rPr>
      </w:pPr>
    </w:p>
    <w:p w14:paraId="79900B1B" w14:textId="39C67D0D" w:rsidR="00397389" w:rsidRDefault="002C1240" w:rsidP="00A72F8A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 xml:space="preserve"> </w:t>
      </w:r>
      <w:r w:rsidR="001D2F68" w:rsidRPr="00447B1E">
        <w:rPr>
          <w:sz w:val="24"/>
          <w:szCs w:val="24"/>
          <w:lang w:val="uk-UA" w:eastAsia="en-US"/>
        </w:rPr>
        <w:t xml:space="preserve">        </w:t>
      </w:r>
      <w:r w:rsidRPr="00447B1E">
        <w:rPr>
          <w:sz w:val="24"/>
          <w:szCs w:val="24"/>
          <w:lang w:val="uk-UA" w:eastAsia="en-US"/>
        </w:rPr>
        <w:t xml:space="preserve">  Відкрила засідання комісії з питань техно</w:t>
      </w:r>
      <w:r w:rsidR="00A72F8A" w:rsidRPr="00447B1E">
        <w:rPr>
          <w:sz w:val="24"/>
          <w:szCs w:val="24"/>
          <w:lang w:val="uk-UA" w:eastAsia="en-US"/>
        </w:rPr>
        <w:t>генно-екологічної безпеки та надзвичайних ситуацій голова комісії</w:t>
      </w:r>
      <w:r w:rsidR="00001208">
        <w:rPr>
          <w:sz w:val="24"/>
          <w:szCs w:val="24"/>
          <w:lang w:val="uk-UA" w:eastAsia="en-US"/>
        </w:rPr>
        <w:t>, перший заступник сільського голови</w:t>
      </w:r>
      <w:r w:rsidR="00A72F8A" w:rsidRPr="00447B1E">
        <w:rPr>
          <w:sz w:val="24"/>
          <w:szCs w:val="24"/>
          <w:lang w:val="uk-UA" w:eastAsia="en-US"/>
        </w:rPr>
        <w:t xml:space="preserve"> </w:t>
      </w:r>
      <w:proofErr w:type="spellStart"/>
      <w:r w:rsidR="00A72F8A" w:rsidRPr="00447B1E">
        <w:rPr>
          <w:sz w:val="24"/>
          <w:szCs w:val="24"/>
          <w:lang w:val="uk-UA" w:eastAsia="en-US"/>
        </w:rPr>
        <w:t>Вільчинська</w:t>
      </w:r>
      <w:proofErr w:type="spellEnd"/>
      <w:r w:rsidR="00A72F8A" w:rsidRPr="00447B1E">
        <w:rPr>
          <w:sz w:val="24"/>
          <w:szCs w:val="24"/>
          <w:lang w:val="uk-UA" w:eastAsia="en-US"/>
        </w:rPr>
        <w:t xml:space="preserve"> Л.Е.</w:t>
      </w:r>
      <w:r w:rsidR="00E542A8">
        <w:rPr>
          <w:sz w:val="24"/>
          <w:szCs w:val="24"/>
          <w:lang w:val="uk-UA" w:eastAsia="en-US"/>
        </w:rPr>
        <w:t xml:space="preserve"> та </w:t>
      </w:r>
      <w:r w:rsidR="00A0028B">
        <w:rPr>
          <w:sz w:val="24"/>
          <w:szCs w:val="24"/>
          <w:lang w:val="uk-UA" w:eastAsia="en-US"/>
        </w:rPr>
        <w:t xml:space="preserve">довела до відома </w:t>
      </w:r>
      <w:r w:rsidR="00FB7896">
        <w:rPr>
          <w:sz w:val="24"/>
          <w:szCs w:val="24"/>
          <w:lang w:val="uk-UA" w:eastAsia="en-US"/>
        </w:rPr>
        <w:t xml:space="preserve">протокол </w:t>
      </w:r>
      <w:r w:rsidR="007A6131">
        <w:rPr>
          <w:sz w:val="24"/>
          <w:szCs w:val="24"/>
          <w:lang w:val="uk-UA" w:eastAsia="en-US"/>
        </w:rPr>
        <w:t xml:space="preserve">чергового засідання </w:t>
      </w:r>
      <w:r w:rsidR="00FB7896">
        <w:rPr>
          <w:sz w:val="24"/>
          <w:szCs w:val="24"/>
          <w:lang w:val="uk-UA" w:eastAsia="en-US"/>
        </w:rPr>
        <w:t xml:space="preserve">Вінницької обласної комісії ТЕБ та НС від </w:t>
      </w:r>
      <w:r w:rsidR="00257C77">
        <w:rPr>
          <w:sz w:val="24"/>
          <w:szCs w:val="24"/>
          <w:lang w:val="uk-UA" w:eastAsia="en-US"/>
        </w:rPr>
        <w:t>26.</w:t>
      </w:r>
      <w:r w:rsidR="00FB7896">
        <w:rPr>
          <w:sz w:val="24"/>
          <w:szCs w:val="24"/>
          <w:lang w:val="uk-UA" w:eastAsia="en-US"/>
        </w:rPr>
        <w:t xml:space="preserve">04.2023 року № </w:t>
      </w:r>
      <w:r w:rsidR="00257C77">
        <w:rPr>
          <w:sz w:val="24"/>
          <w:szCs w:val="24"/>
          <w:lang w:val="uk-UA" w:eastAsia="en-US"/>
        </w:rPr>
        <w:t>15</w:t>
      </w:r>
      <w:r w:rsidR="007A6131">
        <w:rPr>
          <w:sz w:val="24"/>
          <w:szCs w:val="24"/>
          <w:lang w:val="uk-UA" w:eastAsia="en-US"/>
        </w:rPr>
        <w:t xml:space="preserve">. </w:t>
      </w:r>
      <w:r w:rsidR="009C77AD" w:rsidRPr="003C024E">
        <w:rPr>
          <w:sz w:val="24"/>
          <w:szCs w:val="24"/>
          <w:lang w:val="uk-UA" w:eastAsia="en-US"/>
        </w:rPr>
        <w:t>Відповідно до вищезазначеного протоколу</w:t>
      </w:r>
      <w:r w:rsidR="003C024E" w:rsidRPr="003C024E">
        <w:rPr>
          <w:sz w:val="24"/>
          <w:szCs w:val="24"/>
          <w:lang w:val="uk-UA" w:eastAsia="en-US"/>
        </w:rPr>
        <w:t xml:space="preserve"> </w:t>
      </w:r>
      <w:r w:rsidR="00C703EB" w:rsidRPr="003C024E">
        <w:rPr>
          <w:sz w:val="24"/>
          <w:szCs w:val="24"/>
          <w:lang w:val="uk-UA" w:eastAsia="en-US"/>
        </w:rPr>
        <w:t>та з урахуванням обговорення,</w:t>
      </w:r>
      <w:r w:rsidR="00397389" w:rsidRPr="003C024E">
        <w:rPr>
          <w:sz w:val="24"/>
          <w:szCs w:val="24"/>
          <w:lang w:val="uk-UA" w:eastAsia="en-US"/>
        </w:rPr>
        <w:t xml:space="preserve"> комісія</w:t>
      </w:r>
      <w:r w:rsidR="00397389" w:rsidRPr="00447B1E">
        <w:rPr>
          <w:sz w:val="24"/>
          <w:szCs w:val="24"/>
          <w:lang w:val="uk-UA" w:eastAsia="en-US"/>
        </w:rPr>
        <w:t xml:space="preserve"> </w:t>
      </w:r>
    </w:p>
    <w:p w14:paraId="2F78A238" w14:textId="77777777" w:rsidR="007A65C2" w:rsidRDefault="007A65C2" w:rsidP="00A72F8A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42E05631" w14:textId="562BB618" w:rsidR="00397389" w:rsidRPr="00D61DD8" w:rsidRDefault="00397389" w:rsidP="00A72F8A">
      <w:pPr>
        <w:tabs>
          <w:tab w:val="left" w:pos="4159"/>
        </w:tabs>
        <w:jc w:val="both"/>
        <w:rPr>
          <w:b/>
          <w:bCs/>
          <w:sz w:val="24"/>
          <w:szCs w:val="24"/>
          <w:lang w:val="uk-UA" w:eastAsia="en-US"/>
        </w:rPr>
      </w:pPr>
      <w:r w:rsidRPr="00D61DD8">
        <w:rPr>
          <w:b/>
          <w:bCs/>
          <w:sz w:val="24"/>
          <w:szCs w:val="24"/>
          <w:lang w:val="uk-UA" w:eastAsia="en-US"/>
        </w:rPr>
        <w:t xml:space="preserve">                                                           </w:t>
      </w:r>
      <w:r w:rsidR="008508CB" w:rsidRPr="00D61DD8">
        <w:rPr>
          <w:b/>
          <w:bCs/>
          <w:sz w:val="24"/>
          <w:szCs w:val="24"/>
          <w:lang w:val="uk-UA" w:eastAsia="en-US"/>
        </w:rPr>
        <w:t xml:space="preserve">      </w:t>
      </w:r>
      <w:r w:rsidR="006A3FDB" w:rsidRPr="00D61DD8">
        <w:rPr>
          <w:b/>
          <w:bCs/>
          <w:sz w:val="24"/>
          <w:szCs w:val="24"/>
          <w:lang w:val="uk-UA" w:eastAsia="en-US"/>
        </w:rPr>
        <w:t xml:space="preserve">     </w:t>
      </w:r>
      <w:r w:rsidRPr="00D61DD8">
        <w:rPr>
          <w:b/>
          <w:bCs/>
          <w:sz w:val="24"/>
          <w:szCs w:val="24"/>
          <w:lang w:val="uk-UA" w:eastAsia="en-US"/>
        </w:rPr>
        <w:t xml:space="preserve">  ВИРІШИЛА:</w:t>
      </w:r>
    </w:p>
    <w:p w14:paraId="04F0EAB4" w14:textId="77777777" w:rsidR="00AA43DA" w:rsidRPr="00447B1E" w:rsidRDefault="00AA43DA" w:rsidP="00A72F8A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442547CE" w14:textId="567D7FFE" w:rsidR="00632F8F" w:rsidRDefault="00C10F75" w:rsidP="00632F8F">
      <w:pPr>
        <w:pStyle w:val="a7"/>
        <w:numPr>
          <w:ilvl w:val="0"/>
          <w:numId w:val="16"/>
        </w:num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632F8F">
        <w:rPr>
          <w:sz w:val="24"/>
          <w:szCs w:val="24"/>
          <w:lang w:val="uk-UA" w:eastAsia="en-US"/>
        </w:rPr>
        <w:t xml:space="preserve">Прийняти до уваги </w:t>
      </w:r>
      <w:r w:rsidR="008F1115">
        <w:rPr>
          <w:sz w:val="24"/>
          <w:szCs w:val="24"/>
          <w:lang w:val="uk-UA" w:eastAsia="en-US"/>
        </w:rPr>
        <w:t xml:space="preserve">пункт І </w:t>
      </w:r>
      <w:r w:rsidR="00632F8F" w:rsidRPr="00632F8F">
        <w:rPr>
          <w:sz w:val="24"/>
          <w:szCs w:val="24"/>
          <w:lang w:val="uk-UA" w:eastAsia="en-US"/>
        </w:rPr>
        <w:t>протокол</w:t>
      </w:r>
      <w:r w:rsidR="008F1115">
        <w:rPr>
          <w:sz w:val="24"/>
          <w:szCs w:val="24"/>
          <w:lang w:val="uk-UA" w:eastAsia="en-US"/>
        </w:rPr>
        <w:t>у</w:t>
      </w:r>
      <w:r w:rsidR="00632F8F" w:rsidRPr="00632F8F">
        <w:rPr>
          <w:sz w:val="24"/>
          <w:szCs w:val="24"/>
          <w:lang w:val="uk-UA" w:eastAsia="en-US"/>
        </w:rPr>
        <w:t xml:space="preserve"> позачергового засідання Вінницької обласної комісії ТЕБ та НС від </w:t>
      </w:r>
      <w:r w:rsidR="00FE4ED6">
        <w:rPr>
          <w:sz w:val="24"/>
          <w:szCs w:val="24"/>
          <w:lang w:val="uk-UA" w:eastAsia="en-US"/>
        </w:rPr>
        <w:t>26.</w:t>
      </w:r>
      <w:r w:rsidR="00632F8F" w:rsidRPr="00632F8F">
        <w:rPr>
          <w:sz w:val="24"/>
          <w:szCs w:val="24"/>
          <w:lang w:val="uk-UA" w:eastAsia="en-US"/>
        </w:rPr>
        <w:t>04.2023 року № 1</w:t>
      </w:r>
      <w:r w:rsidR="00FE4ED6">
        <w:rPr>
          <w:sz w:val="24"/>
          <w:szCs w:val="24"/>
          <w:lang w:val="uk-UA" w:eastAsia="en-US"/>
        </w:rPr>
        <w:t>5</w:t>
      </w:r>
      <w:r w:rsidR="00632F8F" w:rsidRPr="00632F8F">
        <w:rPr>
          <w:sz w:val="24"/>
          <w:szCs w:val="24"/>
          <w:lang w:val="uk-UA" w:eastAsia="en-US"/>
        </w:rPr>
        <w:t xml:space="preserve">. </w:t>
      </w:r>
    </w:p>
    <w:p w14:paraId="7E74C6AA" w14:textId="77777777" w:rsidR="00332974" w:rsidRPr="00632F8F" w:rsidRDefault="00332974" w:rsidP="00332974">
      <w:pPr>
        <w:pStyle w:val="a7"/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70A87AE1" w14:textId="5A07A347" w:rsidR="00CE7F38" w:rsidRDefault="00074146" w:rsidP="00647765">
      <w:pPr>
        <w:pStyle w:val="a7"/>
        <w:numPr>
          <w:ilvl w:val="0"/>
          <w:numId w:val="16"/>
        </w:num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Спільно з </w:t>
      </w:r>
      <w:r w:rsidR="00552B45">
        <w:rPr>
          <w:sz w:val="24"/>
          <w:szCs w:val="24"/>
          <w:lang w:val="uk-UA" w:eastAsia="en-US"/>
        </w:rPr>
        <w:t xml:space="preserve">РУ ГУ ДСНС у Вінницькій області, </w:t>
      </w:r>
      <w:r w:rsidR="00B07E7B">
        <w:rPr>
          <w:sz w:val="24"/>
          <w:szCs w:val="24"/>
          <w:lang w:val="uk-UA" w:eastAsia="en-US"/>
        </w:rPr>
        <w:t>КО «</w:t>
      </w:r>
      <w:proofErr w:type="spellStart"/>
      <w:r w:rsidR="00B07E7B">
        <w:rPr>
          <w:sz w:val="24"/>
          <w:szCs w:val="24"/>
          <w:lang w:val="uk-UA" w:eastAsia="en-US"/>
        </w:rPr>
        <w:t>Ситковецька</w:t>
      </w:r>
      <w:proofErr w:type="spellEnd"/>
      <w:r w:rsidR="00B07E7B">
        <w:rPr>
          <w:sz w:val="24"/>
          <w:szCs w:val="24"/>
          <w:lang w:val="uk-UA" w:eastAsia="en-US"/>
        </w:rPr>
        <w:t xml:space="preserve"> ТПК»:</w:t>
      </w:r>
    </w:p>
    <w:p w14:paraId="62771B28" w14:textId="77777777" w:rsidR="00B07E7B" w:rsidRPr="00B07E7B" w:rsidRDefault="00B07E7B" w:rsidP="00B07E7B">
      <w:pPr>
        <w:pStyle w:val="a7"/>
        <w:rPr>
          <w:sz w:val="24"/>
          <w:szCs w:val="24"/>
          <w:lang w:val="uk-UA" w:eastAsia="en-US"/>
        </w:rPr>
      </w:pPr>
    </w:p>
    <w:p w14:paraId="720FC7F6" w14:textId="74A712C2" w:rsidR="00B07E7B" w:rsidRDefault="00B07E7B" w:rsidP="00B07E7B">
      <w:pPr>
        <w:pStyle w:val="a7"/>
        <w:numPr>
          <w:ilvl w:val="0"/>
          <w:numId w:val="21"/>
        </w:num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lastRenderedPageBreak/>
        <w:t xml:space="preserve">Організувати вивчення правил пожежної безпеки </w:t>
      </w:r>
      <w:r w:rsidR="00C7498B">
        <w:rPr>
          <w:sz w:val="24"/>
          <w:szCs w:val="24"/>
          <w:lang w:val="uk-UA" w:eastAsia="en-US"/>
        </w:rPr>
        <w:t>в комунальних закладах територіальної громади</w:t>
      </w:r>
      <w:r w:rsidR="006E7EE4">
        <w:rPr>
          <w:sz w:val="24"/>
          <w:szCs w:val="24"/>
          <w:lang w:val="uk-UA" w:eastAsia="en-US"/>
        </w:rPr>
        <w:t>, в побуті та громадських місцях, а також навчання діям</w:t>
      </w:r>
      <w:r w:rsidR="00184803">
        <w:rPr>
          <w:sz w:val="24"/>
          <w:szCs w:val="24"/>
          <w:lang w:val="uk-UA" w:eastAsia="en-US"/>
        </w:rPr>
        <w:t xml:space="preserve"> персоналу на випадок пожежі;</w:t>
      </w:r>
    </w:p>
    <w:p w14:paraId="5FDABED1" w14:textId="22EA25F5" w:rsidR="00184803" w:rsidRDefault="00184803" w:rsidP="00B07E7B">
      <w:pPr>
        <w:pStyle w:val="a7"/>
        <w:numPr>
          <w:ilvl w:val="0"/>
          <w:numId w:val="21"/>
        </w:num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Поновити в комунальних закладах, організаціях, установах, </w:t>
      </w:r>
      <w:r w:rsidR="00946314">
        <w:rPr>
          <w:sz w:val="24"/>
          <w:szCs w:val="24"/>
          <w:lang w:val="uk-UA" w:eastAsia="en-US"/>
        </w:rPr>
        <w:t>підприємствах</w:t>
      </w:r>
      <w:r w:rsidR="00664A6A">
        <w:rPr>
          <w:sz w:val="24"/>
          <w:szCs w:val="24"/>
          <w:lang w:val="uk-UA" w:eastAsia="en-US"/>
        </w:rPr>
        <w:t xml:space="preserve"> </w:t>
      </w:r>
      <w:proofErr w:type="spellStart"/>
      <w:r w:rsidR="00664A6A">
        <w:rPr>
          <w:sz w:val="24"/>
          <w:szCs w:val="24"/>
          <w:lang w:val="uk-UA" w:eastAsia="en-US"/>
        </w:rPr>
        <w:t>Райгородської</w:t>
      </w:r>
      <w:proofErr w:type="spellEnd"/>
      <w:r w:rsidR="00664A6A">
        <w:rPr>
          <w:sz w:val="24"/>
          <w:szCs w:val="24"/>
          <w:lang w:val="uk-UA" w:eastAsia="en-US"/>
        </w:rPr>
        <w:t xml:space="preserve"> сільської ради</w:t>
      </w:r>
      <w:r w:rsidR="00664A6A">
        <w:rPr>
          <w:sz w:val="24"/>
          <w:szCs w:val="24"/>
          <w:lang w:val="uk-UA" w:eastAsia="en-US"/>
        </w:rPr>
        <w:t>,</w:t>
      </w:r>
      <w:r w:rsidR="00946314">
        <w:rPr>
          <w:sz w:val="24"/>
          <w:szCs w:val="24"/>
          <w:lang w:val="uk-UA" w:eastAsia="en-US"/>
        </w:rPr>
        <w:t xml:space="preserve"> інформаційні стенди з вимогами</w:t>
      </w:r>
      <w:r w:rsidR="00263743">
        <w:rPr>
          <w:sz w:val="24"/>
          <w:szCs w:val="24"/>
          <w:lang w:val="uk-UA" w:eastAsia="en-US"/>
        </w:rPr>
        <w:t xml:space="preserve"> правил пожежної</w:t>
      </w:r>
      <w:r w:rsidR="00FE2FA9">
        <w:rPr>
          <w:sz w:val="24"/>
          <w:szCs w:val="24"/>
          <w:lang w:val="uk-UA" w:eastAsia="en-US"/>
        </w:rPr>
        <w:t xml:space="preserve"> безпеки</w:t>
      </w:r>
      <w:r w:rsidR="0054784F">
        <w:rPr>
          <w:sz w:val="24"/>
          <w:szCs w:val="24"/>
          <w:lang w:val="uk-UA" w:eastAsia="en-US"/>
        </w:rPr>
        <w:t xml:space="preserve"> та цивільного захисту у побуті та в громадських місцях;</w:t>
      </w:r>
    </w:p>
    <w:p w14:paraId="0BBEE72C" w14:textId="4CE82BC2" w:rsidR="00664A6A" w:rsidRDefault="00664A6A" w:rsidP="00B07E7B">
      <w:pPr>
        <w:pStyle w:val="a7"/>
        <w:numPr>
          <w:ilvl w:val="0"/>
          <w:numId w:val="21"/>
        </w:num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>Посилити контроль за виконанням протипожежних заходів</w:t>
      </w:r>
      <w:r w:rsidR="00BD59B4">
        <w:rPr>
          <w:sz w:val="24"/>
          <w:szCs w:val="24"/>
          <w:lang w:val="uk-UA" w:eastAsia="en-US"/>
        </w:rPr>
        <w:t xml:space="preserve"> в підпорядкованих закладах…;</w:t>
      </w:r>
    </w:p>
    <w:p w14:paraId="01E38DF1" w14:textId="0617A6E0" w:rsidR="00BD59B4" w:rsidRDefault="00BD59B4" w:rsidP="00B07E7B">
      <w:pPr>
        <w:pStyle w:val="a7"/>
        <w:numPr>
          <w:ilvl w:val="0"/>
          <w:numId w:val="21"/>
        </w:num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Рекомендувати керівникам </w:t>
      </w:r>
      <w:r w:rsidR="00E12887">
        <w:rPr>
          <w:sz w:val="24"/>
          <w:szCs w:val="24"/>
          <w:lang w:val="uk-UA" w:eastAsia="en-US"/>
        </w:rPr>
        <w:t>п</w:t>
      </w:r>
      <w:r>
        <w:rPr>
          <w:sz w:val="24"/>
          <w:szCs w:val="24"/>
          <w:lang w:val="uk-UA" w:eastAsia="en-US"/>
        </w:rPr>
        <w:t>ідприємств</w:t>
      </w:r>
      <w:r w:rsidR="00F14998">
        <w:rPr>
          <w:sz w:val="24"/>
          <w:szCs w:val="24"/>
          <w:lang w:val="uk-UA" w:eastAsia="en-US"/>
        </w:rPr>
        <w:t xml:space="preserve">, установ та організацій, які розташовані на території територіальної громади </w:t>
      </w:r>
      <w:r w:rsidR="00E12887">
        <w:rPr>
          <w:sz w:val="24"/>
          <w:szCs w:val="24"/>
          <w:lang w:val="uk-UA" w:eastAsia="en-US"/>
        </w:rPr>
        <w:t xml:space="preserve">провести заходи для дотримання та покращення </w:t>
      </w:r>
      <w:r w:rsidR="005529E4">
        <w:rPr>
          <w:sz w:val="24"/>
          <w:szCs w:val="24"/>
          <w:lang w:val="uk-UA" w:eastAsia="en-US"/>
        </w:rPr>
        <w:t xml:space="preserve">правил </w:t>
      </w:r>
      <w:r w:rsidR="00E12887">
        <w:rPr>
          <w:sz w:val="24"/>
          <w:szCs w:val="24"/>
          <w:lang w:val="uk-UA" w:eastAsia="en-US"/>
        </w:rPr>
        <w:t>пожежної безпеки на підвідомчих територіях.</w:t>
      </w:r>
    </w:p>
    <w:p w14:paraId="45B1ED2B" w14:textId="77777777" w:rsidR="00332974" w:rsidRPr="00332974" w:rsidRDefault="00332974" w:rsidP="00332974">
      <w:pPr>
        <w:pStyle w:val="a7"/>
        <w:rPr>
          <w:sz w:val="24"/>
          <w:szCs w:val="24"/>
          <w:lang w:val="uk-UA" w:eastAsia="en-US"/>
        </w:rPr>
      </w:pPr>
    </w:p>
    <w:p w14:paraId="6C085284" w14:textId="05B20D57" w:rsidR="00470690" w:rsidRPr="00280E39" w:rsidRDefault="00280E39" w:rsidP="00280E39">
      <w:pPr>
        <w:pStyle w:val="a7"/>
        <w:shd w:val="clear" w:color="auto" w:fill="FFFFFF"/>
        <w:tabs>
          <w:tab w:val="left" w:pos="900"/>
          <w:tab w:val="left" w:pos="1980"/>
          <w:tab w:val="left" w:pos="10140"/>
        </w:tabs>
        <w:jc w:val="both"/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</w:t>
      </w:r>
      <w:r w:rsidRPr="00280E39">
        <w:rPr>
          <w:sz w:val="24"/>
          <w:szCs w:val="24"/>
          <w:u w:val="single"/>
          <w:lang w:val="uk-UA"/>
        </w:rPr>
        <w:t>Термін виконання : трав</w:t>
      </w:r>
      <w:r w:rsidR="00611942">
        <w:rPr>
          <w:sz w:val="24"/>
          <w:szCs w:val="24"/>
          <w:u w:val="single"/>
          <w:lang w:val="uk-UA"/>
        </w:rPr>
        <w:t>ень</w:t>
      </w:r>
      <w:r w:rsidRPr="00280E39">
        <w:rPr>
          <w:sz w:val="24"/>
          <w:szCs w:val="24"/>
          <w:u w:val="single"/>
          <w:lang w:val="uk-UA"/>
        </w:rPr>
        <w:t xml:space="preserve"> 2023 року</w:t>
      </w:r>
    </w:p>
    <w:p w14:paraId="708C1577" w14:textId="57A133FC" w:rsidR="00912333" w:rsidRDefault="00A21D17" w:rsidP="000D73A8">
      <w:pPr>
        <w:ind w:right="-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</w:p>
    <w:p w14:paraId="7E9C3877" w14:textId="44E8EC1F" w:rsidR="008F1115" w:rsidRPr="000D73A8" w:rsidRDefault="008F1115" w:rsidP="000D73A8">
      <w:pPr>
        <w:pStyle w:val="a7"/>
        <w:numPr>
          <w:ilvl w:val="0"/>
          <w:numId w:val="16"/>
        </w:num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0D73A8">
        <w:rPr>
          <w:sz w:val="24"/>
          <w:szCs w:val="24"/>
          <w:lang w:val="uk-UA" w:eastAsia="en-US"/>
        </w:rPr>
        <w:t>Прийняти до уваги пункт І</w:t>
      </w:r>
      <w:r w:rsidR="00C609F6" w:rsidRPr="000D73A8">
        <w:rPr>
          <w:sz w:val="24"/>
          <w:szCs w:val="24"/>
          <w:lang w:val="en-US" w:eastAsia="en-US"/>
        </w:rPr>
        <w:t>V</w:t>
      </w:r>
      <w:r w:rsidRPr="000D73A8">
        <w:rPr>
          <w:sz w:val="24"/>
          <w:szCs w:val="24"/>
          <w:lang w:val="uk-UA" w:eastAsia="en-US"/>
        </w:rPr>
        <w:t xml:space="preserve"> протоколу позачергового засідання Вінницької обласної комісії ТЕБ та НС від 26.04.2023 року № 15. </w:t>
      </w:r>
    </w:p>
    <w:p w14:paraId="4A2F3659" w14:textId="77777777" w:rsidR="008F1115" w:rsidRPr="00632F8F" w:rsidRDefault="008F1115" w:rsidP="008F1115">
      <w:pPr>
        <w:pStyle w:val="a7"/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2792A54B" w14:textId="7F4909BB" w:rsidR="00CA1DF8" w:rsidRPr="00C609F6" w:rsidRDefault="00CA1DF8" w:rsidP="000D73A8">
      <w:pPr>
        <w:pStyle w:val="a7"/>
        <w:numPr>
          <w:ilvl w:val="0"/>
          <w:numId w:val="16"/>
        </w:numPr>
        <w:ind w:right="-5"/>
        <w:jc w:val="both"/>
        <w:rPr>
          <w:sz w:val="24"/>
          <w:szCs w:val="24"/>
          <w:lang w:val="uk-UA"/>
        </w:rPr>
      </w:pPr>
      <w:r w:rsidRPr="00C609F6">
        <w:rPr>
          <w:sz w:val="24"/>
          <w:szCs w:val="24"/>
          <w:lang w:val="uk-UA"/>
        </w:rPr>
        <w:t xml:space="preserve">Відтермінувати </w:t>
      </w:r>
      <w:r w:rsidR="00B8315C" w:rsidRPr="00C609F6">
        <w:rPr>
          <w:sz w:val="24"/>
          <w:szCs w:val="24"/>
          <w:lang w:val="uk-UA"/>
        </w:rPr>
        <w:t xml:space="preserve">початок купального сезону до закінчення терміну запровадження режиму «Воєнного стану» на </w:t>
      </w:r>
      <w:r w:rsidR="00C172B7">
        <w:rPr>
          <w:sz w:val="24"/>
          <w:szCs w:val="24"/>
          <w:lang w:val="uk-UA"/>
        </w:rPr>
        <w:t>т</w:t>
      </w:r>
      <w:r w:rsidR="00C609F6">
        <w:rPr>
          <w:sz w:val="24"/>
          <w:szCs w:val="24"/>
          <w:lang w:val="uk-UA"/>
        </w:rPr>
        <w:t xml:space="preserve">ериторії </w:t>
      </w:r>
      <w:proofErr w:type="spellStart"/>
      <w:r w:rsidR="00C609F6">
        <w:rPr>
          <w:sz w:val="24"/>
          <w:szCs w:val="24"/>
          <w:lang w:val="uk-UA"/>
        </w:rPr>
        <w:t>Райгородської</w:t>
      </w:r>
      <w:proofErr w:type="spellEnd"/>
      <w:r w:rsidR="00C609F6">
        <w:rPr>
          <w:sz w:val="24"/>
          <w:szCs w:val="24"/>
          <w:lang w:val="uk-UA"/>
        </w:rPr>
        <w:t xml:space="preserve"> </w:t>
      </w:r>
      <w:r w:rsidR="00C172B7">
        <w:rPr>
          <w:sz w:val="24"/>
          <w:szCs w:val="24"/>
          <w:lang w:val="uk-UA"/>
        </w:rPr>
        <w:t xml:space="preserve">територіальної </w:t>
      </w:r>
      <w:r w:rsidR="00C609F6">
        <w:rPr>
          <w:sz w:val="24"/>
          <w:szCs w:val="24"/>
          <w:lang w:val="uk-UA"/>
        </w:rPr>
        <w:t>громади</w:t>
      </w:r>
      <w:r w:rsidR="00C172B7">
        <w:rPr>
          <w:sz w:val="24"/>
          <w:szCs w:val="24"/>
          <w:lang w:val="uk-UA"/>
        </w:rPr>
        <w:t>.</w:t>
      </w:r>
    </w:p>
    <w:p w14:paraId="71A025AD" w14:textId="77777777" w:rsidR="00CA1DF8" w:rsidRDefault="00CA1DF8" w:rsidP="00C609F6">
      <w:pPr>
        <w:pStyle w:val="a7"/>
        <w:ind w:right="-5"/>
        <w:jc w:val="both"/>
        <w:rPr>
          <w:sz w:val="24"/>
          <w:szCs w:val="24"/>
          <w:lang w:val="uk-UA"/>
        </w:rPr>
      </w:pPr>
    </w:p>
    <w:p w14:paraId="59F4CD46" w14:textId="788DBEE7" w:rsidR="00AF3DC2" w:rsidRDefault="00AF3DC2" w:rsidP="00C609F6">
      <w:pPr>
        <w:pStyle w:val="a7"/>
        <w:ind w:right="-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</w:t>
      </w:r>
      <w:r w:rsidRPr="00AF3DC2">
        <w:rPr>
          <w:sz w:val="24"/>
          <w:szCs w:val="24"/>
          <w:u w:val="single"/>
          <w:lang w:val="uk-UA"/>
        </w:rPr>
        <w:t xml:space="preserve">Термін виконання: </w:t>
      </w:r>
      <w:r w:rsidR="00C172B7">
        <w:rPr>
          <w:sz w:val="24"/>
          <w:szCs w:val="24"/>
          <w:u w:val="single"/>
          <w:lang w:val="uk-UA"/>
        </w:rPr>
        <w:t>протягом купального сезону</w:t>
      </w:r>
      <w:r>
        <w:rPr>
          <w:sz w:val="24"/>
          <w:szCs w:val="24"/>
          <w:lang w:val="uk-UA"/>
        </w:rPr>
        <w:t>.</w:t>
      </w:r>
    </w:p>
    <w:p w14:paraId="46797F71" w14:textId="77777777" w:rsidR="00A9343F" w:rsidRDefault="00A9343F" w:rsidP="00AF3DC2">
      <w:pPr>
        <w:pStyle w:val="a7"/>
        <w:ind w:right="-5"/>
        <w:jc w:val="both"/>
        <w:rPr>
          <w:sz w:val="24"/>
          <w:szCs w:val="24"/>
          <w:lang w:val="uk-UA"/>
        </w:rPr>
      </w:pPr>
    </w:p>
    <w:p w14:paraId="7256D57C" w14:textId="798C584A" w:rsidR="00170DCD" w:rsidRPr="007C0167" w:rsidRDefault="009A37A8" w:rsidP="000D73A8">
      <w:pPr>
        <w:pStyle w:val="a7"/>
        <w:numPr>
          <w:ilvl w:val="0"/>
          <w:numId w:val="16"/>
        </w:numPr>
        <w:ind w:right="-5"/>
        <w:jc w:val="both"/>
        <w:rPr>
          <w:sz w:val="24"/>
          <w:szCs w:val="24"/>
          <w:lang w:val="uk-UA"/>
        </w:rPr>
      </w:pPr>
      <w:r w:rsidRPr="007C0167">
        <w:rPr>
          <w:sz w:val="24"/>
          <w:szCs w:val="24"/>
          <w:lang w:val="uk-UA"/>
        </w:rPr>
        <w:t>Відділу інформаційного забезпечення та внутрішньої політики</w:t>
      </w:r>
      <w:r w:rsidR="00A9343F" w:rsidRPr="007C0167">
        <w:rPr>
          <w:sz w:val="24"/>
          <w:szCs w:val="24"/>
          <w:lang w:val="uk-UA"/>
        </w:rPr>
        <w:t xml:space="preserve"> </w:t>
      </w:r>
      <w:proofErr w:type="spellStart"/>
      <w:r w:rsidR="00A9343F" w:rsidRPr="007C0167">
        <w:rPr>
          <w:sz w:val="24"/>
          <w:szCs w:val="24"/>
          <w:lang w:val="uk-UA"/>
        </w:rPr>
        <w:t>Райгородської</w:t>
      </w:r>
      <w:proofErr w:type="spellEnd"/>
      <w:r w:rsidR="00A9343F" w:rsidRPr="007C0167">
        <w:rPr>
          <w:sz w:val="24"/>
          <w:szCs w:val="24"/>
          <w:lang w:val="uk-UA"/>
        </w:rPr>
        <w:t xml:space="preserve"> сільської ради</w:t>
      </w:r>
      <w:r w:rsidR="007C0167">
        <w:rPr>
          <w:sz w:val="24"/>
          <w:szCs w:val="24"/>
          <w:lang w:val="uk-UA"/>
        </w:rPr>
        <w:t xml:space="preserve"> </w:t>
      </w:r>
      <w:r w:rsidR="00A9343F" w:rsidRPr="007C0167">
        <w:rPr>
          <w:sz w:val="24"/>
          <w:szCs w:val="24"/>
          <w:lang w:val="uk-UA"/>
        </w:rPr>
        <w:t>забезпечити інформ</w:t>
      </w:r>
      <w:r w:rsidR="00262250" w:rsidRPr="007C0167">
        <w:rPr>
          <w:sz w:val="24"/>
          <w:szCs w:val="24"/>
          <w:lang w:val="uk-UA"/>
        </w:rPr>
        <w:t>у</w:t>
      </w:r>
      <w:r w:rsidR="00A9343F" w:rsidRPr="007C0167">
        <w:rPr>
          <w:sz w:val="24"/>
          <w:szCs w:val="24"/>
          <w:lang w:val="uk-UA"/>
        </w:rPr>
        <w:t xml:space="preserve">вання населення </w:t>
      </w:r>
      <w:r w:rsidR="00195465">
        <w:rPr>
          <w:sz w:val="24"/>
          <w:szCs w:val="24"/>
          <w:lang w:val="uk-UA"/>
        </w:rPr>
        <w:t xml:space="preserve">шляхом висвітлення протоколу відповідної комісії на офіційному </w:t>
      </w:r>
      <w:r w:rsidR="00433859">
        <w:rPr>
          <w:sz w:val="24"/>
          <w:szCs w:val="24"/>
          <w:lang w:val="uk-UA"/>
        </w:rPr>
        <w:t>сайті ради.</w:t>
      </w:r>
    </w:p>
    <w:p w14:paraId="78AE3F7B" w14:textId="695BD8ED" w:rsidR="00CB501C" w:rsidRDefault="00CB501C" w:rsidP="000D73A8">
      <w:pPr>
        <w:pStyle w:val="a7"/>
        <w:numPr>
          <w:ilvl w:val="0"/>
          <w:numId w:val="16"/>
        </w:numPr>
        <w:ind w:right="-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 за виконанням ІІ пункту покласти </w:t>
      </w:r>
      <w:r w:rsidR="005B15BD">
        <w:rPr>
          <w:sz w:val="24"/>
          <w:szCs w:val="24"/>
          <w:lang w:val="uk-UA"/>
        </w:rPr>
        <w:t xml:space="preserve">на голову комісії з ТЕБ та НС </w:t>
      </w:r>
      <w:proofErr w:type="spellStart"/>
      <w:r w:rsidR="005B15BD">
        <w:rPr>
          <w:sz w:val="24"/>
          <w:szCs w:val="24"/>
          <w:lang w:val="uk-UA"/>
        </w:rPr>
        <w:t>Райгородської</w:t>
      </w:r>
      <w:proofErr w:type="spellEnd"/>
      <w:r w:rsidR="005B15BD">
        <w:rPr>
          <w:sz w:val="24"/>
          <w:szCs w:val="24"/>
          <w:lang w:val="uk-UA"/>
        </w:rPr>
        <w:t xml:space="preserve"> сільської ради.</w:t>
      </w:r>
    </w:p>
    <w:p w14:paraId="2E81B533" w14:textId="5281E7C9" w:rsidR="00111A00" w:rsidRDefault="00111A00" w:rsidP="00111A00">
      <w:pPr>
        <w:ind w:right="-5"/>
        <w:jc w:val="both"/>
        <w:rPr>
          <w:sz w:val="24"/>
          <w:szCs w:val="24"/>
          <w:lang w:val="uk-UA"/>
        </w:rPr>
      </w:pPr>
    </w:p>
    <w:p w14:paraId="2390BA09" w14:textId="77777777" w:rsidR="00224C03" w:rsidRPr="00010238" w:rsidRDefault="00224C03" w:rsidP="00B32EB6">
      <w:pPr>
        <w:tabs>
          <w:tab w:val="left" w:pos="4159"/>
        </w:tabs>
        <w:jc w:val="both"/>
        <w:rPr>
          <w:b/>
          <w:bCs/>
          <w:sz w:val="24"/>
          <w:szCs w:val="24"/>
          <w:lang w:val="uk-UA" w:eastAsia="en-US"/>
        </w:rPr>
      </w:pPr>
    </w:p>
    <w:p w14:paraId="073F6634" w14:textId="77777777" w:rsidR="00FF2EF2" w:rsidRPr="00010238" w:rsidRDefault="00FF2EF2" w:rsidP="00FF2EF2">
      <w:pPr>
        <w:tabs>
          <w:tab w:val="left" w:pos="4159"/>
        </w:tabs>
        <w:jc w:val="center"/>
        <w:rPr>
          <w:b/>
          <w:bCs/>
          <w:sz w:val="24"/>
          <w:szCs w:val="24"/>
          <w:lang w:val="uk-UA" w:eastAsia="en-US"/>
        </w:rPr>
      </w:pPr>
    </w:p>
    <w:p w14:paraId="18104466" w14:textId="22620CA1" w:rsidR="00200FBF" w:rsidRPr="00447B1E" w:rsidRDefault="001C30DC" w:rsidP="0033049C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 xml:space="preserve">                   </w:t>
      </w:r>
      <w:r w:rsidR="007B76E3">
        <w:rPr>
          <w:sz w:val="24"/>
          <w:szCs w:val="24"/>
          <w:lang w:val="uk-UA" w:eastAsia="en-US"/>
        </w:rPr>
        <w:t xml:space="preserve">           </w:t>
      </w:r>
      <w:r w:rsidRPr="00447B1E">
        <w:rPr>
          <w:sz w:val="24"/>
          <w:szCs w:val="24"/>
          <w:lang w:val="uk-UA" w:eastAsia="en-US"/>
        </w:rPr>
        <w:t>Голова</w:t>
      </w:r>
      <w:r w:rsidR="00D61D6B" w:rsidRPr="00447B1E">
        <w:rPr>
          <w:sz w:val="24"/>
          <w:szCs w:val="24"/>
          <w:lang w:val="uk-UA" w:eastAsia="en-US"/>
        </w:rPr>
        <w:t xml:space="preserve"> комісії                                              </w:t>
      </w:r>
      <w:r w:rsidRPr="00447B1E">
        <w:rPr>
          <w:sz w:val="24"/>
          <w:szCs w:val="24"/>
          <w:lang w:val="uk-UA" w:eastAsia="en-US"/>
        </w:rPr>
        <w:t>Лариса ВІЛЬЧИНСЬКА</w:t>
      </w:r>
    </w:p>
    <w:p w14:paraId="63B05433" w14:textId="7E9B0822" w:rsidR="001C30DC" w:rsidRPr="00447B1E" w:rsidRDefault="001C30DC" w:rsidP="0033049C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</w:p>
    <w:p w14:paraId="1C93F7DD" w14:textId="29318528" w:rsidR="001C30DC" w:rsidRPr="00447B1E" w:rsidRDefault="001C30DC" w:rsidP="0033049C">
      <w:pPr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 xml:space="preserve">                 </w:t>
      </w:r>
      <w:r w:rsidR="007B76E3">
        <w:rPr>
          <w:sz w:val="24"/>
          <w:szCs w:val="24"/>
          <w:lang w:val="uk-UA" w:eastAsia="en-US"/>
        </w:rPr>
        <w:t xml:space="preserve">            </w:t>
      </w:r>
      <w:r w:rsidRPr="00447B1E">
        <w:rPr>
          <w:sz w:val="24"/>
          <w:szCs w:val="24"/>
          <w:lang w:val="uk-UA" w:eastAsia="en-US"/>
        </w:rPr>
        <w:t xml:space="preserve"> Секретар комісії                                            Тетяна ПАНАСЕНКО     </w:t>
      </w:r>
    </w:p>
    <w:p w14:paraId="431CAC1C" w14:textId="77777777" w:rsidR="007E72B9" w:rsidRPr="00447B1E" w:rsidRDefault="007E72B9" w:rsidP="00200FBF">
      <w:pPr>
        <w:pStyle w:val="a7"/>
        <w:tabs>
          <w:tab w:val="left" w:pos="4159"/>
        </w:tabs>
        <w:jc w:val="both"/>
        <w:rPr>
          <w:sz w:val="24"/>
          <w:szCs w:val="24"/>
          <w:lang w:val="uk-UA" w:eastAsia="en-US"/>
        </w:rPr>
      </w:pPr>
      <w:r w:rsidRPr="00447B1E">
        <w:rPr>
          <w:sz w:val="24"/>
          <w:szCs w:val="24"/>
          <w:lang w:val="uk-UA" w:eastAsia="en-US"/>
        </w:rPr>
        <w:tab/>
      </w:r>
      <w:r w:rsidRPr="00447B1E">
        <w:rPr>
          <w:sz w:val="24"/>
          <w:szCs w:val="24"/>
          <w:lang w:val="uk-UA" w:eastAsia="en-US"/>
        </w:rPr>
        <w:tab/>
      </w:r>
    </w:p>
    <w:p w14:paraId="28ED281C" w14:textId="77777777" w:rsidR="003161B7" w:rsidRPr="00FA433C" w:rsidRDefault="003161B7" w:rsidP="003161B7">
      <w:pPr>
        <w:tabs>
          <w:tab w:val="left" w:pos="4159"/>
        </w:tabs>
        <w:jc w:val="center"/>
        <w:rPr>
          <w:sz w:val="28"/>
          <w:szCs w:val="28"/>
          <w:lang w:val="uk-UA" w:eastAsia="en-US"/>
        </w:rPr>
      </w:pPr>
    </w:p>
    <w:p w14:paraId="2D28724B" w14:textId="77777777" w:rsidR="00B45690" w:rsidRDefault="00B45690" w:rsidP="006D6070">
      <w:pPr>
        <w:jc w:val="both"/>
        <w:rPr>
          <w:lang w:val="uk-UA" w:eastAsia="en-US"/>
        </w:rPr>
      </w:pPr>
    </w:p>
    <w:p w14:paraId="03B582F6" w14:textId="659DC733" w:rsidR="00B45690" w:rsidRDefault="00B45690" w:rsidP="00547575">
      <w:pPr>
        <w:rPr>
          <w:lang w:val="uk-UA" w:eastAsia="en-US"/>
        </w:rPr>
      </w:pPr>
    </w:p>
    <w:p w14:paraId="70EFDC8C" w14:textId="3CECCBB7" w:rsidR="00230E43" w:rsidRDefault="00230E43" w:rsidP="00547575">
      <w:pPr>
        <w:rPr>
          <w:lang w:val="uk-UA" w:eastAsia="en-US"/>
        </w:rPr>
      </w:pPr>
    </w:p>
    <w:p w14:paraId="634FF1D6" w14:textId="0CFD8E17" w:rsidR="00230E43" w:rsidRDefault="00230E43" w:rsidP="00547575">
      <w:pPr>
        <w:rPr>
          <w:lang w:val="uk-UA" w:eastAsia="en-US"/>
        </w:rPr>
      </w:pPr>
    </w:p>
    <w:p w14:paraId="7640B8AE" w14:textId="2BF9F17C" w:rsidR="00230E43" w:rsidRDefault="00230E43" w:rsidP="00547575">
      <w:pPr>
        <w:rPr>
          <w:lang w:val="uk-UA" w:eastAsia="en-US"/>
        </w:rPr>
      </w:pPr>
    </w:p>
    <w:p w14:paraId="2EB1E8B5" w14:textId="7A39263E" w:rsidR="00230E43" w:rsidRDefault="00230E43" w:rsidP="00547575">
      <w:pPr>
        <w:rPr>
          <w:lang w:val="uk-UA" w:eastAsia="en-US"/>
        </w:rPr>
      </w:pPr>
    </w:p>
    <w:p w14:paraId="7D7D0517" w14:textId="40394B33" w:rsidR="00230E43" w:rsidRDefault="00230E43" w:rsidP="00547575">
      <w:pPr>
        <w:rPr>
          <w:lang w:val="uk-UA" w:eastAsia="en-US"/>
        </w:rPr>
      </w:pPr>
    </w:p>
    <w:p w14:paraId="7106C981" w14:textId="2C6D3BDF" w:rsidR="00230E43" w:rsidRDefault="00230E43" w:rsidP="00547575">
      <w:pPr>
        <w:rPr>
          <w:lang w:val="uk-UA" w:eastAsia="en-US"/>
        </w:rPr>
      </w:pPr>
    </w:p>
    <w:p w14:paraId="759EA3F7" w14:textId="62051F48" w:rsidR="00230E43" w:rsidRDefault="00230E43" w:rsidP="00547575">
      <w:pPr>
        <w:rPr>
          <w:lang w:val="uk-UA" w:eastAsia="en-US"/>
        </w:rPr>
      </w:pPr>
    </w:p>
    <w:p w14:paraId="798E045D" w14:textId="584A639D" w:rsidR="00230E43" w:rsidRDefault="00230E43" w:rsidP="00547575">
      <w:pPr>
        <w:rPr>
          <w:lang w:val="uk-UA" w:eastAsia="en-US"/>
        </w:rPr>
      </w:pPr>
    </w:p>
    <w:p w14:paraId="38DC5361" w14:textId="777785CE" w:rsidR="00230E43" w:rsidRDefault="00230E43" w:rsidP="00547575">
      <w:pPr>
        <w:rPr>
          <w:lang w:val="uk-UA" w:eastAsia="en-US"/>
        </w:rPr>
      </w:pPr>
    </w:p>
    <w:p w14:paraId="3F551A4F" w14:textId="3EDF26E2" w:rsidR="00230E43" w:rsidRDefault="00230E43" w:rsidP="00547575">
      <w:pPr>
        <w:rPr>
          <w:lang w:val="uk-UA" w:eastAsia="en-US"/>
        </w:rPr>
      </w:pPr>
    </w:p>
    <w:p w14:paraId="11E3924F" w14:textId="62708AE2" w:rsidR="00230E43" w:rsidRDefault="00230E43" w:rsidP="00547575">
      <w:pPr>
        <w:rPr>
          <w:lang w:val="uk-UA" w:eastAsia="en-US"/>
        </w:rPr>
      </w:pPr>
    </w:p>
    <w:p w14:paraId="128CE40F" w14:textId="4215D2C4" w:rsidR="00230E43" w:rsidRDefault="00230E43" w:rsidP="00547575">
      <w:pPr>
        <w:rPr>
          <w:lang w:val="uk-UA" w:eastAsia="en-US"/>
        </w:rPr>
      </w:pPr>
    </w:p>
    <w:p w14:paraId="5A436F56" w14:textId="77777777" w:rsidR="00230E43" w:rsidRPr="002C4EFD" w:rsidRDefault="00230E43" w:rsidP="00547575">
      <w:pPr>
        <w:rPr>
          <w:lang w:val="uk-UA" w:eastAsia="en-US"/>
        </w:rPr>
      </w:pPr>
    </w:p>
    <w:sectPr w:rsidR="00230E43" w:rsidRPr="002C4EFD" w:rsidSect="007C73C6">
      <w:pgSz w:w="11906" w:h="16838"/>
      <w:pgMar w:top="851" w:right="567" w:bottom="28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335" w:hanging="510"/>
      </w:pPr>
      <w:rPr>
        <w:rFonts w:hint="default"/>
      </w:rPr>
    </w:lvl>
  </w:abstractNum>
  <w:abstractNum w:abstractNumId="1" w15:restartNumberingAfterBreak="0">
    <w:nsid w:val="082D4E52"/>
    <w:multiLevelType w:val="hybridMultilevel"/>
    <w:tmpl w:val="4B2C6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6699"/>
    <w:multiLevelType w:val="hybridMultilevel"/>
    <w:tmpl w:val="22160A3A"/>
    <w:lvl w:ilvl="0" w:tplc="C89A34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E2653D"/>
    <w:multiLevelType w:val="hybridMultilevel"/>
    <w:tmpl w:val="877417D8"/>
    <w:lvl w:ilvl="0" w:tplc="1EA8931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C5514"/>
    <w:multiLevelType w:val="hybridMultilevel"/>
    <w:tmpl w:val="3118C250"/>
    <w:lvl w:ilvl="0" w:tplc="506CB4C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502434"/>
    <w:multiLevelType w:val="hybridMultilevel"/>
    <w:tmpl w:val="6748B8C2"/>
    <w:lvl w:ilvl="0" w:tplc="8DF2D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714CC"/>
    <w:multiLevelType w:val="hybridMultilevel"/>
    <w:tmpl w:val="066A5C10"/>
    <w:lvl w:ilvl="0" w:tplc="19E26D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10801"/>
    <w:multiLevelType w:val="hybridMultilevel"/>
    <w:tmpl w:val="CADAA286"/>
    <w:lvl w:ilvl="0" w:tplc="89DAF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4C4F29"/>
    <w:multiLevelType w:val="hybridMultilevel"/>
    <w:tmpl w:val="32462B80"/>
    <w:lvl w:ilvl="0" w:tplc="D23859A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01A14DC"/>
    <w:multiLevelType w:val="multilevel"/>
    <w:tmpl w:val="5FD87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7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5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880" w:hanging="1800"/>
      </w:pPr>
      <w:rPr>
        <w:rFonts w:hint="default"/>
        <w:b/>
      </w:rPr>
    </w:lvl>
  </w:abstractNum>
  <w:abstractNum w:abstractNumId="10" w15:restartNumberingAfterBreak="0">
    <w:nsid w:val="3FFF6DFC"/>
    <w:multiLevelType w:val="hybridMultilevel"/>
    <w:tmpl w:val="55C6E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17242"/>
    <w:multiLevelType w:val="hybridMultilevel"/>
    <w:tmpl w:val="F5485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25BC6"/>
    <w:multiLevelType w:val="hybridMultilevel"/>
    <w:tmpl w:val="9E8ABAD4"/>
    <w:lvl w:ilvl="0" w:tplc="F148D8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F1283"/>
    <w:multiLevelType w:val="hybridMultilevel"/>
    <w:tmpl w:val="CFA23950"/>
    <w:lvl w:ilvl="0" w:tplc="54E8C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E1550"/>
    <w:multiLevelType w:val="multilevel"/>
    <w:tmpl w:val="465E1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58D52274"/>
    <w:multiLevelType w:val="hybridMultilevel"/>
    <w:tmpl w:val="E2D2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12E59"/>
    <w:multiLevelType w:val="hybridMultilevel"/>
    <w:tmpl w:val="4B2C6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95A89"/>
    <w:multiLevelType w:val="hybridMultilevel"/>
    <w:tmpl w:val="B0F42620"/>
    <w:lvl w:ilvl="0" w:tplc="AE20A940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14060"/>
    <w:multiLevelType w:val="hybridMultilevel"/>
    <w:tmpl w:val="1ACC48C4"/>
    <w:lvl w:ilvl="0" w:tplc="6FCC764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CD1059"/>
    <w:multiLevelType w:val="multilevel"/>
    <w:tmpl w:val="5FD87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7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5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880" w:hanging="1800"/>
      </w:pPr>
      <w:rPr>
        <w:rFonts w:hint="default"/>
        <w:b/>
      </w:rPr>
    </w:lvl>
  </w:abstractNum>
  <w:abstractNum w:abstractNumId="20" w15:restartNumberingAfterBreak="0">
    <w:nsid w:val="79A5068C"/>
    <w:multiLevelType w:val="hybridMultilevel"/>
    <w:tmpl w:val="4EBE3556"/>
    <w:lvl w:ilvl="0" w:tplc="AE8E0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F45B90"/>
    <w:multiLevelType w:val="hybridMultilevel"/>
    <w:tmpl w:val="281AC466"/>
    <w:lvl w:ilvl="0" w:tplc="4DAC1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7"/>
  </w:num>
  <w:num w:numId="4">
    <w:abstractNumId w:val="7"/>
  </w:num>
  <w:num w:numId="5">
    <w:abstractNumId w:val="21"/>
  </w:num>
  <w:num w:numId="6">
    <w:abstractNumId w:val="5"/>
  </w:num>
  <w:num w:numId="7">
    <w:abstractNumId w:val="16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8"/>
  </w:num>
  <w:num w:numId="13">
    <w:abstractNumId w:val="6"/>
  </w:num>
  <w:num w:numId="14">
    <w:abstractNumId w:val="2"/>
  </w:num>
  <w:num w:numId="15">
    <w:abstractNumId w:val="0"/>
  </w:num>
  <w:num w:numId="16">
    <w:abstractNumId w:val="19"/>
  </w:num>
  <w:num w:numId="17">
    <w:abstractNumId w:val="8"/>
  </w:num>
  <w:num w:numId="18">
    <w:abstractNumId w:val="15"/>
  </w:num>
  <w:num w:numId="19">
    <w:abstractNumId w:val="13"/>
  </w:num>
  <w:num w:numId="20">
    <w:abstractNumId w:val="20"/>
  </w:num>
  <w:num w:numId="21">
    <w:abstractNumId w:val="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5B2"/>
    <w:rsid w:val="00000EB4"/>
    <w:rsid w:val="00001208"/>
    <w:rsid w:val="0000304F"/>
    <w:rsid w:val="00010238"/>
    <w:rsid w:val="00013FFC"/>
    <w:rsid w:val="00017A33"/>
    <w:rsid w:val="00030212"/>
    <w:rsid w:val="00030928"/>
    <w:rsid w:val="00041152"/>
    <w:rsid w:val="00043DFF"/>
    <w:rsid w:val="000472A1"/>
    <w:rsid w:val="00057146"/>
    <w:rsid w:val="00057F88"/>
    <w:rsid w:val="00071003"/>
    <w:rsid w:val="00074146"/>
    <w:rsid w:val="000879A0"/>
    <w:rsid w:val="000A026B"/>
    <w:rsid w:val="000A75FB"/>
    <w:rsid w:val="000A769E"/>
    <w:rsid w:val="000B5A0B"/>
    <w:rsid w:val="000C3971"/>
    <w:rsid w:val="000C7403"/>
    <w:rsid w:val="000C7676"/>
    <w:rsid w:val="000D5CAD"/>
    <w:rsid w:val="000D73A8"/>
    <w:rsid w:val="000F3A45"/>
    <w:rsid w:val="000F471A"/>
    <w:rsid w:val="001067D0"/>
    <w:rsid w:val="00111A00"/>
    <w:rsid w:val="00113997"/>
    <w:rsid w:val="0012172B"/>
    <w:rsid w:val="00142A4C"/>
    <w:rsid w:val="00150325"/>
    <w:rsid w:val="001522F3"/>
    <w:rsid w:val="00152B08"/>
    <w:rsid w:val="00152F63"/>
    <w:rsid w:val="00153FF0"/>
    <w:rsid w:val="00160AA2"/>
    <w:rsid w:val="00160C7A"/>
    <w:rsid w:val="00167EEB"/>
    <w:rsid w:val="00170DCD"/>
    <w:rsid w:val="00184803"/>
    <w:rsid w:val="00195465"/>
    <w:rsid w:val="001A134D"/>
    <w:rsid w:val="001A3A56"/>
    <w:rsid w:val="001B688E"/>
    <w:rsid w:val="001C2C65"/>
    <w:rsid w:val="001C30DC"/>
    <w:rsid w:val="001D2F68"/>
    <w:rsid w:val="001E758A"/>
    <w:rsid w:val="001F3D29"/>
    <w:rsid w:val="001F627B"/>
    <w:rsid w:val="00200FBF"/>
    <w:rsid w:val="00210C17"/>
    <w:rsid w:val="002139A8"/>
    <w:rsid w:val="002169CA"/>
    <w:rsid w:val="00224C03"/>
    <w:rsid w:val="002277A6"/>
    <w:rsid w:val="002304DB"/>
    <w:rsid w:val="00230E43"/>
    <w:rsid w:val="00240E09"/>
    <w:rsid w:val="002429BE"/>
    <w:rsid w:val="002576BE"/>
    <w:rsid w:val="00257C77"/>
    <w:rsid w:val="00262250"/>
    <w:rsid w:val="0026317B"/>
    <w:rsid w:val="00263743"/>
    <w:rsid w:val="00264CE5"/>
    <w:rsid w:val="0026619C"/>
    <w:rsid w:val="002779AF"/>
    <w:rsid w:val="0028038D"/>
    <w:rsid w:val="00280E39"/>
    <w:rsid w:val="00283482"/>
    <w:rsid w:val="002860D7"/>
    <w:rsid w:val="002A10BE"/>
    <w:rsid w:val="002A281B"/>
    <w:rsid w:val="002A6E6A"/>
    <w:rsid w:val="002B1756"/>
    <w:rsid w:val="002B77A8"/>
    <w:rsid w:val="002C1240"/>
    <w:rsid w:val="002C4EFD"/>
    <w:rsid w:val="002C5C33"/>
    <w:rsid w:val="002D36FB"/>
    <w:rsid w:val="002D43C7"/>
    <w:rsid w:val="002D4A9B"/>
    <w:rsid w:val="002E3334"/>
    <w:rsid w:val="002F1809"/>
    <w:rsid w:val="003028E7"/>
    <w:rsid w:val="00306D9D"/>
    <w:rsid w:val="00310423"/>
    <w:rsid w:val="003161B7"/>
    <w:rsid w:val="00324BAD"/>
    <w:rsid w:val="0033049C"/>
    <w:rsid w:val="00330F99"/>
    <w:rsid w:val="00332974"/>
    <w:rsid w:val="00333C0A"/>
    <w:rsid w:val="003437C4"/>
    <w:rsid w:val="00345BC2"/>
    <w:rsid w:val="003525DA"/>
    <w:rsid w:val="00375D71"/>
    <w:rsid w:val="0037766A"/>
    <w:rsid w:val="00397389"/>
    <w:rsid w:val="003B35AE"/>
    <w:rsid w:val="003C024E"/>
    <w:rsid w:val="003C6B75"/>
    <w:rsid w:val="003C79CE"/>
    <w:rsid w:val="003E054E"/>
    <w:rsid w:val="003E5AD3"/>
    <w:rsid w:val="003E7FAF"/>
    <w:rsid w:val="003F0509"/>
    <w:rsid w:val="003F1767"/>
    <w:rsid w:val="003F4340"/>
    <w:rsid w:val="003F7238"/>
    <w:rsid w:val="00413050"/>
    <w:rsid w:val="00414FA5"/>
    <w:rsid w:val="00433859"/>
    <w:rsid w:val="00434729"/>
    <w:rsid w:val="0043522D"/>
    <w:rsid w:val="00447B1E"/>
    <w:rsid w:val="00451B8D"/>
    <w:rsid w:val="004523C3"/>
    <w:rsid w:val="00452517"/>
    <w:rsid w:val="00453202"/>
    <w:rsid w:val="004607C1"/>
    <w:rsid w:val="00463C7C"/>
    <w:rsid w:val="00466E04"/>
    <w:rsid w:val="00470690"/>
    <w:rsid w:val="00475CF4"/>
    <w:rsid w:val="00481870"/>
    <w:rsid w:val="004856D6"/>
    <w:rsid w:val="0049208B"/>
    <w:rsid w:val="00493DFA"/>
    <w:rsid w:val="004A437F"/>
    <w:rsid w:val="004A4A57"/>
    <w:rsid w:val="004A7761"/>
    <w:rsid w:val="004B0BD7"/>
    <w:rsid w:val="004B1D27"/>
    <w:rsid w:val="004B20D9"/>
    <w:rsid w:val="004D342B"/>
    <w:rsid w:val="004D5318"/>
    <w:rsid w:val="004E2C66"/>
    <w:rsid w:val="00501DD4"/>
    <w:rsid w:val="0050422D"/>
    <w:rsid w:val="00516724"/>
    <w:rsid w:val="00521718"/>
    <w:rsid w:val="00530342"/>
    <w:rsid w:val="005316D3"/>
    <w:rsid w:val="005407F1"/>
    <w:rsid w:val="00547575"/>
    <w:rsid w:val="0054784F"/>
    <w:rsid w:val="005529E4"/>
    <w:rsid w:val="00552B45"/>
    <w:rsid w:val="005533A0"/>
    <w:rsid w:val="00553930"/>
    <w:rsid w:val="005552B0"/>
    <w:rsid w:val="005817C7"/>
    <w:rsid w:val="00584124"/>
    <w:rsid w:val="00591E28"/>
    <w:rsid w:val="00591F72"/>
    <w:rsid w:val="00594E8A"/>
    <w:rsid w:val="005B15BD"/>
    <w:rsid w:val="005C57E8"/>
    <w:rsid w:val="005C6ECC"/>
    <w:rsid w:val="005E0719"/>
    <w:rsid w:val="005F26C1"/>
    <w:rsid w:val="00601094"/>
    <w:rsid w:val="00602522"/>
    <w:rsid w:val="00603416"/>
    <w:rsid w:val="0060532D"/>
    <w:rsid w:val="00611942"/>
    <w:rsid w:val="00623618"/>
    <w:rsid w:val="00623FD9"/>
    <w:rsid w:val="00630F22"/>
    <w:rsid w:val="00632F8F"/>
    <w:rsid w:val="00641D14"/>
    <w:rsid w:val="00647765"/>
    <w:rsid w:val="00650661"/>
    <w:rsid w:val="00651209"/>
    <w:rsid w:val="00652C8A"/>
    <w:rsid w:val="006624EE"/>
    <w:rsid w:val="00664006"/>
    <w:rsid w:val="00664A6A"/>
    <w:rsid w:val="00670874"/>
    <w:rsid w:val="006808AE"/>
    <w:rsid w:val="00683EB7"/>
    <w:rsid w:val="00685270"/>
    <w:rsid w:val="006A3FDB"/>
    <w:rsid w:val="006B5678"/>
    <w:rsid w:val="006C55B3"/>
    <w:rsid w:val="006D6070"/>
    <w:rsid w:val="006E3F39"/>
    <w:rsid w:val="006E5B05"/>
    <w:rsid w:val="006E603E"/>
    <w:rsid w:val="006E7EE4"/>
    <w:rsid w:val="006F40F4"/>
    <w:rsid w:val="0070252F"/>
    <w:rsid w:val="00705263"/>
    <w:rsid w:val="007112D7"/>
    <w:rsid w:val="00711F3D"/>
    <w:rsid w:val="0071608C"/>
    <w:rsid w:val="007233F3"/>
    <w:rsid w:val="007272E2"/>
    <w:rsid w:val="00732933"/>
    <w:rsid w:val="00732AFD"/>
    <w:rsid w:val="00742B51"/>
    <w:rsid w:val="00746CF5"/>
    <w:rsid w:val="007571F9"/>
    <w:rsid w:val="007744DC"/>
    <w:rsid w:val="00774ADD"/>
    <w:rsid w:val="00775AE8"/>
    <w:rsid w:val="007850D5"/>
    <w:rsid w:val="00791566"/>
    <w:rsid w:val="007A4C3E"/>
    <w:rsid w:val="007A5F0C"/>
    <w:rsid w:val="007A6131"/>
    <w:rsid w:val="007A65C2"/>
    <w:rsid w:val="007B0BF6"/>
    <w:rsid w:val="007B5667"/>
    <w:rsid w:val="007B76E3"/>
    <w:rsid w:val="007C0167"/>
    <w:rsid w:val="007C2042"/>
    <w:rsid w:val="007C73C6"/>
    <w:rsid w:val="007D7BC8"/>
    <w:rsid w:val="007E6826"/>
    <w:rsid w:val="007E72B9"/>
    <w:rsid w:val="007F1595"/>
    <w:rsid w:val="007F4DB8"/>
    <w:rsid w:val="007F7C3F"/>
    <w:rsid w:val="00803625"/>
    <w:rsid w:val="008179D4"/>
    <w:rsid w:val="008377DC"/>
    <w:rsid w:val="00844CFC"/>
    <w:rsid w:val="008462FF"/>
    <w:rsid w:val="008508CB"/>
    <w:rsid w:val="00854B99"/>
    <w:rsid w:val="00855C0F"/>
    <w:rsid w:val="008648A4"/>
    <w:rsid w:val="0087113C"/>
    <w:rsid w:val="00872E27"/>
    <w:rsid w:val="0087409F"/>
    <w:rsid w:val="008913FC"/>
    <w:rsid w:val="008926E4"/>
    <w:rsid w:val="0089459D"/>
    <w:rsid w:val="008A08D5"/>
    <w:rsid w:val="008A1879"/>
    <w:rsid w:val="008A22EC"/>
    <w:rsid w:val="008D10EF"/>
    <w:rsid w:val="008D757C"/>
    <w:rsid w:val="008D792A"/>
    <w:rsid w:val="008E4B32"/>
    <w:rsid w:val="008F1115"/>
    <w:rsid w:val="008F233E"/>
    <w:rsid w:val="008F28F8"/>
    <w:rsid w:val="00900E7E"/>
    <w:rsid w:val="00903995"/>
    <w:rsid w:val="00912333"/>
    <w:rsid w:val="0091546D"/>
    <w:rsid w:val="00916634"/>
    <w:rsid w:val="009205A4"/>
    <w:rsid w:val="00921911"/>
    <w:rsid w:val="00932479"/>
    <w:rsid w:val="009401A7"/>
    <w:rsid w:val="009430F1"/>
    <w:rsid w:val="00946314"/>
    <w:rsid w:val="00953AEE"/>
    <w:rsid w:val="009755B1"/>
    <w:rsid w:val="00976244"/>
    <w:rsid w:val="009772AD"/>
    <w:rsid w:val="00980828"/>
    <w:rsid w:val="009855B2"/>
    <w:rsid w:val="009A37A8"/>
    <w:rsid w:val="009B0ED1"/>
    <w:rsid w:val="009B2B20"/>
    <w:rsid w:val="009B49F0"/>
    <w:rsid w:val="009C77AD"/>
    <w:rsid w:val="009E11CC"/>
    <w:rsid w:val="009E3B46"/>
    <w:rsid w:val="009F2499"/>
    <w:rsid w:val="009F7120"/>
    <w:rsid w:val="00A0028B"/>
    <w:rsid w:val="00A01562"/>
    <w:rsid w:val="00A16F11"/>
    <w:rsid w:val="00A17BA6"/>
    <w:rsid w:val="00A21D17"/>
    <w:rsid w:val="00A246A1"/>
    <w:rsid w:val="00A307EA"/>
    <w:rsid w:val="00A36CCE"/>
    <w:rsid w:val="00A42D14"/>
    <w:rsid w:val="00A60A6E"/>
    <w:rsid w:val="00A72F8A"/>
    <w:rsid w:val="00A75CA2"/>
    <w:rsid w:val="00A9343F"/>
    <w:rsid w:val="00AA43DA"/>
    <w:rsid w:val="00AA57A2"/>
    <w:rsid w:val="00AB4699"/>
    <w:rsid w:val="00AC4961"/>
    <w:rsid w:val="00AD32F9"/>
    <w:rsid w:val="00AD5D4B"/>
    <w:rsid w:val="00AD5F0E"/>
    <w:rsid w:val="00AE12B1"/>
    <w:rsid w:val="00AE2033"/>
    <w:rsid w:val="00AF3DC2"/>
    <w:rsid w:val="00AF6799"/>
    <w:rsid w:val="00B07E7B"/>
    <w:rsid w:val="00B1706E"/>
    <w:rsid w:val="00B203D3"/>
    <w:rsid w:val="00B23FC4"/>
    <w:rsid w:val="00B32EB6"/>
    <w:rsid w:val="00B35602"/>
    <w:rsid w:val="00B36D9E"/>
    <w:rsid w:val="00B4518C"/>
    <w:rsid w:val="00B45690"/>
    <w:rsid w:val="00B52FAD"/>
    <w:rsid w:val="00B54168"/>
    <w:rsid w:val="00B62A64"/>
    <w:rsid w:val="00B650A5"/>
    <w:rsid w:val="00B7681D"/>
    <w:rsid w:val="00B8315C"/>
    <w:rsid w:val="00B91D0C"/>
    <w:rsid w:val="00B92B79"/>
    <w:rsid w:val="00BA7954"/>
    <w:rsid w:val="00BB7015"/>
    <w:rsid w:val="00BD59B4"/>
    <w:rsid w:val="00BF5AF2"/>
    <w:rsid w:val="00BF7983"/>
    <w:rsid w:val="00C05CD5"/>
    <w:rsid w:val="00C07D37"/>
    <w:rsid w:val="00C107C7"/>
    <w:rsid w:val="00C10F75"/>
    <w:rsid w:val="00C15E54"/>
    <w:rsid w:val="00C172B7"/>
    <w:rsid w:val="00C3700C"/>
    <w:rsid w:val="00C40FC0"/>
    <w:rsid w:val="00C44279"/>
    <w:rsid w:val="00C452AB"/>
    <w:rsid w:val="00C4598A"/>
    <w:rsid w:val="00C4612D"/>
    <w:rsid w:val="00C5143D"/>
    <w:rsid w:val="00C52D90"/>
    <w:rsid w:val="00C54675"/>
    <w:rsid w:val="00C609F6"/>
    <w:rsid w:val="00C6583A"/>
    <w:rsid w:val="00C703EB"/>
    <w:rsid w:val="00C72DA4"/>
    <w:rsid w:val="00C7498B"/>
    <w:rsid w:val="00C77F59"/>
    <w:rsid w:val="00C81700"/>
    <w:rsid w:val="00C94DA1"/>
    <w:rsid w:val="00C97B5C"/>
    <w:rsid w:val="00CA1DF8"/>
    <w:rsid w:val="00CA39E9"/>
    <w:rsid w:val="00CA4BF2"/>
    <w:rsid w:val="00CB2C1B"/>
    <w:rsid w:val="00CB501C"/>
    <w:rsid w:val="00CC1FAF"/>
    <w:rsid w:val="00CE7F38"/>
    <w:rsid w:val="00D169D8"/>
    <w:rsid w:val="00D1700A"/>
    <w:rsid w:val="00D274AE"/>
    <w:rsid w:val="00D331D6"/>
    <w:rsid w:val="00D35E73"/>
    <w:rsid w:val="00D37027"/>
    <w:rsid w:val="00D40BDE"/>
    <w:rsid w:val="00D43815"/>
    <w:rsid w:val="00D45FF1"/>
    <w:rsid w:val="00D547C6"/>
    <w:rsid w:val="00D55D9B"/>
    <w:rsid w:val="00D61D6B"/>
    <w:rsid w:val="00D61DD8"/>
    <w:rsid w:val="00D7450F"/>
    <w:rsid w:val="00D74B66"/>
    <w:rsid w:val="00D768E8"/>
    <w:rsid w:val="00D77D02"/>
    <w:rsid w:val="00D80E00"/>
    <w:rsid w:val="00D81256"/>
    <w:rsid w:val="00D81A49"/>
    <w:rsid w:val="00D8304C"/>
    <w:rsid w:val="00D85AA9"/>
    <w:rsid w:val="00D87541"/>
    <w:rsid w:val="00D87560"/>
    <w:rsid w:val="00DB4230"/>
    <w:rsid w:val="00DB5448"/>
    <w:rsid w:val="00DB69CA"/>
    <w:rsid w:val="00DD53EB"/>
    <w:rsid w:val="00DE1C26"/>
    <w:rsid w:val="00DF43D0"/>
    <w:rsid w:val="00DF45B4"/>
    <w:rsid w:val="00DF5359"/>
    <w:rsid w:val="00E00944"/>
    <w:rsid w:val="00E05306"/>
    <w:rsid w:val="00E0629E"/>
    <w:rsid w:val="00E12887"/>
    <w:rsid w:val="00E24385"/>
    <w:rsid w:val="00E37D82"/>
    <w:rsid w:val="00E413C2"/>
    <w:rsid w:val="00E4460A"/>
    <w:rsid w:val="00E5050B"/>
    <w:rsid w:val="00E51D3E"/>
    <w:rsid w:val="00E532EE"/>
    <w:rsid w:val="00E542A8"/>
    <w:rsid w:val="00E5447F"/>
    <w:rsid w:val="00E60778"/>
    <w:rsid w:val="00E84683"/>
    <w:rsid w:val="00E91A0D"/>
    <w:rsid w:val="00E95685"/>
    <w:rsid w:val="00EA28B2"/>
    <w:rsid w:val="00EA77DD"/>
    <w:rsid w:val="00EB4AAE"/>
    <w:rsid w:val="00ED0C3A"/>
    <w:rsid w:val="00ED228B"/>
    <w:rsid w:val="00ED26E6"/>
    <w:rsid w:val="00EE0F8A"/>
    <w:rsid w:val="00EE2014"/>
    <w:rsid w:val="00EE46EE"/>
    <w:rsid w:val="00F043BA"/>
    <w:rsid w:val="00F06436"/>
    <w:rsid w:val="00F1411E"/>
    <w:rsid w:val="00F14998"/>
    <w:rsid w:val="00F15FDC"/>
    <w:rsid w:val="00F22FBB"/>
    <w:rsid w:val="00F25963"/>
    <w:rsid w:val="00F34720"/>
    <w:rsid w:val="00F35A5A"/>
    <w:rsid w:val="00F44B9F"/>
    <w:rsid w:val="00F54DCD"/>
    <w:rsid w:val="00F56251"/>
    <w:rsid w:val="00F56CCD"/>
    <w:rsid w:val="00F56DAB"/>
    <w:rsid w:val="00F71BD9"/>
    <w:rsid w:val="00F7576B"/>
    <w:rsid w:val="00F83231"/>
    <w:rsid w:val="00F90609"/>
    <w:rsid w:val="00F96DE5"/>
    <w:rsid w:val="00FA433C"/>
    <w:rsid w:val="00FB4120"/>
    <w:rsid w:val="00FB7896"/>
    <w:rsid w:val="00FC0865"/>
    <w:rsid w:val="00FC29DD"/>
    <w:rsid w:val="00FD4052"/>
    <w:rsid w:val="00FD74BB"/>
    <w:rsid w:val="00FE0C59"/>
    <w:rsid w:val="00FE2D1E"/>
    <w:rsid w:val="00FE2FA9"/>
    <w:rsid w:val="00FE3EB5"/>
    <w:rsid w:val="00FE4ED6"/>
    <w:rsid w:val="00FF2668"/>
    <w:rsid w:val="00FF2EF2"/>
    <w:rsid w:val="00FF3C6F"/>
    <w:rsid w:val="00FF6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C619"/>
  <w15:docId w15:val="{9E4BA024-CB0B-4CC3-A453-86965565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57C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757C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8D757C"/>
    <w:pPr>
      <w:keepNext/>
      <w:widowControl w:val="0"/>
      <w:jc w:val="center"/>
    </w:pPr>
    <w:rPr>
      <w:rFonts w:eastAsia="Batang"/>
      <w:snapToGrid w:val="0"/>
      <w:sz w:val="32"/>
      <w:lang w:val="en-US"/>
    </w:rPr>
  </w:style>
  <w:style w:type="paragraph" w:customStyle="1" w:styleId="2">
    <w:name w:val="заголовок 2"/>
    <w:basedOn w:val="a"/>
    <w:next w:val="a"/>
    <w:rsid w:val="008D757C"/>
    <w:pPr>
      <w:keepNext/>
      <w:widowControl w:val="0"/>
      <w:jc w:val="center"/>
    </w:pPr>
    <w:rPr>
      <w:rFonts w:eastAsia="Batang"/>
      <w:snapToGrid w:val="0"/>
      <w:sz w:val="36"/>
      <w:lang w:val="uk-UA"/>
    </w:rPr>
  </w:style>
  <w:style w:type="character" w:styleId="a4">
    <w:name w:val="Emphasis"/>
    <w:qFormat/>
    <w:rsid w:val="008D757C"/>
    <w:rPr>
      <w:i/>
      <w:iCs/>
    </w:rPr>
  </w:style>
  <w:style w:type="paragraph" w:styleId="a5">
    <w:name w:val="No Spacing"/>
    <w:uiPriority w:val="1"/>
    <w:qFormat/>
    <w:rsid w:val="008D757C"/>
    <w:rPr>
      <w:rFonts w:ascii="Calibri" w:eastAsia="Calibri" w:hAnsi="Calibri" w:cs="Times New Roman"/>
      <w:sz w:val="22"/>
      <w:lang w:val="uk-UA"/>
    </w:rPr>
  </w:style>
  <w:style w:type="paragraph" w:styleId="a6">
    <w:name w:val="Normal (Web)"/>
    <w:basedOn w:val="a"/>
    <w:semiHidden/>
    <w:unhideWhenUsed/>
    <w:rsid w:val="00547575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013FFC"/>
    <w:pPr>
      <w:ind w:left="720"/>
      <w:contextualSpacing/>
    </w:pPr>
  </w:style>
  <w:style w:type="paragraph" w:customStyle="1" w:styleId="rvps2">
    <w:name w:val="rvps2"/>
    <w:basedOn w:val="a"/>
    <w:rsid w:val="002A281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2A281B"/>
  </w:style>
  <w:style w:type="paragraph" w:styleId="a8">
    <w:name w:val="Balloon Text"/>
    <w:basedOn w:val="a"/>
    <w:link w:val="a9"/>
    <w:uiPriority w:val="99"/>
    <w:semiHidden/>
    <w:unhideWhenUsed/>
    <w:rsid w:val="007C73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73C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rsid w:val="00470690"/>
    <w:rPr>
      <w:rFonts w:ascii="Times New Roman" w:hAnsi="Times New Roman" w:cs="Times New Roman" w:hint="default"/>
      <w:b/>
      <w:bCs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05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ygorod-otg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ihor&#1086;d-s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93;&#1093;&#1093;\&#1056;&#1072;&#1073;&#1086;&#1095;&#1080;&#1081;%20&#1089;&#1090;&#1086;&#1083;\&#1041;&#1051;&#1040;&#1053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</Template>
  <TotalTime>1784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ZASTUPNYK</cp:lastModifiedBy>
  <cp:revision>142</cp:revision>
  <cp:lastPrinted>2023-05-12T11:02:00Z</cp:lastPrinted>
  <dcterms:created xsi:type="dcterms:W3CDTF">2017-04-07T10:41:00Z</dcterms:created>
  <dcterms:modified xsi:type="dcterms:W3CDTF">2023-05-12T11:09:00Z</dcterms:modified>
</cp:coreProperties>
</file>