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11" w:rsidRDefault="00C15211">
      <w:pPr>
        <w:jc w:val="both"/>
        <w:rPr>
          <w:b/>
          <w:lang w:eastAsia="uk-UA"/>
        </w:rPr>
      </w:pPr>
      <w:r>
        <w:rPr>
          <w:b/>
          <w:lang w:eastAsia="uk-UA"/>
        </w:rPr>
        <w:t xml:space="preserve">                                               ПОЯСНЮВАЛЬНА ЗАПИСКА                                                         </w:t>
      </w:r>
    </w:p>
    <w:p w:rsidR="00C15211" w:rsidRDefault="00C15211">
      <w:pPr>
        <w:jc w:val="both"/>
        <w:rPr>
          <w:b/>
          <w:lang w:eastAsia="uk-UA"/>
        </w:rPr>
      </w:pPr>
      <w:r>
        <w:rPr>
          <w:b/>
          <w:lang w:eastAsia="uk-UA"/>
        </w:rPr>
        <w:t xml:space="preserve">                                             до звіту про  результати  виконання                                                             </w:t>
      </w:r>
    </w:p>
    <w:p w:rsidR="00C15211" w:rsidRDefault="00C15211">
      <w:pPr>
        <w:jc w:val="center"/>
        <w:rPr>
          <w:b/>
          <w:lang w:eastAsia="uk-UA"/>
        </w:rPr>
      </w:pPr>
      <w:r>
        <w:rPr>
          <w:b/>
          <w:lang w:eastAsia="uk-UA"/>
        </w:rPr>
        <w:t xml:space="preserve">             Програми національно-патріотичного виховання  дітей та молоді Южненської міської територіальної громади </w:t>
      </w:r>
    </w:p>
    <w:p w:rsidR="00C15211" w:rsidRDefault="00C15211">
      <w:pPr>
        <w:jc w:val="center"/>
        <w:rPr>
          <w:b/>
          <w:lang w:eastAsia="uk-UA"/>
        </w:rPr>
      </w:pPr>
      <w:r>
        <w:rPr>
          <w:b/>
          <w:lang w:eastAsia="uk-UA"/>
        </w:rPr>
        <w:t xml:space="preserve">      за І півріччя 2024 року.                                                </w:t>
      </w:r>
    </w:p>
    <w:p w:rsidR="00C15211" w:rsidRDefault="00C15211">
      <w:pPr>
        <w:jc w:val="both"/>
        <w:rPr>
          <w:lang w:eastAsia="uk-UA"/>
        </w:rPr>
      </w:pPr>
      <w:r>
        <w:rPr>
          <w:lang w:eastAsia="uk-UA"/>
        </w:rPr>
        <w:t xml:space="preserve">    </w:t>
      </w:r>
    </w:p>
    <w:p w:rsidR="00C15211" w:rsidRDefault="00C15211">
      <w:pPr>
        <w:jc w:val="both"/>
        <w:rPr>
          <w:lang w:eastAsia="uk-UA"/>
        </w:rPr>
      </w:pPr>
      <w:r>
        <w:rPr>
          <w:lang w:eastAsia="uk-UA"/>
        </w:rPr>
        <w:t xml:space="preserve">                </w:t>
      </w:r>
    </w:p>
    <w:p w:rsidR="00C15211" w:rsidRDefault="00C15211">
      <w:r>
        <w:t xml:space="preserve">            Н</w:t>
      </w:r>
      <w:r>
        <w:rPr>
          <w:lang w:eastAsia="uk-UA"/>
        </w:rPr>
        <w:t>аціонально-патріотичного виховання  дітей та молоді Южненської міської територіальної громади</w:t>
      </w:r>
      <w:r>
        <w:rPr>
          <w:b/>
          <w:lang w:eastAsia="uk-UA"/>
        </w:rPr>
        <w:t xml:space="preserve"> </w:t>
      </w:r>
      <w:r>
        <w:t>Розвиток культури у м. Южному здійснюється згідно відповідної Програми  на 2024-2026 роки, затвердженою рішенням  Южненської міської ради  № 1428-</w:t>
      </w:r>
      <w:r>
        <w:rPr>
          <w:lang w:val="en-US"/>
        </w:rPr>
        <w:t>VIII</w:t>
      </w:r>
      <w:r>
        <w:t xml:space="preserve">  від 23.08.2023 року. </w:t>
      </w:r>
    </w:p>
    <w:p w:rsidR="00C15211" w:rsidRDefault="00C15211">
      <w:pPr>
        <w:rPr>
          <w:lang w:eastAsia="uk-UA"/>
        </w:rPr>
      </w:pPr>
      <w:r>
        <w:t xml:space="preserve">            У </w:t>
      </w:r>
      <w:r>
        <w:rPr>
          <w:lang w:eastAsia="uk-UA"/>
        </w:rPr>
        <w:t xml:space="preserve"> зв’язку з воєнним станом в Україні зменшилось фінансування і витрати на деякі  пункти Програми , що були заплановані під час написання та затвердження Програми.  Але не дивлячись на це протягом І-го півріччя 2024 року   проводились  майже всі заплановані заходи.</w:t>
      </w:r>
    </w:p>
    <w:p w:rsidR="00C15211" w:rsidRDefault="00C15211">
      <w:pPr>
        <w:spacing w:line="240" w:lineRule="atLeast"/>
        <w:jc w:val="both"/>
        <w:rPr>
          <w:lang w:eastAsia="ru-RU"/>
        </w:rPr>
      </w:pPr>
      <w:r>
        <w:rPr>
          <w:lang w:eastAsia="uk-UA"/>
        </w:rPr>
        <w:t xml:space="preserve">           </w:t>
      </w:r>
      <w:r>
        <w:rPr>
          <w:color w:val="000000"/>
          <w:lang w:eastAsia="uk-UA"/>
        </w:rPr>
        <w:t xml:space="preserve">  Основними виконавцями Програми є управління культури, спорту та молодіжної політики та управління освіти Южненської міської ради. Майже всі заходи, які проводяться закладами культури та освіти національно-патріотичного змісту. Вони направлені на виховання справжнього громадянина України, виховання поваги до державних символів, національної культури, звичаїв, традицій; прагнення ідентифікації української нації, як нації з великою, героїчною історією, зі шляхами створення української державності. </w:t>
      </w:r>
    </w:p>
    <w:p w:rsidR="00C15211" w:rsidRDefault="00C15211">
      <w:pPr>
        <w:spacing w:line="240" w:lineRule="atLeast"/>
        <w:jc w:val="both"/>
        <w:rPr>
          <w:lang w:eastAsia="ru-RU"/>
        </w:rPr>
      </w:pPr>
      <w:r>
        <w:rPr>
          <w:color w:val="000000"/>
          <w:lang w:eastAsia="ru-RU"/>
        </w:rPr>
        <w:t xml:space="preserve">               Велика кількість заходів направлена на роботу з родинами загиблих (“зустріч з вдовами в музеї м. Южного “Вдовий плуг”, зустріч з матерями загиблих “Материнський захист”, закладання каменю на місті майбутнього меморіалу пам’яті та інш)</w:t>
      </w:r>
    </w:p>
    <w:p w:rsidR="00C15211" w:rsidRDefault="00C15211">
      <w:pPr>
        <w:suppressAutoHyphens w:val="0"/>
        <w:spacing w:line="240" w:lineRule="atLeast"/>
        <w:jc w:val="both"/>
        <w:rPr>
          <w:b/>
          <w:lang w:eastAsia="uk-UA"/>
        </w:rPr>
      </w:pPr>
      <w:r>
        <w:rPr>
          <w:lang w:eastAsia="ru-RU"/>
        </w:rPr>
        <w:t xml:space="preserve">             </w:t>
      </w:r>
      <w:r>
        <w:rPr>
          <w:lang w:eastAsia="uk-UA"/>
        </w:rPr>
        <w:t>Організовувались і проводились заходи із відзначення державних, національних  та міських свят: День Соборності України, Міжнародний день пам’яті жертв Голокосту, День пам’яті Героїв Крут, День Державного Герба України, День Героїв Небесної Сотні, Театралізоване свято « Масляна», День народження Т.Г. Шевченка,  День Чорнобильської  трагедії,  День Перемоги над нацизмом у Другій світовій війні,  День матері, День виш</w:t>
      </w:r>
      <w:r>
        <w:rPr>
          <w:lang w:eastAsia="uk-UA"/>
        </w:rPr>
        <w:t>и</w:t>
      </w:r>
      <w:r>
        <w:rPr>
          <w:lang w:eastAsia="uk-UA"/>
        </w:rPr>
        <w:t>ванки, Міжнародний день захисту дітей, День Конституції України. В зв’язку з тим що фінансування було зменшене форми деяких святкових заходів були змінені але не відм</w:t>
      </w:r>
      <w:r>
        <w:rPr>
          <w:lang w:eastAsia="uk-UA"/>
        </w:rPr>
        <w:t>і</w:t>
      </w:r>
      <w:r>
        <w:rPr>
          <w:lang w:eastAsia="uk-UA"/>
        </w:rPr>
        <w:t>нені, фестиваль патріотичної пісні, оновлені стенди з фотографіями загиблих героїв в м</w:t>
      </w:r>
      <w:r>
        <w:rPr>
          <w:lang w:eastAsia="uk-UA"/>
        </w:rPr>
        <w:t>у</w:t>
      </w:r>
      <w:r>
        <w:rPr>
          <w:lang w:eastAsia="uk-UA"/>
        </w:rPr>
        <w:t>зеї м.Южного. Проведена велика робота управлінням освіти та закладами ЗСО щодо орг</w:t>
      </w:r>
      <w:r>
        <w:rPr>
          <w:lang w:eastAsia="uk-UA"/>
        </w:rPr>
        <w:t>а</w:t>
      </w:r>
      <w:r>
        <w:rPr>
          <w:lang w:eastAsia="uk-UA"/>
        </w:rPr>
        <w:t>нізації та проведення міського етапу Всеукраїнської дитячо-юнацької військово-патріотичної гри “Сокіл” “Джура”. Проведені ярмарки, де збиралися кошти на підтримку ЗСУ</w:t>
      </w:r>
      <w:r>
        <w:rPr>
          <w:b/>
          <w:lang w:eastAsia="uk-UA"/>
        </w:rPr>
        <w:t xml:space="preserve">. </w:t>
      </w:r>
      <w:r>
        <w:rPr>
          <w:lang w:eastAsia="uk-UA"/>
        </w:rPr>
        <w:t>Діють  розмовні клуби, де мешканці громади вдосконалюють розмовну українську мову. Проводяться зустрічі з поетами та прозаїками, м. Южного та сучасними українс</w:t>
      </w:r>
      <w:r>
        <w:rPr>
          <w:lang w:eastAsia="uk-UA"/>
        </w:rPr>
        <w:t>ь</w:t>
      </w:r>
      <w:r>
        <w:rPr>
          <w:lang w:eastAsia="uk-UA"/>
        </w:rPr>
        <w:t xml:space="preserve">кими авторами, сучасними художниками. </w:t>
      </w:r>
    </w:p>
    <w:p w:rsidR="00C15211" w:rsidRDefault="00C15211">
      <w:pPr>
        <w:suppressAutoHyphens w:val="0"/>
        <w:spacing w:line="240" w:lineRule="atLeast"/>
        <w:jc w:val="both"/>
        <w:rPr>
          <w:lang w:eastAsia="uk-UA"/>
        </w:rPr>
      </w:pPr>
      <w:r>
        <w:rPr>
          <w:lang w:eastAsia="uk-UA"/>
        </w:rPr>
        <w:t xml:space="preserve">                    </w:t>
      </w:r>
      <w:r>
        <w:rPr>
          <w:lang w:eastAsia="ru-RU"/>
        </w:rPr>
        <w:t>Згідно з Програмою на реалізацію заходів на 2024 рік заплановано за рахунок місцевого бюджету 1180,0 тис. грн. З бюджету Южненської міської територіальної гром</w:t>
      </w:r>
      <w:r>
        <w:rPr>
          <w:lang w:eastAsia="ru-RU"/>
        </w:rPr>
        <w:t>а</w:t>
      </w:r>
      <w:r>
        <w:rPr>
          <w:lang w:eastAsia="ru-RU"/>
        </w:rPr>
        <w:t>ди на 2024 рік виділено 33,213 тис. грн., фактично профінансовано за перше півріччя 2024 року 17,916 тис. грн. ( по управлінню КСМП 13,729 грн., по управлінню освіти 4,187 грн.).</w:t>
      </w:r>
      <w:r>
        <w:rPr>
          <w:b/>
          <w:bCs/>
          <w:lang w:eastAsia="ru-RU"/>
        </w:rPr>
        <w:t xml:space="preserve"> В</w:t>
      </w:r>
      <w:r>
        <w:rPr>
          <w:b/>
          <w:bCs/>
          <w:sz w:val="22"/>
          <w:szCs w:val="22"/>
          <w:lang w:eastAsia="ar-SA"/>
        </w:rPr>
        <w:t>иконання заходів від обсягів , передбачених  програмою 1,5%. Виконання заходів від обс</w:t>
      </w:r>
      <w:r>
        <w:rPr>
          <w:b/>
          <w:bCs/>
          <w:sz w:val="22"/>
          <w:szCs w:val="22"/>
          <w:lang w:eastAsia="ar-SA"/>
        </w:rPr>
        <w:t>я</w:t>
      </w:r>
      <w:r>
        <w:rPr>
          <w:b/>
          <w:bCs/>
          <w:sz w:val="22"/>
          <w:szCs w:val="22"/>
          <w:lang w:eastAsia="ar-SA"/>
        </w:rPr>
        <w:t>гів,  затверджених бюджетом  53,9 %.</w:t>
      </w:r>
    </w:p>
    <w:p w:rsidR="00C15211" w:rsidRDefault="00C15211">
      <w:pPr>
        <w:suppressAutoHyphens w:val="0"/>
        <w:spacing w:line="240" w:lineRule="atLeast"/>
        <w:jc w:val="both"/>
        <w:rPr>
          <w:lang w:eastAsia="uk-UA"/>
        </w:rPr>
      </w:pPr>
      <w:bookmarkStart w:id="0" w:name="_GoBack1"/>
      <w:bookmarkEnd w:id="0"/>
      <w:r>
        <w:rPr>
          <w:lang w:eastAsia="ru-RU"/>
        </w:rPr>
        <w:t xml:space="preserve">                 Інші заходи, передбачені Програмою на перше півріччя 2024 року, виконувались без використання бюджетних коштів, у зв’язку з воєнним станом в Україні.    </w:t>
      </w:r>
    </w:p>
    <w:p w:rsidR="00C15211" w:rsidRDefault="00C15211">
      <w:pPr>
        <w:suppressAutoHyphens w:val="0"/>
        <w:spacing w:line="240" w:lineRule="atLeast"/>
        <w:jc w:val="both"/>
        <w:rPr>
          <w:lang w:eastAsia="uk-UA"/>
        </w:rPr>
      </w:pPr>
      <w:r>
        <w:rPr>
          <w:lang w:eastAsia="uk-UA"/>
        </w:rPr>
        <w:t xml:space="preserve">              </w:t>
      </w:r>
    </w:p>
    <w:p w:rsidR="00C15211" w:rsidRDefault="00C15211">
      <w:pPr>
        <w:suppressAutoHyphens w:val="0"/>
        <w:ind w:firstLine="709"/>
        <w:jc w:val="both"/>
        <w:rPr>
          <w:lang w:eastAsia="ru-RU"/>
        </w:rPr>
      </w:pPr>
    </w:p>
    <w:p w:rsidR="00C15211" w:rsidRDefault="00C15211">
      <w:r>
        <w:t>Секретар ради                                                                                   Ігор ЧУГУННИКОВ</w:t>
      </w:r>
    </w:p>
    <w:p w:rsidR="00C15211" w:rsidRDefault="00C15211"/>
    <w:p w:rsidR="00C15211" w:rsidRDefault="00C15211">
      <w:r>
        <w:t>Виконавець: Артем ЛУЦЬ</w:t>
      </w:r>
      <w:bookmarkStart w:id="1" w:name="_GoBack"/>
      <w:bookmarkEnd w:id="1"/>
    </w:p>
    <w:sectPr w:rsidR="00C15211" w:rsidSect="00FF571E">
      <w:pgSz w:w="11906" w:h="16838"/>
      <w:pgMar w:top="1134" w:right="851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71E"/>
    <w:rsid w:val="001C7B1D"/>
    <w:rsid w:val="004A6478"/>
    <w:rsid w:val="00C15211"/>
    <w:rsid w:val="00CA3783"/>
    <w:rsid w:val="00FF5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next w:val="BodyText"/>
    <w:uiPriority w:val="99"/>
    <w:rsid w:val="00FF571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FF571E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A351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FF571E"/>
    <w:rPr>
      <w:rFonts w:cs="Arial"/>
    </w:rPr>
  </w:style>
  <w:style w:type="paragraph" w:styleId="Caption">
    <w:name w:val="caption"/>
    <w:basedOn w:val="Normal"/>
    <w:uiPriority w:val="99"/>
    <w:qFormat/>
    <w:rsid w:val="00FF571E"/>
    <w:pPr>
      <w:suppressLineNumbers/>
      <w:spacing w:before="120" w:after="120"/>
    </w:pPr>
    <w:rPr>
      <w:rFonts w:cs="Ari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Heading">
    <w:name w:val="index heading"/>
    <w:basedOn w:val="Normal"/>
    <w:uiPriority w:val="99"/>
    <w:rsid w:val="00FF571E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2389</Words>
  <Characters>1363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Microsoft Office</cp:lastModifiedBy>
  <cp:revision>7</cp:revision>
  <cp:lastPrinted>2024-07-04T15:31:00Z</cp:lastPrinted>
  <dcterms:created xsi:type="dcterms:W3CDTF">2024-06-04T11:34:00Z</dcterms:created>
  <dcterms:modified xsi:type="dcterms:W3CDTF">2024-07-15T08:38:00Z</dcterms:modified>
</cp:coreProperties>
</file>