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FC0" w:rsidRPr="007C7D34" w:rsidRDefault="00435FC0" w:rsidP="00A056B1">
      <w:pPr>
        <w:jc w:val="right"/>
        <w:rPr>
          <w:color w:val="000000"/>
          <w:lang w:val="uk-UA"/>
        </w:rPr>
      </w:pPr>
      <w:r w:rsidRPr="007C7D34">
        <w:rPr>
          <w:color w:val="000000"/>
          <w:lang w:val="uk-UA"/>
        </w:rPr>
        <w:t>Додаток 1</w:t>
      </w:r>
    </w:p>
    <w:p w:rsidR="00435FC0" w:rsidRPr="007C7D34" w:rsidRDefault="00435FC0" w:rsidP="00A056B1">
      <w:pPr>
        <w:ind w:firstLine="540"/>
        <w:jc w:val="right"/>
        <w:rPr>
          <w:color w:val="000000"/>
          <w:lang w:val="uk-UA"/>
        </w:rPr>
      </w:pPr>
      <w:r w:rsidRPr="007C7D34">
        <w:rPr>
          <w:color w:val="000000"/>
          <w:lang w:val="uk-UA"/>
        </w:rPr>
        <w:t xml:space="preserve">до рішення </w:t>
      </w:r>
      <w:r>
        <w:rPr>
          <w:color w:val="000000"/>
          <w:lang w:val="uk-UA"/>
        </w:rPr>
        <w:t>Південнівської</w:t>
      </w:r>
      <w:r w:rsidRPr="007C7D34">
        <w:rPr>
          <w:color w:val="000000"/>
          <w:lang w:val="uk-UA"/>
        </w:rPr>
        <w:t xml:space="preserve"> міської ради</w:t>
      </w:r>
    </w:p>
    <w:p w:rsidR="00435FC0" w:rsidRPr="007C7D34" w:rsidRDefault="00435FC0" w:rsidP="00A056B1">
      <w:pPr>
        <w:ind w:firstLine="540"/>
        <w:jc w:val="right"/>
        <w:rPr>
          <w:color w:val="000000"/>
          <w:lang w:val="uk-UA"/>
        </w:rPr>
      </w:pPr>
      <w:r w:rsidRPr="007C7D34">
        <w:rPr>
          <w:color w:val="000000"/>
          <w:lang w:val="uk-UA"/>
        </w:rPr>
        <w:t xml:space="preserve">                                                                          від </w:t>
      </w:r>
      <w:r w:rsidRPr="007C7D34">
        <w:rPr>
          <w:color w:val="000000"/>
          <w:u w:val="single"/>
          <w:lang w:val="uk-UA"/>
        </w:rPr>
        <w:t>«    »</w:t>
      </w:r>
      <w:r w:rsidRPr="007C7D34">
        <w:rPr>
          <w:color w:val="000000"/>
          <w:lang w:val="uk-UA"/>
        </w:rPr>
        <w:t xml:space="preserve"> ______________202</w:t>
      </w:r>
      <w:r>
        <w:rPr>
          <w:color w:val="000000"/>
          <w:lang w:val="uk-UA"/>
        </w:rPr>
        <w:t>5</w:t>
      </w:r>
      <w:r w:rsidRPr="007C7D34">
        <w:rPr>
          <w:color w:val="000000"/>
          <w:lang w:val="uk-UA"/>
        </w:rPr>
        <w:t xml:space="preserve"> року</w:t>
      </w:r>
    </w:p>
    <w:p w:rsidR="00435FC0" w:rsidRPr="007C7D34" w:rsidRDefault="00435FC0" w:rsidP="00A056B1">
      <w:pPr>
        <w:jc w:val="center"/>
        <w:rPr>
          <w:b/>
          <w:color w:val="000000"/>
          <w:lang w:val="uk-UA"/>
        </w:rPr>
      </w:pPr>
      <w:r w:rsidRPr="007C7D34">
        <w:rPr>
          <w:color w:val="000000"/>
          <w:lang w:val="uk-UA"/>
        </w:rPr>
        <w:t xml:space="preserve">                                                                                                             № ____________________          </w:t>
      </w:r>
    </w:p>
    <w:p w:rsidR="00435FC0" w:rsidRDefault="00435FC0" w:rsidP="00880B61">
      <w:pPr>
        <w:ind w:left="360"/>
        <w:jc w:val="center"/>
        <w:rPr>
          <w:b/>
          <w:color w:val="000000"/>
          <w:lang w:val="uk-UA"/>
        </w:rPr>
      </w:pPr>
    </w:p>
    <w:p w:rsidR="00435FC0" w:rsidRPr="00984193" w:rsidRDefault="00435FC0" w:rsidP="00880B61">
      <w:pPr>
        <w:ind w:left="360"/>
        <w:jc w:val="center"/>
        <w:rPr>
          <w:b/>
          <w:color w:val="000000"/>
          <w:lang w:val="uk-UA"/>
        </w:rPr>
      </w:pPr>
      <w:r w:rsidRPr="00984193">
        <w:rPr>
          <w:b/>
          <w:color w:val="000000"/>
          <w:lang w:val="uk-UA"/>
        </w:rPr>
        <w:t>Порядок</w:t>
      </w:r>
    </w:p>
    <w:p w:rsidR="00435FC0" w:rsidRPr="00984193" w:rsidRDefault="00435FC0" w:rsidP="00880B61">
      <w:pPr>
        <w:ind w:left="360"/>
        <w:jc w:val="center"/>
        <w:rPr>
          <w:b/>
          <w:color w:val="000000"/>
          <w:lang w:val="uk-UA"/>
        </w:rPr>
      </w:pPr>
      <w:r w:rsidRPr="00984193">
        <w:rPr>
          <w:b/>
          <w:color w:val="000000"/>
          <w:lang w:val="uk-UA"/>
        </w:rPr>
        <w:t>призначення і виплати одноразової грошової винагороди</w:t>
      </w:r>
    </w:p>
    <w:p w:rsidR="00435FC0" w:rsidRPr="00984193" w:rsidRDefault="00435FC0" w:rsidP="00880B61">
      <w:pPr>
        <w:ind w:left="360"/>
        <w:jc w:val="center"/>
        <w:rPr>
          <w:b/>
          <w:color w:val="000000"/>
          <w:lang w:val="uk-UA"/>
        </w:rPr>
      </w:pPr>
      <w:r w:rsidRPr="00984193">
        <w:rPr>
          <w:b/>
          <w:color w:val="000000"/>
          <w:lang w:val="uk-UA"/>
        </w:rPr>
        <w:t>спортсменам і тренерам з олімпійських та неолімпійських видів спорту</w:t>
      </w:r>
    </w:p>
    <w:p w:rsidR="00435FC0" w:rsidRDefault="00435FC0" w:rsidP="00880B61">
      <w:pPr>
        <w:jc w:val="center"/>
        <w:rPr>
          <w:b/>
          <w:color w:val="000000"/>
          <w:lang w:val="uk-UA"/>
        </w:rPr>
      </w:pPr>
      <w:r w:rsidRPr="00984193">
        <w:rPr>
          <w:b/>
          <w:color w:val="000000"/>
          <w:lang w:val="uk-UA"/>
        </w:rPr>
        <w:t>Южненської міської територіальної громади</w:t>
      </w:r>
    </w:p>
    <w:p w:rsidR="00435FC0" w:rsidRPr="00984193" w:rsidRDefault="00435FC0" w:rsidP="00880B61">
      <w:pPr>
        <w:jc w:val="center"/>
        <w:rPr>
          <w:b/>
          <w:color w:val="000000"/>
          <w:lang w:val="uk-UA"/>
        </w:rPr>
      </w:pPr>
    </w:p>
    <w:p w:rsidR="00435FC0" w:rsidRPr="00984193" w:rsidRDefault="00435FC0" w:rsidP="00A00905">
      <w:pPr>
        <w:pStyle w:val="ListParagraph"/>
        <w:ind w:left="0" w:firstLine="708"/>
        <w:jc w:val="both"/>
        <w:rPr>
          <w:color w:val="000000"/>
          <w:lang w:val="uk-UA" w:eastAsia="uk-UA"/>
        </w:rPr>
      </w:pPr>
      <w:r w:rsidRPr="00984193">
        <w:rPr>
          <w:color w:val="000000"/>
          <w:lang w:val="uk-UA"/>
        </w:rPr>
        <w:t xml:space="preserve">1. </w:t>
      </w:r>
      <w:r w:rsidRPr="00984193">
        <w:rPr>
          <w:color w:val="000000"/>
          <w:lang w:val="uk-UA" w:eastAsia="uk-UA"/>
        </w:rPr>
        <w:t>Цей Порядок визначає механізм одноразової виплати грошових винагород спортсменам і тренерам з олімпійських та неолімпійських видів спорту.</w:t>
      </w:r>
    </w:p>
    <w:p w:rsidR="00435FC0" w:rsidRPr="00984193" w:rsidRDefault="00435FC0" w:rsidP="00A00905">
      <w:pPr>
        <w:pStyle w:val="ListParagraph"/>
        <w:ind w:left="0" w:firstLine="708"/>
        <w:jc w:val="both"/>
        <w:rPr>
          <w:color w:val="000000"/>
          <w:lang w:val="uk-UA"/>
        </w:rPr>
      </w:pPr>
      <w:r w:rsidRPr="00984193">
        <w:rPr>
          <w:color w:val="000000"/>
          <w:lang w:val="uk-UA"/>
        </w:rPr>
        <w:t>2.  Одноразова грошова винагорода виплачується:</w:t>
      </w:r>
    </w:p>
    <w:p w:rsidR="00435FC0" w:rsidRDefault="00435FC0" w:rsidP="00476EAA">
      <w:pPr>
        <w:jc w:val="both"/>
        <w:rPr>
          <w:color w:val="000000"/>
          <w:lang w:val="uk-UA" w:eastAsia="uk-UA"/>
        </w:rPr>
      </w:pPr>
      <w:r w:rsidRPr="00984193">
        <w:rPr>
          <w:color w:val="000000"/>
          <w:lang w:val="uk-UA"/>
        </w:rPr>
        <w:t xml:space="preserve">- </w:t>
      </w:r>
      <w:r w:rsidRPr="00984193">
        <w:rPr>
          <w:color w:val="000000"/>
          <w:lang w:val="uk-UA" w:eastAsia="uk-UA"/>
        </w:rPr>
        <w:t>спортсменам</w:t>
      </w:r>
      <w:r>
        <w:rPr>
          <w:color w:val="000000"/>
          <w:lang w:val="uk-UA" w:eastAsia="uk-UA"/>
        </w:rPr>
        <w:t>-переможцям</w:t>
      </w:r>
      <w:r w:rsidRPr="00984193">
        <w:rPr>
          <w:color w:val="000000"/>
          <w:lang w:val="uk-UA" w:eastAsia="uk-UA"/>
        </w:rPr>
        <w:t xml:space="preserve">, які зайняли перше - третє місце у складі збірних команд України на офіційних міжнародних змаганнях </w:t>
      </w:r>
      <w:r>
        <w:rPr>
          <w:color w:val="000000"/>
          <w:lang w:val="uk-UA" w:eastAsia="uk-UA"/>
        </w:rPr>
        <w:t xml:space="preserve">та </w:t>
      </w:r>
      <w:r w:rsidRPr="00984193">
        <w:rPr>
          <w:color w:val="000000"/>
          <w:lang w:val="uk-UA" w:eastAsia="uk-UA"/>
        </w:rPr>
        <w:t>перше - третє місце у</w:t>
      </w:r>
      <w:r>
        <w:rPr>
          <w:color w:val="000000"/>
          <w:lang w:val="uk-UA" w:eastAsia="uk-UA"/>
        </w:rPr>
        <w:t xml:space="preserve"> чемпіонатах України в ігрових видах спорту</w:t>
      </w:r>
      <w:r w:rsidRPr="00984193">
        <w:rPr>
          <w:color w:val="000000"/>
          <w:lang w:val="uk-UA" w:eastAsia="uk-UA"/>
        </w:rPr>
        <w:t xml:space="preserve"> (згідно додатку 2) з олімпійських видів спорту, неолімпійських видів спорту, які входять до програми Всесвітніх ігор, Всесвітніх ігор з єдиноборств, Всесвітньої шахової олімпіади та міжнародні федерації з яких підписали угоду про співпрацю з Всесвітнім антидопінговим агентством (далі - спортсмени);</w:t>
      </w:r>
    </w:p>
    <w:p w:rsidR="00435FC0" w:rsidRPr="00984193" w:rsidRDefault="00435FC0" w:rsidP="00476EAA">
      <w:pPr>
        <w:jc w:val="both"/>
        <w:rPr>
          <w:color w:val="000000"/>
          <w:lang w:val="uk-UA" w:eastAsia="uk-UA"/>
        </w:rPr>
      </w:pPr>
      <w:r w:rsidRPr="00984193">
        <w:rPr>
          <w:color w:val="000000"/>
          <w:lang w:val="uk-UA" w:eastAsia="uk-UA"/>
        </w:rPr>
        <w:t>- тренерам (тренерам-викладачам), які брали безпосередню участь у підготовці спортсмена (команди) до офіційних міжнародних змагань з олімпійських видів спорту,</w:t>
      </w:r>
      <w:r>
        <w:rPr>
          <w:color w:val="000000"/>
          <w:lang w:val="uk-UA" w:eastAsia="uk-UA"/>
        </w:rPr>
        <w:t xml:space="preserve"> чемпіонатів України в ігрових видах спорту,</w:t>
      </w:r>
      <w:r w:rsidRPr="00984193">
        <w:rPr>
          <w:color w:val="000000"/>
          <w:lang w:val="uk-UA" w:eastAsia="uk-UA"/>
        </w:rPr>
        <w:t xml:space="preserve"> неолімпійських видів спорту, які входять до програми Всесвітніх ігор, Всесвітніх ігор з єдиноборств та Всесвітньої шахової олімпіади та міжнародні федерації з яких підписали угоду про співпрацю з Всесвітнім антидопінговим агентством (далі - тренери);</w:t>
      </w:r>
    </w:p>
    <w:p w:rsidR="00435FC0" w:rsidRPr="00984193" w:rsidRDefault="00435FC0" w:rsidP="00945164">
      <w:pPr>
        <w:shd w:val="clear" w:color="auto" w:fill="FFFFFF"/>
        <w:jc w:val="both"/>
        <w:rPr>
          <w:color w:val="000000"/>
          <w:lang w:val="uk-UA" w:eastAsia="uk-UA"/>
        </w:rPr>
      </w:pPr>
      <w:r w:rsidRPr="00984193">
        <w:rPr>
          <w:color w:val="000000"/>
          <w:lang w:val="uk-UA" w:eastAsia="uk-UA"/>
        </w:rPr>
        <w:t>- спортсменам за встановлення рекордів світу та/або Європи на основних міжнародних змаганнях після їх реєстрації в установленому порядку відповідно до розмірів, визначених за перше місце. У разі встановлення спортсменом протягом одного змагання кількох рекордів світу та/або Європи винагорода виплачується за вищий рекорд.</w:t>
      </w:r>
    </w:p>
    <w:p w:rsidR="00435FC0" w:rsidRPr="00A91E2F" w:rsidRDefault="00435FC0" w:rsidP="00476EAA">
      <w:pPr>
        <w:jc w:val="both"/>
        <w:rPr>
          <w:color w:val="000000"/>
          <w:lang w:val="uk-UA" w:eastAsia="uk-UA"/>
        </w:rPr>
      </w:pPr>
      <w:r w:rsidRPr="00984193">
        <w:rPr>
          <w:color w:val="000000"/>
          <w:lang w:val="uk-UA" w:eastAsia="uk-UA"/>
        </w:rPr>
        <w:tab/>
      </w:r>
      <w:r w:rsidRPr="00A91E2F">
        <w:rPr>
          <w:color w:val="000000"/>
          <w:lang w:val="uk-UA" w:eastAsia="uk-UA"/>
        </w:rPr>
        <w:t>3. Розмір одноразової грошової винагороди розраховується відповідно до мінімальної заробітної плати із застосуванням коефіцієнту згідно додатку 2.</w:t>
      </w:r>
    </w:p>
    <w:p w:rsidR="00435FC0" w:rsidRPr="00984193" w:rsidRDefault="00435FC0" w:rsidP="00A62575">
      <w:pPr>
        <w:shd w:val="clear" w:color="auto" w:fill="FFFFFF"/>
        <w:jc w:val="both"/>
        <w:rPr>
          <w:color w:val="000000"/>
          <w:lang w:val="uk-UA" w:eastAsia="uk-UA"/>
        </w:rPr>
      </w:pPr>
      <w:r w:rsidRPr="00984193">
        <w:rPr>
          <w:color w:val="000000"/>
          <w:lang w:val="uk-UA" w:eastAsia="uk-UA"/>
        </w:rPr>
        <w:tab/>
        <w:t xml:space="preserve">4. Списки спортсменів і тренерів із зазначенням розмірів одноразових грошових винагород формуються на підставі протоколів відповідних офіційних міжнародних змагань з урахуванням пропозицій спортивних закладів (клубів, федерацій з видів спорту тощо) та затверджуються наказом управління культури, спорту та молодіжної політики </w:t>
      </w:r>
      <w:r>
        <w:rPr>
          <w:color w:val="000000"/>
          <w:lang w:val="uk-UA" w:eastAsia="uk-UA"/>
        </w:rPr>
        <w:t>Південнівської</w:t>
      </w:r>
      <w:r w:rsidRPr="00984193">
        <w:rPr>
          <w:color w:val="000000"/>
          <w:lang w:val="uk-UA" w:eastAsia="uk-UA"/>
        </w:rPr>
        <w:t xml:space="preserve"> міської ради. Пропозиції мають містити наступну інформацію:</w:t>
      </w:r>
    </w:p>
    <w:p w:rsidR="00435FC0" w:rsidRPr="00984193" w:rsidRDefault="00435FC0" w:rsidP="00A62575">
      <w:pPr>
        <w:shd w:val="clear" w:color="auto" w:fill="FFFFFF"/>
        <w:ind w:firstLine="708"/>
        <w:jc w:val="both"/>
        <w:rPr>
          <w:color w:val="000000"/>
          <w:lang w:val="uk-UA" w:eastAsia="uk-UA"/>
        </w:rPr>
      </w:pPr>
      <w:r w:rsidRPr="00984193">
        <w:rPr>
          <w:color w:val="000000"/>
          <w:lang w:val="uk-UA" w:eastAsia="uk-UA"/>
        </w:rPr>
        <w:t>4.1. Подання про виплату одноразових грошових винагород спортсменам і тренерам з олімпійських  та  неолімпійських видів спорту, у якому зазначаються його досягнення (підписане керівником та скріплене печаткою);</w:t>
      </w:r>
    </w:p>
    <w:p w:rsidR="00435FC0" w:rsidRPr="00984193" w:rsidRDefault="00435FC0" w:rsidP="00A62575">
      <w:pPr>
        <w:shd w:val="clear" w:color="auto" w:fill="FFFFFF"/>
        <w:ind w:firstLine="708"/>
        <w:jc w:val="both"/>
        <w:rPr>
          <w:color w:val="000000"/>
          <w:lang w:val="uk-UA" w:eastAsia="uk-UA"/>
        </w:rPr>
      </w:pPr>
      <w:r w:rsidRPr="00984193">
        <w:rPr>
          <w:color w:val="000000"/>
          <w:lang w:val="uk-UA" w:eastAsia="uk-UA"/>
        </w:rPr>
        <w:t>4.2. Копію реєстраційного номера облікової картки платника податків (щодо осіб, які через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-  копію паспорта громадянина України з відміткою про наявність у них права здійснювати будь-які платежі без реєстраційного номера облікової картки платника податків);</w:t>
      </w:r>
    </w:p>
    <w:p w:rsidR="00435FC0" w:rsidRPr="00984193" w:rsidRDefault="00435FC0" w:rsidP="00A62575">
      <w:pPr>
        <w:shd w:val="clear" w:color="auto" w:fill="FFFFFF"/>
        <w:ind w:firstLine="708"/>
        <w:jc w:val="both"/>
        <w:rPr>
          <w:color w:val="000000"/>
          <w:lang w:val="uk-UA" w:eastAsia="uk-UA"/>
        </w:rPr>
      </w:pPr>
      <w:r w:rsidRPr="00984193">
        <w:rPr>
          <w:color w:val="000000"/>
          <w:lang w:val="uk-UA" w:eastAsia="uk-UA"/>
        </w:rPr>
        <w:t>4.3.  Копію паспорта громадянина України претендента на винагороду;</w:t>
      </w:r>
    </w:p>
    <w:p w:rsidR="00435FC0" w:rsidRPr="00984193" w:rsidRDefault="00435FC0" w:rsidP="00335AA9">
      <w:pPr>
        <w:shd w:val="clear" w:color="auto" w:fill="FFFFFF"/>
        <w:ind w:firstLine="708"/>
        <w:jc w:val="both"/>
        <w:rPr>
          <w:color w:val="000000"/>
          <w:lang w:val="uk-UA" w:eastAsia="uk-UA"/>
        </w:rPr>
      </w:pPr>
      <w:r w:rsidRPr="00984193">
        <w:rPr>
          <w:color w:val="000000"/>
          <w:lang w:val="uk-UA" w:eastAsia="uk-UA"/>
        </w:rPr>
        <w:t>4.4. Довідку про реєстрацію місця проживання особи в Южненській міській територіальній громаді та документи, що підтверджують навчання спортсмена чи роботу тренера (тренера-викладача) в спортивному закладі (клубі, федерації з видів спорту тощо), які розташовані в межах Южненської міської територіальної громади;</w:t>
      </w:r>
    </w:p>
    <w:p w:rsidR="00435FC0" w:rsidRPr="00984193" w:rsidRDefault="00435FC0" w:rsidP="00A62575">
      <w:pPr>
        <w:shd w:val="clear" w:color="auto" w:fill="FFFFFF"/>
        <w:ind w:firstLine="708"/>
        <w:jc w:val="both"/>
        <w:rPr>
          <w:color w:val="000000"/>
          <w:lang w:val="uk-UA" w:eastAsia="uk-UA"/>
        </w:rPr>
      </w:pPr>
      <w:r w:rsidRPr="00984193">
        <w:rPr>
          <w:color w:val="000000"/>
          <w:lang w:val="uk-UA" w:eastAsia="uk-UA"/>
        </w:rPr>
        <w:t>4.5.  Завірені витяги з протоколів (протоколи) змагань, де було здобуто результат;</w:t>
      </w:r>
    </w:p>
    <w:p w:rsidR="00435FC0" w:rsidRPr="00984193" w:rsidRDefault="00435FC0" w:rsidP="00A62575">
      <w:pPr>
        <w:shd w:val="clear" w:color="auto" w:fill="FFFFFF"/>
        <w:ind w:firstLine="708"/>
        <w:jc w:val="both"/>
        <w:rPr>
          <w:color w:val="000000"/>
          <w:lang w:val="uk-UA" w:eastAsia="uk-UA"/>
        </w:rPr>
      </w:pPr>
      <w:r w:rsidRPr="00984193">
        <w:rPr>
          <w:color w:val="000000"/>
          <w:lang w:val="uk-UA" w:eastAsia="uk-UA"/>
        </w:rPr>
        <w:t>4.6. Копію наказу Міністерства молоді та спорту України про відрядження членів збірних команд України на змагання міжнародного рівня;</w:t>
      </w:r>
    </w:p>
    <w:p w:rsidR="00435FC0" w:rsidRPr="002F1E55" w:rsidRDefault="00435FC0" w:rsidP="00A62575">
      <w:pPr>
        <w:shd w:val="clear" w:color="auto" w:fill="FFFFFF"/>
        <w:ind w:firstLine="708"/>
        <w:jc w:val="both"/>
        <w:rPr>
          <w:color w:val="000000"/>
          <w:lang w:val="uk-UA" w:eastAsia="uk-UA"/>
        </w:rPr>
      </w:pPr>
      <w:r w:rsidRPr="002F1E55">
        <w:rPr>
          <w:color w:val="000000"/>
          <w:lang w:val="uk-UA" w:eastAsia="uk-UA"/>
        </w:rPr>
        <w:t>4.7. Згоду претендента на виплату одноразової грошової винагороди на обробку персональних даних;</w:t>
      </w:r>
    </w:p>
    <w:p w:rsidR="00435FC0" w:rsidRPr="002F1E55" w:rsidRDefault="00435FC0" w:rsidP="00A62575">
      <w:pPr>
        <w:shd w:val="clear" w:color="auto" w:fill="FFFFFF"/>
        <w:ind w:firstLine="708"/>
        <w:jc w:val="both"/>
        <w:rPr>
          <w:color w:val="000000"/>
          <w:lang w:val="uk-UA" w:eastAsia="uk-UA"/>
        </w:rPr>
      </w:pPr>
      <w:r w:rsidRPr="002F1E55">
        <w:rPr>
          <w:color w:val="000000"/>
          <w:lang w:val="uk-UA" w:eastAsia="uk-UA"/>
        </w:rPr>
        <w:t>4.8. Виписка про наявність відкритого рахунку на ім’я спортсмена або тренера.</w:t>
      </w:r>
    </w:p>
    <w:p w:rsidR="00435FC0" w:rsidRPr="002F1E55" w:rsidRDefault="00435FC0" w:rsidP="00335AA9">
      <w:pPr>
        <w:shd w:val="clear" w:color="auto" w:fill="FFFFFF"/>
        <w:ind w:firstLine="708"/>
        <w:jc w:val="both"/>
        <w:rPr>
          <w:color w:val="000000"/>
          <w:lang w:val="uk-UA" w:eastAsia="uk-UA"/>
        </w:rPr>
      </w:pPr>
      <w:r w:rsidRPr="002F1E55">
        <w:rPr>
          <w:color w:val="000000"/>
          <w:lang w:val="uk-UA" w:eastAsia="uk-UA"/>
        </w:rPr>
        <w:t>5. Виплата одноразових грошових винагород спортсменам здійснюється за кожне зайняте перше - третє місце за кожним видом змагань (згідно додатку 2).</w:t>
      </w:r>
    </w:p>
    <w:p w:rsidR="00435FC0" w:rsidRPr="002F1E55" w:rsidRDefault="00435FC0" w:rsidP="00335AA9">
      <w:pPr>
        <w:shd w:val="clear" w:color="auto" w:fill="FFFFFF"/>
        <w:ind w:firstLine="708"/>
        <w:jc w:val="both"/>
        <w:rPr>
          <w:color w:val="000000"/>
          <w:lang w:val="uk-UA" w:eastAsia="uk-UA"/>
        </w:rPr>
      </w:pPr>
      <w:r w:rsidRPr="002F1E55">
        <w:rPr>
          <w:color w:val="000000"/>
          <w:lang w:val="uk-UA" w:eastAsia="uk-UA"/>
        </w:rPr>
        <w:t>6. У разі зайняття спортсменом протягом одного змагання кількох призових місць у різних видах програми, виплата винагороди здійснюється за найвищим результатом.</w:t>
      </w:r>
    </w:p>
    <w:p w:rsidR="00435FC0" w:rsidRPr="002F1E55" w:rsidRDefault="00435FC0" w:rsidP="00335AA9">
      <w:pPr>
        <w:shd w:val="clear" w:color="auto" w:fill="FFFFFF"/>
        <w:ind w:firstLine="708"/>
        <w:jc w:val="both"/>
        <w:rPr>
          <w:color w:val="000000"/>
          <w:lang w:val="uk-UA" w:eastAsia="uk-UA"/>
        </w:rPr>
      </w:pPr>
      <w:r w:rsidRPr="002F1E55">
        <w:rPr>
          <w:color w:val="000000"/>
          <w:lang w:val="uk-UA" w:eastAsia="uk-UA"/>
        </w:rPr>
        <w:t>7. В ігрових видах спорту кваліфікаційні норми та вимоги для отримання винагород вважаються виконаними, якщо спортсмен був включений до заявочного листа стартового протоколу змагань і зіграв не менше ніж 50 відсотків ігор за календарем відповідних змагань.</w:t>
      </w:r>
    </w:p>
    <w:p w:rsidR="00435FC0" w:rsidRPr="002F1E55" w:rsidRDefault="00435FC0" w:rsidP="00335AA9">
      <w:pPr>
        <w:shd w:val="clear" w:color="auto" w:fill="FFFFFF"/>
        <w:ind w:firstLine="708"/>
        <w:jc w:val="both"/>
        <w:rPr>
          <w:color w:val="000000"/>
          <w:lang w:val="uk-UA" w:eastAsia="uk-UA"/>
        </w:rPr>
      </w:pPr>
      <w:r w:rsidRPr="002F1E55">
        <w:rPr>
          <w:color w:val="000000"/>
          <w:lang w:val="uk-UA" w:eastAsia="uk-UA"/>
        </w:rPr>
        <w:t xml:space="preserve">8. У командних видах програми, групових номерах програми (групові справи, екіпажі, естафети тощо) та ігрових видах спорту одноразова грошова винагорода виплачується кожному спортсмену за умови виконання критеріїв, визначених у пункті 7 цього Порядку. </w:t>
      </w:r>
    </w:p>
    <w:p w:rsidR="00435FC0" w:rsidRPr="002F1E55" w:rsidRDefault="00435FC0" w:rsidP="00DA3FA3">
      <w:pPr>
        <w:shd w:val="clear" w:color="auto" w:fill="FFFFFF"/>
        <w:ind w:firstLine="708"/>
        <w:jc w:val="both"/>
        <w:rPr>
          <w:color w:val="000000"/>
          <w:lang w:val="uk-UA"/>
        </w:rPr>
      </w:pPr>
      <w:r w:rsidRPr="002F1E55">
        <w:rPr>
          <w:color w:val="000000"/>
          <w:lang w:val="uk-UA" w:eastAsia="uk-UA"/>
        </w:rPr>
        <w:t>9. Тренерам виплачуються одноразові грошові винагороди у таких розмірах:</w:t>
      </w:r>
    </w:p>
    <w:p w:rsidR="00435FC0" w:rsidRPr="002F1E55" w:rsidRDefault="00435FC0" w:rsidP="00DA3FA3">
      <w:pPr>
        <w:shd w:val="clear" w:color="auto" w:fill="FFFFFF"/>
        <w:ind w:firstLine="708"/>
        <w:jc w:val="both"/>
        <w:rPr>
          <w:color w:val="000000"/>
          <w:lang w:val="uk-UA"/>
        </w:rPr>
      </w:pPr>
      <w:bookmarkStart w:id="0" w:name="n31"/>
      <w:bookmarkEnd w:id="0"/>
      <w:r w:rsidRPr="002F1E55">
        <w:rPr>
          <w:color w:val="000000"/>
          <w:lang w:val="uk-UA" w:eastAsia="uk-UA"/>
        </w:rPr>
        <w:t>в індивідуальних видах програми – розмір винагороди одного спортсмена, отриманої за перше – третє місце в змаганнях, передбачених у додатку 2, виплачується особистому тренеру,  який здійснював безпосередньо підготовку до відповідних змагань; уразі двох або більше тренерів у одного спортсмена – виплачується не менше як 50 відсотків особистому тренеру,  який здійснював безпосередньо підготовку до відповідних змагань,  інші 50 відсотків розподіляються порівну між іншими тренерами;</w:t>
      </w:r>
    </w:p>
    <w:p w:rsidR="00435FC0" w:rsidRPr="002F1E55" w:rsidRDefault="00435FC0" w:rsidP="00700C94">
      <w:pPr>
        <w:shd w:val="clear" w:color="auto" w:fill="FFFFFF"/>
        <w:ind w:firstLine="708"/>
        <w:jc w:val="both"/>
        <w:rPr>
          <w:color w:val="000000"/>
          <w:lang w:val="uk-UA" w:eastAsia="uk-UA"/>
        </w:rPr>
      </w:pPr>
      <w:bookmarkStart w:id="1" w:name="n32"/>
      <w:bookmarkEnd w:id="1"/>
      <w:r w:rsidRPr="00AC1464">
        <w:rPr>
          <w:color w:val="000000"/>
          <w:lang w:val="uk-UA" w:eastAsia="uk-UA"/>
        </w:rPr>
        <w:t>у командних видах програми та ігрових видах спорту - потрійний розмір винагороди одного спортсмена, отриманої за перше - третє місце на змаганнях, передбачених пунктом 2 цього Порядку</w:t>
      </w:r>
      <w:r w:rsidRPr="002F1E55">
        <w:rPr>
          <w:color w:val="000000"/>
          <w:lang w:val="uk-UA" w:eastAsia="uk-UA"/>
        </w:rPr>
        <w:t>.</w:t>
      </w:r>
    </w:p>
    <w:p w:rsidR="00435FC0" w:rsidRPr="002F1E55" w:rsidRDefault="00435FC0" w:rsidP="00700C94">
      <w:pPr>
        <w:shd w:val="clear" w:color="auto" w:fill="FFFFFF"/>
        <w:ind w:firstLine="708"/>
        <w:jc w:val="both"/>
        <w:rPr>
          <w:color w:val="000000"/>
          <w:lang w:val="uk-UA" w:eastAsia="uk-UA"/>
        </w:rPr>
      </w:pPr>
      <w:r w:rsidRPr="002F1E55">
        <w:rPr>
          <w:color w:val="000000"/>
          <w:lang w:val="uk-UA" w:eastAsia="uk-UA"/>
        </w:rPr>
        <w:t>У разі підготовки тренером кількох спортсменів, які посіли перше-третє місце на одному змаганні, тренер отримує розмір винагороди спортсмена за найвищим результатом.</w:t>
      </w:r>
    </w:p>
    <w:p w:rsidR="00435FC0" w:rsidRPr="002F1E55" w:rsidRDefault="00435FC0" w:rsidP="00700C94">
      <w:pPr>
        <w:shd w:val="clear" w:color="auto" w:fill="FFFFFF"/>
        <w:ind w:firstLine="708"/>
        <w:jc w:val="both"/>
        <w:rPr>
          <w:color w:val="000000"/>
          <w:lang w:val="uk-UA" w:eastAsia="uk-UA"/>
        </w:rPr>
      </w:pPr>
      <w:r w:rsidRPr="002F1E55">
        <w:rPr>
          <w:color w:val="000000"/>
          <w:lang w:val="uk-UA" w:eastAsia="uk-UA"/>
        </w:rPr>
        <w:t xml:space="preserve">10. Видатки на виплату одноразових грошових винагород здійснюються в межах і за рахунок коштів, передбачених в місцевому бюджеті для управління культури, спорту та молодіжної політики Південнівської міської ради на відповідний рік. </w:t>
      </w:r>
    </w:p>
    <w:p w:rsidR="00435FC0" w:rsidRPr="002F1E55" w:rsidRDefault="00435FC0" w:rsidP="00E36962">
      <w:pPr>
        <w:shd w:val="clear" w:color="auto" w:fill="FFFFFF"/>
        <w:ind w:firstLine="709"/>
        <w:jc w:val="both"/>
        <w:rPr>
          <w:color w:val="000000"/>
          <w:lang w:val="uk-UA" w:eastAsia="uk-UA"/>
        </w:rPr>
      </w:pPr>
      <w:r w:rsidRPr="002F1E55">
        <w:rPr>
          <w:color w:val="000000"/>
          <w:lang w:val="uk-UA" w:eastAsia="uk-UA"/>
        </w:rPr>
        <w:t>11. Виплата одноразових грошових винагород за рахунок бюджетних коштів за результатами міжнародних змагань, що проводилися на комерційній основі, забороняється.</w:t>
      </w:r>
    </w:p>
    <w:p w:rsidR="00435FC0" w:rsidRPr="002F1E55" w:rsidRDefault="00435FC0" w:rsidP="00E36962">
      <w:pPr>
        <w:shd w:val="clear" w:color="auto" w:fill="FFFFFF"/>
        <w:ind w:firstLine="709"/>
        <w:jc w:val="both"/>
        <w:rPr>
          <w:color w:val="000000"/>
          <w:lang w:val="uk-UA" w:eastAsia="uk-UA"/>
        </w:rPr>
      </w:pPr>
      <w:r w:rsidRPr="002F1E55">
        <w:rPr>
          <w:color w:val="000000"/>
          <w:lang w:val="uk-UA" w:eastAsia="uk-UA"/>
        </w:rPr>
        <w:t>12. Із суми одноразової грошової винагороди здійснюється утримання для сплати податків та інших обов’язкових платежів до бюджету в порядку і розмірах, встановлених законодавством.</w:t>
      </w:r>
    </w:p>
    <w:p w:rsidR="00435FC0" w:rsidRPr="002F1E55" w:rsidRDefault="00435FC0" w:rsidP="00E36962">
      <w:pPr>
        <w:shd w:val="clear" w:color="auto" w:fill="FFFFFF"/>
        <w:ind w:firstLine="709"/>
        <w:jc w:val="both"/>
        <w:rPr>
          <w:color w:val="000000"/>
          <w:lang w:val="uk-UA" w:eastAsia="uk-UA"/>
        </w:rPr>
      </w:pPr>
      <w:r w:rsidRPr="002F1E55">
        <w:rPr>
          <w:color w:val="000000"/>
          <w:lang w:val="uk-UA" w:eastAsia="uk-UA"/>
        </w:rPr>
        <w:t>13. Одноразова грошова в</w:t>
      </w:r>
      <w:r w:rsidRPr="002F1E55">
        <w:rPr>
          <w:color w:val="000000"/>
          <w:lang w:val="uk-UA"/>
        </w:rPr>
        <w:t>инагорода виплачується незалежно від отримання стипендіатом інших грошових виплат.</w:t>
      </w:r>
    </w:p>
    <w:p w:rsidR="00435FC0" w:rsidRPr="002F1E55" w:rsidRDefault="00435FC0" w:rsidP="00E36962">
      <w:pPr>
        <w:shd w:val="clear" w:color="auto" w:fill="FFFFFF"/>
        <w:ind w:firstLine="709"/>
        <w:jc w:val="both"/>
        <w:rPr>
          <w:color w:val="000000"/>
          <w:lang w:val="uk-UA" w:eastAsia="uk-UA"/>
        </w:rPr>
      </w:pPr>
      <w:r w:rsidRPr="002F1E55">
        <w:rPr>
          <w:color w:val="000000"/>
          <w:lang w:val="uk-UA" w:eastAsia="uk-UA"/>
        </w:rPr>
        <w:t>14. Дія цього Порядку розповсюджується на спортсменів та тренерів, які постійно проживають та зареєстровані в межах  Южненської міської територіальної громади та несуть їй результативний залік.</w:t>
      </w:r>
    </w:p>
    <w:p w:rsidR="00435FC0" w:rsidRDefault="00435FC0" w:rsidP="00755830">
      <w:pPr>
        <w:shd w:val="clear" w:color="auto" w:fill="FFFFFF"/>
        <w:ind w:firstLine="709"/>
        <w:jc w:val="both"/>
        <w:rPr>
          <w:color w:val="000000"/>
          <w:sz w:val="23"/>
          <w:szCs w:val="23"/>
          <w:lang w:val="uk-UA"/>
        </w:rPr>
      </w:pPr>
      <w:r w:rsidRPr="002F1E55">
        <w:rPr>
          <w:color w:val="000000"/>
          <w:lang w:val="uk-UA" w:eastAsia="uk-UA"/>
        </w:rPr>
        <w:t xml:space="preserve">15. </w:t>
      </w:r>
      <w:r w:rsidRPr="002F1E55">
        <w:rPr>
          <w:color w:val="000000"/>
          <w:lang w:val="uk-UA"/>
        </w:rPr>
        <w:t>Виплата одноразової грошової винагороди здійснюється згідно з розпорядженням міського голови.</w:t>
      </w:r>
    </w:p>
    <w:p w:rsidR="00435FC0" w:rsidRDefault="00435FC0" w:rsidP="007A6949">
      <w:pPr>
        <w:shd w:val="clear" w:color="auto" w:fill="FFFFFF"/>
        <w:ind w:firstLine="709"/>
        <w:rPr>
          <w:color w:val="000000"/>
          <w:sz w:val="23"/>
          <w:szCs w:val="23"/>
          <w:lang w:val="uk-UA"/>
        </w:rPr>
      </w:pPr>
    </w:p>
    <w:p w:rsidR="00435FC0" w:rsidRDefault="00435FC0" w:rsidP="007A6949">
      <w:pPr>
        <w:shd w:val="clear" w:color="auto" w:fill="FFFFFF"/>
        <w:ind w:firstLine="709"/>
        <w:rPr>
          <w:color w:val="000000"/>
          <w:sz w:val="23"/>
          <w:szCs w:val="23"/>
          <w:lang w:val="uk-UA"/>
        </w:rPr>
      </w:pPr>
    </w:p>
    <w:p w:rsidR="00435FC0" w:rsidRDefault="00435FC0" w:rsidP="005E0D7D">
      <w:pPr>
        <w:jc w:val="both"/>
        <w:rPr>
          <w:b/>
          <w:color w:val="000000"/>
          <w:lang w:val="uk-UA"/>
        </w:rPr>
      </w:pPr>
      <w:r w:rsidRPr="005E0D7D">
        <w:rPr>
          <w:b/>
          <w:color w:val="000000"/>
          <w:lang w:val="uk-UA"/>
        </w:rPr>
        <w:t xml:space="preserve">Секретар </w:t>
      </w:r>
      <w:r>
        <w:rPr>
          <w:b/>
          <w:color w:val="000000"/>
          <w:lang w:val="uk-UA"/>
        </w:rPr>
        <w:t>Південнівської</w:t>
      </w:r>
      <w:r w:rsidRPr="005E0D7D">
        <w:rPr>
          <w:b/>
          <w:color w:val="000000"/>
          <w:lang w:val="uk-UA"/>
        </w:rPr>
        <w:t xml:space="preserve"> міської ради </w:t>
      </w:r>
      <w:r w:rsidRPr="005E0D7D">
        <w:rPr>
          <w:b/>
          <w:color w:val="000000"/>
          <w:lang w:val="uk-UA"/>
        </w:rPr>
        <w:tab/>
      </w:r>
      <w:r w:rsidRPr="005E0D7D">
        <w:rPr>
          <w:b/>
          <w:color w:val="000000"/>
          <w:lang w:val="uk-UA"/>
        </w:rPr>
        <w:tab/>
      </w:r>
      <w:r w:rsidRPr="005E0D7D">
        <w:rPr>
          <w:b/>
          <w:color w:val="000000"/>
          <w:lang w:val="uk-UA"/>
        </w:rPr>
        <w:tab/>
      </w:r>
      <w:r w:rsidRPr="005E0D7D"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 xml:space="preserve">        Ігор ЧУГУННИКОВ</w:t>
      </w:r>
    </w:p>
    <w:p w:rsidR="00435FC0" w:rsidRDefault="00435FC0" w:rsidP="005E0D7D">
      <w:pPr>
        <w:jc w:val="both"/>
        <w:rPr>
          <w:b/>
          <w:color w:val="000000"/>
          <w:lang w:val="uk-UA"/>
        </w:rPr>
      </w:pPr>
    </w:p>
    <w:p w:rsidR="00435FC0" w:rsidRPr="00984193" w:rsidRDefault="00435FC0" w:rsidP="002F1E55">
      <w:pPr>
        <w:shd w:val="clear" w:color="auto" w:fill="FFFFFF"/>
        <w:rPr>
          <w:color w:val="000000"/>
          <w:lang w:val="uk-UA"/>
        </w:rPr>
        <w:sectPr w:rsidR="00435FC0" w:rsidRPr="00984193" w:rsidSect="007B226E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 w:rsidRPr="00984193">
        <w:rPr>
          <w:color w:val="000000"/>
          <w:lang w:val="uk-UA"/>
        </w:rPr>
        <w:t>Виконавець: Артем ЛУЦЬ</w:t>
      </w:r>
    </w:p>
    <w:p w:rsidR="00435FC0" w:rsidRPr="007C7D34" w:rsidRDefault="00435FC0" w:rsidP="00A056B1">
      <w:pPr>
        <w:jc w:val="right"/>
        <w:rPr>
          <w:color w:val="000000"/>
          <w:lang w:val="uk-UA"/>
        </w:rPr>
      </w:pPr>
      <w:r w:rsidRPr="007C7D34">
        <w:rPr>
          <w:color w:val="000000"/>
          <w:lang w:val="uk-UA"/>
        </w:rPr>
        <w:t xml:space="preserve">Додаток </w:t>
      </w:r>
      <w:r>
        <w:rPr>
          <w:color w:val="000000"/>
          <w:lang w:val="uk-UA"/>
        </w:rPr>
        <w:t>2</w:t>
      </w:r>
    </w:p>
    <w:p w:rsidR="00435FC0" w:rsidRPr="007C7D34" w:rsidRDefault="00435FC0" w:rsidP="00A056B1">
      <w:pPr>
        <w:ind w:firstLine="540"/>
        <w:jc w:val="right"/>
        <w:rPr>
          <w:color w:val="000000"/>
          <w:lang w:val="uk-UA"/>
        </w:rPr>
      </w:pPr>
      <w:r w:rsidRPr="007C7D34">
        <w:rPr>
          <w:color w:val="000000"/>
          <w:lang w:val="uk-UA"/>
        </w:rPr>
        <w:t xml:space="preserve">до рішення </w:t>
      </w:r>
      <w:r>
        <w:rPr>
          <w:color w:val="000000"/>
          <w:lang w:val="uk-UA"/>
        </w:rPr>
        <w:t>Південнівської</w:t>
      </w:r>
      <w:r w:rsidRPr="007C7D34">
        <w:rPr>
          <w:color w:val="000000"/>
          <w:lang w:val="uk-UA"/>
        </w:rPr>
        <w:t xml:space="preserve"> міської ради</w:t>
      </w:r>
    </w:p>
    <w:p w:rsidR="00435FC0" w:rsidRPr="007C7D34" w:rsidRDefault="00435FC0" w:rsidP="00A056B1">
      <w:pPr>
        <w:ind w:firstLine="540"/>
        <w:jc w:val="right"/>
        <w:rPr>
          <w:color w:val="000000"/>
          <w:lang w:val="uk-UA"/>
        </w:rPr>
      </w:pPr>
      <w:r w:rsidRPr="007C7D34">
        <w:rPr>
          <w:color w:val="000000"/>
          <w:lang w:val="uk-UA"/>
        </w:rPr>
        <w:t xml:space="preserve">                                                                          від </w:t>
      </w:r>
      <w:r w:rsidRPr="007C7D34">
        <w:rPr>
          <w:color w:val="000000"/>
          <w:u w:val="single"/>
          <w:lang w:val="uk-UA"/>
        </w:rPr>
        <w:t>«    »</w:t>
      </w:r>
      <w:r w:rsidRPr="007C7D34">
        <w:rPr>
          <w:color w:val="000000"/>
          <w:lang w:val="uk-UA"/>
        </w:rPr>
        <w:t xml:space="preserve"> ______________202</w:t>
      </w:r>
      <w:r>
        <w:rPr>
          <w:color w:val="000000"/>
          <w:lang w:val="uk-UA"/>
        </w:rPr>
        <w:t>5</w:t>
      </w:r>
      <w:r w:rsidRPr="007C7D34">
        <w:rPr>
          <w:color w:val="000000"/>
          <w:lang w:val="uk-UA"/>
        </w:rPr>
        <w:t xml:space="preserve"> року</w:t>
      </w:r>
    </w:p>
    <w:p w:rsidR="00435FC0" w:rsidRPr="007C7D34" w:rsidRDefault="00435FC0" w:rsidP="00A056B1">
      <w:pPr>
        <w:jc w:val="right"/>
        <w:rPr>
          <w:b/>
          <w:color w:val="000000"/>
          <w:lang w:val="uk-UA"/>
        </w:rPr>
      </w:pPr>
      <w:r w:rsidRPr="007C7D34">
        <w:rPr>
          <w:color w:val="000000"/>
          <w:lang w:val="uk-UA"/>
        </w:rPr>
        <w:t xml:space="preserve">                                                                                                             № ____________________          </w:t>
      </w:r>
    </w:p>
    <w:p w:rsidR="00435FC0" w:rsidRPr="00984193" w:rsidRDefault="00435FC0" w:rsidP="001410F3">
      <w:pPr>
        <w:shd w:val="clear" w:color="auto" w:fill="FFFFFF"/>
        <w:ind w:left="448" w:right="448"/>
        <w:jc w:val="center"/>
        <w:rPr>
          <w:b/>
          <w:bCs/>
          <w:color w:val="000000"/>
          <w:lang w:val="uk-UA" w:eastAsia="uk-UA"/>
        </w:rPr>
      </w:pPr>
    </w:p>
    <w:p w:rsidR="00435FC0" w:rsidRDefault="00435FC0" w:rsidP="001410F3">
      <w:pPr>
        <w:shd w:val="clear" w:color="auto" w:fill="FFFFFF"/>
        <w:ind w:left="448" w:right="448"/>
        <w:jc w:val="center"/>
        <w:rPr>
          <w:b/>
          <w:bCs/>
          <w:color w:val="000000"/>
          <w:lang w:val="uk-UA" w:eastAsia="uk-UA"/>
        </w:rPr>
      </w:pPr>
      <w:r>
        <w:rPr>
          <w:b/>
          <w:bCs/>
          <w:color w:val="000000"/>
          <w:lang w:val="uk-UA" w:eastAsia="uk-UA"/>
        </w:rPr>
        <w:t>КОЕФІЦІЄНТИ</w:t>
      </w:r>
    </w:p>
    <w:p w:rsidR="00435FC0" w:rsidRPr="00984193" w:rsidRDefault="00435FC0" w:rsidP="001410F3">
      <w:pPr>
        <w:shd w:val="clear" w:color="auto" w:fill="FFFFFF"/>
        <w:ind w:left="448" w:right="448"/>
        <w:jc w:val="center"/>
        <w:rPr>
          <w:b/>
          <w:bCs/>
          <w:color w:val="000000"/>
          <w:lang w:val="uk-UA" w:eastAsia="uk-UA"/>
        </w:rPr>
      </w:pPr>
      <w:r>
        <w:rPr>
          <w:b/>
          <w:bCs/>
          <w:color w:val="000000"/>
          <w:lang w:val="uk-UA" w:eastAsia="uk-UA"/>
        </w:rPr>
        <w:t>відповідно до мінімальної заробітної плати щодо виплати</w:t>
      </w:r>
    </w:p>
    <w:p w:rsidR="00435FC0" w:rsidRPr="00984193" w:rsidRDefault="00435FC0" w:rsidP="001410F3">
      <w:pPr>
        <w:shd w:val="clear" w:color="auto" w:fill="FFFFFF"/>
        <w:ind w:left="448" w:right="448"/>
        <w:jc w:val="center"/>
        <w:rPr>
          <w:b/>
          <w:bCs/>
          <w:color w:val="000000"/>
          <w:lang w:val="uk-UA" w:eastAsia="uk-UA"/>
        </w:rPr>
      </w:pPr>
      <w:r>
        <w:rPr>
          <w:b/>
          <w:bCs/>
          <w:color w:val="000000"/>
          <w:lang w:val="uk-UA" w:eastAsia="uk-UA"/>
        </w:rPr>
        <w:t>о</w:t>
      </w:r>
      <w:r w:rsidRPr="00984193">
        <w:rPr>
          <w:b/>
          <w:bCs/>
          <w:color w:val="000000"/>
          <w:lang w:val="uk-UA" w:eastAsia="uk-UA"/>
        </w:rPr>
        <w:t xml:space="preserve">дноразових грошових винагород спортсменам і тренерам </w:t>
      </w:r>
    </w:p>
    <w:p w:rsidR="00435FC0" w:rsidRPr="00984193" w:rsidRDefault="00435FC0" w:rsidP="007E6837">
      <w:pPr>
        <w:shd w:val="clear" w:color="auto" w:fill="FFFFFF"/>
        <w:ind w:left="448" w:right="448"/>
        <w:jc w:val="center"/>
        <w:rPr>
          <w:color w:val="000000"/>
          <w:lang w:val="uk-UA" w:eastAsia="uk-UA"/>
        </w:rPr>
      </w:pPr>
      <w:r w:rsidRPr="00984193">
        <w:rPr>
          <w:b/>
          <w:bCs/>
          <w:color w:val="000000"/>
          <w:lang w:val="uk-UA" w:eastAsia="uk-UA"/>
        </w:rPr>
        <w:t>з олімпійських та неолімпійських видів спорту</w:t>
      </w:r>
      <w:bookmarkStart w:id="2" w:name="n13"/>
      <w:bookmarkStart w:id="3" w:name="n63"/>
      <w:bookmarkEnd w:id="2"/>
      <w:bookmarkEnd w:id="3"/>
      <w:r w:rsidRPr="00984193">
        <w:rPr>
          <w:color w:val="000000"/>
          <w:lang w:val="uk-UA" w:eastAsia="uk-UA"/>
        </w:rPr>
        <w:tab/>
      </w:r>
    </w:p>
    <w:tbl>
      <w:tblPr>
        <w:tblpPr w:leftFromText="180" w:rightFromText="180" w:vertAnchor="text" w:horzAnchor="margin" w:tblpXSpec="center" w:tblpY="186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3"/>
        <w:gridCol w:w="6485"/>
        <w:gridCol w:w="1260"/>
        <w:gridCol w:w="1260"/>
        <w:gridCol w:w="1260"/>
        <w:gridCol w:w="1260"/>
        <w:gridCol w:w="1260"/>
        <w:gridCol w:w="1260"/>
      </w:tblGrid>
      <w:tr w:rsidR="00435FC0" w:rsidRPr="00984193" w:rsidTr="00884C65">
        <w:trPr>
          <w:trHeight w:val="709"/>
        </w:trPr>
        <w:tc>
          <w:tcPr>
            <w:tcW w:w="463" w:type="dxa"/>
            <w:vMerge w:val="restart"/>
            <w:vAlign w:val="center"/>
          </w:tcPr>
          <w:p w:rsidR="00435FC0" w:rsidRPr="00984193" w:rsidRDefault="00435FC0" w:rsidP="00501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9"/>
              <w:jc w:val="center"/>
              <w:rPr>
                <w:color w:val="000000"/>
                <w:lang w:val="uk-UA"/>
              </w:rPr>
            </w:pPr>
            <w:r w:rsidRPr="00984193">
              <w:rPr>
                <w:color w:val="000000"/>
                <w:lang w:val="uk-UA"/>
              </w:rPr>
              <w:t>№</w:t>
            </w:r>
          </w:p>
        </w:tc>
        <w:tc>
          <w:tcPr>
            <w:tcW w:w="6485" w:type="dxa"/>
            <w:vMerge w:val="restart"/>
            <w:vAlign w:val="center"/>
          </w:tcPr>
          <w:p w:rsidR="00435FC0" w:rsidRPr="00984193" w:rsidRDefault="00435FC0" w:rsidP="00501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lang w:val="uk-UA"/>
              </w:rPr>
            </w:pPr>
            <w:r w:rsidRPr="00984193">
              <w:rPr>
                <w:color w:val="000000"/>
                <w:lang w:val="uk-UA"/>
              </w:rPr>
              <w:t>Вид змагань</w:t>
            </w:r>
          </w:p>
        </w:tc>
        <w:tc>
          <w:tcPr>
            <w:tcW w:w="3780" w:type="dxa"/>
            <w:gridSpan w:val="3"/>
            <w:vAlign w:val="center"/>
          </w:tcPr>
          <w:p w:rsidR="00435FC0" w:rsidRPr="00984193" w:rsidRDefault="00435FC0" w:rsidP="00501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984193">
              <w:rPr>
                <w:color w:val="000000"/>
                <w:lang w:val="uk-UA"/>
              </w:rPr>
              <w:t>Олімпійські види спорту</w:t>
            </w:r>
          </w:p>
        </w:tc>
        <w:tc>
          <w:tcPr>
            <w:tcW w:w="3780" w:type="dxa"/>
            <w:gridSpan w:val="3"/>
            <w:vAlign w:val="center"/>
          </w:tcPr>
          <w:p w:rsidR="00435FC0" w:rsidRPr="00984193" w:rsidRDefault="00435FC0" w:rsidP="00501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984193">
              <w:rPr>
                <w:color w:val="000000"/>
                <w:lang w:val="uk-UA"/>
              </w:rPr>
              <w:t>Неолімпійські види спорту</w:t>
            </w:r>
          </w:p>
        </w:tc>
      </w:tr>
      <w:tr w:rsidR="00435FC0" w:rsidRPr="00984193" w:rsidTr="00884C65">
        <w:trPr>
          <w:trHeight w:val="620"/>
        </w:trPr>
        <w:tc>
          <w:tcPr>
            <w:tcW w:w="463" w:type="dxa"/>
            <w:vMerge/>
            <w:tcBorders>
              <w:bottom w:val="nil"/>
            </w:tcBorders>
            <w:vAlign w:val="center"/>
          </w:tcPr>
          <w:p w:rsidR="00435FC0" w:rsidRPr="00984193" w:rsidRDefault="00435FC0" w:rsidP="00501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79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6485" w:type="dxa"/>
            <w:vMerge/>
            <w:vAlign w:val="center"/>
          </w:tcPr>
          <w:p w:rsidR="00435FC0" w:rsidRPr="00984193" w:rsidRDefault="00435FC0" w:rsidP="00501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35FC0" w:rsidRPr="00984193" w:rsidRDefault="00435FC0" w:rsidP="00501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984193">
              <w:rPr>
                <w:color w:val="000000"/>
                <w:lang w:val="uk-UA"/>
              </w:rPr>
              <w:t>І місце</w:t>
            </w:r>
          </w:p>
        </w:tc>
        <w:tc>
          <w:tcPr>
            <w:tcW w:w="1260" w:type="dxa"/>
            <w:vAlign w:val="center"/>
          </w:tcPr>
          <w:p w:rsidR="00435FC0" w:rsidRPr="00984193" w:rsidRDefault="00435FC0" w:rsidP="00501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984193">
              <w:rPr>
                <w:color w:val="000000"/>
                <w:lang w:val="uk-UA"/>
              </w:rPr>
              <w:t>ІІ місце</w:t>
            </w:r>
          </w:p>
        </w:tc>
        <w:tc>
          <w:tcPr>
            <w:tcW w:w="1260" w:type="dxa"/>
            <w:vAlign w:val="center"/>
          </w:tcPr>
          <w:p w:rsidR="00435FC0" w:rsidRPr="00984193" w:rsidRDefault="00435FC0" w:rsidP="00501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984193">
              <w:rPr>
                <w:color w:val="000000"/>
                <w:lang w:val="uk-UA"/>
              </w:rPr>
              <w:t>ІІІ місце</w:t>
            </w:r>
          </w:p>
        </w:tc>
        <w:tc>
          <w:tcPr>
            <w:tcW w:w="1260" w:type="dxa"/>
            <w:vAlign w:val="center"/>
          </w:tcPr>
          <w:p w:rsidR="00435FC0" w:rsidRPr="00984193" w:rsidRDefault="00435FC0" w:rsidP="00501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984193">
              <w:rPr>
                <w:color w:val="000000"/>
                <w:lang w:val="uk-UA"/>
              </w:rPr>
              <w:t>І місце</w:t>
            </w:r>
          </w:p>
        </w:tc>
        <w:tc>
          <w:tcPr>
            <w:tcW w:w="1260" w:type="dxa"/>
            <w:vAlign w:val="center"/>
          </w:tcPr>
          <w:p w:rsidR="00435FC0" w:rsidRPr="00984193" w:rsidRDefault="00435FC0" w:rsidP="00501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984193">
              <w:rPr>
                <w:color w:val="000000"/>
                <w:lang w:val="uk-UA"/>
              </w:rPr>
              <w:t>ІІ місце</w:t>
            </w:r>
          </w:p>
        </w:tc>
        <w:tc>
          <w:tcPr>
            <w:tcW w:w="1260" w:type="dxa"/>
            <w:vAlign w:val="center"/>
          </w:tcPr>
          <w:p w:rsidR="00435FC0" w:rsidRPr="00984193" w:rsidRDefault="00435FC0" w:rsidP="00501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984193">
              <w:rPr>
                <w:color w:val="000000"/>
                <w:lang w:val="uk-UA"/>
              </w:rPr>
              <w:t>ІІІ місце</w:t>
            </w:r>
          </w:p>
        </w:tc>
      </w:tr>
      <w:tr w:rsidR="00435FC0" w:rsidRPr="00984193" w:rsidTr="00884C65">
        <w:trPr>
          <w:trHeight w:val="310"/>
        </w:trPr>
        <w:tc>
          <w:tcPr>
            <w:tcW w:w="463" w:type="dxa"/>
            <w:vAlign w:val="center"/>
          </w:tcPr>
          <w:p w:rsidR="00435FC0" w:rsidRPr="00984193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984193">
              <w:rPr>
                <w:color w:val="000000"/>
                <w:lang w:val="uk-UA"/>
              </w:rPr>
              <w:t>1</w:t>
            </w:r>
          </w:p>
        </w:tc>
        <w:tc>
          <w:tcPr>
            <w:tcW w:w="6485" w:type="dxa"/>
            <w:vAlign w:val="center"/>
          </w:tcPr>
          <w:p w:rsidR="00435FC0" w:rsidRPr="00984193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984193">
              <w:rPr>
                <w:color w:val="000000"/>
                <w:lang w:val="uk-UA"/>
              </w:rPr>
              <w:t>Всесвітні ігри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-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-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21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18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15</w:t>
            </w:r>
          </w:p>
        </w:tc>
      </w:tr>
      <w:tr w:rsidR="00435FC0" w:rsidRPr="00984193" w:rsidTr="00884C65">
        <w:trPr>
          <w:trHeight w:val="310"/>
        </w:trPr>
        <w:tc>
          <w:tcPr>
            <w:tcW w:w="463" w:type="dxa"/>
            <w:vAlign w:val="center"/>
          </w:tcPr>
          <w:p w:rsidR="00435FC0" w:rsidRPr="00984193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984193">
              <w:rPr>
                <w:color w:val="000000"/>
                <w:lang w:val="uk-UA"/>
              </w:rPr>
              <w:t>2</w:t>
            </w:r>
          </w:p>
        </w:tc>
        <w:tc>
          <w:tcPr>
            <w:tcW w:w="6485" w:type="dxa"/>
            <w:vAlign w:val="center"/>
          </w:tcPr>
          <w:p w:rsidR="00435FC0" w:rsidRPr="00984193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984193">
              <w:rPr>
                <w:color w:val="000000"/>
                <w:lang w:val="uk-UA"/>
              </w:rPr>
              <w:t>Всесвітня шахова олімпіада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-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-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17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15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13</w:t>
            </w:r>
          </w:p>
        </w:tc>
      </w:tr>
      <w:tr w:rsidR="00435FC0" w:rsidRPr="00984193" w:rsidTr="00884C65">
        <w:trPr>
          <w:trHeight w:val="310"/>
        </w:trPr>
        <w:tc>
          <w:tcPr>
            <w:tcW w:w="463" w:type="dxa"/>
            <w:vAlign w:val="center"/>
          </w:tcPr>
          <w:p w:rsidR="00435FC0" w:rsidRPr="00984193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984193">
              <w:rPr>
                <w:color w:val="000000"/>
                <w:lang w:val="uk-UA"/>
              </w:rPr>
              <w:t>3</w:t>
            </w:r>
          </w:p>
        </w:tc>
        <w:tc>
          <w:tcPr>
            <w:tcW w:w="6485" w:type="dxa"/>
            <w:vAlign w:val="center"/>
          </w:tcPr>
          <w:p w:rsidR="00435FC0" w:rsidRPr="00984193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984193">
              <w:rPr>
                <w:color w:val="000000"/>
                <w:lang w:val="uk-UA"/>
              </w:rPr>
              <w:t>Чемпіонат світу серед дорослих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21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18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15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11,5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9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7,5</w:t>
            </w:r>
          </w:p>
        </w:tc>
      </w:tr>
      <w:tr w:rsidR="00435FC0" w:rsidRPr="00984193" w:rsidTr="00884C65">
        <w:trPr>
          <w:trHeight w:val="310"/>
        </w:trPr>
        <w:tc>
          <w:tcPr>
            <w:tcW w:w="463" w:type="dxa"/>
            <w:vAlign w:val="center"/>
          </w:tcPr>
          <w:p w:rsidR="00435FC0" w:rsidRPr="00984193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984193">
              <w:rPr>
                <w:color w:val="000000"/>
                <w:lang w:val="uk-UA"/>
              </w:rPr>
              <w:t>4</w:t>
            </w:r>
          </w:p>
        </w:tc>
        <w:tc>
          <w:tcPr>
            <w:tcW w:w="6485" w:type="dxa"/>
            <w:vAlign w:val="center"/>
          </w:tcPr>
          <w:p w:rsidR="00435FC0" w:rsidRPr="00984193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984193">
              <w:rPr>
                <w:color w:val="000000"/>
                <w:lang w:val="uk-UA"/>
              </w:rPr>
              <w:t>Всесвітня універсіада (літня, зимова)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10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8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4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3</w:t>
            </w:r>
          </w:p>
        </w:tc>
      </w:tr>
      <w:tr w:rsidR="00435FC0" w:rsidRPr="00984193" w:rsidTr="00884C65">
        <w:trPr>
          <w:trHeight w:val="310"/>
        </w:trPr>
        <w:tc>
          <w:tcPr>
            <w:tcW w:w="463" w:type="dxa"/>
            <w:vAlign w:val="center"/>
          </w:tcPr>
          <w:p w:rsidR="00435FC0" w:rsidRPr="00984193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984193">
              <w:rPr>
                <w:color w:val="000000"/>
                <w:lang w:val="uk-UA"/>
              </w:rPr>
              <w:t>5</w:t>
            </w:r>
          </w:p>
        </w:tc>
        <w:tc>
          <w:tcPr>
            <w:tcW w:w="6485" w:type="dxa"/>
            <w:vAlign w:val="center"/>
          </w:tcPr>
          <w:p w:rsidR="00435FC0" w:rsidRPr="00984193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984193">
              <w:rPr>
                <w:color w:val="000000"/>
                <w:lang w:val="uk-UA"/>
              </w:rPr>
              <w:t>Юнацькі Олімпійські ігри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4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-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-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-</w:t>
            </w:r>
          </w:p>
        </w:tc>
      </w:tr>
      <w:tr w:rsidR="00435FC0" w:rsidRPr="00984193" w:rsidTr="00884C65">
        <w:trPr>
          <w:trHeight w:val="323"/>
        </w:trPr>
        <w:tc>
          <w:tcPr>
            <w:tcW w:w="463" w:type="dxa"/>
            <w:vAlign w:val="center"/>
          </w:tcPr>
          <w:p w:rsidR="00435FC0" w:rsidRPr="00984193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984193">
              <w:rPr>
                <w:color w:val="000000"/>
                <w:lang w:val="uk-UA"/>
              </w:rPr>
              <w:t>6</w:t>
            </w:r>
          </w:p>
        </w:tc>
        <w:tc>
          <w:tcPr>
            <w:tcW w:w="6485" w:type="dxa"/>
            <w:vAlign w:val="center"/>
          </w:tcPr>
          <w:p w:rsidR="00435FC0" w:rsidRPr="00984193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984193">
              <w:rPr>
                <w:color w:val="000000"/>
                <w:lang w:val="uk-UA"/>
              </w:rPr>
              <w:t>Європейські ігри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16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14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12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8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7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6</w:t>
            </w:r>
          </w:p>
        </w:tc>
      </w:tr>
      <w:tr w:rsidR="00435FC0" w:rsidRPr="00984193" w:rsidTr="00884C65">
        <w:trPr>
          <w:trHeight w:val="310"/>
        </w:trPr>
        <w:tc>
          <w:tcPr>
            <w:tcW w:w="463" w:type="dxa"/>
            <w:vAlign w:val="center"/>
          </w:tcPr>
          <w:p w:rsidR="00435FC0" w:rsidRPr="00984193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984193">
              <w:rPr>
                <w:color w:val="000000"/>
                <w:lang w:val="uk-UA"/>
              </w:rPr>
              <w:t>7</w:t>
            </w:r>
          </w:p>
        </w:tc>
        <w:tc>
          <w:tcPr>
            <w:tcW w:w="6485" w:type="dxa"/>
            <w:vAlign w:val="center"/>
          </w:tcPr>
          <w:p w:rsidR="00435FC0" w:rsidRPr="00984193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984193">
              <w:rPr>
                <w:color w:val="000000"/>
                <w:lang w:val="uk-UA"/>
              </w:rPr>
              <w:t>Чемпіонат Європи серед дорослих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16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14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12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8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7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6</w:t>
            </w:r>
          </w:p>
        </w:tc>
      </w:tr>
      <w:tr w:rsidR="00435FC0" w:rsidRPr="00984193" w:rsidTr="00884C65">
        <w:trPr>
          <w:trHeight w:val="310"/>
        </w:trPr>
        <w:tc>
          <w:tcPr>
            <w:tcW w:w="463" w:type="dxa"/>
            <w:vAlign w:val="center"/>
          </w:tcPr>
          <w:p w:rsidR="00435FC0" w:rsidRPr="00984193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984193">
              <w:rPr>
                <w:color w:val="000000"/>
                <w:lang w:val="uk-UA"/>
              </w:rPr>
              <w:t>8</w:t>
            </w:r>
          </w:p>
        </w:tc>
        <w:tc>
          <w:tcPr>
            <w:tcW w:w="6485" w:type="dxa"/>
            <w:vAlign w:val="center"/>
          </w:tcPr>
          <w:p w:rsidR="00435FC0" w:rsidRPr="00984193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984193">
              <w:rPr>
                <w:color w:val="000000"/>
                <w:lang w:val="uk-UA"/>
              </w:rPr>
              <w:t>Чемпіонат світу серед молоді, юніорів та юніорок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14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12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10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7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5</w:t>
            </w:r>
          </w:p>
        </w:tc>
      </w:tr>
      <w:tr w:rsidR="00435FC0" w:rsidRPr="00984193" w:rsidTr="00884C65">
        <w:trPr>
          <w:trHeight w:val="310"/>
        </w:trPr>
        <w:tc>
          <w:tcPr>
            <w:tcW w:w="463" w:type="dxa"/>
            <w:vAlign w:val="center"/>
          </w:tcPr>
          <w:p w:rsidR="00435FC0" w:rsidRPr="00984193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984193">
              <w:rPr>
                <w:color w:val="000000"/>
                <w:lang w:val="uk-UA"/>
              </w:rPr>
              <w:t>9</w:t>
            </w:r>
          </w:p>
        </w:tc>
        <w:tc>
          <w:tcPr>
            <w:tcW w:w="6485" w:type="dxa"/>
            <w:vAlign w:val="center"/>
          </w:tcPr>
          <w:p w:rsidR="00435FC0" w:rsidRPr="00984193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984193">
              <w:rPr>
                <w:color w:val="000000"/>
                <w:lang w:val="uk-UA"/>
              </w:rPr>
              <w:t>Чемпіонат світу серед юнаків, дівчат і кадетів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10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8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4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3</w:t>
            </w:r>
          </w:p>
        </w:tc>
      </w:tr>
      <w:tr w:rsidR="00435FC0" w:rsidRPr="00984193" w:rsidTr="00884C65">
        <w:trPr>
          <w:trHeight w:val="323"/>
        </w:trPr>
        <w:tc>
          <w:tcPr>
            <w:tcW w:w="463" w:type="dxa"/>
            <w:vAlign w:val="center"/>
          </w:tcPr>
          <w:p w:rsidR="00435FC0" w:rsidRPr="00984193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984193">
              <w:rPr>
                <w:color w:val="000000"/>
                <w:lang w:val="uk-UA"/>
              </w:rPr>
              <w:t>10</w:t>
            </w:r>
          </w:p>
        </w:tc>
        <w:tc>
          <w:tcPr>
            <w:tcW w:w="6485" w:type="dxa"/>
            <w:vAlign w:val="center"/>
          </w:tcPr>
          <w:p w:rsidR="00435FC0" w:rsidRPr="00984193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984193">
              <w:rPr>
                <w:color w:val="000000"/>
                <w:lang w:val="uk-UA"/>
              </w:rPr>
              <w:t>Чемпіонат Європи серед молоді, юніорів та юніорок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7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3,5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3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2,5</w:t>
            </w:r>
          </w:p>
        </w:tc>
      </w:tr>
      <w:tr w:rsidR="00435FC0" w:rsidRPr="00984193" w:rsidTr="00884C65">
        <w:trPr>
          <w:trHeight w:val="323"/>
        </w:trPr>
        <w:tc>
          <w:tcPr>
            <w:tcW w:w="463" w:type="dxa"/>
            <w:vAlign w:val="center"/>
          </w:tcPr>
          <w:p w:rsidR="00435FC0" w:rsidRPr="00984193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984193">
              <w:rPr>
                <w:color w:val="000000"/>
                <w:lang w:val="uk-UA"/>
              </w:rPr>
              <w:t>11</w:t>
            </w:r>
          </w:p>
        </w:tc>
        <w:tc>
          <w:tcPr>
            <w:tcW w:w="6485" w:type="dxa"/>
            <w:vAlign w:val="center"/>
          </w:tcPr>
          <w:p w:rsidR="00435FC0" w:rsidRPr="00984193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984193">
              <w:rPr>
                <w:color w:val="000000"/>
                <w:lang w:val="uk-UA"/>
              </w:rPr>
              <w:t>Чемпіонат Європи серед юнаків, дівчат і кадетів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4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3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2,5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2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1,5</w:t>
            </w:r>
          </w:p>
        </w:tc>
      </w:tr>
      <w:tr w:rsidR="00435FC0" w:rsidRPr="00984193" w:rsidTr="00884C65">
        <w:trPr>
          <w:trHeight w:val="323"/>
        </w:trPr>
        <w:tc>
          <w:tcPr>
            <w:tcW w:w="463" w:type="dxa"/>
            <w:vAlign w:val="center"/>
          </w:tcPr>
          <w:p w:rsidR="00435FC0" w:rsidRPr="00984193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984193">
              <w:rPr>
                <w:color w:val="000000"/>
                <w:lang w:val="uk-UA"/>
              </w:rPr>
              <w:t>12</w:t>
            </w:r>
          </w:p>
        </w:tc>
        <w:tc>
          <w:tcPr>
            <w:tcW w:w="6485" w:type="dxa"/>
            <w:vAlign w:val="center"/>
          </w:tcPr>
          <w:p w:rsidR="00435FC0" w:rsidRPr="00984193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984193">
              <w:rPr>
                <w:color w:val="000000"/>
                <w:lang w:val="uk-UA"/>
              </w:rPr>
              <w:t>Європейський юнацький олімпійський фестиваль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4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3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-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-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-</w:t>
            </w:r>
          </w:p>
        </w:tc>
      </w:tr>
      <w:tr w:rsidR="00435FC0" w:rsidRPr="008B4921" w:rsidTr="00884C65">
        <w:trPr>
          <w:trHeight w:val="323"/>
        </w:trPr>
        <w:tc>
          <w:tcPr>
            <w:tcW w:w="463" w:type="dxa"/>
            <w:vAlign w:val="center"/>
          </w:tcPr>
          <w:p w:rsidR="00435FC0" w:rsidRPr="00984193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</w:t>
            </w:r>
          </w:p>
        </w:tc>
        <w:tc>
          <w:tcPr>
            <w:tcW w:w="6485" w:type="dxa"/>
            <w:vAlign w:val="center"/>
          </w:tcPr>
          <w:p w:rsidR="00435FC0" w:rsidRPr="00984193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Чемпіонат України в ігрових видах спорту серед </w:t>
            </w:r>
            <w:r w:rsidRPr="00984193">
              <w:rPr>
                <w:color w:val="000000"/>
                <w:lang w:val="uk-UA"/>
              </w:rPr>
              <w:t>молоді, юніорів та юніорок</w:t>
            </w:r>
            <w:r>
              <w:rPr>
                <w:color w:val="000000"/>
                <w:lang w:val="uk-UA"/>
              </w:rPr>
              <w:t>, кадетів і кадеток, юнаків та дівчат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2,5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1,5</w:t>
            </w:r>
          </w:p>
        </w:tc>
        <w:tc>
          <w:tcPr>
            <w:tcW w:w="1260" w:type="dxa"/>
            <w:vAlign w:val="center"/>
          </w:tcPr>
          <w:p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</w:tr>
    </w:tbl>
    <w:p w:rsidR="00435FC0" w:rsidRDefault="00435FC0" w:rsidP="00880B61">
      <w:pPr>
        <w:jc w:val="both"/>
        <w:rPr>
          <w:color w:val="000000"/>
          <w:lang w:val="uk-UA"/>
        </w:rPr>
      </w:pPr>
    </w:p>
    <w:p w:rsidR="00435FC0" w:rsidRDefault="00435FC0" w:rsidP="00880B61">
      <w:pPr>
        <w:jc w:val="both"/>
        <w:rPr>
          <w:color w:val="000000"/>
          <w:lang w:val="uk-UA"/>
        </w:rPr>
      </w:pPr>
    </w:p>
    <w:p w:rsidR="00435FC0" w:rsidRDefault="00435FC0" w:rsidP="00604CAA">
      <w:pPr>
        <w:jc w:val="both"/>
        <w:rPr>
          <w:b/>
          <w:color w:val="000000"/>
          <w:lang w:val="uk-UA"/>
        </w:rPr>
      </w:pPr>
      <w:r>
        <w:rPr>
          <w:color w:val="000000"/>
          <w:lang w:val="uk-UA"/>
        </w:rPr>
        <w:tab/>
      </w:r>
      <w:r w:rsidRPr="005E0D7D">
        <w:rPr>
          <w:b/>
          <w:color w:val="000000"/>
          <w:lang w:val="uk-UA"/>
        </w:rPr>
        <w:t xml:space="preserve">Секретар </w:t>
      </w:r>
      <w:r>
        <w:rPr>
          <w:b/>
          <w:color w:val="000000"/>
          <w:lang w:val="uk-UA"/>
        </w:rPr>
        <w:t>Південнівської</w:t>
      </w:r>
      <w:r w:rsidRPr="005E0D7D">
        <w:rPr>
          <w:b/>
          <w:color w:val="000000"/>
          <w:lang w:val="uk-UA"/>
        </w:rPr>
        <w:t xml:space="preserve"> міської ради </w:t>
      </w:r>
      <w:r w:rsidRPr="005E0D7D">
        <w:rPr>
          <w:b/>
          <w:color w:val="000000"/>
          <w:lang w:val="uk-UA"/>
        </w:rPr>
        <w:tab/>
      </w:r>
      <w:r w:rsidRPr="005E0D7D">
        <w:rPr>
          <w:b/>
          <w:color w:val="000000"/>
          <w:lang w:val="uk-UA"/>
        </w:rPr>
        <w:tab/>
      </w:r>
      <w:r w:rsidRPr="005E0D7D">
        <w:rPr>
          <w:b/>
          <w:color w:val="000000"/>
          <w:lang w:val="uk-UA"/>
        </w:rPr>
        <w:tab/>
      </w:r>
      <w:r w:rsidRPr="005E0D7D">
        <w:rPr>
          <w:b/>
          <w:color w:val="000000"/>
          <w:lang w:val="uk-UA"/>
        </w:rPr>
        <w:tab/>
      </w:r>
      <w:r w:rsidRPr="005E0D7D">
        <w:rPr>
          <w:b/>
          <w:color w:val="000000"/>
          <w:lang w:val="uk-UA"/>
        </w:rPr>
        <w:tab/>
      </w:r>
      <w:r w:rsidRPr="005E0D7D">
        <w:rPr>
          <w:b/>
          <w:color w:val="000000"/>
          <w:lang w:val="uk-UA"/>
        </w:rPr>
        <w:tab/>
      </w:r>
      <w:r w:rsidRPr="005E0D7D">
        <w:rPr>
          <w:b/>
          <w:color w:val="000000"/>
          <w:lang w:val="uk-UA"/>
        </w:rPr>
        <w:tab/>
      </w:r>
      <w:r w:rsidRPr="005E0D7D"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>Ігор ЧУГУННИКОВ</w:t>
      </w:r>
    </w:p>
    <w:p w:rsidR="00435FC0" w:rsidRDefault="00435FC0" w:rsidP="00604CAA">
      <w:pPr>
        <w:jc w:val="both"/>
        <w:rPr>
          <w:b/>
          <w:color w:val="000000"/>
          <w:lang w:val="uk-UA"/>
        </w:rPr>
      </w:pPr>
    </w:p>
    <w:p w:rsidR="00435FC0" w:rsidRPr="00984193" w:rsidRDefault="00435FC0" w:rsidP="005E0D7D">
      <w:pPr>
        <w:ind w:firstLine="708"/>
        <w:jc w:val="both"/>
        <w:rPr>
          <w:color w:val="000000"/>
          <w:lang w:val="uk-UA"/>
        </w:rPr>
      </w:pPr>
      <w:r w:rsidRPr="00984193">
        <w:rPr>
          <w:color w:val="000000"/>
          <w:lang w:val="uk-UA"/>
        </w:rPr>
        <w:t>Виконавець: Артем ЛУЦЬ</w:t>
      </w:r>
    </w:p>
    <w:sectPr w:rsidR="00435FC0" w:rsidRPr="00984193" w:rsidSect="008B4921">
      <w:pgSz w:w="16838" w:h="11906" w:orient="landscape"/>
      <w:pgMar w:top="851" w:right="851" w:bottom="107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5A0A"/>
    <w:multiLevelType w:val="hybridMultilevel"/>
    <w:tmpl w:val="4ADC62E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277A3A"/>
    <w:multiLevelType w:val="hybridMultilevel"/>
    <w:tmpl w:val="DF5C6F1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E115B6"/>
    <w:multiLevelType w:val="hybridMultilevel"/>
    <w:tmpl w:val="5C8E402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D12307"/>
    <w:multiLevelType w:val="hybridMultilevel"/>
    <w:tmpl w:val="64766EB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293AFB"/>
    <w:multiLevelType w:val="hybridMultilevel"/>
    <w:tmpl w:val="2976EB5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6866814"/>
    <w:multiLevelType w:val="hybridMultilevel"/>
    <w:tmpl w:val="9D78AACA"/>
    <w:lvl w:ilvl="0" w:tplc="E89C3C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CEB3E3A"/>
    <w:multiLevelType w:val="hybridMultilevel"/>
    <w:tmpl w:val="B362548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F747487"/>
    <w:multiLevelType w:val="hybridMultilevel"/>
    <w:tmpl w:val="ACFA5D4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0B61"/>
    <w:rsid w:val="00006DA9"/>
    <w:rsid w:val="00020697"/>
    <w:rsid w:val="0004402B"/>
    <w:rsid w:val="00047E0B"/>
    <w:rsid w:val="000653D2"/>
    <w:rsid w:val="00066C64"/>
    <w:rsid w:val="0007106E"/>
    <w:rsid w:val="000F04CE"/>
    <w:rsid w:val="000F3E36"/>
    <w:rsid w:val="00104076"/>
    <w:rsid w:val="00104B67"/>
    <w:rsid w:val="00106C94"/>
    <w:rsid w:val="001410F3"/>
    <w:rsid w:val="00187B93"/>
    <w:rsid w:val="001932F9"/>
    <w:rsid w:val="001C2D8F"/>
    <w:rsid w:val="00210FF3"/>
    <w:rsid w:val="0023362F"/>
    <w:rsid w:val="00263648"/>
    <w:rsid w:val="0026696B"/>
    <w:rsid w:val="00284DCC"/>
    <w:rsid w:val="002F0A33"/>
    <w:rsid w:val="002F1E55"/>
    <w:rsid w:val="002F2EA4"/>
    <w:rsid w:val="00313A5A"/>
    <w:rsid w:val="003240A5"/>
    <w:rsid w:val="00331BEA"/>
    <w:rsid w:val="00335AA9"/>
    <w:rsid w:val="00336B46"/>
    <w:rsid w:val="003460DA"/>
    <w:rsid w:val="003A4BCE"/>
    <w:rsid w:val="003E6D04"/>
    <w:rsid w:val="003F4D25"/>
    <w:rsid w:val="00435FC0"/>
    <w:rsid w:val="004469A4"/>
    <w:rsid w:val="00476EAA"/>
    <w:rsid w:val="004B5689"/>
    <w:rsid w:val="004B7D6E"/>
    <w:rsid w:val="004C3F4C"/>
    <w:rsid w:val="004D032F"/>
    <w:rsid w:val="00501591"/>
    <w:rsid w:val="00511DD4"/>
    <w:rsid w:val="005727D8"/>
    <w:rsid w:val="00591B28"/>
    <w:rsid w:val="005B38B2"/>
    <w:rsid w:val="005E0D7D"/>
    <w:rsid w:val="005F4442"/>
    <w:rsid w:val="00604CAA"/>
    <w:rsid w:val="00610B17"/>
    <w:rsid w:val="00614FB9"/>
    <w:rsid w:val="00643472"/>
    <w:rsid w:val="00695B0B"/>
    <w:rsid w:val="006A2BBF"/>
    <w:rsid w:val="006B71ED"/>
    <w:rsid w:val="006E627E"/>
    <w:rsid w:val="00700C94"/>
    <w:rsid w:val="00705AED"/>
    <w:rsid w:val="007301DF"/>
    <w:rsid w:val="00755830"/>
    <w:rsid w:val="007728B4"/>
    <w:rsid w:val="007A6949"/>
    <w:rsid w:val="007B226E"/>
    <w:rsid w:val="007B30B3"/>
    <w:rsid w:val="007B6521"/>
    <w:rsid w:val="007B65C1"/>
    <w:rsid w:val="007C7D34"/>
    <w:rsid w:val="007E6837"/>
    <w:rsid w:val="00826670"/>
    <w:rsid w:val="00852957"/>
    <w:rsid w:val="0085363C"/>
    <w:rsid w:val="00880B61"/>
    <w:rsid w:val="00884C65"/>
    <w:rsid w:val="00890A82"/>
    <w:rsid w:val="008A35FF"/>
    <w:rsid w:val="008B4921"/>
    <w:rsid w:val="008C63BD"/>
    <w:rsid w:val="008D4161"/>
    <w:rsid w:val="008F06E5"/>
    <w:rsid w:val="0091047C"/>
    <w:rsid w:val="00912A0F"/>
    <w:rsid w:val="00914AEE"/>
    <w:rsid w:val="00933B87"/>
    <w:rsid w:val="00945164"/>
    <w:rsid w:val="00960068"/>
    <w:rsid w:val="00960510"/>
    <w:rsid w:val="009718C3"/>
    <w:rsid w:val="00980F69"/>
    <w:rsid w:val="00984193"/>
    <w:rsid w:val="00996C75"/>
    <w:rsid w:val="009A29D5"/>
    <w:rsid w:val="009D315B"/>
    <w:rsid w:val="00A00905"/>
    <w:rsid w:val="00A056B1"/>
    <w:rsid w:val="00A57411"/>
    <w:rsid w:val="00A62575"/>
    <w:rsid w:val="00A630D7"/>
    <w:rsid w:val="00A91E2F"/>
    <w:rsid w:val="00AA3455"/>
    <w:rsid w:val="00AC1464"/>
    <w:rsid w:val="00AE0BF2"/>
    <w:rsid w:val="00B325FD"/>
    <w:rsid w:val="00B33D57"/>
    <w:rsid w:val="00B3677D"/>
    <w:rsid w:val="00B634E6"/>
    <w:rsid w:val="00BA2EAD"/>
    <w:rsid w:val="00BD2676"/>
    <w:rsid w:val="00BE6F0B"/>
    <w:rsid w:val="00C034BA"/>
    <w:rsid w:val="00C35C91"/>
    <w:rsid w:val="00C9348A"/>
    <w:rsid w:val="00CB1290"/>
    <w:rsid w:val="00CD1FB2"/>
    <w:rsid w:val="00CE49F3"/>
    <w:rsid w:val="00CF2548"/>
    <w:rsid w:val="00CF415F"/>
    <w:rsid w:val="00D31285"/>
    <w:rsid w:val="00D445B7"/>
    <w:rsid w:val="00D631DB"/>
    <w:rsid w:val="00DA3FA3"/>
    <w:rsid w:val="00DA4DD2"/>
    <w:rsid w:val="00DB3461"/>
    <w:rsid w:val="00DF3CDA"/>
    <w:rsid w:val="00E36962"/>
    <w:rsid w:val="00E47644"/>
    <w:rsid w:val="00E62281"/>
    <w:rsid w:val="00E83C08"/>
    <w:rsid w:val="00E95DB0"/>
    <w:rsid w:val="00EA319E"/>
    <w:rsid w:val="00EB3449"/>
    <w:rsid w:val="00EB348D"/>
    <w:rsid w:val="00EC51FF"/>
    <w:rsid w:val="00EF7B8C"/>
    <w:rsid w:val="00F36863"/>
    <w:rsid w:val="00F54A56"/>
    <w:rsid w:val="00F74670"/>
    <w:rsid w:val="00F81302"/>
    <w:rsid w:val="00F84D97"/>
    <w:rsid w:val="00FD044E"/>
    <w:rsid w:val="00FD2D89"/>
    <w:rsid w:val="00FE2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B61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80B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182</TotalTime>
  <Pages>3</Pages>
  <Words>5176</Words>
  <Characters>2951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Admin</dc:creator>
  <cp:keywords/>
  <dc:description/>
  <cp:lastModifiedBy>Microsoft Office</cp:lastModifiedBy>
  <cp:revision>20</cp:revision>
  <cp:lastPrinted>2023-10-02T12:06:00Z</cp:lastPrinted>
  <dcterms:created xsi:type="dcterms:W3CDTF">2023-08-30T08:42:00Z</dcterms:created>
  <dcterms:modified xsi:type="dcterms:W3CDTF">2025-07-02T06:13:00Z</dcterms:modified>
</cp:coreProperties>
</file>