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1B995" w14:textId="77777777" w:rsidR="0082391E" w:rsidRDefault="00000000">
      <w:pPr>
        <w:pStyle w:val="Standard"/>
        <w:ind w:left="10065"/>
        <w:jc w:val="both"/>
      </w:pPr>
      <w:r>
        <w:t xml:space="preserve">Додаток </w:t>
      </w:r>
      <w:r>
        <w:rPr>
          <w:lang w:val="uk-UA"/>
        </w:rPr>
        <w:t>2</w:t>
      </w:r>
    </w:p>
    <w:p w14:paraId="7189333C" w14:textId="77777777" w:rsidR="0082391E" w:rsidRDefault="00000000">
      <w:pPr>
        <w:pStyle w:val="Standard"/>
        <w:ind w:left="10065"/>
        <w:jc w:val="both"/>
      </w:pPr>
      <w:r>
        <w:t xml:space="preserve">до рішення Південнівської міської ради </w:t>
      </w:r>
    </w:p>
    <w:p w14:paraId="377F8826" w14:textId="77777777" w:rsidR="0082391E" w:rsidRDefault="00000000">
      <w:pPr>
        <w:pStyle w:val="Standard"/>
        <w:ind w:left="10065"/>
        <w:jc w:val="both"/>
      </w:pPr>
      <w:r>
        <w:t xml:space="preserve">Одеського району Одеської області </w:t>
      </w:r>
    </w:p>
    <w:p w14:paraId="3296E8DB" w14:textId="77777777" w:rsidR="0082391E" w:rsidRDefault="00000000">
      <w:pPr>
        <w:pStyle w:val="Standard"/>
        <w:ind w:left="10065"/>
        <w:jc w:val="both"/>
      </w:pPr>
      <w:r>
        <w:t xml:space="preserve">від 24.07.2025 № 2332 – </w:t>
      </w:r>
      <w:r>
        <w:rPr>
          <w:lang w:val="en-US"/>
        </w:rPr>
        <w:t>V</w:t>
      </w:r>
      <w:r>
        <w:t>ІІІ</w:t>
      </w:r>
    </w:p>
    <w:p w14:paraId="626FE53C" w14:textId="77777777" w:rsidR="0082391E" w:rsidRDefault="0082391E">
      <w:pPr>
        <w:pStyle w:val="Standard"/>
        <w:jc w:val="both"/>
        <w:rPr>
          <w:lang w:val="uk-UA"/>
        </w:rPr>
      </w:pPr>
    </w:p>
    <w:p w14:paraId="79BA1A2A" w14:textId="77777777" w:rsidR="0082391E" w:rsidRDefault="00000000">
      <w:pPr>
        <w:pStyle w:val="Standard"/>
        <w:jc w:val="both"/>
      </w:pPr>
      <w:r>
        <w:rPr>
          <w:sz w:val="16"/>
          <w:szCs w:val="16"/>
          <w:lang w:val="uk-UA"/>
        </w:rPr>
        <w:tab/>
      </w:r>
      <w:r>
        <w:rPr>
          <w:lang w:val="uk-UA"/>
        </w:rPr>
        <w:t>Перелік земельних ділянок</w:t>
      </w:r>
      <w:r>
        <w:rPr>
          <w:lang w:val="uk-UA" w:bidi="hi-IN"/>
        </w:rPr>
        <w:t xml:space="preserve"> земельних ділянок </w:t>
      </w:r>
      <w:r>
        <w:rPr>
          <w:rStyle w:val="StrongEmphasis"/>
          <w:b w:val="0"/>
          <w:bCs w:val="0"/>
          <w:lang w:val="uk-UA" w:bidi="hi-IN"/>
        </w:rPr>
        <w:t>право оренди  на які виставляється на земельні торги окремими лотами та продаж право оренди на них на конкурентних засадах (на земельних торгах у формі електронного аукціону) окремими лотами земельні ділянки</w:t>
      </w:r>
    </w:p>
    <w:p w14:paraId="738AC89F" w14:textId="77777777" w:rsidR="0082391E" w:rsidRDefault="0082391E">
      <w:pPr>
        <w:pStyle w:val="Textbodyindent"/>
        <w:ind w:left="0" w:firstLine="567"/>
        <w:jc w:val="center"/>
        <w:rPr>
          <w:b/>
        </w:rPr>
      </w:pPr>
    </w:p>
    <w:tbl>
      <w:tblPr>
        <w:tblW w:w="14670" w:type="dxa"/>
        <w:tblInd w:w="-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2937"/>
        <w:gridCol w:w="2338"/>
        <w:gridCol w:w="1362"/>
        <w:gridCol w:w="3900"/>
        <w:gridCol w:w="1588"/>
        <w:gridCol w:w="1982"/>
      </w:tblGrid>
      <w:tr w:rsidR="0082391E" w14:paraId="33B1B5F3" w14:textId="77777777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F7645" w14:textId="77777777" w:rsidR="0082391E" w:rsidRDefault="0082391E">
            <w:pPr>
              <w:pStyle w:val="Standard"/>
              <w:snapToGrid w:val="0"/>
              <w:rPr>
                <w:b/>
                <w:lang w:val="uk-UA"/>
              </w:rPr>
            </w:pPr>
          </w:p>
          <w:p w14:paraId="53A90E4E" w14:textId="77777777" w:rsidR="0082391E" w:rsidRDefault="00000000">
            <w:pPr>
              <w:pStyle w:val="Standard"/>
            </w:pPr>
            <w:r>
              <w:rPr>
                <w:b/>
                <w:lang w:val="uk-UA"/>
              </w:rPr>
              <w:t>№ з/п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6ACFE" w14:textId="77777777" w:rsidR="0082391E" w:rsidRDefault="00000000">
            <w:pPr>
              <w:pStyle w:val="Standard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Кадастровий номер</w:t>
            </w:r>
          </w:p>
          <w:p w14:paraId="0A7739E9" w14:textId="77777777" w:rsidR="0082391E" w:rsidRDefault="00000000">
            <w:pPr>
              <w:pStyle w:val="Standard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земельної ділянки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54483" w14:textId="77777777" w:rsidR="0082391E" w:rsidRDefault="00000000">
            <w:pPr>
              <w:pStyle w:val="Standard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земельної ділянки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21727" w14:textId="77777777" w:rsidR="0082391E" w:rsidRDefault="00000000">
            <w:pPr>
              <w:pStyle w:val="Standard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Площа земельної ділянки, га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F0A89" w14:textId="77777777" w:rsidR="0082391E" w:rsidRDefault="00000000">
            <w:pPr>
              <w:pStyle w:val="Standard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Цільове призначення  земельної ділянки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3FBAA" w14:textId="77777777" w:rsidR="0082391E" w:rsidRDefault="00000000">
            <w:pPr>
              <w:pStyle w:val="Standard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Стартова ціна лоту (грн)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A970E" w14:textId="77777777" w:rsidR="0082391E" w:rsidRDefault="00000000">
            <w:pPr>
              <w:pStyle w:val="Standard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Умови продажу</w:t>
            </w:r>
          </w:p>
        </w:tc>
      </w:tr>
      <w:tr w:rsidR="0082391E" w14:paraId="4AE5B7F4" w14:textId="77777777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DF827" w14:textId="77777777" w:rsidR="0082391E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5D7F2" w14:textId="77777777" w:rsidR="0082391E" w:rsidRDefault="00000000">
            <w:pPr>
              <w:pStyle w:val="Standar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5111700000:02:006:0208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A2857" w14:textId="77777777" w:rsidR="0082391E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Одеська область, місто Південне, мікрорайон 1,7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A921D" w14:textId="77777777" w:rsidR="0082391E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0,7474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4036D" w14:textId="77777777" w:rsidR="0082391E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02.03 для будівництва і обслуговування багатоквартирного житлового будинку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462D6" w14:textId="77777777" w:rsidR="0082391E" w:rsidRDefault="00000000">
            <w:pPr>
              <w:pStyle w:val="Standar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401957,40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082E1" w14:textId="77777777" w:rsidR="0082391E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продаж</w:t>
            </w:r>
          </w:p>
          <w:p w14:paraId="51E9FB75" w14:textId="77777777" w:rsidR="0082391E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права оренди</w:t>
            </w:r>
          </w:p>
          <w:p w14:paraId="18608BF3" w14:textId="77777777" w:rsidR="0082391E" w:rsidRDefault="00000000">
            <w:pPr>
              <w:pStyle w:val="Standard"/>
              <w:snapToGrid w:val="0"/>
              <w:jc w:val="center"/>
              <w:rPr>
                <w:lang w:val="uk-UA" w:bidi="hi-IN"/>
              </w:rPr>
            </w:pPr>
            <w:r>
              <w:rPr>
                <w:lang w:val="uk-UA" w:bidi="hi-IN"/>
              </w:rPr>
              <w:t>на землю ( додаток № 3)</w:t>
            </w:r>
          </w:p>
        </w:tc>
      </w:tr>
      <w:tr w:rsidR="0082391E" w14:paraId="45B1D413" w14:textId="77777777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EDAD6" w14:textId="77777777" w:rsidR="0082391E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E43B8" w14:textId="77777777" w:rsidR="0082391E" w:rsidRDefault="00000000">
            <w:pPr>
              <w:pStyle w:val="Standar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5111700000:02:006:0210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8CCFA" w14:textId="77777777" w:rsidR="0082391E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Одеська область, місто Південне,</w:t>
            </w:r>
          </w:p>
          <w:p w14:paraId="1E8C5236" w14:textId="77777777" w:rsidR="0082391E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мікрорайон 1,7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AAEB9" w14:textId="77777777" w:rsidR="0082391E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0,8501</w:t>
            </w:r>
          </w:p>
        </w:tc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D9F29" w14:textId="77777777" w:rsidR="0082391E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02.03 для будівництва і обслуговування багатоквартирного житлового будинку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FCB54" w14:textId="77777777" w:rsidR="0082391E" w:rsidRDefault="00000000">
            <w:pPr>
              <w:pStyle w:val="Standar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457190,23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80A6B" w14:textId="77777777" w:rsidR="0082391E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продаж</w:t>
            </w:r>
          </w:p>
          <w:p w14:paraId="3404677D" w14:textId="77777777" w:rsidR="0082391E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права оренди</w:t>
            </w:r>
          </w:p>
          <w:p w14:paraId="2802FE3A" w14:textId="77777777" w:rsidR="0082391E" w:rsidRDefault="00000000">
            <w:pPr>
              <w:pStyle w:val="Standard"/>
              <w:snapToGrid w:val="0"/>
              <w:jc w:val="center"/>
              <w:rPr>
                <w:lang w:val="uk-UA" w:bidi="hi-IN"/>
              </w:rPr>
            </w:pPr>
            <w:r>
              <w:rPr>
                <w:lang w:val="uk-UA" w:bidi="hi-IN"/>
              </w:rPr>
              <w:t>на землю</w:t>
            </w:r>
          </w:p>
          <w:p w14:paraId="15DFCC6B" w14:textId="77777777" w:rsidR="0082391E" w:rsidRDefault="00000000">
            <w:pPr>
              <w:pStyle w:val="Standard"/>
              <w:snapToGrid w:val="0"/>
              <w:jc w:val="center"/>
              <w:rPr>
                <w:lang w:val="uk-UA" w:bidi="hi-IN"/>
              </w:rPr>
            </w:pPr>
            <w:r>
              <w:rPr>
                <w:lang w:val="uk-UA" w:bidi="hi-IN"/>
              </w:rPr>
              <w:t>( додаток № 4)</w:t>
            </w:r>
          </w:p>
        </w:tc>
      </w:tr>
      <w:tr w:rsidR="0082391E" w14:paraId="281E40EA" w14:textId="77777777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1C760" w14:textId="77777777" w:rsidR="0082391E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A8BFB" w14:textId="77777777" w:rsidR="0082391E" w:rsidRDefault="00000000">
            <w:pPr>
              <w:pStyle w:val="Standar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5111700000:02:006:0211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921C7" w14:textId="77777777" w:rsidR="0082391E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Одеська область, місто Південне,</w:t>
            </w:r>
          </w:p>
          <w:p w14:paraId="2A61CA67" w14:textId="77777777" w:rsidR="0082391E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мікрорайон 1,7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E959B" w14:textId="77777777" w:rsidR="0082391E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0,9186</w:t>
            </w:r>
          </w:p>
        </w:tc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E1A06" w14:textId="77777777" w:rsidR="0082391E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02.03 для будівництва і обслуговування багатоквартирного житлового будинку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9334B" w14:textId="77777777" w:rsidR="0082391E" w:rsidRDefault="00000000">
            <w:pPr>
              <w:pStyle w:val="Standar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494030,05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1994A" w14:textId="77777777" w:rsidR="0082391E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продаж</w:t>
            </w:r>
          </w:p>
          <w:p w14:paraId="7A728BF0" w14:textId="77777777" w:rsidR="0082391E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права оренди</w:t>
            </w:r>
          </w:p>
          <w:p w14:paraId="176F7126" w14:textId="77777777" w:rsidR="0082391E" w:rsidRDefault="00000000">
            <w:pPr>
              <w:pStyle w:val="Standard"/>
              <w:snapToGrid w:val="0"/>
              <w:jc w:val="center"/>
              <w:rPr>
                <w:lang w:val="uk-UA" w:bidi="hi-IN"/>
              </w:rPr>
            </w:pPr>
            <w:r>
              <w:rPr>
                <w:lang w:val="uk-UA" w:bidi="hi-IN"/>
              </w:rPr>
              <w:t>на землю</w:t>
            </w:r>
          </w:p>
          <w:p w14:paraId="29547521" w14:textId="77777777" w:rsidR="0082391E" w:rsidRDefault="00000000">
            <w:pPr>
              <w:pStyle w:val="Standard"/>
              <w:snapToGrid w:val="0"/>
              <w:jc w:val="center"/>
              <w:rPr>
                <w:lang w:val="uk-UA" w:bidi="hi-IN"/>
              </w:rPr>
            </w:pPr>
            <w:r>
              <w:rPr>
                <w:lang w:val="uk-UA" w:bidi="hi-IN"/>
              </w:rPr>
              <w:t>( додаток № 5)</w:t>
            </w:r>
          </w:p>
        </w:tc>
      </w:tr>
      <w:tr w:rsidR="0082391E" w14:paraId="3DC0281E" w14:textId="77777777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D2740" w14:textId="77777777" w:rsidR="0082391E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79EB7" w14:textId="77777777" w:rsidR="0082391E" w:rsidRDefault="00000000">
            <w:pPr>
              <w:pStyle w:val="Standar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5111700000:02:006:0209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08B81" w14:textId="77777777" w:rsidR="0082391E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Одеська область, місто Південне,</w:t>
            </w:r>
          </w:p>
          <w:p w14:paraId="5894901B" w14:textId="77777777" w:rsidR="0082391E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мікрорайон 1,7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93725" w14:textId="77777777" w:rsidR="0082391E" w:rsidRDefault="00000000">
            <w:pPr>
              <w:pStyle w:val="a6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1,0575</w:t>
            </w:r>
          </w:p>
        </w:tc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57BDB" w14:textId="77777777" w:rsidR="0082391E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02.03 для будівництва і обслуговування багатоквартирного житлового будинку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D4C3D" w14:textId="77777777" w:rsidR="0082391E" w:rsidRDefault="00000000">
            <w:pPr>
              <w:pStyle w:val="a6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734795,26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2852B" w14:textId="77777777" w:rsidR="0082391E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продаж</w:t>
            </w:r>
          </w:p>
          <w:p w14:paraId="15BBA7A1" w14:textId="77777777" w:rsidR="0082391E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права оренди</w:t>
            </w:r>
          </w:p>
          <w:p w14:paraId="5B1A7945" w14:textId="77777777" w:rsidR="0082391E" w:rsidRDefault="00000000">
            <w:pPr>
              <w:pStyle w:val="Standard"/>
              <w:snapToGrid w:val="0"/>
              <w:jc w:val="center"/>
              <w:rPr>
                <w:lang w:val="uk-UA" w:bidi="hi-IN"/>
              </w:rPr>
            </w:pPr>
            <w:r>
              <w:rPr>
                <w:lang w:val="uk-UA" w:bidi="hi-IN"/>
              </w:rPr>
              <w:t>на землю</w:t>
            </w:r>
          </w:p>
          <w:p w14:paraId="21AB253C" w14:textId="77777777" w:rsidR="0082391E" w:rsidRDefault="00000000">
            <w:pPr>
              <w:pStyle w:val="Standard"/>
              <w:snapToGrid w:val="0"/>
              <w:jc w:val="center"/>
              <w:rPr>
                <w:lang w:val="uk-UA" w:bidi="hi-IN"/>
              </w:rPr>
            </w:pPr>
            <w:r>
              <w:rPr>
                <w:lang w:val="uk-UA" w:bidi="hi-IN"/>
              </w:rPr>
              <w:t>( додаток № 6)</w:t>
            </w:r>
          </w:p>
        </w:tc>
      </w:tr>
      <w:tr w:rsidR="0082391E" w14:paraId="74F6C792" w14:textId="77777777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FDF04" w14:textId="77777777" w:rsidR="0082391E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B674F" w14:textId="77777777" w:rsidR="0082391E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5111700000:02:006:0034</w:t>
            </w:r>
          </w:p>
          <w:p w14:paraId="2EA706C9" w14:textId="77777777" w:rsidR="0082391E" w:rsidRDefault="0082391E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C12A0" w14:textId="77777777" w:rsidR="0082391E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Одеська область, місто Південне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37A83" w14:textId="77777777" w:rsidR="0082391E" w:rsidRDefault="00000000">
            <w:pPr>
              <w:pStyle w:val="a6"/>
              <w:jc w:val="center"/>
              <w:rPr>
                <w:lang w:val="uk-UA"/>
              </w:rPr>
            </w:pPr>
            <w:r>
              <w:rPr>
                <w:lang w:val="uk-UA"/>
              </w:rPr>
              <w:t>1,5746</w:t>
            </w:r>
          </w:p>
        </w:tc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FCD21" w14:textId="77777777" w:rsidR="0082391E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02.03 для будівництва і обслуговування багатоквартирного житлового будинку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D4726" w14:textId="77777777" w:rsidR="0082391E" w:rsidRDefault="00000000">
            <w:pPr>
              <w:pStyle w:val="a6"/>
              <w:jc w:val="center"/>
              <w:rPr>
                <w:lang w:val="uk-UA"/>
              </w:rPr>
            </w:pPr>
            <w:r>
              <w:rPr>
                <w:lang w:val="uk-UA"/>
              </w:rPr>
              <w:t>1492918,57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F66AE" w14:textId="77777777" w:rsidR="0082391E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продаж</w:t>
            </w:r>
          </w:p>
          <w:p w14:paraId="19C2EE04" w14:textId="77777777" w:rsidR="0082391E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права оренди</w:t>
            </w:r>
          </w:p>
          <w:p w14:paraId="6631C9E5" w14:textId="77777777" w:rsidR="0082391E" w:rsidRDefault="00000000">
            <w:pPr>
              <w:pStyle w:val="Standard"/>
              <w:snapToGrid w:val="0"/>
              <w:jc w:val="center"/>
              <w:rPr>
                <w:lang w:val="uk-UA" w:bidi="hi-IN"/>
              </w:rPr>
            </w:pPr>
            <w:r>
              <w:rPr>
                <w:lang w:val="uk-UA" w:bidi="hi-IN"/>
              </w:rPr>
              <w:t>на землю</w:t>
            </w:r>
          </w:p>
          <w:p w14:paraId="1F1B4A1C" w14:textId="77777777" w:rsidR="0082391E" w:rsidRDefault="00000000">
            <w:pPr>
              <w:pStyle w:val="Standard"/>
              <w:snapToGrid w:val="0"/>
              <w:jc w:val="center"/>
              <w:rPr>
                <w:lang w:val="uk-UA" w:bidi="hi-IN"/>
              </w:rPr>
            </w:pPr>
            <w:r>
              <w:rPr>
                <w:lang w:val="uk-UA" w:bidi="hi-IN"/>
              </w:rPr>
              <w:t>( додаток № 7)</w:t>
            </w:r>
          </w:p>
        </w:tc>
      </w:tr>
      <w:tr w:rsidR="0082391E" w14:paraId="10AF9A0B" w14:textId="77777777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31D1B" w14:textId="77777777" w:rsidR="0082391E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07265" w14:textId="77777777" w:rsidR="0082391E" w:rsidRDefault="00000000">
            <w:pPr>
              <w:pStyle w:val="a8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5111700000:02:006:0193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16183" w14:textId="77777777" w:rsidR="0082391E" w:rsidRDefault="00000000">
            <w:pPr>
              <w:pStyle w:val="Standard"/>
              <w:snapToGrid w:val="0"/>
              <w:jc w:val="center"/>
            </w:pPr>
            <w:r>
              <w:rPr>
                <w:lang w:val="uk-UA"/>
              </w:rPr>
              <w:t xml:space="preserve">Одеська область, місто Південне, </w:t>
            </w:r>
            <w:r>
              <w:rPr>
                <w:lang w:val="en-US"/>
              </w:rPr>
              <w:t>II</w:t>
            </w:r>
            <w:r>
              <w:t xml:space="preserve"> -    </w:t>
            </w:r>
            <w:r>
              <w:rPr>
                <w:lang w:val="uk-UA"/>
              </w:rPr>
              <w:t>мікрорайон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6A9BF" w14:textId="77777777" w:rsidR="0082391E" w:rsidRDefault="00000000">
            <w:pPr>
              <w:pStyle w:val="a6"/>
              <w:jc w:val="center"/>
              <w:rPr>
                <w:lang w:val="uk-UA"/>
              </w:rPr>
            </w:pPr>
            <w:r>
              <w:rPr>
                <w:lang w:val="uk-UA"/>
              </w:rPr>
              <w:t>0,5754</w:t>
            </w:r>
          </w:p>
        </w:tc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ABEFA" w14:textId="77777777" w:rsidR="0082391E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02.03 для будівництва і обслуговування багатоквартирного житлового будинку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D7EAC" w14:textId="77777777" w:rsidR="0082391E" w:rsidRDefault="00000000">
            <w:pPr>
              <w:pStyle w:val="a6"/>
              <w:jc w:val="center"/>
              <w:rPr>
                <w:lang w:val="uk-UA"/>
              </w:rPr>
            </w:pPr>
            <w:r>
              <w:rPr>
                <w:lang w:val="uk-UA"/>
              </w:rPr>
              <w:t>499541,11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15E16" w14:textId="77777777" w:rsidR="0082391E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продаж</w:t>
            </w:r>
          </w:p>
          <w:p w14:paraId="1B231E0D" w14:textId="77777777" w:rsidR="0082391E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права оренди</w:t>
            </w:r>
          </w:p>
          <w:p w14:paraId="2D44AB12" w14:textId="77777777" w:rsidR="0082391E" w:rsidRDefault="00000000">
            <w:pPr>
              <w:pStyle w:val="Standard"/>
              <w:jc w:val="center"/>
              <w:rPr>
                <w:lang w:val="uk-UA" w:bidi="hi-IN"/>
              </w:rPr>
            </w:pPr>
            <w:r>
              <w:rPr>
                <w:lang w:val="uk-UA" w:bidi="hi-IN"/>
              </w:rPr>
              <w:t>на землю</w:t>
            </w:r>
          </w:p>
          <w:p w14:paraId="3E63AB4E" w14:textId="77777777" w:rsidR="0082391E" w:rsidRDefault="00000000">
            <w:pPr>
              <w:pStyle w:val="Standard"/>
              <w:snapToGrid w:val="0"/>
              <w:jc w:val="center"/>
              <w:rPr>
                <w:lang w:val="uk-UA" w:bidi="hi-IN"/>
              </w:rPr>
            </w:pPr>
            <w:r>
              <w:rPr>
                <w:lang w:val="uk-UA" w:bidi="hi-IN"/>
              </w:rPr>
              <w:t>( додаток № 8)</w:t>
            </w:r>
          </w:p>
        </w:tc>
      </w:tr>
      <w:tr w:rsidR="0082391E" w14:paraId="2D99CE91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54F25" w14:textId="77777777" w:rsidR="0082391E" w:rsidRDefault="00000000">
            <w:pPr>
              <w:pStyle w:val="Standar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A0C4B" w14:textId="77777777" w:rsidR="0082391E" w:rsidRDefault="00000000">
            <w:pPr>
              <w:pStyle w:val="Standard"/>
              <w:snapToGrid w:val="0"/>
              <w:jc w:val="center"/>
            </w:pPr>
            <w:r>
              <w:rPr>
                <w:lang w:val="uk-UA"/>
              </w:rPr>
              <w:t>5111700000:02:006:0141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66885" w14:textId="77777777" w:rsidR="0082391E" w:rsidRDefault="00000000">
            <w:pPr>
              <w:pStyle w:val="Standard"/>
              <w:snapToGrid w:val="0"/>
              <w:jc w:val="center"/>
            </w:pPr>
            <w:r>
              <w:rPr>
                <w:lang w:val="uk-UA"/>
              </w:rPr>
              <w:t xml:space="preserve">Одеська область, місто Південне, </w:t>
            </w:r>
            <w:r>
              <w:rPr>
                <w:lang w:val="en-US"/>
              </w:rPr>
              <w:t>II</w:t>
            </w:r>
            <w:r>
              <w:t xml:space="preserve"> -    </w:t>
            </w:r>
            <w:r>
              <w:rPr>
                <w:lang w:val="uk-UA"/>
              </w:rPr>
              <w:t>мікрорайон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496E7" w14:textId="77777777" w:rsidR="0082391E" w:rsidRDefault="00000000">
            <w:pPr>
              <w:pStyle w:val="a6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0,6906</w:t>
            </w:r>
          </w:p>
        </w:tc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DD491" w14:textId="77777777" w:rsidR="0082391E" w:rsidRDefault="00000000">
            <w:pPr>
              <w:pStyle w:val="a6"/>
              <w:snapToGrid w:val="0"/>
              <w:jc w:val="center"/>
            </w:pPr>
            <w:r>
              <w:rPr>
                <w:lang w:val="uk-UA"/>
              </w:rPr>
              <w:t>03.</w:t>
            </w:r>
            <w:r>
              <w:t xml:space="preserve">07  </w:t>
            </w:r>
            <w:r>
              <w:rPr>
                <w:lang w:val="uk-UA"/>
              </w:rPr>
              <w:t>для будівництва та обслуговування будівель торгівлі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07E71" w14:textId="77777777" w:rsidR="0082391E" w:rsidRDefault="00000000">
            <w:pPr>
              <w:pStyle w:val="Standar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1814438,24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F7EA0" w14:textId="77777777" w:rsidR="0082391E" w:rsidRDefault="00000000">
            <w:pPr>
              <w:pStyle w:val="Standard"/>
              <w:jc w:val="center"/>
            </w:pPr>
            <w:r>
              <w:rPr>
                <w:lang w:val="uk-UA"/>
              </w:rPr>
              <w:t>Продаж права оренди</w:t>
            </w:r>
            <w:r>
              <w:rPr>
                <w:lang w:val="uk-UA" w:bidi="hi-IN"/>
              </w:rPr>
              <w:t>( додаток № 9)</w:t>
            </w:r>
          </w:p>
        </w:tc>
      </w:tr>
      <w:tr w:rsidR="0082391E" w14:paraId="101DFFCD" w14:textId="77777777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64FB2" w14:textId="77777777" w:rsidR="0082391E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C09ED" w14:textId="77777777" w:rsidR="0082391E" w:rsidRDefault="00000000">
            <w:pPr>
              <w:pStyle w:val="a6"/>
              <w:snapToGrid w:val="0"/>
              <w:jc w:val="center"/>
            </w:pPr>
            <w:r>
              <w:rPr>
                <w:rStyle w:val="StrongEmphasis"/>
                <w:b w:val="0"/>
                <w:bCs w:val="0"/>
                <w:lang w:val="uk-UA"/>
              </w:rPr>
              <w:t>5111700000:02:006:0094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958DA9" w14:textId="77777777" w:rsidR="0082391E" w:rsidRDefault="00000000">
            <w:pPr>
              <w:pStyle w:val="Standar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Одеська область, місто Південне, комунальна- складська зона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85317" w14:textId="77777777" w:rsidR="0082391E" w:rsidRDefault="00000000">
            <w:pPr>
              <w:pStyle w:val="a6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0,3480</w:t>
            </w:r>
          </w:p>
        </w:tc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86E83" w14:textId="77777777" w:rsidR="0082391E" w:rsidRDefault="00000000">
            <w:pPr>
              <w:pStyle w:val="a6"/>
              <w:snapToGrid w:val="0"/>
              <w:jc w:val="center"/>
            </w:pPr>
            <w:r>
              <w:rPr>
                <w:lang w:val="uk-UA"/>
              </w:rPr>
              <w:t>03.07  для будівництва та обслуговування будівель торгівлі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46EF5" w14:textId="77777777" w:rsidR="0082391E" w:rsidRDefault="00000000">
            <w:pPr>
              <w:pStyle w:val="Standar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604512,41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17EE7" w14:textId="77777777" w:rsidR="0082391E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продаж</w:t>
            </w:r>
          </w:p>
          <w:p w14:paraId="6FCE2BD9" w14:textId="77777777" w:rsidR="0082391E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права оренди</w:t>
            </w:r>
          </w:p>
          <w:p w14:paraId="53750C0E" w14:textId="77777777" w:rsidR="0082391E" w:rsidRDefault="00000000">
            <w:pPr>
              <w:pStyle w:val="Standar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на землю</w:t>
            </w:r>
          </w:p>
          <w:p w14:paraId="4C5C6866" w14:textId="77777777" w:rsidR="0082391E" w:rsidRDefault="00000000">
            <w:pPr>
              <w:pStyle w:val="Standard"/>
              <w:snapToGrid w:val="0"/>
              <w:jc w:val="center"/>
              <w:rPr>
                <w:lang w:val="uk-UA" w:bidi="hi-IN"/>
              </w:rPr>
            </w:pPr>
            <w:r>
              <w:rPr>
                <w:lang w:val="uk-UA" w:bidi="hi-IN"/>
              </w:rPr>
              <w:t>( додаток № 10)</w:t>
            </w:r>
          </w:p>
        </w:tc>
      </w:tr>
      <w:tr w:rsidR="0082391E" w14:paraId="47A7F0C8" w14:textId="77777777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B20C7" w14:textId="77777777" w:rsidR="0082391E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5732B" w14:textId="77777777" w:rsidR="0082391E" w:rsidRDefault="00000000">
            <w:pPr>
              <w:pStyle w:val="Standard"/>
              <w:snapToGrid w:val="0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5111700000:02:006:0213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3022A4" w14:textId="77777777" w:rsidR="0082391E" w:rsidRDefault="00000000">
            <w:pPr>
              <w:pStyle w:val="Standar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Одеська область, місто Південне, комунальна- складська зона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DEEAE" w14:textId="77777777" w:rsidR="0082391E" w:rsidRDefault="00000000">
            <w:pPr>
              <w:pStyle w:val="Standar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0,6180</w:t>
            </w:r>
          </w:p>
        </w:tc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A61D9" w14:textId="77777777" w:rsidR="0082391E" w:rsidRDefault="00000000">
            <w:pPr>
              <w:pStyle w:val="Standard"/>
              <w:snapToGrid w:val="0"/>
              <w:ind w:right="-283"/>
              <w:jc w:val="center"/>
              <w:rPr>
                <w:lang w:val="uk-UA"/>
              </w:rPr>
            </w:pPr>
            <w:r>
              <w:rPr>
                <w:lang w:val="uk-UA"/>
              </w:rPr>
              <w:t>12.04 для розміщення та експлуатації будівель і споруд автомобільного транспорту  та  дорожнього господарства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8BD77" w14:textId="77777777" w:rsidR="0082391E" w:rsidRDefault="00000000">
            <w:pPr>
              <w:pStyle w:val="Standard"/>
              <w:snapToGrid w:val="0"/>
              <w:jc w:val="center"/>
              <w:rPr>
                <w:lang w:val="uk-UA" w:bidi="hi-IN"/>
              </w:rPr>
            </w:pPr>
            <w:r>
              <w:rPr>
                <w:lang w:val="uk-UA" w:bidi="hi-IN"/>
              </w:rPr>
              <w:t>203970,83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94CFB" w14:textId="77777777" w:rsidR="0082391E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продаж</w:t>
            </w:r>
          </w:p>
          <w:p w14:paraId="4ADB0F5A" w14:textId="77777777" w:rsidR="0082391E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права оренди</w:t>
            </w:r>
          </w:p>
          <w:p w14:paraId="50E8C530" w14:textId="77777777" w:rsidR="0082391E" w:rsidRDefault="00000000">
            <w:pPr>
              <w:pStyle w:val="Standard"/>
              <w:snapToGrid w:val="0"/>
              <w:jc w:val="center"/>
              <w:rPr>
                <w:lang w:val="uk-UA" w:bidi="hi-IN"/>
              </w:rPr>
            </w:pPr>
            <w:r>
              <w:rPr>
                <w:lang w:val="uk-UA" w:bidi="hi-IN"/>
              </w:rPr>
              <w:t>на землю</w:t>
            </w:r>
          </w:p>
          <w:p w14:paraId="0CE1A5F2" w14:textId="77777777" w:rsidR="0082391E" w:rsidRDefault="00000000">
            <w:pPr>
              <w:pStyle w:val="Standard"/>
              <w:snapToGrid w:val="0"/>
              <w:jc w:val="center"/>
              <w:rPr>
                <w:lang w:val="uk-UA" w:bidi="hi-IN"/>
              </w:rPr>
            </w:pPr>
            <w:r>
              <w:rPr>
                <w:lang w:val="uk-UA" w:bidi="hi-IN"/>
              </w:rPr>
              <w:t>( додаток № 11)</w:t>
            </w:r>
          </w:p>
        </w:tc>
      </w:tr>
      <w:tr w:rsidR="0082391E" w14:paraId="60F02956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D0785" w14:textId="77777777" w:rsidR="0082391E" w:rsidRDefault="00000000">
            <w:pPr>
              <w:pStyle w:val="Standar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62B25" w14:textId="77777777" w:rsidR="0082391E" w:rsidRDefault="00000000">
            <w:pPr>
              <w:pStyle w:val="Standard"/>
              <w:snapToGrid w:val="0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5111700000:02:001:0008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1FC44" w14:textId="77777777" w:rsidR="0082391E" w:rsidRDefault="00000000">
            <w:pPr>
              <w:pStyle w:val="Standard"/>
              <w:snapToGrid w:val="0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Одеська область, місто Південне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77DAB" w14:textId="77777777" w:rsidR="0082391E" w:rsidRDefault="00000000">
            <w:pPr>
              <w:pStyle w:val="Standar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5,4073</w:t>
            </w:r>
          </w:p>
        </w:tc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CCF1C" w14:textId="77777777" w:rsidR="0082391E" w:rsidRDefault="00000000">
            <w:pPr>
              <w:pStyle w:val="Standard"/>
              <w:jc w:val="center"/>
            </w:pPr>
            <w:r>
              <w:rPr>
                <w:lang w:val="uk-UA" w:eastAsia="ru-RU"/>
              </w:rPr>
              <w:t>11.02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обєкти оброблення відходів, зокрема із енергогенеруючим блоком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20B4F" w14:textId="77777777" w:rsidR="0082391E" w:rsidRDefault="00000000">
            <w:pPr>
              <w:pStyle w:val="Standar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2210558,31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8C100" w14:textId="77777777" w:rsidR="0082391E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продаж</w:t>
            </w:r>
          </w:p>
          <w:p w14:paraId="3A20D4AC" w14:textId="77777777" w:rsidR="0082391E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права оренди</w:t>
            </w:r>
          </w:p>
          <w:p w14:paraId="188BA2C1" w14:textId="77777777" w:rsidR="0082391E" w:rsidRDefault="00000000">
            <w:pPr>
              <w:pStyle w:val="Standard"/>
              <w:snapToGrid w:val="0"/>
              <w:jc w:val="center"/>
              <w:rPr>
                <w:lang w:val="uk-UA" w:bidi="hi-IN"/>
              </w:rPr>
            </w:pPr>
            <w:r>
              <w:rPr>
                <w:lang w:val="uk-UA" w:bidi="hi-IN"/>
              </w:rPr>
              <w:t>на землю</w:t>
            </w:r>
          </w:p>
          <w:p w14:paraId="3FEF788A" w14:textId="77777777" w:rsidR="0082391E" w:rsidRDefault="00000000">
            <w:pPr>
              <w:pStyle w:val="Standard"/>
              <w:snapToGrid w:val="0"/>
              <w:jc w:val="center"/>
              <w:rPr>
                <w:lang w:val="uk-UA" w:bidi="hi-IN"/>
              </w:rPr>
            </w:pPr>
            <w:r>
              <w:rPr>
                <w:lang w:val="uk-UA" w:bidi="hi-IN"/>
              </w:rPr>
              <w:t>( додаток № 12)</w:t>
            </w:r>
          </w:p>
        </w:tc>
      </w:tr>
      <w:tr w:rsidR="0082391E" w14:paraId="0B2AE0E3" w14:textId="77777777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EB4F6" w14:textId="77777777" w:rsidR="0082391E" w:rsidRDefault="00000000">
            <w:pPr>
              <w:pStyle w:val="Standard"/>
              <w:snapToGrid w:val="0"/>
              <w:jc w:val="center"/>
              <w:rPr>
                <w:lang w:val="uk-UA" w:bidi="hi-IN"/>
              </w:rPr>
            </w:pPr>
            <w:r>
              <w:rPr>
                <w:lang w:val="uk-UA" w:bidi="hi-IN"/>
              </w:rPr>
              <w:t>11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130B6" w14:textId="77777777" w:rsidR="0082391E" w:rsidRDefault="00000000">
            <w:pPr>
              <w:pStyle w:val="Standard"/>
              <w:snapToGrid w:val="0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5111700000:02:006:0050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68CF5" w14:textId="77777777" w:rsidR="0082391E" w:rsidRDefault="00000000">
            <w:pPr>
              <w:pStyle w:val="Standar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Одеська область, місто Південне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A80D9" w14:textId="77777777" w:rsidR="0082391E" w:rsidRDefault="00000000">
            <w:pPr>
              <w:pStyle w:val="Standar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5,0000</w:t>
            </w:r>
          </w:p>
        </w:tc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DE9C3" w14:textId="77777777" w:rsidR="0082391E" w:rsidRDefault="00000000">
            <w:pPr>
              <w:pStyle w:val="Standar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07.01 для будівництва та обслуговування об'єктів рекреаційного призначення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DAB17" w14:textId="77777777" w:rsidR="0082391E" w:rsidRDefault="00000000">
            <w:pPr>
              <w:pStyle w:val="Standard"/>
              <w:snapToGrid w:val="0"/>
              <w:jc w:val="center"/>
              <w:rPr>
                <w:lang w:val="uk-UA" w:bidi="hi-IN"/>
              </w:rPr>
            </w:pPr>
            <w:r>
              <w:rPr>
                <w:lang w:val="uk-UA" w:bidi="hi-IN"/>
              </w:rPr>
              <w:t>2442549,76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9759C" w14:textId="77777777" w:rsidR="0082391E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продаж</w:t>
            </w:r>
          </w:p>
          <w:p w14:paraId="2FA1BCDC" w14:textId="77777777" w:rsidR="0082391E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права оренди</w:t>
            </w:r>
          </w:p>
          <w:p w14:paraId="6AD71FEE" w14:textId="77777777" w:rsidR="0082391E" w:rsidRDefault="00000000">
            <w:pPr>
              <w:pStyle w:val="Standard"/>
              <w:snapToGrid w:val="0"/>
              <w:jc w:val="center"/>
              <w:rPr>
                <w:lang w:val="uk-UA" w:bidi="hi-IN"/>
              </w:rPr>
            </w:pPr>
            <w:r>
              <w:rPr>
                <w:lang w:val="uk-UA" w:bidi="hi-IN"/>
              </w:rPr>
              <w:t>на землю</w:t>
            </w:r>
          </w:p>
          <w:p w14:paraId="59F0EFC3" w14:textId="77777777" w:rsidR="0082391E" w:rsidRDefault="00000000">
            <w:pPr>
              <w:pStyle w:val="Standard"/>
              <w:snapToGrid w:val="0"/>
              <w:jc w:val="center"/>
              <w:rPr>
                <w:lang w:val="uk-UA" w:bidi="hi-IN"/>
              </w:rPr>
            </w:pPr>
            <w:r>
              <w:rPr>
                <w:lang w:val="uk-UA" w:bidi="hi-IN"/>
              </w:rPr>
              <w:t>( додаток № 13)</w:t>
            </w:r>
          </w:p>
        </w:tc>
      </w:tr>
      <w:tr w:rsidR="0082391E" w14:paraId="7A1493CA" w14:textId="77777777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21E2A" w14:textId="77777777" w:rsidR="0082391E" w:rsidRDefault="00000000">
            <w:pPr>
              <w:pStyle w:val="Standard"/>
              <w:snapToGrid w:val="0"/>
              <w:jc w:val="center"/>
              <w:rPr>
                <w:lang w:val="uk-UA" w:bidi="hi-IN"/>
              </w:rPr>
            </w:pPr>
            <w:r>
              <w:rPr>
                <w:lang w:val="uk-UA" w:bidi="hi-IN"/>
              </w:rPr>
              <w:t>12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BDF7C" w14:textId="77777777" w:rsidR="0082391E" w:rsidRDefault="00000000">
            <w:pPr>
              <w:pStyle w:val="Standard"/>
              <w:widowControl w:val="0"/>
              <w:snapToGrid w:val="0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5111700000:02:007:0294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99B06" w14:textId="77777777" w:rsidR="0082391E" w:rsidRDefault="00000000">
            <w:pPr>
              <w:pStyle w:val="Standar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Одеська область, місто Південне, вулиця Приморська,11В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CFC23" w14:textId="77777777" w:rsidR="0082391E" w:rsidRDefault="00000000">
            <w:pPr>
              <w:pStyle w:val="Standar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0,0308</w:t>
            </w:r>
          </w:p>
        </w:tc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1A514" w14:textId="77777777" w:rsidR="0082391E" w:rsidRDefault="00000000">
            <w:pPr>
              <w:pStyle w:val="Standar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03.08 Для будівництва та обслуговування об'єктів туристичної інфраструктури та закладів громадського харчування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6CC5A" w14:textId="77777777" w:rsidR="0082391E" w:rsidRDefault="00000000">
            <w:pPr>
              <w:pStyle w:val="Standard"/>
              <w:snapToGrid w:val="0"/>
              <w:jc w:val="center"/>
              <w:rPr>
                <w:lang w:val="uk-UA" w:bidi="hi-IN"/>
              </w:rPr>
            </w:pPr>
            <w:r>
              <w:rPr>
                <w:lang w:val="uk-UA" w:bidi="hi-IN"/>
              </w:rPr>
              <w:t>80921,95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A7B99" w14:textId="77777777" w:rsidR="0082391E" w:rsidRDefault="00000000">
            <w:pPr>
              <w:pStyle w:val="Standard"/>
              <w:jc w:val="center"/>
            </w:pPr>
            <w:r>
              <w:rPr>
                <w:lang w:val="uk-UA"/>
              </w:rPr>
              <w:t xml:space="preserve">продаж права оренди на землю </w:t>
            </w:r>
            <w:r>
              <w:rPr>
                <w:lang w:val="uk-UA" w:bidi="hi-IN"/>
              </w:rPr>
              <w:t>( додаток № 14)</w:t>
            </w:r>
          </w:p>
        </w:tc>
      </w:tr>
      <w:tr w:rsidR="0082391E" w14:paraId="430D3E35" w14:textId="77777777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6AC4A" w14:textId="77777777" w:rsidR="0082391E" w:rsidRDefault="00000000">
            <w:pPr>
              <w:pStyle w:val="Standard"/>
              <w:snapToGrid w:val="0"/>
              <w:jc w:val="center"/>
              <w:rPr>
                <w:lang w:val="uk-UA" w:bidi="hi-IN"/>
              </w:rPr>
            </w:pPr>
            <w:r>
              <w:rPr>
                <w:lang w:val="uk-UA" w:bidi="hi-IN"/>
              </w:rPr>
              <w:lastRenderedPageBreak/>
              <w:t>13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C48C2" w14:textId="77777777" w:rsidR="0082391E" w:rsidRDefault="00000000">
            <w:pPr>
              <w:pStyle w:val="Standard"/>
              <w:widowControl w:val="0"/>
              <w:tabs>
                <w:tab w:val="left" w:pos="284"/>
              </w:tabs>
              <w:snapToGrid w:val="0"/>
              <w:jc w:val="both"/>
              <w:rPr>
                <w:lang w:val="uk-UA" w:eastAsia="ru-RU" w:bidi="hi-IN"/>
              </w:rPr>
            </w:pPr>
            <w:r>
              <w:rPr>
                <w:lang w:val="uk-UA" w:eastAsia="ru-RU" w:bidi="hi-IN"/>
              </w:rPr>
              <w:t>5111700000:02:005:0496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004F5" w14:textId="77777777" w:rsidR="0082391E" w:rsidRDefault="00000000">
            <w:pPr>
              <w:pStyle w:val="Standar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Одеська область, місто Південне, МІЗ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B0A9D" w14:textId="77777777" w:rsidR="0082391E" w:rsidRDefault="00000000">
            <w:pPr>
              <w:pStyle w:val="Standar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0,0120</w:t>
            </w:r>
          </w:p>
        </w:tc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2FA2F" w14:textId="77777777" w:rsidR="0082391E" w:rsidRDefault="00000000">
            <w:pPr>
              <w:pStyle w:val="a6"/>
              <w:snapToGrid w:val="0"/>
              <w:jc w:val="center"/>
            </w:pPr>
            <w:r>
              <w:rPr>
                <w:lang w:val="uk-UA"/>
              </w:rPr>
              <w:t>03.</w:t>
            </w:r>
            <w:r>
              <w:t xml:space="preserve">07  </w:t>
            </w:r>
            <w:r>
              <w:rPr>
                <w:lang w:val="uk-UA"/>
              </w:rPr>
              <w:t>для будівництва та обслуговування будівель торгівлі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4AC0C" w14:textId="77777777" w:rsidR="0082391E" w:rsidRDefault="00000000">
            <w:pPr>
              <w:pStyle w:val="Standard"/>
              <w:snapToGrid w:val="0"/>
              <w:jc w:val="center"/>
              <w:rPr>
                <w:lang w:val="uk-UA" w:bidi="hi-IN"/>
              </w:rPr>
            </w:pPr>
            <w:r>
              <w:rPr>
                <w:lang w:val="uk-UA" w:bidi="hi-IN"/>
              </w:rPr>
              <w:t>19803,00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336E" w14:textId="77777777" w:rsidR="0082391E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продаж</w:t>
            </w:r>
          </w:p>
          <w:p w14:paraId="3FA6F274" w14:textId="77777777" w:rsidR="0082391E" w:rsidRDefault="0000000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права оренди</w:t>
            </w:r>
          </w:p>
          <w:p w14:paraId="02B030C6" w14:textId="77777777" w:rsidR="0082391E" w:rsidRDefault="00000000">
            <w:pPr>
              <w:pStyle w:val="Standard"/>
              <w:jc w:val="center"/>
              <w:rPr>
                <w:lang w:val="uk-UA" w:bidi="hi-IN"/>
              </w:rPr>
            </w:pPr>
            <w:r>
              <w:rPr>
                <w:lang w:val="uk-UA" w:bidi="hi-IN"/>
              </w:rPr>
              <w:t>на землю (додаток № 15)</w:t>
            </w:r>
          </w:p>
          <w:p w14:paraId="3C4BCD3C" w14:textId="77777777" w:rsidR="0082391E" w:rsidRDefault="0082391E">
            <w:pPr>
              <w:pStyle w:val="Standard"/>
              <w:jc w:val="center"/>
              <w:rPr>
                <w:lang w:val="uk-UA" w:bidi="hi-IN"/>
              </w:rPr>
            </w:pPr>
          </w:p>
        </w:tc>
      </w:tr>
    </w:tbl>
    <w:p w14:paraId="6E1845B4" w14:textId="77777777" w:rsidR="0082391E" w:rsidRDefault="0082391E">
      <w:pPr>
        <w:pStyle w:val="Standard"/>
        <w:rPr>
          <w:lang w:val="uk-UA"/>
        </w:rPr>
      </w:pPr>
    </w:p>
    <w:p w14:paraId="3436EB0D" w14:textId="77777777" w:rsidR="0082391E" w:rsidRDefault="0082391E">
      <w:pPr>
        <w:pStyle w:val="Standard"/>
        <w:rPr>
          <w:lang w:val="uk-UA"/>
        </w:rPr>
      </w:pPr>
    </w:p>
    <w:p w14:paraId="39E4117D" w14:textId="77777777" w:rsidR="0082391E" w:rsidRDefault="0082391E">
      <w:pPr>
        <w:pStyle w:val="Standard"/>
        <w:rPr>
          <w:lang w:val="uk-UA"/>
        </w:rPr>
      </w:pPr>
    </w:p>
    <w:p w14:paraId="7D7FB1FC" w14:textId="77777777" w:rsidR="0082391E" w:rsidRDefault="00000000">
      <w:pPr>
        <w:pStyle w:val="Standard"/>
      </w:pPr>
      <w:r>
        <w:t>Секретар Південнівської міської ради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Ігор ЧУГУННИКОВ</w:t>
      </w:r>
    </w:p>
    <w:p w14:paraId="26DC1EFD" w14:textId="77777777" w:rsidR="0082391E" w:rsidRDefault="0082391E">
      <w:pPr>
        <w:pStyle w:val="Standard"/>
      </w:pPr>
    </w:p>
    <w:sectPr w:rsidR="0082391E">
      <w:headerReference w:type="default" r:id="rId6"/>
      <w:pgSz w:w="16838" w:h="11906" w:orient="landscape"/>
      <w:pgMar w:top="1701" w:right="1134" w:bottom="56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A2F7F" w14:textId="77777777" w:rsidR="0081660A" w:rsidRDefault="0081660A">
      <w:pPr>
        <w:rPr>
          <w:rFonts w:hint="eastAsia"/>
        </w:rPr>
      </w:pPr>
      <w:r>
        <w:separator/>
      </w:r>
    </w:p>
  </w:endnote>
  <w:endnote w:type="continuationSeparator" w:id="0">
    <w:p w14:paraId="28412EE1" w14:textId="77777777" w:rsidR="0081660A" w:rsidRDefault="0081660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641B2" w14:textId="77777777" w:rsidR="0081660A" w:rsidRDefault="0081660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58EA283" w14:textId="77777777" w:rsidR="0081660A" w:rsidRDefault="0081660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4454E" w14:textId="77777777" w:rsidR="00000000" w:rsidRDefault="0000000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31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2391E"/>
    <w:rsid w:val="003D4983"/>
    <w:rsid w:val="0081660A"/>
    <w:rsid w:val="0082391E"/>
    <w:rsid w:val="0088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8235A"/>
  <w15:docId w15:val="{DCCC4F10-047F-499F-990E-633BAE45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uk-UA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color w:val="000000"/>
      <w:lang w:val="ru-RU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extbodyindent">
    <w:name w:val="Text body indent"/>
    <w:basedOn w:val="Standard"/>
    <w:pPr>
      <w:ind w:left="360"/>
      <w:jc w:val="both"/>
    </w:pPr>
    <w:rPr>
      <w:lang w:val="uk-U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  <w:pPr>
      <w:suppressLineNumbers/>
      <w:tabs>
        <w:tab w:val="center" w:pos="7285"/>
        <w:tab w:val="right" w:pos="14570"/>
      </w:tabs>
    </w:pPr>
  </w:style>
  <w:style w:type="paragraph" w:customStyle="1" w:styleId="1">
    <w:name w:val="Указатель1"/>
    <w:basedOn w:val="Standard"/>
    <w:pPr>
      <w:suppressLineNumbers/>
    </w:pPr>
    <w:rPr>
      <w:rFonts w:cs="Arial"/>
    </w:rPr>
  </w:style>
  <w:style w:type="paragraph" w:customStyle="1" w:styleId="10">
    <w:name w:val="Текст выноски1"/>
    <w:basedOn w:val="Standard"/>
    <w:rPr>
      <w:rFonts w:ascii="Tahoma" w:eastAsia="Tahoma" w:hAnsi="Tahoma" w:cs="Tahoma"/>
      <w:sz w:val="16"/>
      <w:szCs w:val="16"/>
    </w:rPr>
  </w:style>
  <w:style w:type="paragraph" w:customStyle="1" w:styleId="a6">
    <w:name w:val="Содержимое таблицы"/>
    <w:basedOn w:val="Standard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customStyle="1" w:styleId="11">
    <w:name w:val="Обычный (веб)1"/>
    <w:basedOn w:val="Standard"/>
    <w:pPr>
      <w:spacing w:before="280" w:after="280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8">
    <w:name w:val="Обычный (веб)"/>
    <w:basedOn w:val="Standard"/>
    <w:pPr>
      <w:spacing w:before="280" w:after="280"/>
    </w:pPr>
  </w:style>
  <w:style w:type="paragraph" w:styleId="a9">
    <w:name w:val="header"/>
    <w:basedOn w:val="HeaderandFooter"/>
    <w:pPr>
      <w:tabs>
        <w:tab w:val="clear" w:pos="4819"/>
        <w:tab w:val="clear" w:pos="9638"/>
        <w:tab w:val="center" w:pos="7285"/>
        <w:tab w:val="right" w:pos="14570"/>
      </w:tabs>
    </w:pPr>
  </w:style>
  <w:style w:type="character" w:customStyle="1" w:styleId="aa">
    <w:name w:val="Основной шрифт абзаца"/>
  </w:style>
  <w:style w:type="character" w:customStyle="1" w:styleId="StrongEmphasis">
    <w:name w:val="Strong Emphasis"/>
    <w:rPr>
      <w:b/>
      <w:bCs/>
    </w:rPr>
  </w:style>
  <w:style w:type="character" w:customStyle="1" w:styleId="12">
    <w:name w:val="Основной шрифт абзаца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2238</Words>
  <Characters>1277</Characters>
  <Application>Microsoft Office Word</Application>
  <DocSecurity>0</DocSecurity>
  <Lines>10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2025-07-25T07:31:00Z</cp:lastPrinted>
  <dcterms:created xsi:type="dcterms:W3CDTF">2025-07-31T11:03:00Z</dcterms:created>
  <dcterms:modified xsi:type="dcterms:W3CDTF">2025-07-31T11:03:00Z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B59D48FDC470489E82916A35C8E76D72_12</vt:lpwstr>
  </property>
  <property fmtid="{D5CDD505-2E9C-101B-9397-08002B2CF9AE}" pid="3" name="KSOProductBuildVer">
    <vt:lpwstr>1049-12.2.0.19805</vt:lpwstr>
  </property>
</Properties>
</file>