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716B6" w14:textId="77777777" w:rsidR="00B56D66" w:rsidRDefault="00000000">
      <w:pPr>
        <w:pStyle w:val="a3"/>
        <w:jc w:val="right"/>
        <w:rPr>
          <w:rFonts w:hint="eastAsia"/>
        </w:rPr>
      </w:pPr>
      <w:r>
        <w:rPr>
          <w:rStyle w:val="a4"/>
          <w:color w:val="000000"/>
        </w:rPr>
        <w:t xml:space="preserve">Додаток 1 </w:t>
      </w:r>
    </w:p>
    <w:p w14:paraId="11EF0382" w14:textId="77777777" w:rsidR="00B56D66" w:rsidRDefault="00000000">
      <w:pPr>
        <w:pStyle w:val="a3"/>
        <w:ind w:firstLine="540"/>
        <w:jc w:val="right"/>
        <w:rPr>
          <w:rFonts w:hint="eastAsia"/>
          <w:color w:val="000000"/>
        </w:rPr>
      </w:pPr>
      <w:r>
        <w:rPr>
          <w:color w:val="000000"/>
        </w:rPr>
        <w:t xml:space="preserve">до </w:t>
      </w:r>
      <w:proofErr w:type="spellStart"/>
      <w:r>
        <w:rPr>
          <w:color w:val="000000"/>
        </w:rPr>
        <w:t>проєкту</w:t>
      </w:r>
      <w:proofErr w:type="spellEnd"/>
      <w:r>
        <w:rPr>
          <w:color w:val="000000"/>
        </w:rPr>
        <w:t xml:space="preserve"> рішення </w:t>
      </w:r>
    </w:p>
    <w:p w14:paraId="19665F55" w14:textId="77777777" w:rsidR="00B56D66" w:rsidRDefault="00000000">
      <w:pPr>
        <w:pStyle w:val="a3"/>
        <w:ind w:firstLine="540"/>
        <w:jc w:val="right"/>
        <w:rPr>
          <w:rFonts w:hint="eastAsia"/>
        </w:rPr>
      </w:pPr>
      <w:r>
        <w:rPr>
          <w:rStyle w:val="a4"/>
          <w:color w:val="000000"/>
        </w:rPr>
        <w:t>Південнівської міської ради</w:t>
      </w:r>
    </w:p>
    <w:p w14:paraId="0763EFD6" w14:textId="77777777" w:rsidR="00B56D66" w:rsidRDefault="00000000">
      <w:pPr>
        <w:pStyle w:val="a3"/>
        <w:ind w:firstLine="540"/>
        <w:jc w:val="right"/>
        <w:rPr>
          <w:rFonts w:hint="eastAsia"/>
        </w:rPr>
      </w:pPr>
      <w:r>
        <w:rPr>
          <w:rStyle w:val="a4"/>
          <w:color w:val="000000"/>
        </w:rPr>
        <w:t xml:space="preserve">                                                                          від </w:t>
      </w:r>
      <w:r>
        <w:rPr>
          <w:rStyle w:val="a4"/>
          <w:color w:val="000000"/>
          <w:u w:val="single"/>
        </w:rPr>
        <w:t>«    »</w:t>
      </w:r>
      <w:r>
        <w:rPr>
          <w:rStyle w:val="a4"/>
          <w:color w:val="000000"/>
        </w:rPr>
        <w:t xml:space="preserve"> ______________2025</w:t>
      </w:r>
      <w:r>
        <w:rPr>
          <w:rStyle w:val="a4"/>
          <w:color w:val="FF0000"/>
        </w:rPr>
        <w:t xml:space="preserve"> </w:t>
      </w:r>
      <w:r>
        <w:rPr>
          <w:rStyle w:val="a4"/>
          <w:color w:val="000000"/>
        </w:rPr>
        <w:t>року</w:t>
      </w:r>
    </w:p>
    <w:p w14:paraId="1FF4A1D0" w14:textId="77777777" w:rsidR="00B56D66" w:rsidRDefault="00000000">
      <w:pPr>
        <w:pStyle w:val="a3"/>
        <w:jc w:val="right"/>
        <w:rPr>
          <w:rFonts w:hint="eastAsia"/>
        </w:rPr>
      </w:pPr>
      <w:r>
        <w:rPr>
          <w:rStyle w:val="a4"/>
          <w:color w:val="000000"/>
        </w:rPr>
        <w:t xml:space="preserve">                                                                                                             № ____________________     </w:t>
      </w:r>
    </w:p>
    <w:p w14:paraId="06F05D77" w14:textId="77777777" w:rsidR="00B56D66" w:rsidRDefault="00B56D66">
      <w:pPr>
        <w:pStyle w:val="a3"/>
        <w:jc w:val="center"/>
        <w:rPr>
          <w:rFonts w:hint="eastAsia"/>
          <w:color w:val="000000"/>
        </w:rPr>
      </w:pPr>
    </w:p>
    <w:p w14:paraId="4E3E5AD9" w14:textId="77777777" w:rsidR="00B56D66" w:rsidRDefault="00B56D66">
      <w:pPr>
        <w:pStyle w:val="Standard"/>
        <w:jc w:val="right"/>
        <w:rPr>
          <w:color w:val="000000"/>
          <w:lang w:val="uk-UA"/>
        </w:rPr>
      </w:pPr>
    </w:p>
    <w:p w14:paraId="49300EA6" w14:textId="77777777" w:rsidR="00B56D66" w:rsidRDefault="00000000">
      <w:pPr>
        <w:pStyle w:val="Standard"/>
        <w:jc w:val="center"/>
      </w:pPr>
      <w:r>
        <w:rPr>
          <w:rStyle w:val="a4"/>
          <w:color w:val="000000"/>
          <w:lang w:val="uk-UA"/>
        </w:rPr>
        <w:t xml:space="preserve">Штатний розпис                                                                                                                                                    </w:t>
      </w:r>
      <w:r>
        <w:rPr>
          <w:rStyle w:val="a4"/>
          <w:bCs/>
          <w:lang w:val="uk-UA"/>
        </w:rPr>
        <w:t xml:space="preserve">КОМУНАЛЬНОГО НЕКОМЕРЦІЙНОГО ПІДПРИЄМСТВА «СПОРТИВНО-ОЗДОРОВЧИЙ КОМПЛЕКС «ОЛІМП» </w:t>
      </w:r>
      <w:r>
        <w:rPr>
          <w:rStyle w:val="a4"/>
          <w:lang w:val="uk-UA"/>
        </w:rPr>
        <w:t>ПІВДЕННІВСЬКОЇ МІСЬКОЇ РАДИ</w:t>
      </w:r>
      <w:r>
        <w:rPr>
          <w:rStyle w:val="a4"/>
          <w:color w:val="000000"/>
          <w:lang w:val="uk-UA"/>
        </w:rPr>
        <w:t>,</w:t>
      </w:r>
    </w:p>
    <w:p w14:paraId="53AECBA6" w14:textId="77777777" w:rsidR="00B56D66" w:rsidRDefault="00000000">
      <w:pPr>
        <w:pStyle w:val="Standard"/>
        <w:jc w:val="center"/>
      </w:pPr>
      <w:r>
        <w:rPr>
          <w:rStyle w:val="a4"/>
          <w:color w:val="000000"/>
          <w:lang w:val="uk-UA"/>
        </w:rPr>
        <w:t>у розрізі штатних одиниць, які фінансу</w:t>
      </w:r>
      <w:r>
        <w:rPr>
          <w:rStyle w:val="a4"/>
          <w:rFonts w:eastAsia="DengXian"/>
          <w:color w:val="000000"/>
          <w:lang w:val="uk-UA"/>
        </w:rPr>
        <w:t>ю</w:t>
      </w:r>
      <w:r>
        <w:rPr>
          <w:rStyle w:val="a4"/>
          <w:color w:val="000000"/>
          <w:lang w:val="uk-UA"/>
        </w:rPr>
        <w:t>ться за рахунок місцевого бюджету</w:t>
      </w:r>
    </w:p>
    <w:p w14:paraId="73C774DF" w14:textId="77777777" w:rsidR="00B56D66" w:rsidRDefault="00B56D66">
      <w:pPr>
        <w:pStyle w:val="Standard"/>
        <w:jc w:val="center"/>
        <w:rPr>
          <w:color w:val="000000"/>
          <w:lang w:val="uk-UA"/>
        </w:rPr>
      </w:pPr>
    </w:p>
    <w:tbl>
      <w:tblPr>
        <w:tblW w:w="90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4"/>
        <w:gridCol w:w="5004"/>
        <w:gridCol w:w="1190"/>
        <w:gridCol w:w="2033"/>
      </w:tblGrid>
      <w:tr w:rsidR="00B56D66" w14:paraId="17F6FB6D" w14:textId="77777777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797C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5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683C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Назва структурного підрозділу</w:t>
            </w:r>
          </w:p>
          <w:p w14:paraId="493B85A3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та посад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8EC4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Кількість штатних одиниць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BB2CC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Посадовий оклад </w:t>
            </w:r>
            <w:r>
              <w:rPr>
                <w:color w:val="000000"/>
                <w:lang w:val="uk-UA" w:eastAsia="uk-UA"/>
              </w:rPr>
              <w:br/>
              <w:t>(тарифна ставка), грн</w:t>
            </w:r>
          </w:p>
        </w:tc>
      </w:tr>
      <w:tr w:rsidR="00B56D66" w14:paraId="70419FFA" w14:textId="77777777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84ABA" w14:textId="77777777" w:rsidR="00B56D66" w:rsidRDefault="00B56D66">
            <w:pPr>
              <w:pStyle w:val="a3"/>
              <w:rPr>
                <w:rFonts w:hint="eastAsia"/>
              </w:rPr>
            </w:pPr>
          </w:p>
        </w:tc>
        <w:tc>
          <w:tcPr>
            <w:tcW w:w="5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C260" w14:textId="77777777" w:rsidR="00B56D66" w:rsidRDefault="00B56D66">
            <w:pPr>
              <w:pStyle w:val="a3"/>
              <w:rPr>
                <w:rFonts w:hint="eastAsia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899A4" w14:textId="77777777" w:rsidR="00B56D66" w:rsidRDefault="00B56D66">
            <w:pPr>
              <w:pStyle w:val="a3"/>
              <w:rPr>
                <w:rFonts w:hint="eastAsia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B0E54" w14:textId="77777777" w:rsidR="00B56D66" w:rsidRDefault="00B56D66">
            <w:pPr>
              <w:pStyle w:val="a3"/>
              <w:rPr>
                <w:rFonts w:hint="eastAsia"/>
              </w:rPr>
            </w:pPr>
          </w:p>
        </w:tc>
      </w:tr>
      <w:tr w:rsidR="00B56D66" w14:paraId="1814B4D4" w14:textId="77777777">
        <w:tblPrEx>
          <w:tblCellMar>
            <w:top w:w="0" w:type="dxa"/>
            <w:bottom w:w="0" w:type="dxa"/>
          </w:tblCellMar>
        </w:tblPrEx>
        <w:trPr>
          <w:trHeight w:hRule="exact" w:val="73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33694" w14:textId="77777777" w:rsidR="00B56D66" w:rsidRDefault="00B56D66">
            <w:pPr>
              <w:pStyle w:val="a3"/>
              <w:rPr>
                <w:rFonts w:hint="eastAsia"/>
              </w:rPr>
            </w:pPr>
          </w:p>
        </w:tc>
        <w:tc>
          <w:tcPr>
            <w:tcW w:w="5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18FE0" w14:textId="77777777" w:rsidR="00B56D66" w:rsidRDefault="00B56D66">
            <w:pPr>
              <w:pStyle w:val="a3"/>
              <w:rPr>
                <w:rFonts w:hint="eastAsia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9627D" w14:textId="77777777" w:rsidR="00B56D66" w:rsidRDefault="00B56D66">
            <w:pPr>
              <w:pStyle w:val="a3"/>
              <w:rPr>
                <w:rFonts w:hint="eastAsia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40E47" w14:textId="77777777" w:rsidR="00B56D66" w:rsidRDefault="00B56D66">
            <w:pPr>
              <w:pStyle w:val="a3"/>
              <w:rPr>
                <w:rFonts w:hint="eastAsia"/>
              </w:rPr>
            </w:pPr>
          </w:p>
        </w:tc>
      </w:tr>
      <w:tr w:rsidR="00B56D66" w14:paraId="71B3E40D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9E661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80E61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4B86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A1492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</w:tr>
      <w:tr w:rsidR="00B56D66" w14:paraId="308BD568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0BDB6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B3AD" w14:textId="77777777" w:rsidR="00B56D66" w:rsidRDefault="00000000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Адміністрація</w:t>
            </w:r>
          </w:p>
        </w:tc>
      </w:tr>
      <w:tr w:rsidR="00B56D66" w14:paraId="189E6C2E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6BD49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1.1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896CC" w14:textId="77777777" w:rsidR="00B56D66" w:rsidRDefault="00000000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Директор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04ED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FB278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42 232</w:t>
            </w:r>
          </w:p>
        </w:tc>
      </w:tr>
      <w:tr w:rsidR="00B56D66" w14:paraId="2B7647D0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8D83C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1.2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C4020" w14:textId="77777777" w:rsidR="00B56D66" w:rsidRDefault="00000000">
            <w:pPr>
              <w:pStyle w:val="Standard"/>
              <w:suppressAutoHyphens w:val="0"/>
            </w:pPr>
            <w:r>
              <w:rPr>
                <w:rStyle w:val="a4"/>
                <w:color w:val="000000"/>
                <w:lang w:val="uk-UA" w:eastAsia="uk-UA"/>
              </w:rPr>
              <w:t>Інженер з охорони праці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ECA9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CB7C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16 893</w:t>
            </w:r>
          </w:p>
        </w:tc>
      </w:tr>
      <w:tr w:rsidR="00B56D66" w14:paraId="7F40DB9E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DC263" w14:textId="77777777" w:rsidR="00B56D66" w:rsidRDefault="00000000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1.3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4945" w14:textId="77777777" w:rsidR="00B56D66" w:rsidRDefault="00000000">
            <w:pPr>
              <w:pStyle w:val="Standard"/>
              <w:suppressAutoHyphens w:val="0"/>
            </w:pPr>
            <w:r>
              <w:rPr>
                <w:rStyle w:val="a4"/>
                <w:color w:val="000000"/>
                <w:lang w:val="uk-UA" w:eastAsia="uk-UA"/>
              </w:rPr>
              <w:t xml:space="preserve">Фахівець з публічних </w:t>
            </w:r>
            <w:proofErr w:type="spellStart"/>
            <w:r>
              <w:rPr>
                <w:rStyle w:val="a4"/>
                <w:color w:val="000000"/>
                <w:lang w:val="uk-UA" w:eastAsia="uk-UA"/>
              </w:rPr>
              <w:t>закупівель</w:t>
            </w:r>
            <w:proofErr w:type="spellEnd"/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DF43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C0FA5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16 893</w:t>
            </w:r>
          </w:p>
        </w:tc>
      </w:tr>
      <w:tr w:rsidR="00B56D66" w14:paraId="60429C58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642D1" w14:textId="77777777" w:rsidR="00B56D66" w:rsidRDefault="00000000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1.4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4709" w14:textId="77777777" w:rsidR="00B56D66" w:rsidRDefault="00000000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Інспектор з кадрів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7E888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6F18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16 893</w:t>
            </w:r>
          </w:p>
        </w:tc>
      </w:tr>
      <w:tr w:rsidR="00B56D66" w14:paraId="38284C71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4D7BF" w14:textId="77777777" w:rsidR="00B56D66" w:rsidRDefault="00000000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Разом: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5BD48" w14:textId="77777777" w:rsidR="00B56D66" w:rsidRDefault="00000000">
            <w:pPr>
              <w:pStyle w:val="Standard"/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7FF2" w14:textId="77777777" w:rsidR="00B56D66" w:rsidRDefault="00B56D66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B56D66" w14:paraId="4F212713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9699B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5685A" w14:textId="77777777" w:rsidR="00B56D66" w:rsidRDefault="00000000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Фінансовий відділ</w:t>
            </w:r>
          </w:p>
        </w:tc>
      </w:tr>
      <w:tr w:rsidR="00B56D66" w14:paraId="3FBD5869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4F0C6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2.1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B2D8" w14:textId="77777777" w:rsidR="00B56D66" w:rsidRDefault="00000000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Головний бухгалтер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AFD48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393E3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31 909</w:t>
            </w:r>
          </w:p>
        </w:tc>
      </w:tr>
      <w:tr w:rsidR="00B56D66" w14:paraId="729CBA18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922E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2.2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5C6FA" w14:textId="77777777" w:rsidR="00B56D66" w:rsidRDefault="00000000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Головний економіст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F3D9C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6CE1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30 032</w:t>
            </w:r>
          </w:p>
        </w:tc>
      </w:tr>
      <w:tr w:rsidR="00B56D66" w14:paraId="6E8B6FF6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1A11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2.3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0AEA7" w14:textId="77777777" w:rsidR="00B56D66" w:rsidRDefault="00000000">
            <w:pPr>
              <w:pStyle w:val="Standard"/>
              <w:suppressAutoHyphens w:val="0"/>
            </w:pPr>
            <w:r>
              <w:rPr>
                <w:rStyle w:val="a4"/>
                <w:color w:val="000000"/>
                <w:lang w:val="uk-UA" w:eastAsia="uk-UA"/>
              </w:rPr>
              <w:t>Економіст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92A84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D3D5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16 893</w:t>
            </w:r>
          </w:p>
        </w:tc>
      </w:tr>
      <w:tr w:rsidR="00B56D66" w14:paraId="703A9FEE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32B8C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2.4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8B60" w14:textId="77777777" w:rsidR="00B56D66" w:rsidRDefault="00000000">
            <w:pPr>
              <w:pStyle w:val="Standard"/>
              <w:suppressAutoHyphens w:val="0"/>
            </w:pPr>
            <w:r>
              <w:rPr>
                <w:rStyle w:val="a4"/>
                <w:color w:val="000000"/>
                <w:lang w:val="uk-UA" w:eastAsia="uk-UA"/>
              </w:rPr>
              <w:t>Бухгалтер з (дипломом магістра)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C2E8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F20D0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16 893</w:t>
            </w:r>
          </w:p>
        </w:tc>
      </w:tr>
      <w:tr w:rsidR="00B56D66" w14:paraId="6B8AC8BD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65B89" w14:textId="77777777" w:rsidR="00B56D66" w:rsidRDefault="00000000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Разом: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243CD" w14:textId="77777777" w:rsidR="00B56D66" w:rsidRDefault="00000000">
            <w:pPr>
              <w:pStyle w:val="Standard"/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EFAF" w14:textId="77777777" w:rsidR="00B56D66" w:rsidRDefault="00B56D66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B56D66" w14:paraId="3B3E3B1E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3F565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9EB8C" w14:textId="77777777" w:rsidR="00B56D66" w:rsidRDefault="00000000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Відділ технічного забезпечення</w:t>
            </w:r>
          </w:p>
        </w:tc>
      </w:tr>
      <w:tr w:rsidR="00B56D66" w14:paraId="7A220553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EBEE5" w14:textId="77777777" w:rsidR="00B56D66" w:rsidRDefault="00000000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3.1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E3E97" w14:textId="77777777" w:rsidR="00B56D66" w:rsidRDefault="00000000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Головний інженер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41A2B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D271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33 786</w:t>
            </w:r>
          </w:p>
        </w:tc>
      </w:tr>
      <w:tr w:rsidR="00B56D66" w14:paraId="02BDE439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3DE9" w14:textId="77777777" w:rsidR="00B56D66" w:rsidRDefault="00000000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3.2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AD7C0" w14:textId="77777777" w:rsidR="00B56D66" w:rsidRDefault="00000000">
            <w:pPr>
              <w:pStyle w:val="Standard"/>
              <w:suppressAutoHyphens w:val="0"/>
            </w:pPr>
            <w:r>
              <w:rPr>
                <w:rStyle w:val="a4"/>
                <w:color w:val="000000"/>
                <w:lang w:val="uk-UA" w:eastAsia="uk-UA"/>
              </w:rPr>
              <w:t>Інженер з комп’ютерних систем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E539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D9AF0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16 893</w:t>
            </w:r>
          </w:p>
        </w:tc>
      </w:tr>
      <w:tr w:rsidR="00B56D66" w14:paraId="2CAD1936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1C13" w14:textId="77777777" w:rsidR="00B56D66" w:rsidRDefault="00000000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3.3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D5AE" w14:textId="77777777" w:rsidR="00B56D66" w:rsidRDefault="00000000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Майстер з ремонту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3759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82195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19 708</w:t>
            </w:r>
          </w:p>
        </w:tc>
      </w:tr>
      <w:tr w:rsidR="00B56D66" w14:paraId="0B1EEBED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CFC6B" w14:textId="77777777" w:rsidR="00B56D66" w:rsidRDefault="00000000">
            <w:pPr>
              <w:pStyle w:val="Standard"/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3.4</w:t>
            </w:r>
          </w:p>
        </w:tc>
        <w:tc>
          <w:tcPr>
            <w:tcW w:w="5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C5982" w14:textId="77777777" w:rsidR="00B56D66" w:rsidRDefault="00000000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Слюсар-сантехнік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9263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6C8B7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14 197</w:t>
            </w:r>
          </w:p>
        </w:tc>
      </w:tr>
      <w:tr w:rsidR="00B56D66" w14:paraId="20F671EA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D959A" w14:textId="77777777" w:rsidR="00B56D66" w:rsidRDefault="00000000">
            <w:pPr>
              <w:pStyle w:val="Standard"/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3.5</w:t>
            </w:r>
          </w:p>
        </w:tc>
        <w:tc>
          <w:tcPr>
            <w:tcW w:w="5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F8C2" w14:textId="77777777" w:rsidR="00B56D66" w:rsidRDefault="00000000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Слюсар-ремонтник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3ECB7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F1D5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14 453</w:t>
            </w:r>
          </w:p>
        </w:tc>
      </w:tr>
      <w:tr w:rsidR="00B56D66" w14:paraId="0E116F04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CE976" w14:textId="77777777" w:rsidR="00B56D66" w:rsidRDefault="00000000">
            <w:pPr>
              <w:pStyle w:val="Standard"/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3.6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2A56" w14:textId="77777777" w:rsidR="00B56D66" w:rsidRDefault="00000000">
            <w:pPr>
              <w:pStyle w:val="Standard"/>
              <w:suppressAutoHyphens w:val="0"/>
            </w:pPr>
            <w:r>
              <w:rPr>
                <w:rStyle w:val="a4"/>
                <w:color w:val="000000"/>
                <w:lang w:val="uk-UA" w:eastAsia="uk-UA"/>
              </w:rPr>
              <w:t>Технік з інструменту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5F03F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73E8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15 954</w:t>
            </w:r>
          </w:p>
        </w:tc>
      </w:tr>
      <w:tr w:rsidR="00B56D66" w14:paraId="1885D65B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C96DD" w14:textId="77777777" w:rsidR="00B56D66" w:rsidRDefault="00000000">
            <w:pPr>
              <w:pStyle w:val="Standard"/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3.7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46EC9" w14:textId="77777777" w:rsidR="00B56D66" w:rsidRDefault="00000000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Майстер з ремонту технологічного устаткування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AC7F9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662B7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19 981</w:t>
            </w:r>
          </w:p>
        </w:tc>
      </w:tr>
      <w:tr w:rsidR="00B56D66" w14:paraId="0EA41684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2CA9" w14:textId="77777777" w:rsidR="00B56D66" w:rsidRDefault="00000000">
            <w:pPr>
              <w:pStyle w:val="Standard"/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3.8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733CD" w14:textId="77777777" w:rsidR="00B56D66" w:rsidRDefault="00000000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Лаборант хімічного аналізу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023B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18B90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14 197</w:t>
            </w:r>
          </w:p>
        </w:tc>
      </w:tr>
      <w:tr w:rsidR="00B56D66" w14:paraId="07EA41D7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07B87" w14:textId="77777777" w:rsidR="00B56D66" w:rsidRDefault="00000000">
            <w:pPr>
              <w:pStyle w:val="Standard"/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3.9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FBF03" w14:textId="77777777" w:rsidR="00B56D66" w:rsidRDefault="00000000">
            <w:pPr>
              <w:pStyle w:val="Standard"/>
              <w:suppressAutoHyphens w:val="0"/>
            </w:pPr>
            <w:r>
              <w:rPr>
                <w:rStyle w:val="a4"/>
                <w:color w:val="000000"/>
                <w:lang w:val="uk-UA" w:eastAsia="uk-UA"/>
              </w:rPr>
              <w:t xml:space="preserve">Апаратник </w:t>
            </w:r>
            <w:proofErr w:type="spellStart"/>
            <w:r>
              <w:rPr>
                <w:rStyle w:val="a4"/>
                <w:color w:val="000000"/>
                <w:lang w:val="uk-UA" w:eastAsia="uk-UA"/>
              </w:rPr>
              <w:t>хімводоочищення</w:t>
            </w:r>
            <w:proofErr w:type="spellEnd"/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AF2F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0506D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14 197</w:t>
            </w:r>
          </w:p>
        </w:tc>
      </w:tr>
      <w:tr w:rsidR="00B56D66" w14:paraId="52B74CC6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C7939" w14:textId="77777777" w:rsidR="00B56D66" w:rsidRDefault="00000000">
            <w:pPr>
              <w:pStyle w:val="Standard"/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3.10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4850" w14:textId="77777777" w:rsidR="00B56D66" w:rsidRDefault="00000000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Оператор пульта керування устаткуванням житлових і громадських будівель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9FF46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14F1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14 453</w:t>
            </w:r>
          </w:p>
        </w:tc>
      </w:tr>
      <w:tr w:rsidR="00B56D66" w14:paraId="5F4002E0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91EFF" w14:textId="77777777" w:rsidR="00B56D66" w:rsidRDefault="00000000">
            <w:pPr>
              <w:pStyle w:val="Standard"/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3.11</w:t>
            </w:r>
          </w:p>
        </w:tc>
        <w:tc>
          <w:tcPr>
            <w:tcW w:w="5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6F906" w14:textId="77777777" w:rsidR="00B56D66" w:rsidRDefault="00000000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Оператор котельні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C3399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34F2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16 195</w:t>
            </w:r>
          </w:p>
        </w:tc>
      </w:tr>
      <w:tr w:rsidR="00B56D66" w14:paraId="7D133C46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B38D9" w14:textId="77777777" w:rsidR="00B56D66" w:rsidRDefault="00000000">
            <w:pPr>
              <w:pStyle w:val="Standard"/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3.12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09EC4" w14:textId="77777777" w:rsidR="00B56D66" w:rsidRDefault="00000000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Енергетик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BF69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702CD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22 098</w:t>
            </w:r>
          </w:p>
        </w:tc>
      </w:tr>
      <w:tr w:rsidR="00B56D66" w14:paraId="7D286D16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C4668" w14:textId="77777777" w:rsidR="00B56D66" w:rsidRDefault="00000000">
            <w:pPr>
              <w:pStyle w:val="Standard"/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3.13</w:t>
            </w:r>
          </w:p>
        </w:tc>
        <w:tc>
          <w:tcPr>
            <w:tcW w:w="5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0316" w14:textId="77777777" w:rsidR="00B56D66" w:rsidRDefault="00000000">
            <w:pPr>
              <w:pStyle w:val="Standard"/>
              <w:suppressAutoHyphens w:val="0"/>
            </w:pPr>
            <w:r>
              <w:rPr>
                <w:rStyle w:val="a4"/>
                <w:color w:val="000000"/>
                <w:lang w:val="uk-UA" w:eastAsia="uk-UA"/>
              </w:rPr>
              <w:t>Електромонтер з ремонту та</w:t>
            </w:r>
            <w:r>
              <w:rPr>
                <w:rStyle w:val="a4"/>
                <w:color w:val="FF0000"/>
                <w:lang w:val="uk-UA" w:eastAsia="uk-UA"/>
              </w:rPr>
              <w:t xml:space="preserve"> </w:t>
            </w:r>
            <w:r>
              <w:rPr>
                <w:rStyle w:val="a4"/>
                <w:color w:val="000000"/>
                <w:lang w:val="uk-UA" w:eastAsia="uk-UA"/>
              </w:rPr>
              <w:t>обслуговування апаратури та пристроїв зв’язку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12DC5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C30C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19 888</w:t>
            </w:r>
          </w:p>
        </w:tc>
      </w:tr>
      <w:tr w:rsidR="00B56D66" w14:paraId="38DD708A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DDB02" w14:textId="77777777" w:rsidR="00B56D66" w:rsidRDefault="00000000">
            <w:pPr>
              <w:pStyle w:val="Standard"/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3.14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9280" w14:textId="77777777" w:rsidR="00B56D66" w:rsidRDefault="00000000">
            <w:pPr>
              <w:pStyle w:val="Standard"/>
              <w:suppressAutoHyphens w:val="0"/>
            </w:pPr>
            <w:r>
              <w:rPr>
                <w:rStyle w:val="a4"/>
                <w:color w:val="000000"/>
                <w:lang w:val="uk-UA" w:eastAsia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C09DF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393E3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17 015</w:t>
            </w:r>
          </w:p>
        </w:tc>
      </w:tr>
      <w:tr w:rsidR="00B56D66" w14:paraId="189B333C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2864" w14:textId="77777777" w:rsidR="00B56D66" w:rsidRDefault="00000000">
            <w:pPr>
              <w:pStyle w:val="Standard"/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3.15</w:t>
            </w:r>
          </w:p>
        </w:tc>
        <w:tc>
          <w:tcPr>
            <w:tcW w:w="5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3808" w14:textId="77777777" w:rsidR="00B56D66" w:rsidRDefault="00000000">
            <w:pPr>
              <w:pStyle w:val="Standard"/>
              <w:suppressAutoHyphens w:val="0"/>
            </w:pPr>
            <w:r>
              <w:rPr>
                <w:rStyle w:val="a4"/>
                <w:color w:val="000000"/>
                <w:lang w:val="uk-UA" w:eastAsia="uk-UA"/>
              </w:rPr>
              <w:t>Майстер з ремонту приладів та апаратури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F4B20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1B14A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19 708</w:t>
            </w:r>
          </w:p>
        </w:tc>
      </w:tr>
      <w:tr w:rsidR="00B56D66" w14:paraId="7B395E5F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945FD" w14:textId="77777777" w:rsidR="00B56D66" w:rsidRDefault="00000000">
            <w:pPr>
              <w:pStyle w:val="Standard"/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3.16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EAF70" w14:textId="77777777" w:rsidR="00B56D66" w:rsidRDefault="00000000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Електромеханік засобів автоматики та приладів технологічного устаткування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D1BD3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5A12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16 893</w:t>
            </w:r>
          </w:p>
        </w:tc>
      </w:tr>
      <w:tr w:rsidR="00B56D66" w14:paraId="59EF87BF" w14:textId="77777777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5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649D6" w14:textId="77777777" w:rsidR="00B56D66" w:rsidRDefault="00000000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Разом: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B832A" w14:textId="77777777" w:rsidR="00B56D66" w:rsidRDefault="00000000">
            <w:pPr>
              <w:pStyle w:val="Standard"/>
              <w:suppressAutoHyphens w:val="0"/>
              <w:jc w:val="center"/>
            </w:pPr>
            <w:r>
              <w:rPr>
                <w:rStyle w:val="a4"/>
                <w:b/>
                <w:bCs/>
                <w:color w:val="000000"/>
                <w:lang w:val="uk-UA" w:eastAsia="uk-UA"/>
              </w:rPr>
              <w:t>31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3B5BA" w14:textId="77777777" w:rsidR="00B56D66" w:rsidRDefault="00B56D66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B56D66" w14:paraId="4B176BBE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788CC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7CEDA" w14:textId="77777777" w:rsidR="00B56D66" w:rsidRDefault="00000000">
            <w:pPr>
              <w:pStyle w:val="Standard"/>
              <w:suppressAutoHyphens w:val="0"/>
            </w:pPr>
            <w:r>
              <w:rPr>
                <w:rStyle w:val="a4"/>
                <w:b/>
                <w:bCs/>
                <w:i/>
                <w:iCs/>
                <w:color w:val="000000"/>
                <w:lang w:val="uk-UA" w:eastAsia="uk-UA"/>
              </w:rPr>
              <w:t>Відділ господарської діяльності</w:t>
            </w:r>
          </w:p>
        </w:tc>
      </w:tr>
      <w:tr w:rsidR="00B56D66" w14:paraId="43082079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3D1A" w14:textId="77777777" w:rsidR="00B56D66" w:rsidRDefault="00000000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4.1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E98F" w14:textId="77777777" w:rsidR="00B56D66" w:rsidRDefault="00000000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Завідувач відділу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5E7FE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1DB55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20 178</w:t>
            </w:r>
          </w:p>
        </w:tc>
      </w:tr>
      <w:tr w:rsidR="00B56D66" w14:paraId="76B3B4E5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9E92" w14:textId="77777777" w:rsidR="00B56D66" w:rsidRDefault="00000000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4.2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A0E00" w14:textId="77777777" w:rsidR="00B56D66" w:rsidRDefault="00000000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Озеленювач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7CA00" w14:textId="77777777" w:rsidR="00B56D66" w:rsidRDefault="00000000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2,5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3E17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11 741</w:t>
            </w:r>
          </w:p>
        </w:tc>
      </w:tr>
      <w:tr w:rsidR="00B56D66" w14:paraId="4F4A6514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FAC66" w14:textId="77777777" w:rsidR="00B56D66" w:rsidRDefault="00000000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4.3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5C4F5" w14:textId="77777777" w:rsidR="00B56D66" w:rsidRDefault="00000000">
            <w:pPr>
              <w:pStyle w:val="Standard"/>
              <w:suppressAutoHyphens w:val="0"/>
            </w:pPr>
            <w:r>
              <w:rPr>
                <w:rStyle w:val="a4"/>
                <w:color w:val="000000"/>
                <w:lang w:val="uk-UA" w:eastAsia="uk-UA"/>
              </w:rPr>
              <w:t>Прибиральник службових приміщень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1C72B" w14:textId="77777777" w:rsidR="00B56D66" w:rsidRDefault="00000000">
            <w:pPr>
              <w:pStyle w:val="Standard"/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28022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7 322</w:t>
            </w:r>
          </w:p>
        </w:tc>
      </w:tr>
      <w:tr w:rsidR="00B56D66" w14:paraId="5E16BF85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48A1A" w14:textId="77777777" w:rsidR="00B56D66" w:rsidRDefault="00000000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4.4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2FF7B" w14:textId="77777777" w:rsidR="00B56D66" w:rsidRDefault="00000000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Машиніст </w:t>
            </w:r>
            <w:proofErr w:type="spellStart"/>
            <w:r>
              <w:rPr>
                <w:color w:val="000000"/>
                <w:lang w:val="uk-UA" w:eastAsia="uk-UA"/>
              </w:rPr>
              <w:t>прибиральних</w:t>
            </w:r>
            <w:proofErr w:type="spellEnd"/>
            <w:r>
              <w:rPr>
                <w:color w:val="000000"/>
                <w:lang w:val="uk-UA" w:eastAsia="uk-UA"/>
              </w:rPr>
              <w:t xml:space="preserve"> машин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FEB39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FC5DF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11 981</w:t>
            </w:r>
          </w:p>
        </w:tc>
      </w:tr>
      <w:tr w:rsidR="00B56D66" w14:paraId="2AAE3CB6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E4468" w14:textId="77777777" w:rsidR="00B56D66" w:rsidRDefault="00000000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4.5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323A0" w14:textId="77777777" w:rsidR="00B56D66" w:rsidRDefault="00000000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Прибиральник території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A5C6F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1,5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8E7B8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8 786</w:t>
            </w:r>
          </w:p>
        </w:tc>
      </w:tr>
      <w:tr w:rsidR="00B56D66" w14:paraId="15CFBDF3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BD4CD" w14:textId="77777777" w:rsidR="00B56D66" w:rsidRDefault="00000000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4.6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C6A4" w14:textId="77777777" w:rsidR="00B56D66" w:rsidRDefault="00000000">
            <w:pPr>
              <w:pStyle w:val="Standard"/>
              <w:suppressAutoHyphens w:val="0"/>
            </w:pPr>
            <w:r>
              <w:rPr>
                <w:rStyle w:val="a4"/>
                <w:color w:val="000000"/>
                <w:lang w:val="uk-UA" w:eastAsia="uk-UA"/>
              </w:rPr>
              <w:t xml:space="preserve">Службовець на складі </w:t>
            </w:r>
            <w:r>
              <w:rPr>
                <w:rStyle w:val="a4"/>
                <w:lang w:val="uk-UA"/>
              </w:rPr>
              <w:t>(комірник)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45952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36D2A" w14:textId="77777777" w:rsidR="00B56D66" w:rsidRDefault="00000000">
            <w:pPr>
              <w:pStyle w:val="Standard"/>
              <w:suppressAutoHyphens w:val="0"/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11 825</w:t>
            </w:r>
          </w:p>
        </w:tc>
      </w:tr>
      <w:tr w:rsidR="00B56D66" w14:paraId="1EC8E15F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6D703" w14:textId="77777777" w:rsidR="00B56D66" w:rsidRDefault="00000000">
            <w:pPr>
              <w:pStyle w:val="Standard"/>
              <w:suppressAutoHyphens w:val="0"/>
            </w:pPr>
            <w:r>
              <w:rPr>
                <w:rStyle w:val="a4"/>
                <w:b/>
                <w:bCs/>
                <w:i/>
                <w:iCs/>
                <w:color w:val="000000"/>
                <w:lang w:val="uk-UA" w:eastAsia="uk-UA"/>
              </w:rPr>
              <w:t>Разом: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36FB9" w14:textId="77777777" w:rsidR="00B56D66" w:rsidRDefault="00000000">
            <w:pPr>
              <w:pStyle w:val="Standard"/>
              <w:suppressAutoHyphens w:val="0"/>
              <w:jc w:val="center"/>
            </w:pPr>
            <w:r>
              <w:rPr>
                <w:rStyle w:val="a4"/>
                <w:b/>
                <w:bCs/>
                <w:color w:val="000000"/>
                <w:lang w:val="uk-UA" w:eastAsia="uk-UA"/>
              </w:rPr>
              <w:t>18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1D9AE" w14:textId="77777777" w:rsidR="00B56D66" w:rsidRDefault="00B56D66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B56D66" w14:paraId="5B0D9E8D" w14:textId="77777777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AC857" w14:textId="77777777" w:rsidR="00B56D66" w:rsidRDefault="00000000">
            <w:pPr>
              <w:pStyle w:val="Standard"/>
              <w:suppressAutoHyphens w:val="0"/>
            </w:pPr>
            <w:r>
              <w:rPr>
                <w:rStyle w:val="a4"/>
                <w:b/>
                <w:bCs/>
                <w:color w:val="000000"/>
                <w:lang w:val="uk-UA" w:eastAsia="uk-UA"/>
              </w:rPr>
              <w:t>Усього по підприємству: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46861" w14:textId="77777777" w:rsidR="00B56D66" w:rsidRDefault="00000000">
            <w:pPr>
              <w:pStyle w:val="Standard"/>
              <w:suppressAutoHyphens w:val="0"/>
              <w:jc w:val="center"/>
            </w:pPr>
            <w:r>
              <w:rPr>
                <w:rStyle w:val="a4"/>
                <w:b/>
                <w:bCs/>
                <w:color w:val="000000"/>
                <w:lang w:val="uk-UA" w:eastAsia="uk-UA"/>
              </w:rPr>
              <w:t>57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5229C" w14:textId="77777777" w:rsidR="00B56D66" w:rsidRDefault="00B56D66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</w:tr>
    </w:tbl>
    <w:p w14:paraId="348865EF" w14:textId="77777777" w:rsidR="00B56D66" w:rsidRDefault="00B56D66">
      <w:pPr>
        <w:pStyle w:val="Standard"/>
        <w:rPr>
          <w:lang w:val="uk-UA"/>
        </w:rPr>
      </w:pPr>
    </w:p>
    <w:p w14:paraId="6FBB4C13" w14:textId="77777777" w:rsidR="00B56D66" w:rsidRDefault="00B56D66">
      <w:pPr>
        <w:pStyle w:val="Standard"/>
        <w:rPr>
          <w:lang w:val="uk-UA"/>
        </w:rPr>
      </w:pPr>
    </w:p>
    <w:p w14:paraId="7F627553" w14:textId="77777777" w:rsidR="00B56D66" w:rsidRDefault="00B56D66">
      <w:pPr>
        <w:pStyle w:val="Standard"/>
        <w:rPr>
          <w:lang w:val="uk-UA"/>
        </w:rPr>
      </w:pPr>
    </w:p>
    <w:p w14:paraId="7F3BFE3D" w14:textId="77777777" w:rsidR="00B56D66" w:rsidRDefault="00B56D66">
      <w:pPr>
        <w:pStyle w:val="Standard"/>
        <w:rPr>
          <w:lang w:val="uk-UA"/>
        </w:rPr>
      </w:pPr>
    </w:p>
    <w:p w14:paraId="3B956B90" w14:textId="77777777" w:rsidR="00B56D66" w:rsidRDefault="00000000">
      <w:pPr>
        <w:pStyle w:val="a3"/>
        <w:spacing w:line="0" w:lineRule="atLeast"/>
        <w:rPr>
          <w:rFonts w:hint="eastAsia"/>
        </w:rPr>
      </w:pPr>
      <w:r>
        <w:t>Виконавець:  Олександр АНУФРІЄВ</w:t>
      </w:r>
    </w:p>
    <w:p w14:paraId="6E4C4176" w14:textId="77777777" w:rsidR="00B56D66" w:rsidRDefault="00B56D66">
      <w:pPr>
        <w:pStyle w:val="Standard"/>
        <w:rPr>
          <w:lang w:val="uk-UA"/>
        </w:rPr>
      </w:pPr>
    </w:p>
    <w:p w14:paraId="7E783703" w14:textId="77777777" w:rsidR="00B56D66" w:rsidRDefault="00B56D66">
      <w:pPr>
        <w:pStyle w:val="Standard"/>
        <w:rPr>
          <w:lang w:val="uk-UA"/>
        </w:rPr>
      </w:pPr>
    </w:p>
    <w:p w14:paraId="64E364B3" w14:textId="77777777" w:rsidR="00B56D66" w:rsidRDefault="00B56D66">
      <w:pPr>
        <w:pStyle w:val="Standard"/>
        <w:rPr>
          <w:lang w:val="uk-UA"/>
        </w:rPr>
      </w:pPr>
    </w:p>
    <w:p w14:paraId="029B158D" w14:textId="77777777" w:rsidR="00B56D66" w:rsidRDefault="00B56D66">
      <w:pPr>
        <w:pStyle w:val="Standard"/>
        <w:rPr>
          <w:lang w:val="uk-UA"/>
        </w:rPr>
      </w:pPr>
    </w:p>
    <w:p w14:paraId="129672A1" w14:textId="77777777" w:rsidR="00B56D66" w:rsidRDefault="00B56D66">
      <w:pPr>
        <w:pStyle w:val="Standard"/>
        <w:rPr>
          <w:lang w:val="uk-UA"/>
        </w:rPr>
      </w:pPr>
    </w:p>
    <w:p w14:paraId="30B84B01" w14:textId="77777777" w:rsidR="00B56D66" w:rsidRDefault="00B56D66">
      <w:pPr>
        <w:pStyle w:val="Standard"/>
        <w:rPr>
          <w:lang w:val="uk-UA"/>
        </w:rPr>
      </w:pPr>
    </w:p>
    <w:p w14:paraId="29223EE8" w14:textId="77777777" w:rsidR="00B56D66" w:rsidRDefault="00B56D66">
      <w:pPr>
        <w:pStyle w:val="Standard"/>
        <w:rPr>
          <w:lang w:val="uk-UA"/>
        </w:rPr>
      </w:pPr>
    </w:p>
    <w:p w14:paraId="21D40015" w14:textId="77777777" w:rsidR="00B56D66" w:rsidRDefault="00B56D66">
      <w:pPr>
        <w:pStyle w:val="Standard"/>
        <w:rPr>
          <w:lang w:val="uk-UA"/>
        </w:rPr>
      </w:pPr>
    </w:p>
    <w:p w14:paraId="5D13E923" w14:textId="77777777" w:rsidR="00B56D66" w:rsidRDefault="00B56D66">
      <w:pPr>
        <w:pStyle w:val="Standard"/>
        <w:rPr>
          <w:lang w:val="uk-UA"/>
        </w:rPr>
      </w:pPr>
    </w:p>
    <w:p w14:paraId="5FE3D6CE" w14:textId="77777777" w:rsidR="00B56D66" w:rsidRDefault="00B56D66">
      <w:pPr>
        <w:pStyle w:val="Standard"/>
        <w:rPr>
          <w:lang w:val="uk-UA"/>
        </w:rPr>
      </w:pPr>
    </w:p>
    <w:p w14:paraId="42B476AD" w14:textId="77777777" w:rsidR="00B56D66" w:rsidRDefault="00B56D66">
      <w:pPr>
        <w:pStyle w:val="Standard"/>
        <w:rPr>
          <w:lang w:val="uk-UA"/>
        </w:rPr>
      </w:pPr>
    </w:p>
    <w:p w14:paraId="20399C86" w14:textId="77777777" w:rsidR="00B56D66" w:rsidRDefault="00B56D66">
      <w:pPr>
        <w:pStyle w:val="Standard"/>
        <w:rPr>
          <w:lang w:val="uk-UA"/>
        </w:rPr>
      </w:pPr>
    </w:p>
    <w:p w14:paraId="5D3673B4" w14:textId="77777777" w:rsidR="00B56D66" w:rsidRDefault="00B56D66">
      <w:pPr>
        <w:pStyle w:val="Standard"/>
        <w:rPr>
          <w:lang w:val="uk-UA"/>
        </w:rPr>
      </w:pPr>
    </w:p>
    <w:p w14:paraId="0D01B4FC" w14:textId="77777777" w:rsidR="00B56D66" w:rsidRDefault="00B56D66">
      <w:pPr>
        <w:pStyle w:val="Standard"/>
        <w:rPr>
          <w:lang w:val="uk-UA"/>
        </w:rPr>
      </w:pPr>
    </w:p>
    <w:p w14:paraId="1588CCF0" w14:textId="77777777" w:rsidR="00B56D66" w:rsidRDefault="00B56D66">
      <w:pPr>
        <w:pStyle w:val="Standard"/>
        <w:rPr>
          <w:lang w:val="uk-UA"/>
        </w:rPr>
      </w:pPr>
    </w:p>
    <w:p w14:paraId="3C2ADF2A" w14:textId="77777777" w:rsidR="00B56D66" w:rsidRDefault="00B56D66">
      <w:pPr>
        <w:pStyle w:val="Standard"/>
        <w:rPr>
          <w:lang w:val="uk-UA"/>
        </w:rPr>
      </w:pPr>
    </w:p>
    <w:sectPr w:rsidR="00B56D66">
      <w:pgSz w:w="11906" w:h="16838"/>
      <w:pgMar w:top="1134" w:right="85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BC783" w14:textId="77777777" w:rsidR="00EA61E9" w:rsidRDefault="00EA61E9">
      <w:pPr>
        <w:rPr>
          <w:rFonts w:hint="eastAsia"/>
        </w:rPr>
      </w:pPr>
      <w:r>
        <w:separator/>
      </w:r>
    </w:p>
  </w:endnote>
  <w:endnote w:type="continuationSeparator" w:id="0">
    <w:p w14:paraId="53D8AFAD" w14:textId="77777777" w:rsidR="00EA61E9" w:rsidRDefault="00EA61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D30A2" w14:textId="77777777" w:rsidR="00EA61E9" w:rsidRDefault="00EA61E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CF6FB0A" w14:textId="77777777" w:rsidR="00EA61E9" w:rsidRDefault="00EA61E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56D66"/>
    <w:rsid w:val="000E1D3B"/>
    <w:rsid w:val="002604E5"/>
    <w:rsid w:val="00A65E75"/>
    <w:rsid w:val="00B56D66"/>
    <w:rsid w:val="00EA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52EC"/>
  <w15:docId w15:val="{569990BD-55E0-431A-B116-909083FA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suppressAutoHyphens/>
    </w:pPr>
  </w:style>
  <w:style w:type="character" w:customStyle="1" w:styleId="a4">
    <w:name w:val="Основной шрифт абзаца"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List"/>
    <w:basedOn w:val="Textbody"/>
    <w:rPr>
      <w:rFonts w:cs="Arial"/>
    </w:rPr>
  </w:style>
  <w:style w:type="paragraph" w:customStyle="1" w:styleId="a6">
    <w:name w:val="Название объекта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7">
    <w:name w:val="Покажчик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sz w:val="26"/>
      <w:szCs w:val="26"/>
      <w:lang w:val="uk-UA"/>
    </w:rPr>
  </w:style>
  <w:style w:type="paragraph" w:customStyle="1" w:styleId="a8">
    <w:name w:val="Абзац списка"/>
    <w:basedOn w:val="Standard"/>
    <w:pPr>
      <w:ind w:left="720"/>
    </w:pPr>
  </w:style>
  <w:style w:type="paragraph" w:customStyle="1" w:styleId="a9">
    <w:name w:val="Текст выноски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Основний текст з відступом Знак"/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ab">
    <w:name w:val="Основний текст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у виносці Знак"/>
    <w:rPr>
      <w:rFonts w:ascii="Tahoma" w:eastAsia="Times New Roman" w:hAnsi="Tahoma" w:cs="Tahoma"/>
      <w:sz w:val="16"/>
      <w:szCs w:val="16"/>
    </w:rPr>
  </w:style>
  <w:style w:type="paragraph" w:customStyle="1" w:styleId="ad">
    <w:name w:val="Основной текст"/>
    <w:basedOn w:val="a3"/>
    <w:pPr>
      <w:widowControl/>
      <w:suppressAutoHyphens w:val="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e">
    <w:name w:val="Основной текст Знак"/>
    <w:basedOn w:val="a4"/>
    <w:rPr>
      <w:rFonts w:ascii="Times New Roman" w:eastAsia="Times New Roman" w:hAnsi="Times New Roman" w:cs="Times New Roman"/>
      <w:kern w:val="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1479</Words>
  <Characters>844</Characters>
  <Application>Microsoft Office Word</Application>
  <DocSecurity>0</DocSecurity>
  <Lines>7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lastModifiedBy>User</cp:lastModifiedBy>
  <cp:revision>2</cp:revision>
  <cp:lastPrinted>2025-09-18T10:47:00Z</cp:lastPrinted>
  <dcterms:created xsi:type="dcterms:W3CDTF">2025-10-13T08:47:00Z</dcterms:created>
  <dcterms:modified xsi:type="dcterms:W3CDTF">2025-10-13T08:47:00Z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