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78" w:rsidRPr="00E17506" w:rsidRDefault="001E313E">
      <w:pPr>
        <w:pStyle w:val="ab"/>
        <w:rPr>
          <w:noProof/>
          <w:sz w:val="72"/>
          <w:szCs w:val="72"/>
        </w:rPr>
      </w:pPr>
      <w:sdt>
        <w:sdtPr>
          <w:rPr>
            <w:noProof/>
            <w:sz w:val="72"/>
            <w:szCs w:val="72"/>
          </w:rPr>
          <w:alias w:val="Посада:"/>
          <w:tag w:val="Посада:"/>
          <w:id w:val="726351117"/>
          <w:placeholder>
            <w:docPart w:val="FDEBB9B0987046B5999A1FCABCA1E27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 w:rsidR="0048657C">
            <w:rPr>
              <w:noProof/>
              <w:sz w:val="72"/>
              <w:szCs w:val="72"/>
            </w:rPr>
            <w:t>ЗВІТ</w:t>
          </w:r>
        </w:sdtContent>
      </w:sdt>
    </w:p>
    <w:p w:rsidR="00150E46" w:rsidRPr="009279B6" w:rsidRDefault="00150E46" w:rsidP="00B823AA">
      <w:pPr>
        <w:pStyle w:val="210"/>
        <w:rPr>
          <w:noProof/>
          <w:sz w:val="32"/>
          <w:szCs w:val="32"/>
        </w:rPr>
      </w:pPr>
      <w:r w:rsidRPr="009279B6">
        <w:rPr>
          <w:noProof/>
          <w:sz w:val="32"/>
          <w:szCs w:val="32"/>
        </w:rPr>
        <w:t>с</w:t>
      </w:r>
      <w:r w:rsidR="00E17506" w:rsidRPr="009279B6">
        <w:rPr>
          <w:noProof/>
          <w:sz w:val="32"/>
          <w:szCs w:val="32"/>
        </w:rPr>
        <w:t>тарости с. Косівс</w:t>
      </w:r>
      <w:r w:rsidRPr="009279B6">
        <w:rPr>
          <w:noProof/>
          <w:sz w:val="32"/>
          <w:szCs w:val="32"/>
        </w:rPr>
        <w:t>ька Поляна</w:t>
      </w:r>
    </w:p>
    <w:p w:rsidR="00B823AA" w:rsidRPr="009279B6" w:rsidRDefault="00150E46" w:rsidP="00B823AA">
      <w:pPr>
        <w:pStyle w:val="210"/>
        <w:rPr>
          <w:noProof/>
          <w:sz w:val="32"/>
          <w:szCs w:val="32"/>
        </w:rPr>
      </w:pPr>
      <w:r w:rsidRPr="009279B6">
        <w:rPr>
          <w:noProof/>
          <w:sz w:val="32"/>
          <w:szCs w:val="32"/>
        </w:rPr>
        <w:t xml:space="preserve">за </w:t>
      </w:r>
      <w:r w:rsidR="007E4C9E">
        <w:rPr>
          <w:noProof/>
          <w:sz w:val="32"/>
          <w:szCs w:val="32"/>
        </w:rPr>
        <w:t>період каденції</w:t>
      </w:r>
      <w:r w:rsidR="007E4C9E">
        <w:rPr>
          <w:noProof/>
          <w:sz w:val="32"/>
          <w:szCs w:val="32"/>
          <w:lang w:val="en-US"/>
        </w:rPr>
        <w:t xml:space="preserve"> </w:t>
      </w:r>
      <w:r w:rsidR="007E4C9E">
        <w:rPr>
          <w:noProof/>
          <w:sz w:val="32"/>
          <w:szCs w:val="32"/>
        </w:rPr>
        <w:t xml:space="preserve">з </w:t>
      </w:r>
      <w:r w:rsidR="007E4C9E">
        <w:rPr>
          <w:noProof/>
          <w:sz w:val="32"/>
          <w:szCs w:val="32"/>
          <w:lang w:val="en-US"/>
        </w:rPr>
        <w:t>вересня</w:t>
      </w:r>
      <w:r w:rsidR="007E4C9E">
        <w:rPr>
          <w:noProof/>
          <w:sz w:val="32"/>
          <w:szCs w:val="32"/>
        </w:rPr>
        <w:t xml:space="preserve"> 202</w:t>
      </w:r>
      <w:r w:rsidR="007E4C9E">
        <w:rPr>
          <w:noProof/>
          <w:sz w:val="32"/>
          <w:szCs w:val="32"/>
          <w:lang w:val="en-US"/>
        </w:rPr>
        <w:t>3</w:t>
      </w:r>
      <w:r w:rsidR="00C8736C">
        <w:rPr>
          <w:noProof/>
          <w:sz w:val="32"/>
          <w:szCs w:val="32"/>
        </w:rPr>
        <w:t xml:space="preserve"> р.</w:t>
      </w:r>
      <w:r w:rsidR="00DC0952">
        <w:rPr>
          <w:noProof/>
          <w:sz w:val="32"/>
          <w:szCs w:val="32"/>
        </w:rPr>
        <w:t xml:space="preserve"> по</w:t>
      </w:r>
      <w:r w:rsidR="003D32F2" w:rsidRPr="009279B6">
        <w:rPr>
          <w:noProof/>
          <w:sz w:val="32"/>
          <w:szCs w:val="32"/>
        </w:rPr>
        <w:t xml:space="preserve"> </w:t>
      </w:r>
      <w:r w:rsidR="00DC0952">
        <w:rPr>
          <w:noProof/>
          <w:sz w:val="32"/>
          <w:szCs w:val="32"/>
        </w:rPr>
        <w:t>верес</w:t>
      </w:r>
      <w:r w:rsidR="007E4C9E">
        <w:rPr>
          <w:noProof/>
          <w:sz w:val="32"/>
          <w:szCs w:val="32"/>
        </w:rPr>
        <w:t>ень 2024</w:t>
      </w:r>
      <w:r w:rsidR="00E17506" w:rsidRPr="009279B6">
        <w:rPr>
          <w:noProof/>
          <w:sz w:val="32"/>
          <w:szCs w:val="32"/>
        </w:rPr>
        <w:t xml:space="preserve"> р.</w:t>
      </w:r>
    </w:p>
    <w:p w:rsidR="00E81978" w:rsidRPr="009279B6" w:rsidRDefault="00E17506" w:rsidP="00B823AA">
      <w:pPr>
        <w:pStyle w:val="210"/>
        <w:rPr>
          <w:noProof/>
          <w:sz w:val="32"/>
          <w:szCs w:val="32"/>
        </w:rPr>
      </w:pPr>
      <w:r w:rsidRPr="009279B6">
        <w:rPr>
          <w:noProof/>
          <w:sz w:val="32"/>
          <w:szCs w:val="32"/>
        </w:rPr>
        <w:t>Великобичківська селищна рада</w:t>
      </w:r>
    </w:p>
    <w:p w:rsidR="00E17506" w:rsidRDefault="00E17506">
      <w:pPr>
        <w:pStyle w:val="ab"/>
        <w:rPr>
          <w:noProof/>
        </w:rPr>
      </w:pPr>
    </w:p>
    <w:p w:rsidR="00E81978" w:rsidRDefault="00E81978">
      <w:pPr>
        <w:pStyle w:val="ab"/>
        <w:rPr>
          <w:noProof/>
        </w:rPr>
      </w:pPr>
    </w:p>
    <w:p w:rsidR="00E17506" w:rsidRDefault="00E17506">
      <w:pPr>
        <w:pStyle w:val="ab"/>
        <w:rPr>
          <w:noProof/>
        </w:rPr>
      </w:pPr>
    </w:p>
    <w:p w:rsidR="00E17506" w:rsidRDefault="00E17506">
      <w:pPr>
        <w:pStyle w:val="ab"/>
        <w:rPr>
          <w:noProof/>
        </w:rPr>
      </w:pPr>
    </w:p>
    <w:p w:rsidR="00E17506" w:rsidRDefault="00E17506">
      <w:pPr>
        <w:pStyle w:val="ab"/>
        <w:rPr>
          <w:noProof/>
        </w:rPr>
      </w:pPr>
    </w:p>
    <w:p w:rsidR="00E17506" w:rsidRPr="002C74BA" w:rsidRDefault="00E17506">
      <w:pPr>
        <w:pStyle w:val="ab"/>
        <w:rPr>
          <w:noProof/>
        </w:rPr>
      </w:pPr>
    </w:p>
    <w:p w:rsidR="00E81978" w:rsidRPr="002C74BA" w:rsidRDefault="00E81978" w:rsidP="00B823AA">
      <w:pPr>
        <w:pStyle w:val="210"/>
        <w:rPr>
          <w:noProof/>
        </w:rPr>
      </w:pPr>
    </w:p>
    <w:p w:rsidR="00E81978" w:rsidRPr="00EE7540" w:rsidRDefault="00075C5E" w:rsidP="00EE7540">
      <w:pPr>
        <w:pStyle w:val="a5"/>
        <w:rPr>
          <w:b/>
          <w:noProof/>
          <w:sz w:val="26"/>
          <w:szCs w:val="26"/>
        </w:rPr>
      </w:pPr>
      <w:r w:rsidRPr="00EE7540">
        <w:rPr>
          <w:b/>
          <w:noProof/>
          <w:sz w:val="26"/>
          <w:szCs w:val="26"/>
        </w:rPr>
        <w:lastRenderedPageBreak/>
        <w:t>Загальні відомості про село Косівська Поляна</w:t>
      </w:r>
    </w:p>
    <w:p w:rsidR="00150E46" w:rsidRDefault="005B133E" w:rsidP="00936306">
      <w:pPr>
        <w:pStyle w:val="aa"/>
        <w:ind w:left="284" w:firstLine="720"/>
        <w:rPr>
          <w:noProof/>
        </w:rPr>
      </w:pPr>
      <w:r>
        <w:rPr>
          <w:noProof/>
        </w:rPr>
        <w:t xml:space="preserve">На початок </w:t>
      </w:r>
      <w:r w:rsidR="006332DC">
        <w:rPr>
          <w:noProof/>
        </w:rPr>
        <w:t>202</w:t>
      </w:r>
      <w:r w:rsidR="000F2A03">
        <w:rPr>
          <w:noProof/>
        </w:rPr>
        <w:t>4</w:t>
      </w:r>
      <w:r w:rsidR="003D32F2">
        <w:rPr>
          <w:noProof/>
        </w:rPr>
        <w:t xml:space="preserve"> </w:t>
      </w:r>
      <w:r w:rsidR="002B2A5C">
        <w:rPr>
          <w:noProof/>
        </w:rPr>
        <w:t xml:space="preserve">року населення </w:t>
      </w:r>
      <w:r w:rsidR="00150E46">
        <w:rPr>
          <w:noProof/>
        </w:rPr>
        <w:t xml:space="preserve">- </w:t>
      </w:r>
      <w:r w:rsidR="0035505B">
        <w:rPr>
          <w:noProof/>
        </w:rPr>
        <w:t>4373</w:t>
      </w:r>
      <w:r>
        <w:rPr>
          <w:noProof/>
        </w:rPr>
        <w:t xml:space="preserve"> особи, дворогосподарств </w:t>
      </w:r>
      <w:r w:rsidR="00150E46">
        <w:rPr>
          <w:noProof/>
        </w:rPr>
        <w:t xml:space="preserve">- </w:t>
      </w:r>
      <w:r w:rsidR="000F2A03">
        <w:rPr>
          <w:noProof/>
        </w:rPr>
        <w:t>1525</w:t>
      </w:r>
      <w:r>
        <w:rPr>
          <w:noProof/>
        </w:rPr>
        <w:t xml:space="preserve">. </w:t>
      </w:r>
    </w:p>
    <w:p w:rsidR="005B133E" w:rsidRDefault="00C423F0" w:rsidP="00936306">
      <w:pPr>
        <w:pStyle w:val="aa"/>
        <w:ind w:left="284" w:firstLine="720"/>
        <w:rPr>
          <w:noProof/>
        </w:rPr>
      </w:pPr>
      <w:r>
        <w:rPr>
          <w:noProof/>
        </w:rPr>
        <w:t>Село р</w:t>
      </w:r>
      <w:r w:rsidR="00150E46">
        <w:rPr>
          <w:noProof/>
        </w:rPr>
        <w:t>озміщено на відстані</w:t>
      </w:r>
      <w:r w:rsidR="005B133E">
        <w:rPr>
          <w:noProof/>
        </w:rPr>
        <w:t xml:space="preserve"> 12 км. від </w:t>
      </w:r>
      <w:r w:rsidR="00150E46">
        <w:rPr>
          <w:noProof/>
        </w:rPr>
        <w:t>селища Великий Бичків, протяжнісь села - близько</w:t>
      </w:r>
      <w:r w:rsidR="005B133E">
        <w:rPr>
          <w:noProof/>
        </w:rPr>
        <w:t xml:space="preserve"> 9 км.</w:t>
      </w:r>
      <w:r w:rsidR="004662CC">
        <w:rPr>
          <w:noProof/>
        </w:rPr>
        <w:t xml:space="preserve"> На території </w:t>
      </w:r>
      <w:r>
        <w:rPr>
          <w:noProof/>
        </w:rPr>
        <w:t>старостинського округу знаходяться та функціонують</w:t>
      </w:r>
      <w:r w:rsidR="00150E46">
        <w:rPr>
          <w:noProof/>
        </w:rPr>
        <w:t xml:space="preserve"> такі установи:</w:t>
      </w:r>
    </w:p>
    <w:p w:rsidR="004662CC" w:rsidRPr="00150E46" w:rsidRDefault="00150E46" w:rsidP="00936306">
      <w:pPr>
        <w:pStyle w:val="aa"/>
        <w:numPr>
          <w:ilvl w:val="0"/>
          <w:numId w:val="21"/>
        </w:numPr>
        <w:ind w:left="284" w:firstLine="720"/>
        <w:rPr>
          <w:b/>
          <w:noProof/>
        </w:rPr>
      </w:pPr>
      <w:r>
        <w:rPr>
          <w:noProof/>
        </w:rPr>
        <w:t>З</w:t>
      </w:r>
      <w:r w:rsidR="004662CC">
        <w:rPr>
          <w:noProof/>
        </w:rPr>
        <w:t>аклади</w:t>
      </w:r>
      <w:r w:rsidR="007625A3">
        <w:rPr>
          <w:noProof/>
        </w:rPr>
        <w:t xml:space="preserve"> загальної середньої освіти</w:t>
      </w:r>
      <w:r w:rsidR="009144B7">
        <w:rPr>
          <w:noProof/>
        </w:rPr>
        <w:t xml:space="preserve"> (ЗЗСО</w:t>
      </w:r>
      <w:r w:rsidR="004662CC">
        <w:rPr>
          <w:noProof/>
        </w:rPr>
        <w:t>)</w:t>
      </w:r>
      <w:r>
        <w:rPr>
          <w:noProof/>
        </w:rPr>
        <w:t xml:space="preserve"> - </w:t>
      </w:r>
      <w:r w:rsidRPr="00150E46">
        <w:rPr>
          <w:b/>
          <w:noProof/>
        </w:rPr>
        <w:t>2</w:t>
      </w:r>
    </w:p>
    <w:p w:rsidR="004662CC" w:rsidRPr="00150E46" w:rsidRDefault="00150E46" w:rsidP="00936306">
      <w:pPr>
        <w:pStyle w:val="aa"/>
        <w:numPr>
          <w:ilvl w:val="0"/>
          <w:numId w:val="21"/>
        </w:numPr>
        <w:ind w:left="284" w:firstLine="720"/>
        <w:rPr>
          <w:b/>
          <w:noProof/>
        </w:rPr>
      </w:pPr>
      <w:r>
        <w:rPr>
          <w:noProof/>
        </w:rPr>
        <w:t>З</w:t>
      </w:r>
      <w:r w:rsidR="009144B7">
        <w:rPr>
          <w:noProof/>
        </w:rPr>
        <w:t>аклади дошкільної освіти</w:t>
      </w:r>
      <w:r>
        <w:rPr>
          <w:noProof/>
        </w:rPr>
        <w:t xml:space="preserve"> </w:t>
      </w:r>
      <w:r w:rsidR="009144B7">
        <w:rPr>
          <w:noProof/>
        </w:rPr>
        <w:t>(ЗДО</w:t>
      </w:r>
      <w:r w:rsidR="004662CC">
        <w:rPr>
          <w:noProof/>
        </w:rPr>
        <w:t>)</w:t>
      </w:r>
      <w:r>
        <w:rPr>
          <w:noProof/>
        </w:rPr>
        <w:t xml:space="preserve"> - </w:t>
      </w:r>
      <w:r w:rsidRPr="00150E46">
        <w:rPr>
          <w:b/>
          <w:noProof/>
        </w:rPr>
        <w:t>2</w:t>
      </w:r>
    </w:p>
    <w:p w:rsidR="004662CC" w:rsidRPr="00150E46" w:rsidRDefault="00150E46" w:rsidP="00936306">
      <w:pPr>
        <w:pStyle w:val="aa"/>
        <w:numPr>
          <w:ilvl w:val="0"/>
          <w:numId w:val="21"/>
        </w:numPr>
        <w:ind w:left="284" w:firstLine="720"/>
        <w:rPr>
          <w:b/>
          <w:noProof/>
        </w:rPr>
      </w:pPr>
      <w:r>
        <w:rPr>
          <w:noProof/>
        </w:rPr>
        <w:t xml:space="preserve">Бібліотеки </w:t>
      </w:r>
      <w:r w:rsidRPr="00150E46">
        <w:rPr>
          <w:b/>
          <w:noProof/>
        </w:rPr>
        <w:t>- 3</w:t>
      </w:r>
    </w:p>
    <w:p w:rsidR="004662CC" w:rsidRPr="00150E46" w:rsidRDefault="00150E46" w:rsidP="00936306">
      <w:pPr>
        <w:pStyle w:val="aa"/>
        <w:numPr>
          <w:ilvl w:val="0"/>
          <w:numId w:val="21"/>
        </w:numPr>
        <w:ind w:left="284" w:firstLine="720"/>
        <w:rPr>
          <w:b/>
          <w:noProof/>
        </w:rPr>
      </w:pPr>
      <w:r>
        <w:rPr>
          <w:noProof/>
        </w:rPr>
        <w:t>С</w:t>
      </w:r>
      <w:r w:rsidR="004662CC">
        <w:rPr>
          <w:noProof/>
        </w:rPr>
        <w:t>ільські будинки культури.</w:t>
      </w:r>
      <w:r w:rsidR="007625A3">
        <w:rPr>
          <w:noProof/>
        </w:rPr>
        <w:t>(СБК та БК)</w:t>
      </w:r>
      <w:r>
        <w:rPr>
          <w:noProof/>
        </w:rPr>
        <w:t xml:space="preserve"> - </w:t>
      </w:r>
      <w:r w:rsidRPr="00150E46">
        <w:rPr>
          <w:b/>
          <w:noProof/>
        </w:rPr>
        <w:t>2</w:t>
      </w:r>
    </w:p>
    <w:p w:rsidR="004662CC" w:rsidRPr="00150E46" w:rsidRDefault="00150E46" w:rsidP="00936306">
      <w:pPr>
        <w:pStyle w:val="aa"/>
        <w:numPr>
          <w:ilvl w:val="0"/>
          <w:numId w:val="21"/>
        </w:numPr>
        <w:ind w:left="284" w:firstLine="720"/>
        <w:rPr>
          <w:b/>
          <w:noProof/>
        </w:rPr>
      </w:pPr>
      <w:r>
        <w:rPr>
          <w:noProof/>
        </w:rPr>
        <w:t xml:space="preserve">Амбулаторії – </w:t>
      </w:r>
      <w:r w:rsidRPr="00150E46">
        <w:rPr>
          <w:b/>
          <w:noProof/>
        </w:rPr>
        <w:t>2</w:t>
      </w:r>
      <w:r>
        <w:rPr>
          <w:noProof/>
        </w:rPr>
        <w:t xml:space="preserve">; ФАП - </w:t>
      </w:r>
      <w:r w:rsidRPr="00150E46">
        <w:rPr>
          <w:b/>
          <w:noProof/>
        </w:rPr>
        <w:t>1</w:t>
      </w:r>
    </w:p>
    <w:p w:rsidR="004662CC" w:rsidRDefault="002B2A5C" w:rsidP="00936306">
      <w:pPr>
        <w:pStyle w:val="aa"/>
        <w:numPr>
          <w:ilvl w:val="0"/>
          <w:numId w:val="21"/>
        </w:numPr>
        <w:ind w:left="284" w:firstLine="720"/>
        <w:rPr>
          <w:noProof/>
        </w:rPr>
      </w:pPr>
      <w:r>
        <w:rPr>
          <w:noProof/>
        </w:rPr>
        <w:t>Косівсько-Полянське лісництво «Великобичківського ЛМГ» ДП «Ліси України»</w:t>
      </w:r>
    </w:p>
    <w:p w:rsidR="004662CC" w:rsidRDefault="004662CC" w:rsidP="00936306">
      <w:pPr>
        <w:pStyle w:val="aa"/>
        <w:numPr>
          <w:ilvl w:val="0"/>
          <w:numId w:val="21"/>
        </w:numPr>
        <w:ind w:left="284" w:firstLine="720"/>
        <w:rPr>
          <w:noProof/>
        </w:rPr>
      </w:pPr>
      <w:r>
        <w:rPr>
          <w:noProof/>
        </w:rPr>
        <w:t>Кісв</w:t>
      </w:r>
      <w:r>
        <w:rPr>
          <w:noProof/>
          <w:lang w:val="en-US"/>
        </w:rPr>
        <w:t>’</w:t>
      </w:r>
      <w:r>
        <w:rPr>
          <w:noProof/>
        </w:rPr>
        <w:t>янське відділення Карпатського націон</w:t>
      </w:r>
      <w:r w:rsidR="00150E46">
        <w:rPr>
          <w:noProof/>
        </w:rPr>
        <w:t>ального біосферного заповідника</w:t>
      </w:r>
    </w:p>
    <w:p w:rsidR="007625A3" w:rsidRDefault="00936306" w:rsidP="00936306">
      <w:pPr>
        <w:pStyle w:val="aa"/>
        <w:numPr>
          <w:ilvl w:val="0"/>
          <w:numId w:val="21"/>
        </w:numPr>
        <w:ind w:left="284" w:firstLine="720"/>
        <w:rPr>
          <w:noProof/>
        </w:rPr>
      </w:pPr>
      <w:r>
        <w:rPr>
          <w:noProof/>
        </w:rPr>
        <w:t>Відділення екстреної (швидкої) медичної допомоги</w:t>
      </w:r>
    </w:p>
    <w:p w:rsidR="007625A3" w:rsidRDefault="007625A3" w:rsidP="00936306">
      <w:pPr>
        <w:pStyle w:val="aa"/>
        <w:numPr>
          <w:ilvl w:val="0"/>
          <w:numId w:val="21"/>
        </w:numPr>
        <w:ind w:left="284" w:firstLine="720"/>
        <w:rPr>
          <w:noProof/>
        </w:rPr>
      </w:pPr>
      <w:r>
        <w:rPr>
          <w:noProof/>
        </w:rPr>
        <w:t>Відділення поштового зв</w:t>
      </w:r>
      <w:r w:rsidR="00936306">
        <w:rPr>
          <w:noProof/>
          <w:lang w:val="en-US"/>
        </w:rPr>
        <w:t>’</w:t>
      </w:r>
      <w:r>
        <w:rPr>
          <w:noProof/>
        </w:rPr>
        <w:t>язку</w:t>
      </w:r>
      <w:r w:rsidR="009144B7">
        <w:rPr>
          <w:noProof/>
        </w:rPr>
        <w:t xml:space="preserve"> та відділення «Нова пошта»</w:t>
      </w:r>
    </w:p>
    <w:p w:rsidR="004662CC" w:rsidRDefault="004662CC" w:rsidP="00936306">
      <w:pPr>
        <w:pStyle w:val="aa"/>
        <w:ind w:left="284" w:firstLine="720"/>
        <w:rPr>
          <w:noProof/>
        </w:rPr>
      </w:pPr>
    </w:p>
    <w:p w:rsidR="000F2A03" w:rsidRDefault="000F2A03" w:rsidP="00936306">
      <w:pPr>
        <w:pStyle w:val="aa"/>
        <w:ind w:left="284" w:firstLine="720"/>
        <w:rPr>
          <w:noProof/>
        </w:rPr>
      </w:pPr>
    </w:p>
    <w:p w:rsidR="000F2A03" w:rsidRDefault="000F2A03" w:rsidP="00936306">
      <w:pPr>
        <w:pStyle w:val="aa"/>
        <w:ind w:left="284" w:firstLine="720"/>
        <w:rPr>
          <w:noProof/>
        </w:rPr>
      </w:pPr>
    </w:p>
    <w:p w:rsidR="000F2A03" w:rsidRDefault="000F2A03" w:rsidP="00936306">
      <w:pPr>
        <w:pStyle w:val="aa"/>
        <w:ind w:left="284" w:firstLine="720"/>
        <w:rPr>
          <w:noProof/>
        </w:rPr>
      </w:pPr>
    </w:p>
    <w:p w:rsidR="000F2A03" w:rsidRDefault="000F2A03" w:rsidP="00936306">
      <w:pPr>
        <w:pStyle w:val="aa"/>
        <w:ind w:left="284" w:firstLine="720"/>
        <w:rPr>
          <w:noProof/>
        </w:rPr>
      </w:pPr>
    </w:p>
    <w:p w:rsidR="000F2A03" w:rsidRDefault="000F2A03" w:rsidP="00936306">
      <w:pPr>
        <w:pStyle w:val="aa"/>
        <w:ind w:left="284" w:firstLine="720"/>
        <w:rPr>
          <w:noProof/>
        </w:rPr>
      </w:pPr>
    </w:p>
    <w:p w:rsidR="000F2A03" w:rsidRDefault="000F2A03" w:rsidP="00936306">
      <w:pPr>
        <w:pStyle w:val="aa"/>
        <w:ind w:left="284" w:firstLine="720"/>
        <w:rPr>
          <w:noProof/>
        </w:rPr>
      </w:pPr>
    </w:p>
    <w:p w:rsidR="000F2A03" w:rsidRDefault="000F2A03" w:rsidP="00936306">
      <w:pPr>
        <w:pStyle w:val="aa"/>
        <w:ind w:left="284" w:firstLine="720"/>
        <w:rPr>
          <w:noProof/>
        </w:rPr>
      </w:pPr>
    </w:p>
    <w:p w:rsidR="0035505B" w:rsidRDefault="0035505B" w:rsidP="00936306">
      <w:pPr>
        <w:pStyle w:val="aa"/>
        <w:ind w:left="284" w:firstLine="720"/>
        <w:jc w:val="center"/>
        <w:rPr>
          <w:rFonts w:asciiTheme="majorHAnsi" w:eastAsiaTheme="majorEastAsia" w:hAnsiTheme="majorHAnsi" w:cstheme="majorBidi"/>
          <w:b/>
          <w:noProof/>
          <w:kern w:val="24"/>
          <w:sz w:val="28"/>
          <w:szCs w:val="28"/>
        </w:rPr>
      </w:pPr>
    </w:p>
    <w:p w:rsidR="00C74111" w:rsidRPr="00936306" w:rsidRDefault="009144B7" w:rsidP="00936306">
      <w:pPr>
        <w:pStyle w:val="aa"/>
        <w:ind w:left="284" w:firstLine="720"/>
        <w:jc w:val="center"/>
        <w:rPr>
          <w:rFonts w:asciiTheme="majorHAnsi" w:eastAsiaTheme="majorEastAsia" w:hAnsiTheme="majorHAnsi" w:cstheme="majorBidi"/>
          <w:b/>
          <w:noProof/>
          <w:kern w:val="24"/>
          <w:sz w:val="28"/>
          <w:szCs w:val="28"/>
        </w:rPr>
      </w:pPr>
      <w:r w:rsidRPr="00936306">
        <w:rPr>
          <w:rFonts w:asciiTheme="majorHAnsi" w:eastAsiaTheme="majorEastAsia" w:hAnsiTheme="majorHAnsi" w:cstheme="majorBidi"/>
          <w:b/>
          <w:noProof/>
          <w:kern w:val="24"/>
          <w:sz w:val="28"/>
          <w:szCs w:val="28"/>
        </w:rPr>
        <w:t>Адміністрат</w:t>
      </w:r>
      <w:r w:rsidR="00C74111" w:rsidRPr="00936306">
        <w:rPr>
          <w:rFonts w:asciiTheme="majorHAnsi" w:eastAsiaTheme="majorEastAsia" w:hAnsiTheme="majorHAnsi" w:cstheme="majorBidi"/>
          <w:b/>
          <w:noProof/>
          <w:kern w:val="24"/>
          <w:sz w:val="28"/>
          <w:szCs w:val="28"/>
        </w:rPr>
        <w:t>ивна робота</w:t>
      </w:r>
    </w:p>
    <w:p w:rsidR="0035505B" w:rsidRDefault="004662CC" w:rsidP="0035505B">
      <w:pPr>
        <w:ind w:left="284"/>
        <w:rPr>
          <w:noProof/>
        </w:rPr>
      </w:pPr>
      <w:r>
        <w:rPr>
          <w:noProof/>
        </w:rPr>
        <w:t xml:space="preserve"> До особового складу </w:t>
      </w:r>
      <w:r w:rsidR="00C95941">
        <w:rPr>
          <w:noProof/>
        </w:rPr>
        <w:t>старостинського округу № 6</w:t>
      </w:r>
      <w:r w:rsidR="002B2A5C">
        <w:rPr>
          <w:noProof/>
        </w:rPr>
        <w:t xml:space="preserve"> Великобичківської ТГ село</w:t>
      </w:r>
      <w:r w:rsidR="00C8736C">
        <w:rPr>
          <w:noProof/>
        </w:rPr>
        <w:t xml:space="preserve"> Косівська Поляна входять чотири</w:t>
      </w:r>
      <w:r w:rsidR="00C95941">
        <w:rPr>
          <w:noProof/>
        </w:rPr>
        <w:t xml:space="preserve"> особи: староста села, адміністратор </w:t>
      </w:r>
      <w:r w:rsidR="00936306">
        <w:rPr>
          <w:noProof/>
        </w:rPr>
        <w:t xml:space="preserve">ЦНАПу </w:t>
      </w:r>
      <w:r w:rsidR="000F2A03">
        <w:rPr>
          <w:noProof/>
        </w:rPr>
        <w:t>на віддаленому місці роботи,</w:t>
      </w:r>
      <w:r w:rsidR="00C95941">
        <w:rPr>
          <w:noProof/>
        </w:rPr>
        <w:t xml:space="preserve"> діл</w:t>
      </w:r>
      <w:r w:rsidR="0035505B">
        <w:rPr>
          <w:noProof/>
        </w:rPr>
        <w:t>овод, а також</w:t>
      </w:r>
      <w:r w:rsidR="000F2A03">
        <w:rPr>
          <w:noProof/>
        </w:rPr>
        <w:t xml:space="preserve"> техпрацівниця.</w:t>
      </w:r>
    </w:p>
    <w:p w:rsidR="0035505B" w:rsidRDefault="0035505B" w:rsidP="0035505B">
      <w:pPr>
        <w:ind w:left="284"/>
        <w:rPr>
          <w:noProof/>
        </w:rPr>
      </w:pPr>
    </w:p>
    <w:p w:rsidR="007C482A" w:rsidRDefault="007C482A" w:rsidP="00936306">
      <w:pPr>
        <w:pStyle w:val="aa"/>
        <w:ind w:left="284" w:firstLine="720"/>
        <w:rPr>
          <w:noProof/>
        </w:rPr>
      </w:pPr>
    </w:p>
    <w:p w:rsidR="00E81978" w:rsidRDefault="00936306" w:rsidP="00936306">
      <w:pPr>
        <w:pStyle w:val="aa"/>
        <w:ind w:left="284" w:firstLine="720"/>
        <w:rPr>
          <w:noProof/>
        </w:rPr>
      </w:pPr>
      <w:r>
        <w:rPr>
          <w:noProof/>
        </w:rPr>
        <w:t xml:space="preserve">За </w:t>
      </w:r>
      <w:r w:rsidR="006332DC">
        <w:rPr>
          <w:noProof/>
        </w:rPr>
        <w:t xml:space="preserve">даний </w:t>
      </w:r>
      <w:r>
        <w:rPr>
          <w:noProof/>
        </w:rPr>
        <w:t>звітний</w:t>
      </w:r>
      <w:r w:rsidR="00464398">
        <w:rPr>
          <w:noProof/>
        </w:rPr>
        <w:t xml:space="preserve"> період 20</w:t>
      </w:r>
      <w:r w:rsidR="006332DC">
        <w:rPr>
          <w:noProof/>
        </w:rPr>
        <w:t>23</w:t>
      </w:r>
      <w:r w:rsidR="00E17506">
        <w:rPr>
          <w:noProof/>
        </w:rPr>
        <w:t xml:space="preserve"> </w:t>
      </w:r>
      <w:r w:rsidR="00B83755">
        <w:rPr>
          <w:noProof/>
        </w:rPr>
        <w:t xml:space="preserve">року </w:t>
      </w:r>
      <w:r w:rsidR="006332DC">
        <w:rPr>
          <w:noProof/>
        </w:rPr>
        <w:t>та по вересень 2024</w:t>
      </w:r>
      <w:r w:rsidR="00BB570A">
        <w:rPr>
          <w:noProof/>
        </w:rPr>
        <w:t xml:space="preserve"> </w:t>
      </w:r>
      <w:r w:rsidR="00E17506">
        <w:rPr>
          <w:noProof/>
        </w:rPr>
        <w:t>року в старостинському</w:t>
      </w:r>
      <w:r w:rsidR="009144B7">
        <w:rPr>
          <w:noProof/>
        </w:rPr>
        <w:t xml:space="preserve"> окрузі № 6 с. Косівська Поляна Великобичківської ТГ </w:t>
      </w:r>
      <w:r w:rsidR="00E17506">
        <w:rPr>
          <w:noProof/>
        </w:rPr>
        <w:t>надавалися</w:t>
      </w:r>
      <w:r w:rsidR="00464398">
        <w:rPr>
          <w:noProof/>
        </w:rPr>
        <w:t xml:space="preserve"> такі</w:t>
      </w:r>
      <w:r w:rsidR="00E17506">
        <w:rPr>
          <w:noProof/>
        </w:rPr>
        <w:t xml:space="preserve"> </w:t>
      </w:r>
      <w:r w:rsidR="00464398">
        <w:rPr>
          <w:noProof/>
        </w:rPr>
        <w:t>основні</w:t>
      </w:r>
      <w:r>
        <w:rPr>
          <w:noProof/>
        </w:rPr>
        <w:t xml:space="preserve"> види адміністративних послуг:</w:t>
      </w:r>
    </w:p>
    <w:p w:rsidR="00E17506" w:rsidRDefault="00E17506" w:rsidP="00936306">
      <w:pPr>
        <w:pStyle w:val="aa"/>
        <w:numPr>
          <w:ilvl w:val="0"/>
          <w:numId w:val="23"/>
        </w:numPr>
        <w:rPr>
          <w:noProof/>
        </w:rPr>
      </w:pPr>
      <w:r>
        <w:rPr>
          <w:noProof/>
        </w:rPr>
        <w:t>Реєстрація місця проживання та</w:t>
      </w:r>
      <w:r w:rsidR="00423E50">
        <w:rPr>
          <w:noProof/>
        </w:rPr>
        <w:t xml:space="preserve"> пов</w:t>
      </w:r>
      <w:r w:rsidR="00423E50">
        <w:rPr>
          <w:noProof/>
          <w:lang w:val="en-US"/>
        </w:rPr>
        <w:t>’</w:t>
      </w:r>
      <w:r w:rsidR="00423E50">
        <w:rPr>
          <w:noProof/>
        </w:rPr>
        <w:t>язані</w:t>
      </w:r>
      <w:r w:rsidR="00936306">
        <w:rPr>
          <w:noProof/>
        </w:rPr>
        <w:t xml:space="preserve"> з</w:t>
      </w:r>
      <w:r w:rsidR="00464398">
        <w:rPr>
          <w:noProof/>
        </w:rPr>
        <w:t xml:space="preserve"> нею</w:t>
      </w:r>
      <w:r w:rsidR="00423E50">
        <w:rPr>
          <w:noProof/>
        </w:rPr>
        <w:t xml:space="preserve"> дії.</w:t>
      </w:r>
    </w:p>
    <w:p w:rsidR="00423E50" w:rsidRDefault="00936306" w:rsidP="00936306">
      <w:pPr>
        <w:pStyle w:val="aa"/>
        <w:numPr>
          <w:ilvl w:val="0"/>
          <w:numId w:val="23"/>
        </w:numPr>
        <w:rPr>
          <w:noProof/>
        </w:rPr>
      </w:pPr>
      <w:r>
        <w:rPr>
          <w:noProof/>
        </w:rPr>
        <w:t xml:space="preserve"> </w:t>
      </w:r>
      <w:r w:rsidR="00423E50">
        <w:rPr>
          <w:noProof/>
        </w:rPr>
        <w:t xml:space="preserve">Оформлення </w:t>
      </w:r>
      <w:r w:rsidR="00464398">
        <w:rPr>
          <w:noProof/>
        </w:rPr>
        <w:t>всіх видів звернень по со</w:t>
      </w:r>
      <w:r>
        <w:rPr>
          <w:noProof/>
        </w:rPr>
        <w:t xml:space="preserve">ціальному захисту населення, у </w:t>
      </w:r>
      <w:r w:rsidR="00F94353">
        <w:rPr>
          <w:noProof/>
        </w:rPr>
        <w:t xml:space="preserve">тому числі по соціальній програмі </w:t>
      </w:r>
      <w:r>
        <w:rPr>
          <w:noProof/>
        </w:rPr>
        <w:t>«Прихисток».</w:t>
      </w:r>
    </w:p>
    <w:p w:rsidR="00423E50" w:rsidRDefault="00423E50" w:rsidP="00936306">
      <w:pPr>
        <w:pStyle w:val="aa"/>
        <w:numPr>
          <w:ilvl w:val="0"/>
          <w:numId w:val="23"/>
        </w:numPr>
        <w:rPr>
          <w:noProof/>
        </w:rPr>
      </w:pPr>
      <w:r>
        <w:rPr>
          <w:noProof/>
        </w:rPr>
        <w:t>Нотаріальні дії о</w:t>
      </w:r>
      <w:r w:rsidR="00936306">
        <w:rPr>
          <w:noProof/>
        </w:rPr>
        <w:t>рганів місцевого самоврядування</w:t>
      </w:r>
    </w:p>
    <w:p w:rsidR="00464398" w:rsidRDefault="00936306" w:rsidP="00936306">
      <w:pPr>
        <w:pStyle w:val="aa"/>
        <w:numPr>
          <w:ilvl w:val="0"/>
          <w:numId w:val="23"/>
        </w:numPr>
        <w:rPr>
          <w:noProof/>
        </w:rPr>
      </w:pPr>
      <w:r>
        <w:rPr>
          <w:noProof/>
        </w:rPr>
        <w:t>Державна реєстрація</w:t>
      </w:r>
      <w:r w:rsidR="00464398">
        <w:rPr>
          <w:noProof/>
        </w:rPr>
        <w:t xml:space="preserve"> </w:t>
      </w:r>
      <w:r>
        <w:rPr>
          <w:noProof/>
        </w:rPr>
        <w:t xml:space="preserve">актів </w:t>
      </w:r>
      <w:r w:rsidR="00464398">
        <w:rPr>
          <w:noProof/>
        </w:rPr>
        <w:t>цивільного стану</w:t>
      </w:r>
      <w:r>
        <w:rPr>
          <w:noProof/>
        </w:rPr>
        <w:t xml:space="preserve"> </w:t>
      </w:r>
      <w:r w:rsidR="00464398">
        <w:rPr>
          <w:noProof/>
        </w:rPr>
        <w:t>(ДРАЦ)</w:t>
      </w:r>
    </w:p>
    <w:p w:rsidR="00E8245E" w:rsidRDefault="00464398" w:rsidP="00936306">
      <w:pPr>
        <w:pStyle w:val="aa"/>
        <w:numPr>
          <w:ilvl w:val="0"/>
          <w:numId w:val="23"/>
        </w:numPr>
        <w:rPr>
          <w:noProof/>
        </w:rPr>
      </w:pPr>
      <w:r>
        <w:rPr>
          <w:noProof/>
        </w:rPr>
        <w:t>Видача всіх н</w:t>
      </w:r>
      <w:r w:rsidR="00936306">
        <w:rPr>
          <w:noProof/>
        </w:rPr>
        <w:t>еобхідних довідок для населення</w:t>
      </w:r>
    </w:p>
    <w:p w:rsidR="007C482A" w:rsidRDefault="00936306" w:rsidP="00936306">
      <w:pPr>
        <w:pStyle w:val="aa"/>
        <w:numPr>
          <w:ilvl w:val="0"/>
          <w:numId w:val="23"/>
        </w:numPr>
        <w:rPr>
          <w:noProof/>
        </w:rPr>
      </w:pPr>
      <w:r>
        <w:rPr>
          <w:noProof/>
        </w:rPr>
        <w:t>Військовий облік</w:t>
      </w:r>
    </w:p>
    <w:p w:rsidR="00936306" w:rsidRDefault="00936306" w:rsidP="00F808B6">
      <w:pPr>
        <w:pStyle w:val="aa"/>
        <w:numPr>
          <w:ilvl w:val="0"/>
          <w:numId w:val="23"/>
        </w:numPr>
        <w:rPr>
          <w:noProof/>
        </w:rPr>
      </w:pPr>
      <w:r>
        <w:rPr>
          <w:noProof/>
        </w:rPr>
        <w:t>Ведення погосподарського обліку.</w:t>
      </w:r>
    </w:p>
    <w:p w:rsidR="00936306" w:rsidRDefault="00936306" w:rsidP="00936306">
      <w:pPr>
        <w:pStyle w:val="aa"/>
        <w:ind w:left="1364"/>
        <w:rPr>
          <w:noProof/>
        </w:rPr>
      </w:pPr>
    </w:p>
    <w:p w:rsidR="000F2A03" w:rsidRDefault="000F2A03" w:rsidP="00936306">
      <w:pPr>
        <w:pStyle w:val="aa"/>
        <w:ind w:left="1364"/>
        <w:rPr>
          <w:noProof/>
        </w:rPr>
      </w:pPr>
    </w:p>
    <w:p w:rsidR="000F2A03" w:rsidRDefault="000F2A03" w:rsidP="00936306">
      <w:pPr>
        <w:pStyle w:val="aa"/>
        <w:ind w:left="1364"/>
        <w:rPr>
          <w:noProof/>
        </w:rPr>
      </w:pPr>
    </w:p>
    <w:p w:rsidR="000F2A03" w:rsidRDefault="000F2A03" w:rsidP="00936306">
      <w:pPr>
        <w:pStyle w:val="aa"/>
        <w:ind w:left="1364"/>
        <w:rPr>
          <w:noProof/>
        </w:rPr>
      </w:pPr>
    </w:p>
    <w:p w:rsidR="000F2A03" w:rsidRDefault="000F2A03" w:rsidP="00936306">
      <w:pPr>
        <w:pStyle w:val="aa"/>
        <w:ind w:left="1364"/>
        <w:rPr>
          <w:noProof/>
        </w:rPr>
      </w:pPr>
    </w:p>
    <w:p w:rsidR="000F2A03" w:rsidRDefault="000F2A03" w:rsidP="00936306">
      <w:pPr>
        <w:pStyle w:val="aa"/>
        <w:ind w:left="1364"/>
        <w:rPr>
          <w:noProof/>
        </w:rPr>
      </w:pPr>
    </w:p>
    <w:p w:rsidR="008174E4" w:rsidRDefault="00F71F1B" w:rsidP="00936306">
      <w:pPr>
        <w:pStyle w:val="aa"/>
        <w:ind w:left="284" w:firstLine="720"/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З</w:t>
      </w:r>
      <w:r w:rsidR="001472C5" w:rsidRPr="00936306">
        <w:rPr>
          <w:b/>
          <w:noProof/>
          <w:sz w:val="26"/>
          <w:szCs w:val="26"/>
        </w:rPr>
        <w:t xml:space="preserve"> </w:t>
      </w:r>
      <w:r>
        <w:rPr>
          <w:b/>
          <w:noProof/>
          <w:sz w:val="26"/>
          <w:szCs w:val="26"/>
        </w:rPr>
        <w:t xml:space="preserve"> вересня</w:t>
      </w:r>
      <w:r w:rsidR="00DC0952">
        <w:rPr>
          <w:b/>
          <w:noProof/>
          <w:sz w:val="26"/>
          <w:szCs w:val="26"/>
        </w:rPr>
        <w:t xml:space="preserve"> 2023 року</w:t>
      </w:r>
      <w:r w:rsidR="00BB570A" w:rsidRPr="00936306">
        <w:rPr>
          <w:b/>
          <w:noProof/>
          <w:sz w:val="26"/>
          <w:szCs w:val="26"/>
        </w:rPr>
        <w:t xml:space="preserve"> видано</w:t>
      </w:r>
      <w:r w:rsidR="003D32AE" w:rsidRPr="00936306">
        <w:rPr>
          <w:b/>
          <w:noProof/>
          <w:sz w:val="26"/>
          <w:szCs w:val="26"/>
        </w:rPr>
        <w:t>:</w:t>
      </w:r>
    </w:p>
    <w:p w:rsidR="00F71F1B" w:rsidRPr="00F71F1B" w:rsidRDefault="00F71F1B" w:rsidP="00F71F1B">
      <w:pPr>
        <w:pStyle w:val="aa"/>
        <w:ind w:left="1004"/>
        <w:jc w:val="center"/>
        <w:rPr>
          <w:noProof/>
        </w:rPr>
      </w:pPr>
      <w:r>
        <w:rPr>
          <w:noProof/>
        </w:rPr>
        <w:t>(з 01.09.2023</w:t>
      </w:r>
      <w:r w:rsidR="00F30715">
        <w:rPr>
          <w:noProof/>
        </w:rPr>
        <w:t xml:space="preserve"> р.</w:t>
      </w:r>
      <w:r w:rsidR="00B17509">
        <w:rPr>
          <w:noProof/>
        </w:rPr>
        <w:t xml:space="preserve"> по 30.12.2023</w:t>
      </w:r>
      <w:r w:rsidR="00C8736C">
        <w:rPr>
          <w:noProof/>
        </w:rPr>
        <w:t xml:space="preserve"> </w:t>
      </w:r>
      <w:r w:rsidR="00F30715">
        <w:rPr>
          <w:noProof/>
        </w:rPr>
        <w:t>р.</w:t>
      </w:r>
      <w:r>
        <w:rPr>
          <w:noProof/>
        </w:rPr>
        <w:t>)</w:t>
      </w:r>
    </w:p>
    <w:p w:rsidR="00E17506" w:rsidRDefault="008174E4" w:rsidP="00936306">
      <w:pPr>
        <w:pStyle w:val="aa"/>
        <w:numPr>
          <w:ilvl w:val="0"/>
          <w:numId w:val="17"/>
        </w:numPr>
        <w:ind w:left="284" w:firstLine="720"/>
        <w:rPr>
          <w:noProof/>
        </w:rPr>
      </w:pPr>
      <w:r>
        <w:rPr>
          <w:noProof/>
        </w:rPr>
        <w:t>Дові</w:t>
      </w:r>
      <w:r w:rsidR="00936306">
        <w:rPr>
          <w:noProof/>
        </w:rPr>
        <w:t>д</w:t>
      </w:r>
      <w:r>
        <w:rPr>
          <w:noProof/>
        </w:rPr>
        <w:t>ки -</w:t>
      </w:r>
      <w:r w:rsidR="00F71F1B">
        <w:rPr>
          <w:b/>
          <w:noProof/>
        </w:rPr>
        <w:t xml:space="preserve"> 279</w:t>
      </w:r>
      <w:r>
        <w:rPr>
          <w:noProof/>
        </w:rPr>
        <w:t xml:space="preserve"> </w:t>
      </w:r>
      <w:r w:rsidR="00BB570A">
        <w:rPr>
          <w:noProof/>
        </w:rPr>
        <w:t>( реє</w:t>
      </w:r>
      <w:r w:rsidR="009D4F44">
        <w:rPr>
          <w:noProof/>
        </w:rPr>
        <w:t>с</w:t>
      </w:r>
      <w:r w:rsidR="00BB570A">
        <w:rPr>
          <w:noProof/>
        </w:rPr>
        <w:t>трація місця проживання, склад сім</w:t>
      </w:r>
      <w:r w:rsidR="00BB570A">
        <w:rPr>
          <w:noProof/>
          <w:lang w:val="en-US"/>
        </w:rPr>
        <w:t>’</w:t>
      </w:r>
      <w:r>
        <w:rPr>
          <w:noProof/>
        </w:rPr>
        <w:t>ї, зареєстрованих осіб, гір</w:t>
      </w:r>
      <w:r w:rsidR="00936306">
        <w:rPr>
          <w:noProof/>
        </w:rPr>
        <w:t>ський статус, виписки погосподар</w:t>
      </w:r>
      <w:r>
        <w:rPr>
          <w:noProof/>
        </w:rPr>
        <w:t>ського обліку, фактичне місце проживання та інше)</w:t>
      </w:r>
      <w:r w:rsidR="009D4F44">
        <w:rPr>
          <w:noProof/>
        </w:rPr>
        <w:t>.</w:t>
      </w:r>
    </w:p>
    <w:p w:rsidR="003D32AE" w:rsidRPr="008174E4" w:rsidRDefault="00936306" w:rsidP="00936306">
      <w:pPr>
        <w:pStyle w:val="aa"/>
        <w:numPr>
          <w:ilvl w:val="0"/>
          <w:numId w:val="17"/>
        </w:numPr>
        <w:ind w:left="284" w:firstLine="720"/>
        <w:rPr>
          <w:noProof/>
        </w:rPr>
      </w:pPr>
      <w:r>
        <w:rPr>
          <w:noProof/>
        </w:rPr>
        <w:t>Листування:</w:t>
      </w:r>
      <w:r w:rsidR="003D32AE">
        <w:rPr>
          <w:noProof/>
        </w:rPr>
        <w:t xml:space="preserve"> </w:t>
      </w:r>
      <w:r w:rsidR="003D32AE" w:rsidRPr="008174E4">
        <w:rPr>
          <w:b/>
          <w:noProof/>
        </w:rPr>
        <w:t>вхідних</w:t>
      </w:r>
      <w:r>
        <w:rPr>
          <w:b/>
          <w:noProof/>
        </w:rPr>
        <w:t xml:space="preserve"> -</w:t>
      </w:r>
      <w:r w:rsidRPr="009D4F44">
        <w:rPr>
          <w:b/>
          <w:noProof/>
        </w:rPr>
        <w:t xml:space="preserve"> </w:t>
      </w:r>
      <w:r w:rsidR="00DE0327">
        <w:rPr>
          <w:b/>
          <w:noProof/>
        </w:rPr>
        <w:t>15</w:t>
      </w:r>
      <w:r w:rsidR="003D32AE" w:rsidRPr="009D4F44">
        <w:rPr>
          <w:noProof/>
        </w:rPr>
        <w:t xml:space="preserve"> </w:t>
      </w:r>
      <w:r w:rsidR="003D32AE">
        <w:rPr>
          <w:noProof/>
        </w:rPr>
        <w:t xml:space="preserve">та </w:t>
      </w:r>
      <w:r w:rsidR="00F71F1B">
        <w:rPr>
          <w:b/>
          <w:noProof/>
        </w:rPr>
        <w:t>вихідних - 58</w:t>
      </w:r>
      <w:r w:rsidR="003D32AE">
        <w:rPr>
          <w:noProof/>
        </w:rPr>
        <w:t xml:space="preserve"> листів (хара</w:t>
      </w:r>
      <w:r>
        <w:rPr>
          <w:noProof/>
        </w:rPr>
        <w:t>к</w:t>
      </w:r>
      <w:r w:rsidR="003D32AE">
        <w:rPr>
          <w:noProof/>
        </w:rPr>
        <w:t>теристики, відношення, відповіді на запити,</w:t>
      </w:r>
      <w:r w:rsidR="009649A4">
        <w:rPr>
          <w:noProof/>
        </w:rPr>
        <w:t xml:space="preserve"> </w:t>
      </w:r>
      <w:r w:rsidR="003D32AE">
        <w:rPr>
          <w:noProof/>
        </w:rPr>
        <w:t>звернення)</w:t>
      </w:r>
    </w:p>
    <w:p w:rsidR="00387406" w:rsidRPr="00387406" w:rsidRDefault="003D32AE" w:rsidP="00387406">
      <w:pPr>
        <w:pStyle w:val="aa"/>
        <w:numPr>
          <w:ilvl w:val="0"/>
          <w:numId w:val="17"/>
        </w:numPr>
        <w:rPr>
          <w:b/>
          <w:noProof/>
        </w:rPr>
      </w:pPr>
      <w:r>
        <w:rPr>
          <w:noProof/>
        </w:rPr>
        <w:t>Нотаріальні дії</w:t>
      </w:r>
      <w:r w:rsidR="009649A4">
        <w:rPr>
          <w:noProof/>
        </w:rPr>
        <w:t xml:space="preserve"> </w:t>
      </w:r>
      <w:r w:rsidR="00B17509">
        <w:rPr>
          <w:b/>
          <w:noProof/>
        </w:rPr>
        <w:t>- 33</w:t>
      </w:r>
      <w:r>
        <w:rPr>
          <w:noProof/>
        </w:rPr>
        <w:t xml:space="preserve">  (дор</w:t>
      </w:r>
      <w:r w:rsidR="00162D87">
        <w:rPr>
          <w:noProof/>
        </w:rPr>
        <w:t>учення</w:t>
      </w:r>
      <w:r w:rsidR="009649A4">
        <w:rPr>
          <w:noProof/>
        </w:rPr>
        <w:t xml:space="preserve"> </w:t>
      </w:r>
      <w:r w:rsidR="00162D87">
        <w:rPr>
          <w:noProof/>
        </w:rPr>
        <w:t>-</w:t>
      </w:r>
      <w:r w:rsidR="009649A4">
        <w:rPr>
          <w:noProof/>
        </w:rPr>
        <w:t xml:space="preserve"> </w:t>
      </w:r>
      <w:r w:rsidR="00B17509">
        <w:rPr>
          <w:b/>
          <w:noProof/>
        </w:rPr>
        <w:t>17</w:t>
      </w:r>
      <w:r w:rsidR="00162D87">
        <w:rPr>
          <w:noProof/>
        </w:rPr>
        <w:t>, заяви, заповіти,</w:t>
      </w:r>
      <w:r w:rsidR="009649A4">
        <w:rPr>
          <w:noProof/>
        </w:rPr>
        <w:t xml:space="preserve"> дублікати -</w:t>
      </w:r>
      <w:r w:rsidR="00B17509">
        <w:rPr>
          <w:b/>
          <w:noProof/>
        </w:rPr>
        <w:t>16</w:t>
      </w:r>
      <w:r w:rsidRPr="009649A4">
        <w:rPr>
          <w:b/>
          <w:noProof/>
        </w:rPr>
        <w:t>)</w:t>
      </w:r>
      <w:r w:rsidR="00387406" w:rsidRPr="00387406">
        <w:rPr>
          <w:noProof/>
        </w:rPr>
        <w:t xml:space="preserve"> </w:t>
      </w:r>
    </w:p>
    <w:p w:rsidR="00C8736C" w:rsidRDefault="009D4F44" w:rsidP="00C8736C">
      <w:pPr>
        <w:pStyle w:val="aa"/>
        <w:numPr>
          <w:ilvl w:val="0"/>
          <w:numId w:val="17"/>
        </w:numPr>
        <w:rPr>
          <w:b/>
          <w:noProof/>
        </w:rPr>
      </w:pPr>
      <w:r>
        <w:rPr>
          <w:noProof/>
        </w:rPr>
        <w:t>З</w:t>
      </w:r>
      <w:r w:rsidR="00387406">
        <w:rPr>
          <w:noProof/>
        </w:rPr>
        <w:t xml:space="preserve">дійснено державну реєстрацію </w:t>
      </w:r>
      <w:r w:rsidR="00C423F0">
        <w:rPr>
          <w:b/>
          <w:noProof/>
        </w:rPr>
        <w:t>10</w:t>
      </w:r>
      <w:r w:rsidR="00C8736C">
        <w:rPr>
          <w:b/>
          <w:noProof/>
        </w:rPr>
        <w:t>-ти</w:t>
      </w:r>
      <w:r w:rsidR="00387406">
        <w:rPr>
          <w:noProof/>
        </w:rPr>
        <w:t xml:space="preserve"> актів цивільного стану:</w:t>
      </w:r>
      <w:r w:rsidR="00C8736C">
        <w:rPr>
          <w:noProof/>
        </w:rPr>
        <w:t xml:space="preserve"> </w:t>
      </w:r>
    </w:p>
    <w:p w:rsidR="009D4F44" w:rsidRPr="00C8736C" w:rsidRDefault="00C8736C" w:rsidP="00C8736C">
      <w:pPr>
        <w:pStyle w:val="aa"/>
        <w:ind w:left="360"/>
        <w:rPr>
          <w:b/>
          <w:noProof/>
        </w:rPr>
      </w:pPr>
      <w:r>
        <w:rPr>
          <w:b/>
          <w:noProof/>
        </w:rPr>
        <w:t xml:space="preserve">     </w:t>
      </w:r>
      <w:r w:rsidR="00387406">
        <w:rPr>
          <w:noProof/>
        </w:rPr>
        <w:t xml:space="preserve"> з них смерті – </w:t>
      </w:r>
      <w:r w:rsidR="00C423F0" w:rsidRPr="00C8736C">
        <w:rPr>
          <w:b/>
          <w:noProof/>
        </w:rPr>
        <w:t>7</w:t>
      </w:r>
      <w:r w:rsidR="009D4F44" w:rsidRPr="00C8736C">
        <w:rPr>
          <w:b/>
          <w:noProof/>
        </w:rPr>
        <w:t xml:space="preserve">; </w:t>
      </w:r>
      <w:r w:rsidR="00387406">
        <w:rPr>
          <w:noProof/>
        </w:rPr>
        <w:t xml:space="preserve">народження - </w:t>
      </w:r>
      <w:r w:rsidR="00C423F0" w:rsidRPr="00C8736C">
        <w:rPr>
          <w:b/>
          <w:noProof/>
        </w:rPr>
        <w:t>3</w:t>
      </w:r>
      <w:r w:rsidR="00387406" w:rsidRPr="00C8736C">
        <w:rPr>
          <w:b/>
          <w:noProof/>
        </w:rPr>
        <w:t>.</w:t>
      </w:r>
    </w:p>
    <w:p w:rsidR="00117820" w:rsidRPr="000F2A03" w:rsidRDefault="00C8736C" w:rsidP="000F2A03">
      <w:pPr>
        <w:pStyle w:val="aa"/>
        <w:numPr>
          <w:ilvl w:val="0"/>
          <w:numId w:val="17"/>
        </w:numPr>
        <w:rPr>
          <w:b/>
          <w:noProof/>
        </w:rPr>
      </w:pPr>
      <w:r>
        <w:rPr>
          <w:noProof/>
        </w:rPr>
        <w:t>За програмою</w:t>
      </w:r>
      <w:r w:rsidR="0079416A">
        <w:rPr>
          <w:noProof/>
        </w:rPr>
        <w:t xml:space="preserve"> «Прихисток» по реалізації права на компенсацію витрат пов</w:t>
      </w:r>
      <w:r w:rsidR="0079416A" w:rsidRPr="002B615C">
        <w:rPr>
          <w:noProof/>
          <w:lang w:val="en-US"/>
        </w:rPr>
        <w:t>’</w:t>
      </w:r>
      <w:r w:rsidR="00B302A6">
        <w:rPr>
          <w:noProof/>
        </w:rPr>
        <w:t>язаних із розміщенн</w:t>
      </w:r>
      <w:r w:rsidR="00D55472">
        <w:rPr>
          <w:noProof/>
        </w:rPr>
        <w:t>ям внутрішньо</w:t>
      </w:r>
      <w:r>
        <w:rPr>
          <w:noProof/>
        </w:rPr>
        <w:t>-</w:t>
      </w:r>
      <w:r w:rsidR="00D55472">
        <w:rPr>
          <w:noProof/>
        </w:rPr>
        <w:t>переміщених осіб</w:t>
      </w:r>
      <w:r w:rsidR="0079416A">
        <w:rPr>
          <w:noProof/>
        </w:rPr>
        <w:t xml:space="preserve"> </w:t>
      </w:r>
      <w:r w:rsidR="00F808B6">
        <w:rPr>
          <w:noProof/>
        </w:rPr>
        <w:t>за</w:t>
      </w:r>
      <w:r w:rsidR="00FA509D">
        <w:rPr>
          <w:noProof/>
        </w:rPr>
        <w:t xml:space="preserve"> даний період 2023</w:t>
      </w:r>
      <w:r w:rsidR="00F808B6">
        <w:rPr>
          <w:noProof/>
        </w:rPr>
        <w:t xml:space="preserve"> </w:t>
      </w:r>
      <w:r w:rsidR="00D55472">
        <w:rPr>
          <w:noProof/>
        </w:rPr>
        <w:t xml:space="preserve">року </w:t>
      </w:r>
      <w:r w:rsidR="0079416A">
        <w:rPr>
          <w:noProof/>
        </w:rPr>
        <w:t xml:space="preserve">оформлено </w:t>
      </w:r>
      <w:r w:rsidR="00D55472">
        <w:rPr>
          <w:b/>
          <w:noProof/>
        </w:rPr>
        <w:t>13</w:t>
      </w:r>
      <w:r w:rsidR="0079416A">
        <w:rPr>
          <w:noProof/>
        </w:rPr>
        <w:t xml:space="preserve"> спр</w:t>
      </w:r>
      <w:r w:rsidR="00D55472">
        <w:rPr>
          <w:noProof/>
        </w:rPr>
        <w:t>ав</w:t>
      </w:r>
      <w:r w:rsidR="00FA509D">
        <w:rPr>
          <w:noProof/>
        </w:rPr>
        <w:t xml:space="preserve">, щодо роміщення </w:t>
      </w:r>
      <w:r>
        <w:rPr>
          <w:noProof/>
        </w:rPr>
        <w:t xml:space="preserve"> ВПО </w:t>
      </w:r>
      <w:r w:rsidR="00FA509D">
        <w:rPr>
          <w:noProof/>
        </w:rPr>
        <w:t>-</w:t>
      </w:r>
      <w:r w:rsidR="00FA509D" w:rsidRPr="00FA509D">
        <w:rPr>
          <w:b/>
          <w:noProof/>
        </w:rPr>
        <w:t xml:space="preserve"> 36</w:t>
      </w:r>
      <w:r>
        <w:rPr>
          <w:noProof/>
        </w:rPr>
        <w:t xml:space="preserve"> осіб</w:t>
      </w:r>
      <w:r w:rsidR="00FA509D">
        <w:rPr>
          <w:noProof/>
        </w:rPr>
        <w:t>.</w:t>
      </w:r>
    </w:p>
    <w:p w:rsidR="000F2A03" w:rsidRDefault="000F2A03" w:rsidP="000F2A03">
      <w:pPr>
        <w:pStyle w:val="aa"/>
        <w:ind w:left="1004"/>
        <w:jc w:val="center"/>
        <w:rPr>
          <w:b/>
          <w:noProof/>
          <w:sz w:val="26"/>
          <w:szCs w:val="26"/>
        </w:rPr>
      </w:pPr>
    </w:p>
    <w:p w:rsidR="00F30715" w:rsidRDefault="00F30715" w:rsidP="000F2A03">
      <w:pPr>
        <w:pStyle w:val="aa"/>
        <w:ind w:left="1004"/>
        <w:jc w:val="center"/>
        <w:rPr>
          <w:b/>
          <w:noProof/>
          <w:sz w:val="26"/>
          <w:szCs w:val="26"/>
        </w:rPr>
      </w:pPr>
    </w:p>
    <w:p w:rsidR="00F30715" w:rsidRDefault="00F30715" w:rsidP="000F2A03">
      <w:pPr>
        <w:pStyle w:val="aa"/>
        <w:ind w:left="1004"/>
        <w:jc w:val="center"/>
        <w:rPr>
          <w:b/>
          <w:noProof/>
          <w:sz w:val="26"/>
          <w:szCs w:val="26"/>
        </w:rPr>
      </w:pPr>
    </w:p>
    <w:p w:rsidR="00F30715" w:rsidRDefault="00F30715" w:rsidP="000F2A03">
      <w:pPr>
        <w:pStyle w:val="aa"/>
        <w:ind w:left="1004"/>
        <w:jc w:val="center"/>
        <w:rPr>
          <w:b/>
          <w:noProof/>
          <w:sz w:val="26"/>
          <w:szCs w:val="26"/>
        </w:rPr>
      </w:pPr>
    </w:p>
    <w:p w:rsidR="00F30715" w:rsidRDefault="00F30715" w:rsidP="000F2A03">
      <w:pPr>
        <w:pStyle w:val="aa"/>
        <w:ind w:left="1004"/>
        <w:jc w:val="center"/>
        <w:rPr>
          <w:b/>
          <w:noProof/>
          <w:sz w:val="26"/>
          <w:szCs w:val="26"/>
        </w:rPr>
      </w:pPr>
    </w:p>
    <w:p w:rsidR="00F30715" w:rsidRDefault="00F30715" w:rsidP="000F2A03">
      <w:pPr>
        <w:pStyle w:val="aa"/>
        <w:ind w:left="1004"/>
        <w:jc w:val="center"/>
        <w:rPr>
          <w:b/>
          <w:noProof/>
          <w:sz w:val="26"/>
          <w:szCs w:val="26"/>
        </w:rPr>
      </w:pPr>
    </w:p>
    <w:p w:rsidR="00F30715" w:rsidRDefault="00F30715" w:rsidP="0035505B">
      <w:pPr>
        <w:pStyle w:val="aa"/>
        <w:rPr>
          <w:b/>
          <w:noProof/>
          <w:sz w:val="26"/>
          <w:szCs w:val="26"/>
        </w:rPr>
      </w:pPr>
    </w:p>
    <w:p w:rsidR="00F30715" w:rsidRDefault="00F30715" w:rsidP="000F2A03">
      <w:pPr>
        <w:pStyle w:val="aa"/>
        <w:ind w:left="1004"/>
        <w:jc w:val="center"/>
        <w:rPr>
          <w:b/>
          <w:noProof/>
          <w:sz w:val="26"/>
          <w:szCs w:val="26"/>
        </w:rPr>
      </w:pPr>
    </w:p>
    <w:p w:rsidR="00F30715" w:rsidRDefault="00F30715" w:rsidP="000F2A03">
      <w:pPr>
        <w:pStyle w:val="aa"/>
        <w:ind w:left="1004"/>
        <w:jc w:val="center"/>
        <w:rPr>
          <w:b/>
          <w:noProof/>
          <w:sz w:val="26"/>
          <w:szCs w:val="26"/>
        </w:rPr>
      </w:pPr>
    </w:p>
    <w:p w:rsidR="00F30715" w:rsidRDefault="00F30715" w:rsidP="000F2A03">
      <w:pPr>
        <w:pStyle w:val="aa"/>
        <w:ind w:left="1004"/>
        <w:jc w:val="center"/>
        <w:rPr>
          <w:noProof/>
        </w:rPr>
      </w:pPr>
      <w:r>
        <w:rPr>
          <w:b/>
          <w:noProof/>
          <w:sz w:val="26"/>
          <w:szCs w:val="26"/>
        </w:rPr>
        <w:lastRenderedPageBreak/>
        <w:t>Д</w:t>
      </w:r>
      <w:r w:rsidR="000F2A03">
        <w:rPr>
          <w:b/>
          <w:noProof/>
          <w:sz w:val="26"/>
          <w:szCs w:val="26"/>
        </w:rPr>
        <w:t xml:space="preserve">о </w:t>
      </w:r>
      <w:r w:rsidR="00F71F1B">
        <w:rPr>
          <w:b/>
          <w:noProof/>
          <w:sz w:val="26"/>
          <w:szCs w:val="26"/>
        </w:rPr>
        <w:t>вересня  2024</w:t>
      </w:r>
      <w:r w:rsidR="00011093" w:rsidRPr="00866988">
        <w:rPr>
          <w:b/>
          <w:noProof/>
          <w:sz w:val="26"/>
          <w:szCs w:val="26"/>
        </w:rPr>
        <w:t xml:space="preserve"> </w:t>
      </w:r>
      <w:r w:rsidR="00117820" w:rsidRPr="00866988">
        <w:rPr>
          <w:b/>
          <w:noProof/>
          <w:sz w:val="26"/>
          <w:szCs w:val="26"/>
        </w:rPr>
        <w:t>р</w:t>
      </w:r>
      <w:r w:rsidR="00117820" w:rsidRPr="00866988">
        <w:rPr>
          <w:noProof/>
          <w:sz w:val="26"/>
          <w:szCs w:val="26"/>
        </w:rPr>
        <w:t>.</w:t>
      </w:r>
      <w:r w:rsidR="000F2A03" w:rsidRPr="000F2A03">
        <w:rPr>
          <w:noProof/>
        </w:rPr>
        <w:t xml:space="preserve"> </w:t>
      </w:r>
    </w:p>
    <w:p w:rsidR="00866988" w:rsidRDefault="000F2A03" w:rsidP="000F2A03">
      <w:pPr>
        <w:pStyle w:val="aa"/>
        <w:ind w:left="1004"/>
        <w:jc w:val="center"/>
        <w:rPr>
          <w:noProof/>
        </w:rPr>
      </w:pPr>
      <w:r>
        <w:rPr>
          <w:noProof/>
        </w:rPr>
        <w:t>(з 01.01.2024</w:t>
      </w:r>
      <w:r w:rsidR="00350F49">
        <w:rPr>
          <w:noProof/>
        </w:rPr>
        <w:t xml:space="preserve"> </w:t>
      </w:r>
      <w:r w:rsidR="00F30715">
        <w:rPr>
          <w:noProof/>
        </w:rPr>
        <w:t>р.</w:t>
      </w:r>
      <w:r>
        <w:rPr>
          <w:noProof/>
        </w:rPr>
        <w:t xml:space="preserve"> по 30.08.2024</w:t>
      </w:r>
      <w:r w:rsidR="00F30715">
        <w:rPr>
          <w:noProof/>
        </w:rPr>
        <w:t xml:space="preserve"> р.</w:t>
      </w:r>
      <w:r>
        <w:rPr>
          <w:noProof/>
        </w:rPr>
        <w:t>)</w:t>
      </w:r>
    </w:p>
    <w:p w:rsidR="00F30715" w:rsidRPr="00866988" w:rsidRDefault="00F30715" w:rsidP="000F2A03">
      <w:pPr>
        <w:pStyle w:val="aa"/>
        <w:ind w:left="1004"/>
        <w:jc w:val="center"/>
        <w:rPr>
          <w:noProof/>
        </w:rPr>
      </w:pPr>
    </w:p>
    <w:p w:rsidR="00E17506" w:rsidRDefault="00C423F0" w:rsidP="000F2A03">
      <w:pPr>
        <w:pStyle w:val="aa"/>
        <w:ind w:left="284" w:firstLine="720"/>
        <w:rPr>
          <w:noProof/>
        </w:rPr>
      </w:pPr>
      <w:r>
        <w:rPr>
          <w:noProof/>
        </w:rPr>
        <w:t xml:space="preserve">За цей період </w:t>
      </w:r>
      <w:r w:rsidR="003D32AE">
        <w:rPr>
          <w:noProof/>
        </w:rPr>
        <w:t>видано:</w:t>
      </w:r>
    </w:p>
    <w:p w:rsidR="003D32AE" w:rsidRPr="003D32AE" w:rsidRDefault="003D32AE" w:rsidP="00936306">
      <w:pPr>
        <w:pStyle w:val="aa"/>
        <w:numPr>
          <w:ilvl w:val="0"/>
          <w:numId w:val="18"/>
        </w:numPr>
        <w:ind w:left="284" w:firstLine="720"/>
        <w:rPr>
          <w:noProof/>
        </w:rPr>
      </w:pPr>
      <w:r>
        <w:rPr>
          <w:noProof/>
        </w:rPr>
        <w:t>Довідки</w:t>
      </w:r>
      <w:r w:rsidR="009649A4">
        <w:rPr>
          <w:noProof/>
        </w:rPr>
        <w:t xml:space="preserve"> </w:t>
      </w:r>
      <w:r w:rsidRPr="003D32AE">
        <w:rPr>
          <w:b/>
          <w:noProof/>
        </w:rPr>
        <w:t>-</w:t>
      </w:r>
      <w:r w:rsidR="009649A4">
        <w:rPr>
          <w:b/>
          <w:noProof/>
        </w:rPr>
        <w:t xml:space="preserve"> </w:t>
      </w:r>
      <w:r w:rsidR="00F71F1B">
        <w:rPr>
          <w:b/>
          <w:noProof/>
        </w:rPr>
        <w:t>465</w:t>
      </w:r>
    </w:p>
    <w:p w:rsidR="003D32AE" w:rsidRPr="007755E4" w:rsidRDefault="003D32AE" w:rsidP="00936306">
      <w:pPr>
        <w:pStyle w:val="aa"/>
        <w:numPr>
          <w:ilvl w:val="0"/>
          <w:numId w:val="18"/>
        </w:numPr>
        <w:ind w:left="284" w:firstLine="720"/>
        <w:rPr>
          <w:noProof/>
        </w:rPr>
      </w:pPr>
      <w:r>
        <w:rPr>
          <w:noProof/>
        </w:rPr>
        <w:t>Листування</w:t>
      </w:r>
      <w:r w:rsidR="007E6B32">
        <w:rPr>
          <w:noProof/>
        </w:rPr>
        <w:t>:</w:t>
      </w:r>
      <w:r w:rsidR="007755E4">
        <w:rPr>
          <w:noProof/>
        </w:rPr>
        <w:t xml:space="preserve"> </w:t>
      </w:r>
      <w:r w:rsidR="007755E4" w:rsidRPr="007755E4">
        <w:rPr>
          <w:b/>
          <w:noProof/>
        </w:rPr>
        <w:t>вхідних</w:t>
      </w:r>
      <w:r w:rsidR="007E6B32">
        <w:rPr>
          <w:b/>
          <w:noProof/>
        </w:rPr>
        <w:t xml:space="preserve"> </w:t>
      </w:r>
      <w:r w:rsidR="00282E5E">
        <w:rPr>
          <w:b/>
          <w:noProof/>
        </w:rPr>
        <w:t>-</w:t>
      </w:r>
      <w:r w:rsidR="007A740F">
        <w:rPr>
          <w:b/>
          <w:noProof/>
        </w:rPr>
        <w:t xml:space="preserve"> </w:t>
      </w:r>
      <w:r w:rsidR="00DE0327">
        <w:rPr>
          <w:b/>
          <w:noProof/>
        </w:rPr>
        <w:t>39</w:t>
      </w:r>
      <w:r w:rsidR="007E6B32">
        <w:rPr>
          <w:noProof/>
        </w:rPr>
        <w:t xml:space="preserve">, </w:t>
      </w:r>
      <w:r w:rsidR="00F71F1B">
        <w:rPr>
          <w:b/>
          <w:noProof/>
        </w:rPr>
        <w:t>вихідних -140</w:t>
      </w:r>
    </w:p>
    <w:p w:rsidR="007755E4" w:rsidRPr="00350F49" w:rsidRDefault="007755E4" w:rsidP="002F10C3">
      <w:pPr>
        <w:pStyle w:val="aa"/>
        <w:numPr>
          <w:ilvl w:val="0"/>
          <w:numId w:val="18"/>
        </w:numPr>
        <w:ind w:left="284" w:firstLine="720"/>
        <w:rPr>
          <w:noProof/>
        </w:rPr>
      </w:pPr>
      <w:r w:rsidRPr="007755E4">
        <w:rPr>
          <w:noProof/>
        </w:rPr>
        <w:t>Нотаріальні дії</w:t>
      </w:r>
      <w:r w:rsidR="009649A4">
        <w:rPr>
          <w:noProof/>
        </w:rPr>
        <w:t xml:space="preserve"> </w:t>
      </w:r>
      <w:r w:rsidRPr="007755E4">
        <w:rPr>
          <w:b/>
          <w:noProof/>
        </w:rPr>
        <w:t>-</w:t>
      </w:r>
      <w:r w:rsidR="009649A4">
        <w:rPr>
          <w:b/>
          <w:noProof/>
        </w:rPr>
        <w:t xml:space="preserve"> </w:t>
      </w:r>
      <w:r w:rsidR="00B17509">
        <w:rPr>
          <w:b/>
          <w:noProof/>
        </w:rPr>
        <w:t>59</w:t>
      </w:r>
      <w:r w:rsidR="00E8245E">
        <w:rPr>
          <w:b/>
          <w:noProof/>
        </w:rPr>
        <w:t xml:space="preserve"> </w:t>
      </w:r>
      <w:r w:rsidR="002F10C3">
        <w:rPr>
          <w:noProof/>
        </w:rPr>
        <w:t xml:space="preserve">(доручення - </w:t>
      </w:r>
      <w:r w:rsidR="00B17509">
        <w:rPr>
          <w:b/>
          <w:noProof/>
        </w:rPr>
        <w:t>40</w:t>
      </w:r>
      <w:r w:rsidR="002F10C3">
        <w:rPr>
          <w:noProof/>
        </w:rPr>
        <w:t>, заяви, заповіти, дублікати -</w:t>
      </w:r>
      <w:r w:rsidR="002F10C3">
        <w:rPr>
          <w:b/>
          <w:noProof/>
        </w:rPr>
        <w:t>19</w:t>
      </w:r>
      <w:r w:rsidR="002F10C3" w:rsidRPr="009649A4">
        <w:rPr>
          <w:b/>
          <w:noProof/>
        </w:rPr>
        <w:t>)</w:t>
      </w:r>
    </w:p>
    <w:p w:rsidR="00FA509D" w:rsidRPr="00FA509D" w:rsidRDefault="003F3C9C" w:rsidP="00350F49">
      <w:pPr>
        <w:pStyle w:val="aa"/>
        <w:numPr>
          <w:ilvl w:val="0"/>
          <w:numId w:val="18"/>
        </w:numPr>
        <w:ind w:left="284" w:firstLine="720"/>
        <w:rPr>
          <w:noProof/>
        </w:rPr>
      </w:pPr>
      <w:r>
        <w:rPr>
          <w:noProof/>
        </w:rPr>
        <w:t>Здійснено державну</w:t>
      </w:r>
      <w:r w:rsidR="00B302A6">
        <w:rPr>
          <w:noProof/>
        </w:rPr>
        <w:t xml:space="preserve"> реєстрацію</w:t>
      </w:r>
      <w:r w:rsidR="009649A4">
        <w:rPr>
          <w:noProof/>
        </w:rPr>
        <w:t xml:space="preserve"> актів</w:t>
      </w:r>
      <w:r w:rsidR="00666645">
        <w:rPr>
          <w:noProof/>
        </w:rPr>
        <w:t xml:space="preserve"> цивільного ста</w:t>
      </w:r>
      <w:r w:rsidR="00950B20">
        <w:rPr>
          <w:noProof/>
        </w:rPr>
        <w:t>ну станом на 30</w:t>
      </w:r>
      <w:r w:rsidR="00DE0327">
        <w:rPr>
          <w:noProof/>
        </w:rPr>
        <w:t>.08.2024</w:t>
      </w:r>
      <w:r w:rsidR="009649A4">
        <w:rPr>
          <w:noProof/>
        </w:rPr>
        <w:t xml:space="preserve"> рік</w:t>
      </w:r>
      <w:r w:rsidR="007E6B32">
        <w:rPr>
          <w:noProof/>
        </w:rPr>
        <w:t>:</w:t>
      </w:r>
      <w:r w:rsidR="00DE0327">
        <w:rPr>
          <w:noProof/>
        </w:rPr>
        <w:t xml:space="preserve"> всього </w:t>
      </w:r>
      <w:r w:rsidR="00932364">
        <w:rPr>
          <w:noProof/>
        </w:rPr>
        <w:t>-</w:t>
      </w:r>
      <w:r w:rsidR="00DE0327">
        <w:rPr>
          <w:noProof/>
        </w:rPr>
        <w:t xml:space="preserve"> </w:t>
      </w:r>
      <w:r w:rsidR="00C423F0" w:rsidRPr="00350F49">
        <w:rPr>
          <w:b/>
          <w:noProof/>
        </w:rPr>
        <w:t>39</w:t>
      </w:r>
      <w:r w:rsidR="00DE0327" w:rsidRPr="00350F49">
        <w:rPr>
          <w:b/>
          <w:noProof/>
        </w:rPr>
        <w:t xml:space="preserve"> </w:t>
      </w:r>
      <w:r w:rsidR="00DE0327" w:rsidRPr="00DE0327">
        <w:rPr>
          <w:noProof/>
        </w:rPr>
        <w:t>актів</w:t>
      </w:r>
      <w:r w:rsidR="00932364">
        <w:rPr>
          <w:noProof/>
        </w:rPr>
        <w:t xml:space="preserve">, з них </w:t>
      </w:r>
      <w:r w:rsidR="007E6B32">
        <w:rPr>
          <w:noProof/>
        </w:rPr>
        <w:t>н</w:t>
      </w:r>
      <w:r w:rsidR="00666645">
        <w:rPr>
          <w:noProof/>
        </w:rPr>
        <w:t>ародження</w:t>
      </w:r>
      <w:r w:rsidR="00011093">
        <w:rPr>
          <w:noProof/>
        </w:rPr>
        <w:t xml:space="preserve"> </w:t>
      </w:r>
      <w:r w:rsidR="00666645">
        <w:rPr>
          <w:noProof/>
        </w:rPr>
        <w:t>-</w:t>
      </w:r>
      <w:r w:rsidR="00C423F0" w:rsidRPr="00350F49">
        <w:rPr>
          <w:b/>
          <w:noProof/>
        </w:rPr>
        <w:t>13</w:t>
      </w:r>
      <w:r w:rsidR="00B302A6">
        <w:rPr>
          <w:noProof/>
        </w:rPr>
        <w:t>;</w:t>
      </w:r>
      <w:r w:rsidR="00666645">
        <w:rPr>
          <w:noProof/>
        </w:rPr>
        <w:t xml:space="preserve"> </w:t>
      </w:r>
      <w:r w:rsidR="007E6B32">
        <w:rPr>
          <w:noProof/>
        </w:rPr>
        <w:t xml:space="preserve">смерті </w:t>
      </w:r>
      <w:r w:rsidR="00666645">
        <w:rPr>
          <w:noProof/>
        </w:rPr>
        <w:t>-</w:t>
      </w:r>
      <w:r w:rsidR="00C423F0" w:rsidRPr="00350F49">
        <w:rPr>
          <w:b/>
          <w:noProof/>
        </w:rPr>
        <w:t>26</w:t>
      </w:r>
      <w:r w:rsidR="007E6B32" w:rsidRPr="00350F49">
        <w:rPr>
          <w:b/>
          <w:noProof/>
        </w:rPr>
        <w:t>.</w:t>
      </w:r>
    </w:p>
    <w:p w:rsidR="00093D54" w:rsidRDefault="00350F49" w:rsidP="00350F49">
      <w:pPr>
        <w:pStyle w:val="aa"/>
        <w:numPr>
          <w:ilvl w:val="0"/>
          <w:numId w:val="18"/>
        </w:numPr>
        <w:ind w:left="284" w:firstLine="720"/>
        <w:rPr>
          <w:noProof/>
        </w:rPr>
      </w:pPr>
      <w:r>
        <w:rPr>
          <w:noProof/>
        </w:rPr>
        <w:t>За програмою</w:t>
      </w:r>
      <w:r w:rsidR="00FA509D" w:rsidRPr="00FA509D">
        <w:rPr>
          <w:noProof/>
        </w:rPr>
        <w:t xml:space="preserve"> «Прихисток» по реалізації права на компенсацію витрат пов’язаних із розміщенням ВПО за даний період 2023 оформлено </w:t>
      </w:r>
      <w:r w:rsidR="00D55472">
        <w:rPr>
          <w:b/>
          <w:noProof/>
        </w:rPr>
        <w:t>12</w:t>
      </w:r>
      <w:r>
        <w:rPr>
          <w:noProof/>
        </w:rPr>
        <w:t xml:space="preserve"> справ, щодо роміщення ВПО - </w:t>
      </w:r>
      <w:r w:rsidR="00D55472">
        <w:rPr>
          <w:b/>
          <w:noProof/>
        </w:rPr>
        <w:t>30</w:t>
      </w:r>
      <w:r>
        <w:rPr>
          <w:noProof/>
        </w:rPr>
        <w:t xml:space="preserve"> осіб. </w:t>
      </w:r>
    </w:p>
    <w:p w:rsidR="00DE0327" w:rsidRDefault="00DE0327" w:rsidP="00936306">
      <w:pPr>
        <w:pStyle w:val="aa"/>
        <w:ind w:left="284" w:firstLine="720"/>
        <w:rPr>
          <w:noProof/>
        </w:rPr>
      </w:pPr>
    </w:p>
    <w:p w:rsidR="00DE0327" w:rsidRDefault="00DE0327" w:rsidP="00936306">
      <w:pPr>
        <w:pStyle w:val="aa"/>
        <w:ind w:left="284" w:firstLine="720"/>
        <w:rPr>
          <w:noProof/>
        </w:rPr>
      </w:pPr>
    </w:p>
    <w:p w:rsidR="000F2A03" w:rsidRDefault="000F2A03" w:rsidP="00936306">
      <w:pPr>
        <w:pStyle w:val="aa"/>
        <w:ind w:left="284" w:firstLine="720"/>
        <w:rPr>
          <w:noProof/>
        </w:rPr>
      </w:pPr>
    </w:p>
    <w:p w:rsidR="00F30715" w:rsidRDefault="00F30715" w:rsidP="0035505B">
      <w:pPr>
        <w:pStyle w:val="aa"/>
        <w:rPr>
          <w:noProof/>
        </w:rPr>
      </w:pPr>
    </w:p>
    <w:p w:rsidR="0035505B" w:rsidRDefault="0035505B" w:rsidP="0035505B">
      <w:pPr>
        <w:pStyle w:val="aa"/>
        <w:rPr>
          <w:noProof/>
        </w:rPr>
      </w:pPr>
    </w:p>
    <w:p w:rsidR="0035505B" w:rsidRDefault="0035505B" w:rsidP="0035505B">
      <w:pPr>
        <w:pStyle w:val="aa"/>
        <w:rPr>
          <w:noProof/>
        </w:rPr>
      </w:pPr>
    </w:p>
    <w:p w:rsidR="000F2A03" w:rsidRDefault="000F2A03" w:rsidP="00936306">
      <w:pPr>
        <w:pStyle w:val="aa"/>
        <w:ind w:left="284" w:firstLine="720"/>
        <w:rPr>
          <w:noProof/>
        </w:rPr>
      </w:pPr>
    </w:p>
    <w:p w:rsidR="0035505B" w:rsidRDefault="0035505B" w:rsidP="00936306">
      <w:pPr>
        <w:pStyle w:val="aa"/>
        <w:ind w:left="284" w:firstLine="720"/>
        <w:rPr>
          <w:noProof/>
        </w:rPr>
      </w:pPr>
    </w:p>
    <w:p w:rsidR="00BE4032" w:rsidRDefault="00BE4032" w:rsidP="000273D4">
      <w:pPr>
        <w:pStyle w:val="aa"/>
        <w:ind w:left="284" w:firstLine="720"/>
        <w:jc w:val="center"/>
        <w:rPr>
          <w:b/>
          <w:noProof/>
          <w:sz w:val="26"/>
          <w:szCs w:val="26"/>
        </w:rPr>
      </w:pPr>
    </w:p>
    <w:p w:rsidR="00D33334" w:rsidRDefault="00D33334" w:rsidP="00DC0952">
      <w:pPr>
        <w:pStyle w:val="aa"/>
        <w:ind w:left="284" w:firstLine="142"/>
        <w:jc w:val="center"/>
        <w:rPr>
          <w:b/>
          <w:noProof/>
          <w:sz w:val="26"/>
          <w:szCs w:val="26"/>
        </w:rPr>
      </w:pPr>
    </w:p>
    <w:p w:rsidR="00D33334" w:rsidRDefault="00D33334" w:rsidP="00DC0952">
      <w:pPr>
        <w:pStyle w:val="aa"/>
        <w:ind w:left="284" w:firstLine="142"/>
        <w:jc w:val="center"/>
        <w:rPr>
          <w:b/>
          <w:noProof/>
          <w:sz w:val="26"/>
          <w:szCs w:val="26"/>
        </w:rPr>
      </w:pPr>
    </w:p>
    <w:p w:rsidR="00DC0952" w:rsidRPr="000273D4" w:rsidRDefault="000273D4" w:rsidP="00DC0952">
      <w:pPr>
        <w:pStyle w:val="aa"/>
        <w:ind w:left="284" w:firstLine="142"/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t>Робота по благоустрою села</w:t>
      </w:r>
    </w:p>
    <w:p w:rsidR="00DC0952" w:rsidRDefault="00DC0952" w:rsidP="00DC0952">
      <w:pPr>
        <w:ind w:left="284"/>
        <w:rPr>
          <w:noProof/>
        </w:rPr>
      </w:pPr>
      <w:r>
        <w:rPr>
          <w:noProof/>
        </w:rPr>
        <w:t xml:space="preserve">                        з вересня 2023 року по вересень 2024 року</w:t>
      </w:r>
    </w:p>
    <w:p w:rsidR="003B58F0" w:rsidRDefault="00D33334" w:rsidP="00936306">
      <w:pPr>
        <w:ind w:left="284"/>
        <w:rPr>
          <w:noProof/>
        </w:rPr>
      </w:pPr>
      <w:r>
        <w:rPr>
          <w:noProof/>
        </w:rPr>
        <w:t>У</w:t>
      </w:r>
      <w:r w:rsidR="00DF05DA">
        <w:rPr>
          <w:noProof/>
        </w:rPr>
        <w:t xml:space="preserve"> селі Косівська Поляна </w:t>
      </w:r>
      <w:r>
        <w:rPr>
          <w:noProof/>
        </w:rPr>
        <w:t xml:space="preserve">у літній період року </w:t>
      </w:r>
      <w:r w:rsidR="00DF05DA">
        <w:rPr>
          <w:noProof/>
        </w:rPr>
        <w:t>працюють</w:t>
      </w:r>
      <w:r w:rsidR="000273D4">
        <w:rPr>
          <w:noProof/>
        </w:rPr>
        <w:t xml:space="preserve"> 2</w:t>
      </w:r>
      <w:r w:rsidR="00955A34">
        <w:rPr>
          <w:noProof/>
        </w:rPr>
        <w:t xml:space="preserve"> працівники Великобичківськ</w:t>
      </w:r>
      <w:r>
        <w:rPr>
          <w:noProof/>
        </w:rPr>
        <w:t>ого ЖКП, а в</w:t>
      </w:r>
      <w:r w:rsidR="00DF05DA">
        <w:rPr>
          <w:noProof/>
        </w:rPr>
        <w:t xml:space="preserve"> зимовий період</w:t>
      </w:r>
      <w:r w:rsidR="000273D4">
        <w:rPr>
          <w:noProof/>
        </w:rPr>
        <w:t xml:space="preserve"> </w:t>
      </w:r>
      <w:r>
        <w:rPr>
          <w:noProof/>
        </w:rPr>
        <w:t xml:space="preserve">- </w:t>
      </w:r>
      <w:r w:rsidR="000273D4">
        <w:rPr>
          <w:noProof/>
        </w:rPr>
        <w:t>1</w:t>
      </w:r>
      <w:r w:rsidR="00955A34">
        <w:rPr>
          <w:noProof/>
        </w:rPr>
        <w:t xml:space="preserve"> працівник. </w:t>
      </w:r>
    </w:p>
    <w:p w:rsidR="007755E4" w:rsidRDefault="000273D4" w:rsidP="00936306">
      <w:pPr>
        <w:ind w:left="284"/>
        <w:rPr>
          <w:noProof/>
        </w:rPr>
      </w:pPr>
      <w:r>
        <w:rPr>
          <w:noProof/>
        </w:rPr>
        <w:t xml:space="preserve">У співпраці </w:t>
      </w:r>
      <w:r w:rsidR="00955A34">
        <w:rPr>
          <w:noProof/>
        </w:rPr>
        <w:t>з комунальним підприємством було виконано наст</w:t>
      </w:r>
      <w:r w:rsidR="000D4C95">
        <w:rPr>
          <w:noProof/>
        </w:rPr>
        <w:t>упні роботи</w:t>
      </w:r>
      <w:r w:rsidR="00D33334">
        <w:rPr>
          <w:noProof/>
        </w:rPr>
        <w:t>:</w:t>
      </w:r>
    </w:p>
    <w:p w:rsidR="007F62B9" w:rsidRDefault="00DF05DA" w:rsidP="00936306">
      <w:pPr>
        <w:pStyle w:val="afff1"/>
        <w:numPr>
          <w:ilvl w:val="0"/>
          <w:numId w:val="19"/>
        </w:numPr>
        <w:ind w:left="284" w:firstLine="720"/>
        <w:rPr>
          <w:noProof/>
        </w:rPr>
      </w:pPr>
      <w:r>
        <w:rPr>
          <w:noProof/>
        </w:rPr>
        <w:t>П</w:t>
      </w:r>
      <w:r w:rsidR="00955A34">
        <w:rPr>
          <w:noProof/>
        </w:rPr>
        <w:t>р</w:t>
      </w:r>
      <w:r>
        <w:rPr>
          <w:noProof/>
        </w:rPr>
        <w:t>очищено та поглиблено струмок</w:t>
      </w:r>
      <w:r w:rsidR="000273D4">
        <w:rPr>
          <w:noProof/>
        </w:rPr>
        <w:t xml:space="preserve"> у</w:t>
      </w:r>
      <w:r w:rsidR="005A63CF">
        <w:rPr>
          <w:noProof/>
        </w:rPr>
        <w:t xml:space="preserve"> центрі</w:t>
      </w:r>
      <w:r w:rsidR="00DC0952">
        <w:rPr>
          <w:noProof/>
        </w:rPr>
        <w:t xml:space="preserve"> частині села</w:t>
      </w:r>
      <w:r>
        <w:rPr>
          <w:noProof/>
        </w:rPr>
        <w:t xml:space="preserve"> біля</w:t>
      </w:r>
      <w:r w:rsidR="007F62B9">
        <w:rPr>
          <w:noProof/>
        </w:rPr>
        <w:t xml:space="preserve"> 8-ми квартиного будинку  (грудень 2023 р.)</w:t>
      </w:r>
    </w:p>
    <w:p w:rsidR="00955A34" w:rsidRDefault="007F62B9" w:rsidP="00936306">
      <w:pPr>
        <w:pStyle w:val="afff1"/>
        <w:numPr>
          <w:ilvl w:val="0"/>
          <w:numId w:val="19"/>
        </w:numPr>
        <w:ind w:left="284" w:firstLine="720"/>
        <w:rPr>
          <w:noProof/>
        </w:rPr>
      </w:pPr>
      <w:r>
        <w:rPr>
          <w:noProof/>
        </w:rPr>
        <w:t>Перевстановлено бетонні кольца та відновлено розмиту дорогу в ур. «Завій» (лютий 2024 р.)</w:t>
      </w:r>
      <w:bookmarkStart w:id="0" w:name="_GoBack"/>
      <w:bookmarkEnd w:id="0"/>
    </w:p>
    <w:p w:rsidR="00082D04" w:rsidRDefault="00082D04" w:rsidP="00936306">
      <w:pPr>
        <w:pStyle w:val="afff1"/>
        <w:numPr>
          <w:ilvl w:val="0"/>
          <w:numId w:val="19"/>
        </w:numPr>
        <w:ind w:left="284" w:firstLine="720"/>
        <w:rPr>
          <w:noProof/>
        </w:rPr>
      </w:pPr>
      <w:r>
        <w:rPr>
          <w:noProof/>
        </w:rPr>
        <w:t>У співпраці з КБЗ та ВЖКП відновлено проїзд на</w:t>
      </w:r>
      <w:r w:rsidR="00703C13">
        <w:rPr>
          <w:noProof/>
        </w:rPr>
        <w:t xml:space="preserve"> зруйнованих</w:t>
      </w:r>
      <w:r w:rsidR="00DC5C2D">
        <w:rPr>
          <w:noProof/>
        </w:rPr>
        <w:t xml:space="preserve"> </w:t>
      </w:r>
      <w:r w:rsidR="00703C13">
        <w:rPr>
          <w:noProof/>
        </w:rPr>
        <w:t xml:space="preserve">зсувами </w:t>
      </w:r>
      <w:r>
        <w:rPr>
          <w:noProof/>
        </w:rPr>
        <w:t>діляках дороги в полони</w:t>
      </w:r>
      <w:r w:rsidR="00703C13">
        <w:rPr>
          <w:noProof/>
        </w:rPr>
        <w:t>ни, де випас</w:t>
      </w:r>
      <w:r w:rsidR="005A25EB">
        <w:rPr>
          <w:noProof/>
        </w:rPr>
        <w:t>аются отари овець місцевого населення</w:t>
      </w:r>
      <w:r w:rsidR="00703C13">
        <w:rPr>
          <w:noProof/>
        </w:rPr>
        <w:t>.</w:t>
      </w:r>
    </w:p>
    <w:p w:rsidR="003B58F0" w:rsidRDefault="00DC0952" w:rsidP="00BE4032">
      <w:pPr>
        <w:pStyle w:val="afff1"/>
        <w:numPr>
          <w:ilvl w:val="0"/>
          <w:numId w:val="19"/>
        </w:numPr>
        <w:ind w:left="284" w:firstLine="709"/>
        <w:rPr>
          <w:noProof/>
        </w:rPr>
      </w:pPr>
      <w:r>
        <w:rPr>
          <w:noProof/>
        </w:rPr>
        <w:t>Постійно проводиться робота</w:t>
      </w:r>
      <w:r w:rsidR="00DF05DA">
        <w:rPr>
          <w:noProof/>
        </w:rPr>
        <w:t xml:space="preserve"> по про</w:t>
      </w:r>
      <w:r w:rsidR="003B58F0">
        <w:rPr>
          <w:noProof/>
        </w:rPr>
        <w:t>чище</w:t>
      </w:r>
      <w:r w:rsidR="00DF05DA">
        <w:rPr>
          <w:noProof/>
        </w:rPr>
        <w:t>нню</w:t>
      </w:r>
      <w:r w:rsidR="003B58F0">
        <w:rPr>
          <w:noProof/>
        </w:rPr>
        <w:t xml:space="preserve"> узбіччя </w:t>
      </w:r>
      <w:r w:rsidR="00580BE3">
        <w:rPr>
          <w:noProof/>
        </w:rPr>
        <w:t xml:space="preserve"> дороги від </w:t>
      </w:r>
      <w:r w:rsidR="003B58F0">
        <w:rPr>
          <w:noProof/>
        </w:rPr>
        <w:t>гілля дерев</w:t>
      </w:r>
      <w:r w:rsidR="00082D04">
        <w:rPr>
          <w:noProof/>
        </w:rPr>
        <w:t>,</w:t>
      </w:r>
      <w:r w:rsidR="00F24256">
        <w:rPr>
          <w:noProof/>
        </w:rPr>
        <w:t xml:space="preserve"> к</w:t>
      </w:r>
      <w:r w:rsidR="00580BE3">
        <w:rPr>
          <w:noProof/>
        </w:rPr>
        <w:t>ущів</w:t>
      </w:r>
      <w:r w:rsidR="00F24256">
        <w:rPr>
          <w:noProof/>
        </w:rPr>
        <w:t xml:space="preserve"> та</w:t>
      </w:r>
      <w:r w:rsidR="00580BE3">
        <w:rPr>
          <w:noProof/>
        </w:rPr>
        <w:t xml:space="preserve"> трави</w:t>
      </w:r>
      <w:r w:rsidR="007D24EC">
        <w:rPr>
          <w:noProof/>
        </w:rPr>
        <w:t>.</w:t>
      </w:r>
    </w:p>
    <w:p w:rsidR="00DC0952" w:rsidRDefault="007D24EC" w:rsidP="00936306">
      <w:pPr>
        <w:pStyle w:val="afff1"/>
        <w:numPr>
          <w:ilvl w:val="0"/>
          <w:numId w:val="19"/>
        </w:numPr>
        <w:ind w:left="284" w:firstLine="720"/>
        <w:rPr>
          <w:noProof/>
        </w:rPr>
      </w:pPr>
      <w:r>
        <w:rPr>
          <w:noProof/>
        </w:rPr>
        <w:t>Утримується</w:t>
      </w:r>
      <w:r w:rsidR="003B58F0">
        <w:rPr>
          <w:noProof/>
        </w:rPr>
        <w:t xml:space="preserve"> кладовище в належному стані</w:t>
      </w:r>
      <w:r w:rsidR="004460CC">
        <w:rPr>
          <w:noProof/>
        </w:rPr>
        <w:t xml:space="preserve"> </w:t>
      </w:r>
      <w:r w:rsidR="003B58F0">
        <w:rPr>
          <w:noProof/>
        </w:rPr>
        <w:t>(косіння трави та ліквідація зайвих дерев та кущів, зарослів)</w:t>
      </w:r>
      <w:r>
        <w:rPr>
          <w:noProof/>
        </w:rPr>
        <w:t>.</w:t>
      </w:r>
    </w:p>
    <w:p w:rsidR="003B58F0" w:rsidRDefault="00082D04" w:rsidP="00936306">
      <w:pPr>
        <w:pStyle w:val="afff1"/>
        <w:numPr>
          <w:ilvl w:val="0"/>
          <w:numId w:val="19"/>
        </w:numPr>
        <w:ind w:left="284" w:firstLine="720"/>
        <w:rPr>
          <w:noProof/>
        </w:rPr>
      </w:pPr>
      <w:r>
        <w:rPr>
          <w:noProof/>
        </w:rPr>
        <w:t>П</w:t>
      </w:r>
      <w:r w:rsidR="00405D47">
        <w:rPr>
          <w:noProof/>
        </w:rPr>
        <w:t>ров</w:t>
      </w:r>
      <w:r w:rsidR="007D24EC">
        <w:rPr>
          <w:noProof/>
        </w:rPr>
        <w:t>одилась підготовка щодо забезпечення благоустрою</w:t>
      </w:r>
      <w:r>
        <w:rPr>
          <w:noProof/>
        </w:rPr>
        <w:t xml:space="preserve"> </w:t>
      </w:r>
      <w:r w:rsidR="00405D47">
        <w:rPr>
          <w:noProof/>
        </w:rPr>
        <w:t>території</w:t>
      </w:r>
      <w:r w:rsidR="00DC0952">
        <w:rPr>
          <w:noProof/>
        </w:rPr>
        <w:t xml:space="preserve"> </w:t>
      </w:r>
      <w:r w:rsidR="007D24EC">
        <w:rPr>
          <w:noProof/>
        </w:rPr>
        <w:t xml:space="preserve">для </w:t>
      </w:r>
      <w:r w:rsidR="00DC0952">
        <w:rPr>
          <w:noProof/>
        </w:rPr>
        <w:t>поховання воїнів біля</w:t>
      </w:r>
      <w:r w:rsidR="00405D47">
        <w:rPr>
          <w:noProof/>
        </w:rPr>
        <w:t xml:space="preserve"> кладовища</w:t>
      </w:r>
      <w:r w:rsidR="00DC0952">
        <w:rPr>
          <w:noProof/>
        </w:rPr>
        <w:t>,</w:t>
      </w:r>
      <w:r>
        <w:rPr>
          <w:noProof/>
        </w:rPr>
        <w:t xml:space="preserve"> а також утр</w:t>
      </w:r>
      <w:r w:rsidR="007D24EC">
        <w:rPr>
          <w:noProof/>
        </w:rPr>
        <w:t>имання</w:t>
      </w:r>
      <w:r w:rsidR="00DC0952">
        <w:rPr>
          <w:noProof/>
        </w:rPr>
        <w:t xml:space="preserve"> цієї території</w:t>
      </w:r>
      <w:r w:rsidR="007D24EC">
        <w:rPr>
          <w:noProof/>
        </w:rPr>
        <w:t xml:space="preserve"> у належному стані.</w:t>
      </w:r>
    </w:p>
    <w:p w:rsidR="004460CC" w:rsidRDefault="00F4693B" w:rsidP="00082D04">
      <w:pPr>
        <w:pStyle w:val="afff1"/>
        <w:numPr>
          <w:ilvl w:val="0"/>
          <w:numId w:val="19"/>
        </w:numPr>
        <w:ind w:left="284" w:firstLine="720"/>
        <w:rPr>
          <w:noProof/>
        </w:rPr>
      </w:pPr>
      <w:r>
        <w:rPr>
          <w:noProof/>
        </w:rPr>
        <w:t>Проведено роботу по облагородженню території в центрі села біля сільського клубу та біля памя</w:t>
      </w:r>
      <w:r>
        <w:rPr>
          <w:noProof/>
          <w:lang w:val="en-US"/>
        </w:rPr>
        <w:t>’тника</w:t>
      </w:r>
      <w:r w:rsidR="007D24EC">
        <w:rPr>
          <w:noProof/>
        </w:rPr>
        <w:t>.</w:t>
      </w:r>
    </w:p>
    <w:p w:rsidR="004460CC" w:rsidRDefault="007D24EC" w:rsidP="004460CC">
      <w:pPr>
        <w:pStyle w:val="afff1"/>
        <w:numPr>
          <w:ilvl w:val="0"/>
          <w:numId w:val="19"/>
        </w:numPr>
        <w:ind w:left="284" w:firstLine="720"/>
        <w:rPr>
          <w:noProof/>
        </w:rPr>
      </w:pPr>
      <w:r>
        <w:rPr>
          <w:noProof/>
        </w:rPr>
        <w:t xml:space="preserve">У співпраці </w:t>
      </w:r>
      <w:r w:rsidR="00082D04">
        <w:rPr>
          <w:noProof/>
        </w:rPr>
        <w:t>з місцевим підприємцем п</w:t>
      </w:r>
      <w:r w:rsidR="00BE4032">
        <w:rPr>
          <w:noProof/>
        </w:rPr>
        <w:t xml:space="preserve">роведено </w:t>
      </w:r>
      <w:r w:rsidR="00FA509D">
        <w:rPr>
          <w:noProof/>
        </w:rPr>
        <w:t>частину</w:t>
      </w:r>
      <w:r w:rsidR="00BE4032">
        <w:rPr>
          <w:noProof/>
        </w:rPr>
        <w:t xml:space="preserve"> </w:t>
      </w:r>
      <w:r w:rsidR="002D25BC">
        <w:rPr>
          <w:noProof/>
        </w:rPr>
        <w:t>роботи по розширенню ділянки дороги в ур. «Гук»</w:t>
      </w:r>
      <w:r>
        <w:rPr>
          <w:noProof/>
        </w:rPr>
        <w:t>.</w:t>
      </w:r>
    </w:p>
    <w:p w:rsidR="000D4C95" w:rsidRDefault="000D4C95" w:rsidP="004460CC">
      <w:pPr>
        <w:pStyle w:val="afff1"/>
        <w:numPr>
          <w:ilvl w:val="0"/>
          <w:numId w:val="19"/>
        </w:numPr>
        <w:ind w:left="284" w:firstLine="720"/>
        <w:rPr>
          <w:noProof/>
        </w:rPr>
      </w:pPr>
      <w:r>
        <w:rPr>
          <w:noProof/>
        </w:rPr>
        <w:lastRenderedPageBreak/>
        <w:t>Організовано покіс трави на сільському стадіоні.</w:t>
      </w:r>
    </w:p>
    <w:p w:rsidR="00B6152F" w:rsidRDefault="00082D04" w:rsidP="004460CC">
      <w:pPr>
        <w:pStyle w:val="afff1"/>
        <w:numPr>
          <w:ilvl w:val="0"/>
          <w:numId w:val="19"/>
        </w:numPr>
        <w:ind w:left="284" w:firstLine="720"/>
        <w:rPr>
          <w:noProof/>
        </w:rPr>
      </w:pPr>
      <w:r>
        <w:rPr>
          <w:noProof/>
        </w:rPr>
        <w:t>Налагоджено роботу</w:t>
      </w:r>
      <w:r w:rsidR="00B6152F">
        <w:rPr>
          <w:noProof/>
        </w:rPr>
        <w:t xml:space="preserve"> </w:t>
      </w:r>
      <w:r>
        <w:rPr>
          <w:noProof/>
        </w:rPr>
        <w:t xml:space="preserve">з Кобилецько-Полянським ЖКП по вивозу </w:t>
      </w:r>
      <w:r w:rsidR="00B6152F">
        <w:rPr>
          <w:noProof/>
        </w:rPr>
        <w:t xml:space="preserve"> </w:t>
      </w:r>
      <w:r>
        <w:rPr>
          <w:noProof/>
        </w:rPr>
        <w:t>вторинної сировини</w:t>
      </w:r>
      <w:r w:rsidR="007D24EC">
        <w:rPr>
          <w:noProof/>
        </w:rPr>
        <w:t xml:space="preserve"> (</w:t>
      </w:r>
      <w:r>
        <w:rPr>
          <w:noProof/>
        </w:rPr>
        <w:t xml:space="preserve">скла та пластику) із </w:t>
      </w:r>
      <w:r w:rsidR="00B6152F">
        <w:rPr>
          <w:noProof/>
        </w:rPr>
        <w:t>сортувальних майданчиків для побут</w:t>
      </w:r>
      <w:r>
        <w:rPr>
          <w:noProof/>
        </w:rPr>
        <w:t>ових відходів у нашому селі.</w:t>
      </w:r>
    </w:p>
    <w:p w:rsidR="001C0F65" w:rsidRDefault="00F449A8" w:rsidP="001C0F65">
      <w:pPr>
        <w:rPr>
          <w:noProof/>
        </w:rPr>
      </w:pPr>
      <w:r>
        <w:rPr>
          <w:noProof/>
        </w:rPr>
        <w:t>Щорічно проводяться збори вівчарів с</w:t>
      </w:r>
      <w:r w:rsidR="00FA509D">
        <w:rPr>
          <w:noProof/>
        </w:rPr>
        <w:t>ела</w:t>
      </w:r>
      <w:r>
        <w:rPr>
          <w:noProof/>
        </w:rPr>
        <w:t xml:space="preserve"> Косівська Поляна</w:t>
      </w:r>
      <w:r w:rsidR="00082D04">
        <w:rPr>
          <w:noProof/>
        </w:rPr>
        <w:t>, у 2024</w:t>
      </w:r>
      <w:r w:rsidR="001C0F65">
        <w:rPr>
          <w:noProof/>
        </w:rPr>
        <w:t xml:space="preserve"> році наявні 4 отари овець.</w:t>
      </w:r>
    </w:p>
    <w:p w:rsidR="000D4C95" w:rsidRDefault="001C0F65" w:rsidP="000D4C95">
      <w:pPr>
        <w:rPr>
          <w:noProof/>
        </w:rPr>
      </w:pPr>
      <w:r>
        <w:rPr>
          <w:noProof/>
        </w:rPr>
        <w:t xml:space="preserve"> </w:t>
      </w:r>
      <w:r w:rsidR="004460CC">
        <w:rPr>
          <w:noProof/>
        </w:rPr>
        <w:t>У с. Косівська Поляна активно працює волонтерський рух для допомоги військовим.</w:t>
      </w:r>
    </w:p>
    <w:p w:rsidR="000D4C95" w:rsidRDefault="000D4C95" w:rsidP="000D4C95">
      <w:pPr>
        <w:rPr>
          <w:noProof/>
        </w:rPr>
      </w:pPr>
      <w:r w:rsidRPr="000D4C95">
        <w:rPr>
          <w:noProof/>
        </w:rPr>
        <w:t xml:space="preserve"> </w:t>
      </w:r>
      <w:r>
        <w:rPr>
          <w:noProof/>
        </w:rPr>
        <w:t>Н</w:t>
      </w:r>
      <w:r w:rsidR="00FA509D">
        <w:rPr>
          <w:noProof/>
        </w:rPr>
        <w:t>а даний час у зв</w:t>
      </w:r>
      <w:r w:rsidR="00FA509D">
        <w:rPr>
          <w:noProof/>
          <w:lang w:val="en-US"/>
        </w:rPr>
        <w:t>’</w:t>
      </w:r>
      <w:r w:rsidR="007D24EC">
        <w:rPr>
          <w:noProof/>
        </w:rPr>
        <w:t xml:space="preserve">язку </w:t>
      </w:r>
      <w:r w:rsidR="00FA509D">
        <w:rPr>
          <w:noProof/>
        </w:rPr>
        <w:t xml:space="preserve">з військовою агресією проти нашої держави </w:t>
      </w:r>
      <w:r>
        <w:rPr>
          <w:noProof/>
        </w:rPr>
        <w:t>виконання запланованих робі</w:t>
      </w:r>
      <w:r w:rsidR="00FA509D">
        <w:rPr>
          <w:noProof/>
        </w:rPr>
        <w:t>т по благоустрою значно обмежене</w:t>
      </w:r>
      <w:r>
        <w:rPr>
          <w:noProof/>
        </w:rPr>
        <w:t xml:space="preserve">. </w:t>
      </w:r>
    </w:p>
    <w:p w:rsidR="00C423F0" w:rsidRDefault="00C423F0" w:rsidP="000D4C95">
      <w:pPr>
        <w:rPr>
          <w:noProof/>
        </w:rPr>
      </w:pPr>
    </w:p>
    <w:p w:rsidR="00F30715" w:rsidRDefault="00F30715" w:rsidP="000D4C95">
      <w:pPr>
        <w:rPr>
          <w:noProof/>
        </w:rPr>
      </w:pPr>
    </w:p>
    <w:p w:rsidR="00F30715" w:rsidRDefault="00F30715" w:rsidP="000D4C95">
      <w:pPr>
        <w:rPr>
          <w:noProof/>
        </w:rPr>
      </w:pPr>
    </w:p>
    <w:p w:rsidR="00F30715" w:rsidRDefault="00F30715" w:rsidP="000D4C95">
      <w:pPr>
        <w:rPr>
          <w:noProof/>
        </w:rPr>
      </w:pPr>
    </w:p>
    <w:p w:rsidR="00BE4032" w:rsidRPr="002C74BA" w:rsidRDefault="000D4C95" w:rsidP="000D4C95">
      <w:pPr>
        <w:ind w:firstLine="0"/>
        <w:rPr>
          <w:noProof/>
        </w:rPr>
      </w:pPr>
      <w:r>
        <w:rPr>
          <w:noProof/>
        </w:rPr>
        <w:t xml:space="preserve">          </w:t>
      </w:r>
      <w:r w:rsidR="00BE4032">
        <w:rPr>
          <w:noProof/>
        </w:rPr>
        <w:t>Староста с. Косівська Поляна                                 Дмитро КОСТЮК</w:t>
      </w:r>
    </w:p>
    <w:sectPr w:rsidR="00BE4032" w:rsidRPr="002C74BA" w:rsidSect="00F30715">
      <w:footerReference w:type="default" r:id="rId8"/>
      <w:footnotePr>
        <w:pos w:val="beneathText"/>
      </w:footnotePr>
      <w:pgSz w:w="11906" w:h="16838" w:code="9"/>
      <w:pgMar w:top="1843" w:right="1133" w:bottom="709" w:left="1134" w:header="720" w:footer="720" w:gutter="0"/>
      <w:pgBorders w:offsetFrom="page">
        <w:top w:val="twistedLines1" w:sz="18" w:space="24" w:color="948A54" w:themeColor="background2" w:themeShade="80"/>
        <w:left w:val="twistedLines1" w:sz="18" w:space="24" w:color="948A54" w:themeColor="background2" w:themeShade="80"/>
        <w:bottom w:val="twistedLines1" w:sz="18" w:space="24" w:color="948A54" w:themeColor="background2" w:themeShade="80"/>
        <w:right w:val="twistedLines1" w:sz="18" w:space="24" w:color="948A54" w:themeColor="background2" w:themeShade="8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13E" w:rsidRDefault="001E313E">
      <w:pPr>
        <w:spacing w:line="240" w:lineRule="auto"/>
      </w:pPr>
      <w:r>
        <w:separator/>
      </w:r>
    </w:p>
    <w:p w:rsidR="001E313E" w:rsidRDefault="001E313E"/>
  </w:endnote>
  <w:endnote w:type="continuationSeparator" w:id="0">
    <w:p w:rsidR="001E313E" w:rsidRDefault="001E313E">
      <w:pPr>
        <w:spacing w:line="240" w:lineRule="auto"/>
      </w:pPr>
      <w:r>
        <w:continuationSeparator/>
      </w:r>
    </w:p>
    <w:p w:rsidR="001E313E" w:rsidRDefault="001E31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029105"/>
      <w:docPartObj>
        <w:docPartGallery w:val="Page Numbers (Bottom of Page)"/>
        <w:docPartUnique/>
      </w:docPartObj>
    </w:sdtPr>
    <w:sdtEndPr/>
    <w:sdtContent>
      <w:p w:rsidR="00EE7540" w:rsidRDefault="00EE7540">
        <w:pPr>
          <w:pStyle w:val="af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0C6">
          <w:rPr>
            <w:noProof/>
          </w:rPr>
          <w:t>7</w:t>
        </w:r>
        <w:r>
          <w:fldChar w:fldCharType="end"/>
        </w:r>
      </w:p>
    </w:sdtContent>
  </w:sdt>
  <w:p w:rsidR="00EE7540" w:rsidRDefault="00EE7540">
    <w:pPr>
      <w:pStyle w:val="af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13E" w:rsidRDefault="001E313E">
      <w:pPr>
        <w:spacing w:line="240" w:lineRule="auto"/>
      </w:pPr>
      <w:r>
        <w:separator/>
      </w:r>
    </w:p>
    <w:p w:rsidR="001E313E" w:rsidRDefault="001E313E"/>
  </w:footnote>
  <w:footnote w:type="continuationSeparator" w:id="0">
    <w:p w:rsidR="001E313E" w:rsidRDefault="001E313E">
      <w:pPr>
        <w:spacing w:line="240" w:lineRule="auto"/>
      </w:pPr>
      <w:r>
        <w:continuationSeparator/>
      </w:r>
    </w:p>
    <w:p w:rsidR="001E313E" w:rsidRDefault="001E31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02615FED"/>
    <w:multiLevelType w:val="hybridMultilevel"/>
    <w:tmpl w:val="6EFE9216"/>
    <w:lvl w:ilvl="0" w:tplc="CD048C46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F2200D7"/>
    <w:multiLevelType w:val="hybridMultilevel"/>
    <w:tmpl w:val="83AAA91E"/>
    <w:lvl w:ilvl="0" w:tplc="901E5A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72D24"/>
    <w:multiLevelType w:val="hybridMultilevel"/>
    <w:tmpl w:val="9B8CB1C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F56E0"/>
    <w:multiLevelType w:val="hybridMultilevel"/>
    <w:tmpl w:val="C72EC366"/>
    <w:lvl w:ilvl="0" w:tplc="B7DE5E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442A0"/>
    <w:multiLevelType w:val="hybridMultilevel"/>
    <w:tmpl w:val="79264A74"/>
    <w:lvl w:ilvl="0" w:tplc="0422000F">
      <w:start w:val="1"/>
      <w:numFmt w:val="decimal"/>
      <w:lvlText w:val="%1."/>
      <w:lvlJc w:val="left"/>
      <w:pPr>
        <w:ind w:left="1724" w:hanging="360"/>
      </w:pPr>
    </w:lvl>
    <w:lvl w:ilvl="1" w:tplc="04220019" w:tentative="1">
      <w:start w:val="1"/>
      <w:numFmt w:val="lowerLetter"/>
      <w:lvlText w:val="%2."/>
      <w:lvlJc w:val="left"/>
      <w:pPr>
        <w:ind w:left="2444" w:hanging="360"/>
      </w:pPr>
    </w:lvl>
    <w:lvl w:ilvl="2" w:tplc="0422001B" w:tentative="1">
      <w:start w:val="1"/>
      <w:numFmt w:val="lowerRoman"/>
      <w:lvlText w:val="%3."/>
      <w:lvlJc w:val="right"/>
      <w:pPr>
        <w:ind w:left="3164" w:hanging="180"/>
      </w:pPr>
    </w:lvl>
    <w:lvl w:ilvl="3" w:tplc="0422000F" w:tentative="1">
      <w:start w:val="1"/>
      <w:numFmt w:val="decimal"/>
      <w:lvlText w:val="%4."/>
      <w:lvlJc w:val="left"/>
      <w:pPr>
        <w:ind w:left="3884" w:hanging="360"/>
      </w:pPr>
    </w:lvl>
    <w:lvl w:ilvl="4" w:tplc="04220019" w:tentative="1">
      <w:start w:val="1"/>
      <w:numFmt w:val="lowerLetter"/>
      <w:lvlText w:val="%5."/>
      <w:lvlJc w:val="left"/>
      <w:pPr>
        <w:ind w:left="4604" w:hanging="360"/>
      </w:pPr>
    </w:lvl>
    <w:lvl w:ilvl="5" w:tplc="0422001B" w:tentative="1">
      <w:start w:val="1"/>
      <w:numFmt w:val="lowerRoman"/>
      <w:lvlText w:val="%6."/>
      <w:lvlJc w:val="right"/>
      <w:pPr>
        <w:ind w:left="5324" w:hanging="180"/>
      </w:pPr>
    </w:lvl>
    <w:lvl w:ilvl="6" w:tplc="0422000F" w:tentative="1">
      <w:start w:val="1"/>
      <w:numFmt w:val="decimal"/>
      <w:lvlText w:val="%7."/>
      <w:lvlJc w:val="left"/>
      <w:pPr>
        <w:ind w:left="6044" w:hanging="360"/>
      </w:pPr>
    </w:lvl>
    <w:lvl w:ilvl="7" w:tplc="04220019" w:tentative="1">
      <w:start w:val="1"/>
      <w:numFmt w:val="lowerLetter"/>
      <w:lvlText w:val="%8."/>
      <w:lvlJc w:val="left"/>
      <w:pPr>
        <w:ind w:left="6764" w:hanging="360"/>
      </w:pPr>
    </w:lvl>
    <w:lvl w:ilvl="8" w:tplc="0422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4A5A1099"/>
    <w:multiLevelType w:val="multilevel"/>
    <w:tmpl w:val="4268E1E0"/>
    <w:lvl w:ilvl="0">
      <w:start w:val="1"/>
      <w:numFmt w:val="upperRoman"/>
      <w:lvlText w:val="Стаття %1."/>
      <w:lvlJc w:val="left"/>
      <w:pPr>
        <w:ind w:left="0" w:firstLine="0"/>
      </w:pPr>
    </w:lvl>
    <w:lvl w:ilvl="1">
      <w:start w:val="1"/>
      <w:numFmt w:val="decimalZero"/>
      <w:isLgl/>
      <w:lvlText w:val="Розді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6A820E7"/>
    <w:multiLevelType w:val="hybridMultilevel"/>
    <w:tmpl w:val="4936EB0C"/>
    <w:lvl w:ilvl="0" w:tplc="E508F28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B443DA"/>
    <w:multiLevelType w:val="hybridMultilevel"/>
    <w:tmpl w:val="BD7CC266"/>
    <w:lvl w:ilvl="0" w:tplc="3790F168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6A093B37"/>
    <w:multiLevelType w:val="hybridMultilevel"/>
    <w:tmpl w:val="C75A49B8"/>
    <w:lvl w:ilvl="0" w:tplc="0422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6D702056"/>
    <w:multiLevelType w:val="multilevel"/>
    <w:tmpl w:val="04090023"/>
    <w:lvl w:ilvl="0">
      <w:start w:val="1"/>
      <w:numFmt w:val="upperRoman"/>
      <w:lvlText w:val="Стаття %1."/>
      <w:lvlJc w:val="left"/>
      <w:pPr>
        <w:ind w:left="0" w:firstLine="0"/>
      </w:pPr>
    </w:lvl>
    <w:lvl w:ilvl="1">
      <w:start w:val="1"/>
      <w:numFmt w:val="decimalZero"/>
      <w:isLgl/>
      <w:lvlText w:val="Розді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F4B6AB2"/>
    <w:multiLevelType w:val="hybridMultilevel"/>
    <w:tmpl w:val="FDA421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22"/>
  </w:num>
  <w:num w:numId="13">
    <w:abstractNumId w:val="16"/>
  </w:num>
  <w:num w:numId="14">
    <w:abstractNumId w:val="15"/>
  </w:num>
  <w:num w:numId="15">
    <w:abstractNumId w:val="20"/>
  </w:num>
  <w:num w:numId="16">
    <w:abstractNumId w:val="12"/>
  </w:num>
  <w:num w:numId="17">
    <w:abstractNumId w:val="13"/>
  </w:num>
  <w:num w:numId="18">
    <w:abstractNumId w:val="10"/>
  </w:num>
  <w:num w:numId="19">
    <w:abstractNumId w:val="17"/>
  </w:num>
  <w:num w:numId="20">
    <w:abstractNumId w:val="21"/>
  </w:num>
  <w:num w:numId="21">
    <w:abstractNumId w:val="11"/>
  </w:num>
  <w:num w:numId="22">
    <w:abstractNumId w:val="14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06"/>
    <w:rsid w:val="00011093"/>
    <w:rsid w:val="00021E25"/>
    <w:rsid w:val="00023557"/>
    <w:rsid w:val="000273D4"/>
    <w:rsid w:val="00075C5E"/>
    <w:rsid w:val="00082D04"/>
    <w:rsid w:val="00093D54"/>
    <w:rsid w:val="000D3F41"/>
    <w:rsid w:val="000D4C95"/>
    <w:rsid w:val="000D58E4"/>
    <w:rsid w:val="000F2544"/>
    <w:rsid w:val="000F2A03"/>
    <w:rsid w:val="00117820"/>
    <w:rsid w:val="001472C5"/>
    <w:rsid w:val="00150E46"/>
    <w:rsid w:val="00150E97"/>
    <w:rsid w:val="00162D87"/>
    <w:rsid w:val="001C0F65"/>
    <w:rsid w:val="001E2E21"/>
    <w:rsid w:val="001E313E"/>
    <w:rsid w:val="00211016"/>
    <w:rsid w:val="00282E5E"/>
    <w:rsid w:val="002A20F5"/>
    <w:rsid w:val="002B18A0"/>
    <w:rsid w:val="002B2A5C"/>
    <w:rsid w:val="002B615C"/>
    <w:rsid w:val="002C74BA"/>
    <w:rsid w:val="002D07EF"/>
    <w:rsid w:val="002D25BC"/>
    <w:rsid w:val="002E3262"/>
    <w:rsid w:val="002F10C3"/>
    <w:rsid w:val="0034669B"/>
    <w:rsid w:val="00350F49"/>
    <w:rsid w:val="00351F07"/>
    <w:rsid w:val="0035505B"/>
    <w:rsid w:val="00355DCA"/>
    <w:rsid w:val="00363966"/>
    <w:rsid w:val="00387406"/>
    <w:rsid w:val="003951CA"/>
    <w:rsid w:val="003B58F0"/>
    <w:rsid w:val="003D32AE"/>
    <w:rsid w:val="003D32F2"/>
    <w:rsid w:val="003F3C9C"/>
    <w:rsid w:val="003F63D7"/>
    <w:rsid w:val="00405D47"/>
    <w:rsid w:val="00423E50"/>
    <w:rsid w:val="004460CC"/>
    <w:rsid w:val="00464398"/>
    <w:rsid w:val="004662CC"/>
    <w:rsid w:val="00470CB7"/>
    <w:rsid w:val="00476D8F"/>
    <w:rsid w:val="0048657C"/>
    <w:rsid w:val="004C0114"/>
    <w:rsid w:val="004F16A0"/>
    <w:rsid w:val="00521E0A"/>
    <w:rsid w:val="00551A02"/>
    <w:rsid w:val="005534FA"/>
    <w:rsid w:val="00556E85"/>
    <w:rsid w:val="00580BE3"/>
    <w:rsid w:val="0058293C"/>
    <w:rsid w:val="0059199D"/>
    <w:rsid w:val="005A25EB"/>
    <w:rsid w:val="005A63CF"/>
    <w:rsid w:val="005B133E"/>
    <w:rsid w:val="005C1762"/>
    <w:rsid w:val="005D3A03"/>
    <w:rsid w:val="005D4626"/>
    <w:rsid w:val="005F70C6"/>
    <w:rsid w:val="006175DA"/>
    <w:rsid w:val="006332DC"/>
    <w:rsid w:val="00666645"/>
    <w:rsid w:val="006878B8"/>
    <w:rsid w:val="00703C13"/>
    <w:rsid w:val="00732FE0"/>
    <w:rsid w:val="00734744"/>
    <w:rsid w:val="00744FB4"/>
    <w:rsid w:val="0075233C"/>
    <w:rsid w:val="007625A3"/>
    <w:rsid w:val="007755E4"/>
    <w:rsid w:val="0078044C"/>
    <w:rsid w:val="00781E6C"/>
    <w:rsid w:val="0079416A"/>
    <w:rsid w:val="007A740F"/>
    <w:rsid w:val="007C482A"/>
    <w:rsid w:val="007D24EC"/>
    <w:rsid w:val="007E4C9E"/>
    <w:rsid w:val="007E6B32"/>
    <w:rsid w:val="007F62B9"/>
    <w:rsid w:val="008002C0"/>
    <w:rsid w:val="008174E4"/>
    <w:rsid w:val="0086292F"/>
    <w:rsid w:val="00866988"/>
    <w:rsid w:val="00867287"/>
    <w:rsid w:val="008A539C"/>
    <w:rsid w:val="008C5323"/>
    <w:rsid w:val="008C58F6"/>
    <w:rsid w:val="008E3014"/>
    <w:rsid w:val="00911875"/>
    <w:rsid w:val="009144B7"/>
    <w:rsid w:val="009279B6"/>
    <w:rsid w:val="00930AAE"/>
    <w:rsid w:val="00932364"/>
    <w:rsid w:val="00936306"/>
    <w:rsid w:val="00950B20"/>
    <w:rsid w:val="00955A34"/>
    <w:rsid w:val="009649A4"/>
    <w:rsid w:val="00983ABC"/>
    <w:rsid w:val="0099089F"/>
    <w:rsid w:val="00991EB2"/>
    <w:rsid w:val="00994D9F"/>
    <w:rsid w:val="00996F5D"/>
    <w:rsid w:val="009A6A3B"/>
    <w:rsid w:val="009D4F44"/>
    <w:rsid w:val="00A171CA"/>
    <w:rsid w:val="00A47E1B"/>
    <w:rsid w:val="00AB3136"/>
    <w:rsid w:val="00AB505A"/>
    <w:rsid w:val="00B05B40"/>
    <w:rsid w:val="00B06B00"/>
    <w:rsid w:val="00B13DA1"/>
    <w:rsid w:val="00B13E86"/>
    <w:rsid w:val="00B14448"/>
    <w:rsid w:val="00B15B47"/>
    <w:rsid w:val="00B17509"/>
    <w:rsid w:val="00B302A6"/>
    <w:rsid w:val="00B3578F"/>
    <w:rsid w:val="00B41285"/>
    <w:rsid w:val="00B6152F"/>
    <w:rsid w:val="00B648CA"/>
    <w:rsid w:val="00B76912"/>
    <w:rsid w:val="00B823AA"/>
    <w:rsid w:val="00B83755"/>
    <w:rsid w:val="00B9388E"/>
    <w:rsid w:val="00BA45DB"/>
    <w:rsid w:val="00BA6469"/>
    <w:rsid w:val="00BB0296"/>
    <w:rsid w:val="00BB570A"/>
    <w:rsid w:val="00BE4032"/>
    <w:rsid w:val="00BF4184"/>
    <w:rsid w:val="00BF4F51"/>
    <w:rsid w:val="00C0601E"/>
    <w:rsid w:val="00C31D30"/>
    <w:rsid w:val="00C423F0"/>
    <w:rsid w:val="00C4447D"/>
    <w:rsid w:val="00C66143"/>
    <w:rsid w:val="00C74111"/>
    <w:rsid w:val="00C8736C"/>
    <w:rsid w:val="00C90903"/>
    <w:rsid w:val="00C95941"/>
    <w:rsid w:val="00CA5B49"/>
    <w:rsid w:val="00CD5730"/>
    <w:rsid w:val="00CD6E39"/>
    <w:rsid w:val="00CF6E91"/>
    <w:rsid w:val="00D33334"/>
    <w:rsid w:val="00D55472"/>
    <w:rsid w:val="00D85B68"/>
    <w:rsid w:val="00DC0952"/>
    <w:rsid w:val="00DC5C2D"/>
    <w:rsid w:val="00DE0327"/>
    <w:rsid w:val="00DF05DA"/>
    <w:rsid w:val="00DF71D8"/>
    <w:rsid w:val="00E065F9"/>
    <w:rsid w:val="00E16B7E"/>
    <w:rsid w:val="00E17506"/>
    <w:rsid w:val="00E30751"/>
    <w:rsid w:val="00E6004D"/>
    <w:rsid w:val="00E81978"/>
    <w:rsid w:val="00E8245E"/>
    <w:rsid w:val="00E87428"/>
    <w:rsid w:val="00EA150C"/>
    <w:rsid w:val="00EB7BE1"/>
    <w:rsid w:val="00EE7540"/>
    <w:rsid w:val="00EE7AE2"/>
    <w:rsid w:val="00F02656"/>
    <w:rsid w:val="00F24256"/>
    <w:rsid w:val="00F30715"/>
    <w:rsid w:val="00F379B7"/>
    <w:rsid w:val="00F449A8"/>
    <w:rsid w:val="00F4693B"/>
    <w:rsid w:val="00F525FA"/>
    <w:rsid w:val="00F71F1B"/>
    <w:rsid w:val="00F808B6"/>
    <w:rsid w:val="00F94353"/>
    <w:rsid w:val="00FA473C"/>
    <w:rsid w:val="00FA509D"/>
    <w:rsid w:val="00FC6381"/>
    <w:rsid w:val="00FE200E"/>
    <w:rsid w:val="00FF200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A9AEC"/>
  <w15:chartTrackingRefBased/>
  <w15:docId w15:val="{67BAE937-4530-46C6-AACB-F8DDAB22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uk-UA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F41"/>
    <w:rPr>
      <w:kern w:val="24"/>
    </w:rPr>
  </w:style>
  <w:style w:type="paragraph" w:styleId="1">
    <w:name w:val="heading 1"/>
    <w:basedOn w:val="a1"/>
    <w:next w:val="a1"/>
    <w:link w:val="10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21">
    <w:name w:val="heading 2"/>
    <w:basedOn w:val="a1"/>
    <w:next w:val="a1"/>
    <w:link w:val="22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1">
    <w:name w:val="heading 3"/>
    <w:basedOn w:val="a1"/>
    <w:next w:val="a1"/>
    <w:link w:val="32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1">
    <w:name w:val="heading 4"/>
    <w:basedOn w:val="a1"/>
    <w:next w:val="a1"/>
    <w:link w:val="42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1">
    <w:name w:val="heading 5"/>
    <w:basedOn w:val="a1"/>
    <w:next w:val="a1"/>
    <w:link w:val="52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1"/>
    <w:next w:val="a1"/>
    <w:link w:val="60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головок розділу"/>
    <w:basedOn w:val="a1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a6">
    <w:name w:val="header"/>
    <w:basedOn w:val="a1"/>
    <w:link w:val="a7"/>
    <w:uiPriority w:val="99"/>
    <w:unhideWhenUsed/>
    <w:qFormat/>
    <w:pPr>
      <w:spacing w:line="240" w:lineRule="auto"/>
      <w:ind w:firstLine="0"/>
    </w:pPr>
  </w:style>
  <w:style w:type="character" w:customStyle="1" w:styleId="a7">
    <w:name w:val="Верхній колонтитул Знак"/>
    <w:basedOn w:val="a2"/>
    <w:link w:val="a6"/>
    <w:uiPriority w:val="99"/>
    <w:rPr>
      <w:kern w:val="24"/>
    </w:rPr>
  </w:style>
  <w:style w:type="character" w:styleId="a8">
    <w:name w:val="Strong"/>
    <w:basedOn w:val="a2"/>
    <w:uiPriority w:val="22"/>
    <w:unhideWhenUsed/>
    <w:qFormat/>
    <w:rsid w:val="00E30751"/>
    <w:rPr>
      <w:rFonts w:asciiTheme="minorHAnsi" w:hAnsiTheme="minorHAnsi"/>
      <w:b w:val="0"/>
      <w:bCs w:val="0"/>
      <w:caps/>
      <w:smallCaps w:val="0"/>
      <w:sz w:val="24"/>
    </w:rPr>
  </w:style>
  <w:style w:type="character" w:styleId="a9">
    <w:name w:val="Placeholder Text"/>
    <w:basedOn w:val="a2"/>
    <w:uiPriority w:val="99"/>
    <w:semiHidden/>
    <w:rsid w:val="005D3A03"/>
    <w:rPr>
      <w:color w:val="404040" w:themeColor="text1" w:themeTint="BF"/>
    </w:rPr>
  </w:style>
  <w:style w:type="paragraph" w:styleId="aa">
    <w:name w:val="No Spacing"/>
    <w:aliases w:val="Без відступу"/>
    <w:uiPriority w:val="3"/>
    <w:qFormat/>
    <w:pPr>
      <w:ind w:firstLine="0"/>
    </w:pPr>
  </w:style>
  <w:style w:type="character" w:customStyle="1" w:styleId="10">
    <w:name w:val="Заголовок 1 Знак"/>
    <w:basedOn w:val="a2"/>
    <w:link w:val="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22">
    <w:name w:val="Заголовок 2 Знак"/>
    <w:basedOn w:val="a2"/>
    <w:link w:val="21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ab">
    <w:name w:val="Title"/>
    <w:basedOn w:val="a1"/>
    <w:link w:val="ac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ac">
    <w:name w:val="Назва Знак"/>
    <w:basedOn w:val="a2"/>
    <w:link w:val="ab"/>
    <w:rsid w:val="008C5323"/>
    <w:rPr>
      <w:rFonts w:asciiTheme="majorHAnsi" w:eastAsiaTheme="majorEastAsia" w:hAnsiTheme="majorHAnsi" w:cstheme="majorBidi"/>
      <w:kern w:val="24"/>
    </w:rPr>
  </w:style>
  <w:style w:type="character" w:styleId="ad">
    <w:name w:val="Emphasis"/>
    <w:basedOn w:val="a2"/>
    <w:uiPriority w:val="4"/>
    <w:unhideWhenUsed/>
    <w:qFormat/>
    <w:rsid w:val="00E30751"/>
    <w:rPr>
      <w:rFonts w:asciiTheme="minorHAnsi" w:hAnsiTheme="minorHAnsi"/>
      <w:i/>
      <w:iCs/>
      <w:sz w:val="24"/>
    </w:rPr>
  </w:style>
  <w:style w:type="character" w:customStyle="1" w:styleId="32">
    <w:name w:val="Заголовок 3 Знак"/>
    <w:basedOn w:val="a2"/>
    <w:link w:val="31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42">
    <w:name w:val="Заголовок 4 Знак"/>
    <w:basedOn w:val="a2"/>
    <w:link w:val="41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52">
    <w:name w:val="Заголовок 5 Знак"/>
    <w:basedOn w:val="a2"/>
    <w:link w:val="51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ae">
    <w:name w:val="Balloon Text"/>
    <w:basedOn w:val="a1"/>
    <w:link w:val="af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af">
    <w:name w:val="Текст у виносці Знак"/>
    <w:basedOn w:val="a2"/>
    <w:link w:val="ae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af0">
    <w:name w:val="Bibliography"/>
    <w:basedOn w:val="a1"/>
    <w:next w:val="a1"/>
    <w:uiPriority w:val="37"/>
    <w:unhideWhenUsed/>
    <w:qFormat/>
    <w:pPr>
      <w:ind w:left="720" w:hanging="720"/>
    </w:pPr>
  </w:style>
  <w:style w:type="paragraph" w:styleId="af1">
    <w:name w:val="Block Text"/>
    <w:basedOn w:val="a1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af2">
    <w:name w:val="Body Text"/>
    <w:basedOn w:val="a1"/>
    <w:link w:val="af3"/>
    <w:uiPriority w:val="99"/>
    <w:semiHidden/>
    <w:unhideWhenUsed/>
    <w:pPr>
      <w:spacing w:after="120"/>
      <w:ind w:firstLine="0"/>
    </w:pPr>
  </w:style>
  <w:style w:type="character" w:customStyle="1" w:styleId="af3">
    <w:name w:val="Основний текст Знак"/>
    <w:basedOn w:val="a2"/>
    <w:link w:val="af2"/>
    <w:uiPriority w:val="99"/>
    <w:semiHidden/>
    <w:rPr>
      <w:kern w:val="24"/>
    </w:rPr>
  </w:style>
  <w:style w:type="paragraph" w:styleId="23">
    <w:name w:val="Body Text 2"/>
    <w:basedOn w:val="a1"/>
    <w:link w:val="24"/>
    <w:uiPriority w:val="99"/>
    <w:semiHidden/>
    <w:unhideWhenUsed/>
    <w:pPr>
      <w:spacing w:after="120"/>
      <w:ind w:firstLine="0"/>
    </w:pPr>
  </w:style>
  <w:style w:type="character" w:customStyle="1" w:styleId="24">
    <w:name w:val="Основний текст 2 Знак"/>
    <w:basedOn w:val="a2"/>
    <w:link w:val="23"/>
    <w:uiPriority w:val="99"/>
    <w:semiHidden/>
    <w:rPr>
      <w:kern w:val="24"/>
    </w:rPr>
  </w:style>
  <w:style w:type="paragraph" w:styleId="33">
    <w:name w:val="Body Text 3"/>
    <w:basedOn w:val="a1"/>
    <w:link w:val="34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34">
    <w:name w:val="Основний текст 3 Знак"/>
    <w:basedOn w:val="a2"/>
    <w:link w:val="33"/>
    <w:uiPriority w:val="99"/>
    <w:semiHidden/>
    <w:rsid w:val="00FF2002"/>
    <w:rPr>
      <w:kern w:val="24"/>
      <w:sz w:val="22"/>
      <w:szCs w:val="16"/>
    </w:rPr>
  </w:style>
  <w:style w:type="paragraph" w:styleId="af4">
    <w:name w:val="Body Text First Indent"/>
    <w:basedOn w:val="af2"/>
    <w:link w:val="af5"/>
    <w:uiPriority w:val="99"/>
    <w:semiHidden/>
    <w:unhideWhenUsed/>
    <w:pPr>
      <w:spacing w:after="0"/>
    </w:pPr>
  </w:style>
  <w:style w:type="character" w:customStyle="1" w:styleId="af5">
    <w:name w:val="Червоний рядок Знак"/>
    <w:basedOn w:val="af3"/>
    <w:link w:val="af4"/>
    <w:uiPriority w:val="99"/>
    <w:semiHidden/>
    <w:rPr>
      <w:kern w:val="24"/>
    </w:rPr>
  </w:style>
  <w:style w:type="paragraph" w:styleId="af6">
    <w:name w:val="Body Text Indent"/>
    <w:basedOn w:val="a1"/>
    <w:link w:val="af7"/>
    <w:uiPriority w:val="99"/>
    <w:semiHidden/>
    <w:unhideWhenUsed/>
    <w:pPr>
      <w:spacing w:after="120"/>
      <w:ind w:left="360" w:firstLine="0"/>
    </w:pPr>
  </w:style>
  <w:style w:type="character" w:customStyle="1" w:styleId="af7">
    <w:name w:val="Основний текст з відступом Знак"/>
    <w:basedOn w:val="a2"/>
    <w:link w:val="af6"/>
    <w:uiPriority w:val="99"/>
    <w:semiHidden/>
    <w:rPr>
      <w:kern w:val="24"/>
    </w:rPr>
  </w:style>
  <w:style w:type="paragraph" w:styleId="25">
    <w:name w:val="Body Text First Indent 2"/>
    <w:basedOn w:val="af6"/>
    <w:link w:val="26"/>
    <w:uiPriority w:val="99"/>
    <w:semiHidden/>
    <w:unhideWhenUsed/>
    <w:pPr>
      <w:spacing w:after="0"/>
    </w:pPr>
  </w:style>
  <w:style w:type="character" w:customStyle="1" w:styleId="26">
    <w:name w:val="Червоний рядок 2 Знак"/>
    <w:basedOn w:val="af7"/>
    <w:link w:val="25"/>
    <w:uiPriority w:val="99"/>
    <w:semiHidden/>
    <w:rPr>
      <w:kern w:val="24"/>
    </w:rPr>
  </w:style>
  <w:style w:type="paragraph" w:styleId="27">
    <w:name w:val="Body Text Indent 2"/>
    <w:basedOn w:val="a1"/>
    <w:link w:val="28"/>
    <w:uiPriority w:val="99"/>
    <w:semiHidden/>
    <w:unhideWhenUsed/>
    <w:pPr>
      <w:spacing w:after="120"/>
      <w:ind w:left="360" w:firstLine="0"/>
    </w:pPr>
  </w:style>
  <w:style w:type="character" w:customStyle="1" w:styleId="28">
    <w:name w:val="Основний текст з відступом 2 Знак"/>
    <w:basedOn w:val="a2"/>
    <w:link w:val="27"/>
    <w:uiPriority w:val="99"/>
    <w:semiHidden/>
    <w:rPr>
      <w:kern w:val="24"/>
    </w:rPr>
  </w:style>
  <w:style w:type="paragraph" w:styleId="35">
    <w:name w:val="Body Text Indent 3"/>
    <w:basedOn w:val="a1"/>
    <w:link w:val="36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36">
    <w:name w:val="Основний текст з відступом 3 Знак"/>
    <w:basedOn w:val="a2"/>
    <w:link w:val="35"/>
    <w:uiPriority w:val="99"/>
    <w:semiHidden/>
    <w:rsid w:val="00FF2002"/>
    <w:rPr>
      <w:kern w:val="24"/>
      <w:sz w:val="22"/>
      <w:szCs w:val="16"/>
    </w:rPr>
  </w:style>
  <w:style w:type="paragraph" w:styleId="af8">
    <w:name w:val="caption"/>
    <w:basedOn w:val="a1"/>
    <w:next w:val="a1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505046" w:themeColor="text2"/>
      <w:sz w:val="22"/>
      <w:szCs w:val="18"/>
    </w:rPr>
  </w:style>
  <w:style w:type="paragraph" w:styleId="af9">
    <w:name w:val="Closing"/>
    <w:basedOn w:val="a1"/>
    <w:link w:val="afa"/>
    <w:uiPriority w:val="99"/>
    <w:semiHidden/>
    <w:unhideWhenUsed/>
    <w:pPr>
      <w:spacing w:line="240" w:lineRule="auto"/>
      <w:ind w:left="4320" w:firstLine="0"/>
    </w:pPr>
  </w:style>
  <w:style w:type="character" w:customStyle="1" w:styleId="afa">
    <w:name w:val="Прощання Знак"/>
    <w:basedOn w:val="a2"/>
    <w:link w:val="af9"/>
    <w:uiPriority w:val="99"/>
    <w:semiHidden/>
    <w:rPr>
      <w:kern w:val="24"/>
    </w:rPr>
  </w:style>
  <w:style w:type="paragraph" w:styleId="afb">
    <w:name w:val="annotation text"/>
    <w:basedOn w:val="a1"/>
    <w:link w:val="afc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afc">
    <w:name w:val="Текст примітки Знак"/>
    <w:basedOn w:val="a2"/>
    <w:link w:val="afb"/>
    <w:uiPriority w:val="99"/>
    <w:semiHidden/>
    <w:rsid w:val="00FF2002"/>
    <w:rPr>
      <w:kern w:val="24"/>
      <w:sz w:val="22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ітки Знак"/>
    <w:basedOn w:val="afc"/>
    <w:link w:val="afd"/>
    <w:uiPriority w:val="99"/>
    <w:semiHidden/>
    <w:rPr>
      <w:b/>
      <w:bCs/>
      <w:kern w:val="24"/>
      <w:sz w:val="20"/>
      <w:szCs w:val="20"/>
    </w:rPr>
  </w:style>
  <w:style w:type="paragraph" w:styleId="aff">
    <w:name w:val="Date"/>
    <w:basedOn w:val="a1"/>
    <w:next w:val="a1"/>
    <w:link w:val="aff0"/>
    <w:uiPriority w:val="99"/>
    <w:semiHidden/>
    <w:unhideWhenUsed/>
    <w:pPr>
      <w:ind w:firstLine="0"/>
    </w:pPr>
  </w:style>
  <w:style w:type="character" w:customStyle="1" w:styleId="aff0">
    <w:name w:val="Дата Знак"/>
    <w:basedOn w:val="a2"/>
    <w:link w:val="aff"/>
    <w:uiPriority w:val="99"/>
    <w:semiHidden/>
    <w:rPr>
      <w:kern w:val="24"/>
    </w:rPr>
  </w:style>
  <w:style w:type="paragraph" w:styleId="aff1">
    <w:name w:val="Document Map"/>
    <w:basedOn w:val="a1"/>
    <w:link w:val="aff2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aff2">
    <w:name w:val="Схема документа Знак"/>
    <w:basedOn w:val="a2"/>
    <w:link w:val="aff1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aff3">
    <w:name w:val="E-mail Signature"/>
    <w:basedOn w:val="a1"/>
    <w:link w:val="aff4"/>
    <w:uiPriority w:val="99"/>
    <w:semiHidden/>
    <w:unhideWhenUsed/>
    <w:pPr>
      <w:spacing w:line="240" w:lineRule="auto"/>
      <w:ind w:firstLine="0"/>
    </w:pPr>
  </w:style>
  <w:style w:type="character" w:customStyle="1" w:styleId="aff4">
    <w:name w:val="Електронний підпис Знак"/>
    <w:basedOn w:val="a2"/>
    <w:link w:val="aff3"/>
    <w:uiPriority w:val="99"/>
    <w:semiHidden/>
    <w:rPr>
      <w:kern w:val="24"/>
    </w:rPr>
  </w:style>
  <w:style w:type="paragraph" w:styleId="aff5">
    <w:name w:val="footnote text"/>
    <w:basedOn w:val="a1"/>
    <w:link w:val="aff6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aff6">
    <w:name w:val="Текст виноски Знак"/>
    <w:basedOn w:val="a2"/>
    <w:link w:val="aff5"/>
    <w:uiPriority w:val="99"/>
    <w:semiHidden/>
    <w:rsid w:val="00FF2002"/>
    <w:rPr>
      <w:kern w:val="24"/>
      <w:sz w:val="22"/>
      <w:szCs w:val="20"/>
    </w:rPr>
  </w:style>
  <w:style w:type="paragraph" w:styleId="aff7">
    <w:name w:val="envelope address"/>
    <w:basedOn w:val="a1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29">
    <w:name w:val="envelope return"/>
    <w:basedOn w:val="a1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aff8">
    <w:name w:val="footer"/>
    <w:basedOn w:val="a1"/>
    <w:link w:val="aff9"/>
    <w:uiPriority w:val="99"/>
    <w:unhideWhenUsed/>
    <w:rsid w:val="008002C0"/>
    <w:pPr>
      <w:spacing w:line="240" w:lineRule="auto"/>
      <w:ind w:firstLine="0"/>
    </w:pPr>
  </w:style>
  <w:style w:type="character" w:customStyle="1" w:styleId="aff9">
    <w:name w:val="Нижній колонтитул Знак"/>
    <w:basedOn w:val="a2"/>
    <w:link w:val="aff8"/>
    <w:uiPriority w:val="99"/>
    <w:rsid w:val="008002C0"/>
    <w:rPr>
      <w:kern w:val="24"/>
    </w:rPr>
  </w:style>
  <w:style w:type="table" w:styleId="affa">
    <w:name w:val="Table Grid"/>
    <w:basedOn w:val="a3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Grid Table Light"/>
    <w:basedOn w:val="a3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color w:val="77230C" w:themeColor="accent1" w:themeShade="7F"/>
      <w:kern w:val="24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77230C" w:themeColor="accent1" w:themeShade="7F"/>
      <w:kern w:val="24"/>
    </w:rPr>
  </w:style>
  <w:style w:type="character" w:customStyle="1" w:styleId="80">
    <w:name w:val="Заголовок 8 Знак"/>
    <w:basedOn w:val="a2"/>
    <w:link w:val="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">
    <w:name w:val="HTML Address"/>
    <w:basedOn w:val="a1"/>
    <w:link w:val="HTML0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0">
    <w:name w:val="Адреса HTML Знак"/>
    <w:basedOn w:val="a2"/>
    <w:link w:val="HTML"/>
    <w:uiPriority w:val="99"/>
    <w:semiHidden/>
    <w:rPr>
      <w:i/>
      <w:iCs/>
      <w:kern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2">
    <w:name w:val="Стандартний HTML Знак"/>
    <w:basedOn w:val="a2"/>
    <w:link w:val="HTML1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11">
    <w:name w:val="index 1"/>
    <w:basedOn w:val="a1"/>
    <w:next w:val="a1"/>
    <w:autoRedefine/>
    <w:uiPriority w:val="99"/>
    <w:semiHidden/>
    <w:unhideWhenUsed/>
    <w:pPr>
      <w:spacing w:line="240" w:lineRule="auto"/>
      <w:ind w:left="240" w:firstLine="0"/>
    </w:pPr>
  </w:style>
  <w:style w:type="paragraph" w:styleId="2a">
    <w:name w:val="index 2"/>
    <w:basedOn w:val="a1"/>
    <w:next w:val="a1"/>
    <w:autoRedefine/>
    <w:uiPriority w:val="99"/>
    <w:semiHidden/>
    <w:unhideWhenUsed/>
    <w:pPr>
      <w:spacing w:line="240" w:lineRule="auto"/>
      <w:ind w:left="480" w:firstLine="0"/>
    </w:pPr>
  </w:style>
  <w:style w:type="paragraph" w:styleId="37">
    <w:name w:val="index 3"/>
    <w:basedOn w:val="a1"/>
    <w:next w:val="a1"/>
    <w:autoRedefine/>
    <w:uiPriority w:val="99"/>
    <w:semiHidden/>
    <w:unhideWhenUsed/>
    <w:pPr>
      <w:spacing w:line="240" w:lineRule="auto"/>
      <w:ind w:left="720" w:firstLine="0"/>
    </w:pPr>
  </w:style>
  <w:style w:type="paragraph" w:styleId="43">
    <w:name w:val="index 4"/>
    <w:basedOn w:val="a1"/>
    <w:next w:val="a1"/>
    <w:autoRedefine/>
    <w:uiPriority w:val="99"/>
    <w:semiHidden/>
    <w:unhideWhenUsed/>
    <w:pPr>
      <w:spacing w:line="240" w:lineRule="auto"/>
      <w:ind w:left="960" w:firstLine="0"/>
    </w:pPr>
  </w:style>
  <w:style w:type="paragraph" w:styleId="53">
    <w:name w:val="index 5"/>
    <w:basedOn w:val="a1"/>
    <w:next w:val="a1"/>
    <w:autoRedefine/>
    <w:uiPriority w:val="99"/>
    <w:semiHidden/>
    <w:unhideWhenUsed/>
    <w:pPr>
      <w:spacing w:line="240" w:lineRule="auto"/>
      <w:ind w:left="1200" w:firstLine="0"/>
    </w:pPr>
  </w:style>
  <w:style w:type="paragraph" w:styleId="61">
    <w:name w:val="index 6"/>
    <w:basedOn w:val="a1"/>
    <w:next w:val="a1"/>
    <w:autoRedefine/>
    <w:uiPriority w:val="99"/>
    <w:semiHidden/>
    <w:unhideWhenUsed/>
    <w:pPr>
      <w:spacing w:line="240" w:lineRule="auto"/>
      <w:ind w:left="1440" w:firstLine="0"/>
    </w:pPr>
  </w:style>
  <w:style w:type="paragraph" w:styleId="71">
    <w:name w:val="index 7"/>
    <w:basedOn w:val="a1"/>
    <w:next w:val="a1"/>
    <w:autoRedefine/>
    <w:uiPriority w:val="99"/>
    <w:semiHidden/>
    <w:unhideWhenUsed/>
    <w:pPr>
      <w:spacing w:line="240" w:lineRule="auto"/>
      <w:ind w:left="1680" w:firstLine="0"/>
    </w:pPr>
  </w:style>
  <w:style w:type="paragraph" w:styleId="81">
    <w:name w:val="index 8"/>
    <w:basedOn w:val="a1"/>
    <w:next w:val="a1"/>
    <w:autoRedefine/>
    <w:uiPriority w:val="99"/>
    <w:semiHidden/>
    <w:unhideWhenUsed/>
    <w:pPr>
      <w:spacing w:line="240" w:lineRule="auto"/>
      <w:ind w:left="1920" w:firstLine="0"/>
    </w:pPr>
  </w:style>
  <w:style w:type="paragraph" w:styleId="91">
    <w:name w:val="index 9"/>
    <w:basedOn w:val="a1"/>
    <w:next w:val="a1"/>
    <w:autoRedefine/>
    <w:uiPriority w:val="99"/>
    <w:semiHidden/>
    <w:unhideWhenUsed/>
    <w:pPr>
      <w:spacing w:line="240" w:lineRule="auto"/>
      <w:ind w:left="2160" w:firstLine="0"/>
    </w:pPr>
  </w:style>
  <w:style w:type="paragraph" w:styleId="affc">
    <w:name w:val="index heading"/>
    <w:basedOn w:val="a1"/>
    <w:next w:val="1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affd">
    <w:name w:val="Intense Quote"/>
    <w:basedOn w:val="a1"/>
    <w:next w:val="a1"/>
    <w:link w:val="affe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affe">
    <w:name w:val="Насичена цитата Знак"/>
    <w:basedOn w:val="a2"/>
    <w:link w:val="affd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afff">
    <w:name w:val="List"/>
    <w:basedOn w:val="a1"/>
    <w:uiPriority w:val="99"/>
    <w:semiHidden/>
    <w:unhideWhenUsed/>
    <w:pPr>
      <w:ind w:left="360" w:firstLine="0"/>
      <w:contextualSpacing/>
    </w:pPr>
  </w:style>
  <w:style w:type="paragraph" w:styleId="2b">
    <w:name w:val="List 2"/>
    <w:basedOn w:val="a1"/>
    <w:uiPriority w:val="99"/>
    <w:semiHidden/>
    <w:unhideWhenUsed/>
    <w:pPr>
      <w:ind w:left="720" w:firstLine="0"/>
      <w:contextualSpacing/>
    </w:pPr>
  </w:style>
  <w:style w:type="paragraph" w:styleId="38">
    <w:name w:val="List 3"/>
    <w:basedOn w:val="a1"/>
    <w:uiPriority w:val="99"/>
    <w:semiHidden/>
    <w:unhideWhenUsed/>
    <w:pPr>
      <w:ind w:left="1080" w:firstLine="0"/>
      <w:contextualSpacing/>
    </w:pPr>
  </w:style>
  <w:style w:type="paragraph" w:styleId="44">
    <w:name w:val="List 4"/>
    <w:basedOn w:val="a1"/>
    <w:uiPriority w:val="99"/>
    <w:semiHidden/>
    <w:unhideWhenUsed/>
    <w:pPr>
      <w:ind w:left="1440" w:firstLine="0"/>
      <w:contextualSpacing/>
    </w:pPr>
  </w:style>
  <w:style w:type="paragraph" w:styleId="54">
    <w:name w:val="List 5"/>
    <w:basedOn w:val="a1"/>
    <w:uiPriority w:val="99"/>
    <w:semiHidden/>
    <w:unhideWhenUsed/>
    <w:pPr>
      <w:ind w:left="1800" w:firstLine="0"/>
      <w:contextualSpacing/>
    </w:pPr>
  </w:style>
  <w:style w:type="paragraph" w:styleId="a0">
    <w:name w:val="List Bullet"/>
    <w:basedOn w:val="a1"/>
    <w:uiPriority w:val="9"/>
    <w:unhideWhenUsed/>
    <w:qFormat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30">
    <w:name w:val="List Bullet 3"/>
    <w:basedOn w:val="a1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40">
    <w:name w:val="List Bullet 4"/>
    <w:basedOn w:val="a1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50">
    <w:name w:val="List Bullet 5"/>
    <w:basedOn w:val="a1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afff0">
    <w:name w:val="List Continue"/>
    <w:basedOn w:val="a1"/>
    <w:uiPriority w:val="99"/>
    <w:semiHidden/>
    <w:unhideWhenUsed/>
    <w:pPr>
      <w:spacing w:after="120"/>
      <w:ind w:left="360" w:firstLine="0"/>
      <w:contextualSpacing/>
    </w:pPr>
  </w:style>
  <w:style w:type="paragraph" w:styleId="2c">
    <w:name w:val="List Continue 2"/>
    <w:basedOn w:val="a1"/>
    <w:uiPriority w:val="99"/>
    <w:semiHidden/>
    <w:unhideWhenUsed/>
    <w:pPr>
      <w:spacing w:after="120"/>
      <w:ind w:left="720" w:firstLine="0"/>
      <w:contextualSpacing/>
    </w:pPr>
  </w:style>
  <w:style w:type="paragraph" w:styleId="39">
    <w:name w:val="List Continue 3"/>
    <w:basedOn w:val="a1"/>
    <w:uiPriority w:val="99"/>
    <w:semiHidden/>
    <w:unhideWhenUsed/>
    <w:pPr>
      <w:spacing w:after="120"/>
      <w:ind w:left="1080" w:firstLine="0"/>
      <w:contextualSpacing/>
    </w:pPr>
  </w:style>
  <w:style w:type="paragraph" w:styleId="45">
    <w:name w:val="List Continue 4"/>
    <w:basedOn w:val="a1"/>
    <w:uiPriority w:val="99"/>
    <w:semiHidden/>
    <w:unhideWhenUsed/>
    <w:pPr>
      <w:spacing w:after="120"/>
      <w:ind w:left="1440" w:firstLine="0"/>
      <w:contextualSpacing/>
    </w:pPr>
  </w:style>
  <w:style w:type="paragraph" w:styleId="55">
    <w:name w:val="List Continue 5"/>
    <w:basedOn w:val="a1"/>
    <w:uiPriority w:val="99"/>
    <w:semiHidden/>
    <w:unhideWhenUsed/>
    <w:pPr>
      <w:spacing w:after="120"/>
      <w:ind w:left="1800" w:firstLine="0"/>
      <w:contextualSpacing/>
    </w:pPr>
  </w:style>
  <w:style w:type="paragraph" w:styleId="a">
    <w:name w:val="List Number"/>
    <w:basedOn w:val="a1"/>
    <w:uiPriority w:val="9"/>
    <w:unhideWhenUsed/>
    <w:qFormat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3">
    <w:name w:val="List Number 3"/>
    <w:basedOn w:val="a1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4">
    <w:name w:val="List Number 4"/>
    <w:basedOn w:val="a1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5">
    <w:name w:val="List Number 5"/>
    <w:basedOn w:val="a1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afff1">
    <w:name w:val="List Paragraph"/>
    <w:basedOn w:val="a1"/>
    <w:uiPriority w:val="34"/>
    <w:unhideWhenUsed/>
    <w:qFormat/>
    <w:pPr>
      <w:ind w:left="720" w:firstLine="0"/>
      <w:contextualSpacing/>
    </w:pPr>
  </w:style>
  <w:style w:type="paragraph" w:styleId="afff2">
    <w:name w:val="macro"/>
    <w:link w:val="afff3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afff3">
    <w:name w:val="Текст макросу Знак"/>
    <w:basedOn w:val="a2"/>
    <w:link w:val="afff2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afff4">
    <w:name w:val="Message Header"/>
    <w:basedOn w:val="a1"/>
    <w:link w:val="afff5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afff5">
    <w:name w:val="Шапка Знак"/>
    <w:basedOn w:val="a2"/>
    <w:link w:val="afff4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afff6">
    <w:name w:val="Normal (Web)"/>
    <w:basedOn w:val="a1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afff7">
    <w:name w:val="Normal Indent"/>
    <w:basedOn w:val="a1"/>
    <w:uiPriority w:val="99"/>
    <w:semiHidden/>
    <w:unhideWhenUsed/>
    <w:pPr>
      <w:ind w:left="720" w:firstLine="0"/>
    </w:pPr>
  </w:style>
  <w:style w:type="paragraph" w:styleId="afff8">
    <w:name w:val="Note Heading"/>
    <w:basedOn w:val="a1"/>
    <w:next w:val="a1"/>
    <w:link w:val="afff9"/>
    <w:uiPriority w:val="99"/>
    <w:semiHidden/>
    <w:unhideWhenUsed/>
    <w:pPr>
      <w:spacing w:line="240" w:lineRule="auto"/>
      <w:ind w:firstLine="0"/>
    </w:pPr>
  </w:style>
  <w:style w:type="character" w:customStyle="1" w:styleId="afff9">
    <w:name w:val="Заголовок нотатки Знак"/>
    <w:basedOn w:val="a2"/>
    <w:link w:val="afff8"/>
    <w:uiPriority w:val="99"/>
    <w:semiHidden/>
    <w:rPr>
      <w:kern w:val="24"/>
    </w:rPr>
  </w:style>
  <w:style w:type="paragraph" w:styleId="afffa">
    <w:name w:val="Plain Text"/>
    <w:basedOn w:val="a1"/>
    <w:link w:val="afffb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afffb">
    <w:name w:val="Текст Знак"/>
    <w:basedOn w:val="a2"/>
    <w:link w:val="afffa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afffc">
    <w:name w:val="Quote"/>
    <w:basedOn w:val="a1"/>
    <w:next w:val="a1"/>
    <w:link w:val="afffd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afffd">
    <w:name w:val="Цитата Знак"/>
    <w:basedOn w:val="a2"/>
    <w:link w:val="afffc"/>
    <w:uiPriority w:val="29"/>
    <w:semiHidden/>
    <w:rPr>
      <w:i/>
      <w:iCs/>
      <w:color w:val="404040" w:themeColor="text1" w:themeTint="BF"/>
      <w:kern w:val="24"/>
    </w:rPr>
  </w:style>
  <w:style w:type="paragraph" w:styleId="afffe">
    <w:name w:val="Salutation"/>
    <w:basedOn w:val="a1"/>
    <w:next w:val="a1"/>
    <w:link w:val="affff"/>
    <w:uiPriority w:val="99"/>
    <w:semiHidden/>
    <w:unhideWhenUsed/>
    <w:pPr>
      <w:ind w:firstLine="0"/>
    </w:pPr>
  </w:style>
  <w:style w:type="character" w:customStyle="1" w:styleId="affff">
    <w:name w:val="Привітання Знак"/>
    <w:basedOn w:val="a2"/>
    <w:link w:val="afffe"/>
    <w:uiPriority w:val="99"/>
    <w:semiHidden/>
    <w:rPr>
      <w:kern w:val="24"/>
    </w:rPr>
  </w:style>
  <w:style w:type="paragraph" w:styleId="affff0">
    <w:name w:val="Signature"/>
    <w:basedOn w:val="a1"/>
    <w:link w:val="affff1"/>
    <w:uiPriority w:val="99"/>
    <w:semiHidden/>
    <w:unhideWhenUsed/>
    <w:pPr>
      <w:spacing w:line="240" w:lineRule="auto"/>
      <w:ind w:left="4320" w:firstLine="0"/>
    </w:pPr>
  </w:style>
  <w:style w:type="character" w:customStyle="1" w:styleId="affff1">
    <w:name w:val="Підпис Знак"/>
    <w:basedOn w:val="a2"/>
    <w:link w:val="affff0"/>
    <w:uiPriority w:val="99"/>
    <w:semiHidden/>
    <w:rPr>
      <w:kern w:val="24"/>
    </w:rPr>
  </w:style>
  <w:style w:type="paragraph" w:styleId="affff2">
    <w:name w:val="table of authorities"/>
    <w:basedOn w:val="a1"/>
    <w:next w:val="a1"/>
    <w:uiPriority w:val="99"/>
    <w:semiHidden/>
    <w:unhideWhenUsed/>
    <w:pPr>
      <w:ind w:left="240" w:firstLine="0"/>
    </w:pPr>
  </w:style>
  <w:style w:type="paragraph" w:styleId="affff3">
    <w:name w:val="table of figures"/>
    <w:basedOn w:val="a1"/>
    <w:next w:val="a1"/>
    <w:uiPriority w:val="99"/>
    <w:semiHidden/>
    <w:unhideWhenUsed/>
    <w:pPr>
      <w:ind w:firstLine="0"/>
    </w:pPr>
  </w:style>
  <w:style w:type="paragraph" w:styleId="affff4">
    <w:name w:val="toa heading"/>
    <w:basedOn w:val="a1"/>
    <w:next w:val="a1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46">
    <w:name w:val="toc 4"/>
    <w:basedOn w:val="a1"/>
    <w:next w:val="a1"/>
    <w:autoRedefine/>
    <w:uiPriority w:val="39"/>
    <w:semiHidden/>
    <w:unhideWhenUsed/>
    <w:pPr>
      <w:spacing w:after="100"/>
      <w:ind w:left="720" w:firstLine="0"/>
    </w:pPr>
  </w:style>
  <w:style w:type="paragraph" w:styleId="56">
    <w:name w:val="toc 5"/>
    <w:basedOn w:val="a1"/>
    <w:next w:val="a1"/>
    <w:autoRedefine/>
    <w:uiPriority w:val="39"/>
    <w:semiHidden/>
    <w:unhideWhenUsed/>
    <w:pPr>
      <w:spacing w:after="100"/>
      <w:ind w:left="960" w:firstLine="0"/>
    </w:pPr>
  </w:style>
  <w:style w:type="paragraph" w:styleId="62">
    <w:name w:val="toc 6"/>
    <w:basedOn w:val="a1"/>
    <w:next w:val="a1"/>
    <w:autoRedefine/>
    <w:uiPriority w:val="39"/>
    <w:semiHidden/>
    <w:unhideWhenUsed/>
    <w:pPr>
      <w:spacing w:after="100"/>
      <w:ind w:left="1200" w:firstLine="0"/>
    </w:pPr>
  </w:style>
  <w:style w:type="paragraph" w:styleId="72">
    <w:name w:val="toc 7"/>
    <w:basedOn w:val="a1"/>
    <w:next w:val="a1"/>
    <w:autoRedefine/>
    <w:uiPriority w:val="39"/>
    <w:semiHidden/>
    <w:unhideWhenUsed/>
    <w:pPr>
      <w:spacing w:after="100"/>
      <w:ind w:left="1440" w:firstLine="0"/>
    </w:pPr>
  </w:style>
  <w:style w:type="paragraph" w:styleId="82">
    <w:name w:val="toc 8"/>
    <w:basedOn w:val="a1"/>
    <w:next w:val="a1"/>
    <w:autoRedefine/>
    <w:uiPriority w:val="39"/>
    <w:semiHidden/>
    <w:unhideWhenUsed/>
    <w:pPr>
      <w:spacing w:after="100"/>
      <w:ind w:left="1680" w:firstLine="0"/>
    </w:pPr>
  </w:style>
  <w:style w:type="paragraph" w:styleId="92">
    <w:name w:val="toc 9"/>
    <w:basedOn w:val="a1"/>
    <w:next w:val="a1"/>
    <w:autoRedefine/>
    <w:uiPriority w:val="39"/>
    <w:semiHidden/>
    <w:unhideWhenUsed/>
    <w:pPr>
      <w:spacing w:after="100"/>
      <w:ind w:left="1920" w:firstLine="0"/>
    </w:pPr>
  </w:style>
  <w:style w:type="character" w:styleId="affff5">
    <w:name w:val="endnote reference"/>
    <w:basedOn w:val="a2"/>
    <w:uiPriority w:val="99"/>
    <w:semiHidden/>
    <w:unhideWhenUsed/>
    <w:rPr>
      <w:vertAlign w:val="superscript"/>
    </w:rPr>
  </w:style>
  <w:style w:type="character" w:styleId="affff6">
    <w:name w:val="footnote reference"/>
    <w:basedOn w:val="a2"/>
    <w:uiPriority w:val="5"/>
    <w:unhideWhenUsed/>
    <w:qFormat/>
    <w:rPr>
      <w:vertAlign w:val="superscript"/>
    </w:rPr>
  </w:style>
  <w:style w:type="table" w:customStyle="1" w:styleId="APA">
    <w:name w:val="Звіт APA"/>
    <w:basedOn w:val="a3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fff7">
    <w:name w:val="Таблиця або рисунок"/>
    <w:basedOn w:val="a1"/>
    <w:uiPriority w:val="39"/>
    <w:qFormat/>
    <w:pPr>
      <w:spacing w:before="240"/>
      <w:ind w:firstLine="0"/>
      <w:contextualSpacing/>
    </w:pPr>
  </w:style>
  <w:style w:type="table" w:styleId="12">
    <w:name w:val="Plain Table 1"/>
    <w:basedOn w:val="a3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8">
    <w:name w:val="annotation reference"/>
    <w:basedOn w:val="a2"/>
    <w:uiPriority w:val="99"/>
    <w:semiHidden/>
    <w:unhideWhenUsed/>
    <w:rsid w:val="00FF2002"/>
    <w:rPr>
      <w:sz w:val="22"/>
      <w:szCs w:val="16"/>
    </w:rPr>
  </w:style>
  <w:style w:type="paragraph" w:styleId="affff9">
    <w:name w:val="endnote text"/>
    <w:basedOn w:val="a1"/>
    <w:link w:val="affffa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affffa">
    <w:name w:val="Текст кінцевої виноски Знак"/>
    <w:basedOn w:val="a2"/>
    <w:link w:val="affff9"/>
    <w:uiPriority w:val="99"/>
    <w:semiHidden/>
    <w:rsid w:val="00FF2002"/>
    <w:rPr>
      <w:kern w:val="24"/>
      <w:sz w:val="22"/>
      <w:szCs w:val="20"/>
    </w:rPr>
  </w:style>
  <w:style w:type="character" w:styleId="HTML3">
    <w:name w:val="HTML Code"/>
    <w:basedOn w:val="a2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4">
    <w:name w:val="HTML Keyboard"/>
    <w:basedOn w:val="a2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5">
    <w:name w:val="HTML Typewriter"/>
    <w:basedOn w:val="a2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affffb">
    <w:name w:val="Intense Emphasis"/>
    <w:basedOn w:val="a2"/>
    <w:uiPriority w:val="21"/>
    <w:semiHidden/>
    <w:unhideWhenUsed/>
    <w:qFormat/>
    <w:rsid w:val="005D3A03"/>
    <w:rPr>
      <w:i/>
      <w:iCs/>
      <w:color w:val="3C1106" w:themeColor="accent1" w:themeShade="40"/>
    </w:rPr>
  </w:style>
  <w:style w:type="character" w:styleId="affffc">
    <w:name w:val="Intense Reference"/>
    <w:basedOn w:val="a2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affffd">
    <w:name w:val="TOC Heading"/>
    <w:basedOn w:val="1"/>
    <w:next w:val="a1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affffe">
    <w:name w:val="FollowedHyperlink"/>
    <w:basedOn w:val="a2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210">
    <w:name w:val="Заголовок 21"/>
    <w:basedOn w:val="a1"/>
    <w:uiPriority w:val="1"/>
    <w:qFormat/>
    <w:rsid w:val="00B823AA"/>
    <w:pPr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6;&#1088;&#1080;&#1089;&#1090;&#1091;&#1074;&#1072;&#1095;\AppData\Roaming\Microsoft\&#1064;&#1072;&#1073;&#1083;&#1086;&#1085;&#1080;\&#1047;&#1074;&#1110;&#1090;%20&#1091;%20&#1089;&#1090;&#1080;&#1083;&#1110;%20APA%20(6-&#1090;&#1077;%20&#1074;&#1080;&#1076;&#1072;&#1085;&#1085;&#1103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EBB9B0987046B5999A1FCABCA1E27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53D9717-183A-46D8-9C43-08E8238D0CEA}"/>
      </w:docPartPr>
      <w:docPartBody>
        <w:p w:rsidR="00EB511B" w:rsidRDefault="00EB511B">
          <w:pPr>
            <w:pStyle w:val="FDEBB9B0987046B5999A1FCABCA1E27D"/>
          </w:pPr>
          <w:r w:rsidRPr="002C74BA">
            <w:rPr>
              <w:noProof/>
              <w:lang w:bidi="uk-UA"/>
            </w:rPr>
            <w:t>[Заголовок не більше 12 слів на один-два рядки]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1B"/>
    <w:rsid w:val="00234680"/>
    <w:rsid w:val="004575EB"/>
    <w:rsid w:val="00463046"/>
    <w:rsid w:val="004C35B7"/>
    <w:rsid w:val="00555CF5"/>
    <w:rsid w:val="005668E2"/>
    <w:rsid w:val="005733C5"/>
    <w:rsid w:val="00576522"/>
    <w:rsid w:val="005C76FB"/>
    <w:rsid w:val="005E2F88"/>
    <w:rsid w:val="007C759A"/>
    <w:rsid w:val="007E3FDF"/>
    <w:rsid w:val="007F1B90"/>
    <w:rsid w:val="00853D95"/>
    <w:rsid w:val="00A85A6F"/>
    <w:rsid w:val="00AE269F"/>
    <w:rsid w:val="00B159BE"/>
    <w:rsid w:val="00B30798"/>
    <w:rsid w:val="00C60F4E"/>
    <w:rsid w:val="00D56B5D"/>
    <w:rsid w:val="00D667BC"/>
    <w:rsid w:val="00DA52C8"/>
    <w:rsid w:val="00E42C53"/>
    <w:rsid w:val="00E53F04"/>
    <w:rsid w:val="00E621E7"/>
    <w:rsid w:val="00EB511B"/>
    <w:rsid w:val="00FE27D5"/>
    <w:rsid w:val="00FE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EBB9B0987046B5999A1FCABCA1E27D">
    <w:name w:val="FDEBB9B0987046B5999A1FCABCA1E27D"/>
  </w:style>
  <w:style w:type="paragraph" w:customStyle="1" w:styleId="7B6CC7AB73C347E7ADC455BB0787EC27">
    <w:name w:val="7B6CC7AB73C347E7ADC455BB0787EC27"/>
  </w:style>
  <w:style w:type="paragraph" w:customStyle="1" w:styleId="2E4F23BCF15745249C4345E91967EEBD">
    <w:name w:val="2E4F23BCF15745249C4345E91967EEBD"/>
  </w:style>
  <w:style w:type="paragraph" w:customStyle="1" w:styleId="C05362BD25BC4694935C8A8E5BE1D59A">
    <w:name w:val="C05362BD25BC4694935C8A8E5BE1D59A"/>
  </w:style>
  <w:style w:type="paragraph" w:customStyle="1" w:styleId="77E555DEEFF44958A789D735433866EF">
    <w:name w:val="77E555DEEFF44958A789D735433866EF"/>
  </w:style>
  <w:style w:type="paragraph" w:customStyle="1" w:styleId="606A4677F4D44AABBBEC082AB548DE18">
    <w:name w:val="606A4677F4D44AABBBEC082AB548DE18"/>
  </w:style>
  <w:style w:type="character" w:styleId="a3">
    <w:name w:val="Emphasis"/>
    <w:basedOn w:val="a0"/>
    <w:uiPriority w:val="4"/>
    <w:unhideWhenUsed/>
    <w:qFormat/>
    <w:rPr>
      <w:rFonts w:asciiTheme="minorHAnsi" w:hAnsiTheme="minorHAnsi"/>
      <w:i/>
      <w:iCs/>
      <w:sz w:val="24"/>
    </w:rPr>
  </w:style>
  <w:style w:type="paragraph" w:customStyle="1" w:styleId="720842FFEFB643A4853B789FE56A694E">
    <w:name w:val="720842FFEFB643A4853B789FE56A694E"/>
  </w:style>
  <w:style w:type="paragraph" w:customStyle="1" w:styleId="48A8C495534F4951B8384C07627CAB0E">
    <w:name w:val="48A8C495534F4951B8384C07627CAB0E"/>
  </w:style>
  <w:style w:type="paragraph" w:customStyle="1" w:styleId="0ACFA3C1F06E477CB9C3335607D69715">
    <w:name w:val="0ACFA3C1F06E477CB9C3335607D69715"/>
  </w:style>
  <w:style w:type="paragraph" w:customStyle="1" w:styleId="40889B1CF5244BB8BFCB088EA59F91BB">
    <w:name w:val="40889B1CF5244BB8BFCB088EA59F91BB"/>
  </w:style>
  <w:style w:type="paragraph" w:customStyle="1" w:styleId="B1A8A31DA9BC45F7BEB365CDAB90FD43">
    <w:name w:val="B1A8A31DA9BC45F7BEB365CDAB90FD43"/>
  </w:style>
  <w:style w:type="paragraph" w:customStyle="1" w:styleId="33A85A6381BC439091347E72798E903D">
    <w:name w:val="33A85A6381BC439091347E72798E903D"/>
  </w:style>
  <w:style w:type="paragraph" w:customStyle="1" w:styleId="AC190F35E9584EA0882B94F5B4E470BB">
    <w:name w:val="AC190F35E9584EA0882B94F5B4E470BB"/>
  </w:style>
  <w:style w:type="paragraph" w:customStyle="1" w:styleId="6C1CB95169E543F896F7D66CD2EA1067">
    <w:name w:val="6C1CB95169E543F896F7D66CD2EA1067"/>
  </w:style>
  <w:style w:type="paragraph" w:customStyle="1" w:styleId="AAA72212EE1D452BB3E4710D9285666D">
    <w:name w:val="AAA72212EE1D452BB3E4710D9285666D"/>
  </w:style>
  <w:style w:type="paragraph" w:customStyle="1" w:styleId="1CE1ECCBBD5340C4BBFCA3648D980463">
    <w:name w:val="1CE1ECCBBD5340C4BBFCA3648D980463"/>
  </w:style>
  <w:style w:type="paragraph" w:customStyle="1" w:styleId="09D0179CEB8948FCB127D1CB0A68D0B9">
    <w:name w:val="09D0179CEB8948FCB127D1CB0A68D0B9"/>
  </w:style>
  <w:style w:type="paragraph" w:customStyle="1" w:styleId="FFEBDA32C31740EB8761BE1EC7086847">
    <w:name w:val="FFEBDA32C31740EB8761BE1EC7086847"/>
  </w:style>
  <w:style w:type="paragraph" w:customStyle="1" w:styleId="4662AC8FC9FE477496BE2F025CDEED3F">
    <w:name w:val="4662AC8FC9FE477496BE2F025CDEED3F"/>
  </w:style>
  <w:style w:type="paragraph" w:customStyle="1" w:styleId="877B3217460A422C979B935DFEE0DA32">
    <w:name w:val="877B3217460A422C979B935DFEE0DA32"/>
  </w:style>
  <w:style w:type="paragraph" w:customStyle="1" w:styleId="79486078A8BB49D0965F34E45BF59B8A">
    <w:name w:val="79486078A8BB49D0965F34E45BF59B8A"/>
  </w:style>
  <w:style w:type="paragraph" w:customStyle="1" w:styleId="1467CD75EEB44C26A44C7B8EB8A136F1">
    <w:name w:val="1467CD75EEB44C26A44C7B8EB8A136F1"/>
  </w:style>
  <w:style w:type="paragraph" w:customStyle="1" w:styleId="11AB62B2CE0E4B538DC34AE706236FA8">
    <w:name w:val="11AB62B2CE0E4B538DC34AE706236FA8"/>
  </w:style>
  <w:style w:type="paragraph" w:customStyle="1" w:styleId="FAAF8F1C685C43A0B7374A56CBF14739">
    <w:name w:val="FAAF8F1C685C43A0B7374A56CBF14739"/>
  </w:style>
  <w:style w:type="paragraph" w:customStyle="1" w:styleId="8AB61C1BC2A741C7ACE02AF6FF4FD654">
    <w:name w:val="8AB61C1BC2A741C7ACE02AF6FF4FD654"/>
  </w:style>
  <w:style w:type="paragraph" w:customStyle="1" w:styleId="CB05A38C0DA54BF184D549DFF5AFB92E">
    <w:name w:val="CB05A38C0DA54BF184D549DFF5AFB92E"/>
  </w:style>
  <w:style w:type="paragraph" w:customStyle="1" w:styleId="C2E5A3AE4E25463DAFA0F37EA2E519FD">
    <w:name w:val="C2E5A3AE4E25463DAFA0F37EA2E519FD"/>
  </w:style>
  <w:style w:type="paragraph" w:customStyle="1" w:styleId="E65AF99658BE42F1BA6C00F5C61EEC91">
    <w:name w:val="E65AF99658BE42F1BA6C00F5C61EEC91"/>
  </w:style>
  <w:style w:type="paragraph" w:customStyle="1" w:styleId="8728B711FBEB4BFCBFD1EBCEA2222985">
    <w:name w:val="8728B711FBEB4BFCBFD1EBCEA2222985"/>
  </w:style>
  <w:style w:type="paragraph" w:customStyle="1" w:styleId="D68540C0602F4F53AAD65BFCE9E2F2EB">
    <w:name w:val="D68540C0602F4F53AAD65BFCE9E2F2EB"/>
  </w:style>
  <w:style w:type="paragraph" w:customStyle="1" w:styleId="24C8ED9D4A904DADB50FC5C83AEDE2C2">
    <w:name w:val="24C8ED9D4A904DADB50FC5C83AEDE2C2"/>
  </w:style>
  <w:style w:type="paragraph" w:customStyle="1" w:styleId="EE061109645C4F5383352B78FD32ECD4">
    <w:name w:val="EE061109645C4F5383352B78FD32ECD4"/>
  </w:style>
  <w:style w:type="paragraph" w:customStyle="1" w:styleId="F5DA7138297B47118257E29D203A0BD4">
    <w:name w:val="F5DA7138297B47118257E29D203A0BD4"/>
  </w:style>
  <w:style w:type="paragraph" w:customStyle="1" w:styleId="C8264DA938924F3288D2D0B82C4BF28B">
    <w:name w:val="C8264DA938924F3288D2D0B82C4BF28B"/>
  </w:style>
  <w:style w:type="paragraph" w:customStyle="1" w:styleId="14F859A70D2B4E75954821DAD218E3BA">
    <w:name w:val="14F859A70D2B4E75954821DAD218E3BA"/>
  </w:style>
  <w:style w:type="paragraph" w:customStyle="1" w:styleId="A85A6A89533F4B60A96769B3C7EB63DC">
    <w:name w:val="A85A6A89533F4B60A96769B3C7EB63DC"/>
  </w:style>
  <w:style w:type="paragraph" w:customStyle="1" w:styleId="42596DCE014345C5B2402B8ECC9EFAB2">
    <w:name w:val="42596DCE014345C5B2402B8ECC9EFAB2"/>
  </w:style>
  <w:style w:type="paragraph" w:customStyle="1" w:styleId="8BE0F5B669A6438888F3EC098F9F8068">
    <w:name w:val="8BE0F5B669A6438888F3EC098F9F8068"/>
  </w:style>
  <w:style w:type="paragraph" w:customStyle="1" w:styleId="484315EE644D474891BD93FA3F41436D">
    <w:name w:val="484315EE644D474891BD93FA3F41436D"/>
  </w:style>
  <w:style w:type="paragraph" w:customStyle="1" w:styleId="070347CC5F3C42ED9691F61879B181B4">
    <w:name w:val="070347CC5F3C42ED9691F61879B181B4"/>
  </w:style>
  <w:style w:type="paragraph" w:customStyle="1" w:styleId="DAABFC0A59FE4AA8892586DEC65DDC4D">
    <w:name w:val="DAABFC0A59FE4AA8892586DEC65DDC4D"/>
  </w:style>
  <w:style w:type="paragraph" w:customStyle="1" w:styleId="8EB7263216684704B63881251BD6B742">
    <w:name w:val="8EB7263216684704B63881251BD6B742"/>
  </w:style>
  <w:style w:type="paragraph" w:customStyle="1" w:styleId="0ABE8D85F0B3471C9B7859791684BDC1">
    <w:name w:val="0ABE8D85F0B3471C9B7859791684BDC1"/>
  </w:style>
  <w:style w:type="paragraph" w:customStyle="1" w:styleId="14EF6BAD0D68474F9CB863D718AA39E5">
    <w:name w:val="14EF6BAD0D68474F9CB863D718AA39E5"/>
  </w:style>
  <w:style w:type="paragraph" w:customStyle="1" w:styleId="66B7B1A354BC4BE68013428D4343B5F8">
    <w:name w:val="66B7B1A354BC4BE68013428D4343B5F8"/>
  </w:style>
  <w:style w:type="paragraph" w:customStyle="1" w:styleId="D654B5D62F6B4A4FB18B9A5A8DBBC7FB">
    <w:name w:val="D654B5D62F6B4A4FB18B9A5A8DBBC7FB"/>
  </w:style>
  <w:style w:type="paragraph" w:customStyle="1" w:styleId="BA92C716146F4D9A9B5B7237B2500997">
    <w:name w:val="BA92C716146F4D9A9B5B7237B2500997"/>
  </w:style>
  <w:style w:type="paragraph" w:customStyle="1" w:styleId="7B968ABDC4544D5688FF107484E799C8">
    <w:name w:val="7B968ABDC4544D5688FF107484E799C8"/>
  </w:style>
  <w:style w:type="paragraph" w:customStyle="1" w:styleId="77A2F39B3E10499A9568E6D78E23C4C6">
    <w:name w:val="77A2F39B3E10499A9568E6D78E23C4C6"/>
  </w:style>
  <w:style w:type="paragraph" w:customStyle="1" w:styleId="C928346979F447E6B0DB2111C1590F5F">
    <w:name w:val="C928346979F447E6B0DB2111C1590F5F"/>
  </w:style>
  <w:style w:type="paragraph" w:customStyle="1" w:styleId="F26DD39E90564B24AFD7E2194A02479A">
    <w:name w:val="F26DD39E90564B24AFD7E2194A02479A"/>
  </w:style>
  <w:style w:type="paragraph" w:customStyle="1" w:styleId="C2A12209E0574851BD9129F2F6571466">
    <w:name w:val="C2A12209E0574851BD9129F2F6571466"/>
  </w:style>
  <w:style w:type="paragraph" w:customStyle="1" w:styleId="FD53E85EC5F840DEBFEC80F1865B9EF6">
    <w:name w:val="FD53E85EC5F840DEBFEC80F1865B9EF6"/>
  </w:style>
  <w:style w:type="paragraph" w:customStyle="1" w:styleId="4C63748E8CD341A88D81DB6A83F94986">
    <w:name w:val="4C63748E8CD341A88D81DB6A83F94986"/>
  </w:style>
  <w:style w:type="paragraph" w:customStyle="1" w:styleId="1045390F01D5427E8387528ACC453D35">
    <w:name w:val="1045390F01D5427E8387528ACC453D35"/>
  </w:style>
  <w:style w:type="paragraph" w:customStyle="1" w:styleId="911BF10DCE5747C5916FE7F6A2B91593">
    <w:name w:val="911BF10DCE5747C5916FE7F6A2B91593"/>
  </w:style>
  <w:style w:type="paragraph" w:customStyle="1" w:styleId="FE3715A593E04CAEB6D0C512782BCE51">
    <w:name w:val="FE3715A593E04CAEB6D0C512782BCE51"/>
  </w:style>
  <w:style w:type="paragraph" w:customStyle="1" w:styleId="B4AB1C4E2F3A46949D575F657CE61CA6">
    <w:name w:val="B4AB1C4E2F3A46949D575F657CE61CA6"/>
  </w:style>
  <w:style w:type="paragraph" w:customStyle="1" w:styleId="F48399F9F358462388056380E31CFC90">
    <w:name w:val="F48399F9F358462388056380E31CFC90"/>
  </w:style>
  <w:style w:type="paragraph" w:customStyle="1" w:styleId="A03CBFF5A80C4A08AE1C60FBA9447A14">
    <w:name w:val="A03CBFF5A80C4A08AE1C60FBA9447A14"/>
  </w:style>
  <w:style w:type="paragraph" w:customStyle="1" w:styleId="D05CCB6D2BDA43A884483A9F0110955A">
    <w:name w:val="D05CCB6D2BDA43A884483A9F0110955A"/>
  </w:style>
  <w:style w:type="paragraph" w:customStyle="1" w:styleId="BB042F5DEBDF41B88C85276E0EC9CABA">
    <w:name w:val="BB042F5DEBDF41B88C85276E0EC9CABA"/>
  </w:style>
  <w:style w:type="paragraph" w:customStyle="1" w:styleId="841493109A2B4C048E2B964D4A470BD2">
    <w:name w:val="841493109A2B4C048E2B964D4A470B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View">
  <a:themeElements>
    <a:clrScheme name="Червоно-оранжева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{DF27D33C-8B08-487A-B794-021B26DCD077}</b:Guid>
    <b:Title>Заголовок статті</b:Title>
    <b:Year>Рік</b:Year>
    <b:JournalName>Заголовок журналу</b:JournalName>
    <b:Pages>Сторінки з–до</b:Pages>
    <b:Author>
      <b:Author>
        <b:NameList>
          <b:Person>
            <b:Last>Прізвище</b:Last>
            <b:First>ім’я,</b:First>
            <b:Middle>по батькові</b:Middle>
          </b:Person>
        </b:NameList>
      </b:Author>
    </b:Author>
    <b:RefOrder>1</b:RefOrder>
  </b:Source>
  <b:Source>
    <b:Tag>Last</b:Tag>
    <b:SourceType>Book</b:SourceType>
    <b:Guid>{9D471C5D-A325-443D-A921-579C24463702}</b:Guid>
    <b:Title>Назва книги</b:Title>
    <b:Year>Рік</b:Year>
    <b:City>Назва міста</b:City>
    <b:Publisher>Назва видавця</b:Publisher>
    <b:Author>
      <b:Author>
        <b:NameList>
          <b:Person>
            <b:Last>Прізвище</b:Last>
            <b:First>ім’я,</b:First>
            <b:Middle>по батькові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8C2A3D3F-BF87-4435-BC16-22BA1DDD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Звіт у стилі APA (6-те видання)</Template>
  <TotalTime>185</TotalTime>
  <Pages>1</Pages>
  <Words>2951</Words>
  <Characters>1683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ЗВІТ</vt:lpstr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subject/>
  <dc:creator>Користувач</dc:creator>
  <cp:keywords/>
  <dc:description/>
  <cp:lastModifiedBy>Користувач</cp:lastModifiedBy>
  <cp:revision>16</cp:revision>
  <cp:lastPrinted>2024-10-02T06:02:00Z</cp:lastPrinted>
  <dcterms:created xsi:type="dcterms:W3CDTF">2024-09-24T13:36:00Z</dcterms:created>
  <dcterms:modified xsi:type="dcterms:W3CDTF">2024-10-02T06:04:00Z</dcterms:modified>
</cp:coreProperties>
</file>