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ACB48" w14:textId="77777777" w:rsidR="00075079" w:rsidRPr="007E0488" w:rsidRDefault="00075079" w:rsidP="00075079">
      <w:pPr>
        <w:keepNext/>
        <w:tabs>
          <w:tab w:val="left" w:pos="993"/>
        </w:tabs>
        <w:spacing w:before="120" w:after="120"/>
        <w:ind w:left="567"/>
        <w:jc w:val="center"/>
        <w:rPr>
          <w:i/>
        </w:rPr>
      </w:pPr>
      <w:r w:rsidRPr="007E0488">
        <w:object w:dxaOrig="1602" w:dyaOrig="1984" w14:anchorId="3B2755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3.25pt" o:ole="" filled="t">
            <v:fill color2="black"/>
            <v:imagedata r:id="rId8" o:title=""/>
            <o:lock v:ext="edit" aspectratio="f"/>
          </v:shape>
          <o:OLEObject Type="Embed" ShapeID="_x0000_i1025" DrawAspect="Content" ObjectID="_1827484892" r:id="rId9"/>
        </w:object>
      </w:r>
    </w:p>
    <w:p w14:paraId="44056F49" w14:textId="77777777" w:rsidR="00075079" w:rsidRPr="007E0488" w:rsidRDefault="00075079" w:rsidP="00075079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b/>
          <w:sz w:val="28"/>
          <w:szCs w:val="28"/>
        </w:rPr>
      </w:pPr>
      <w:r w:rsidRPr="007E0488">
        <w:rPr>
          <w:b/>
          <w:sz w:val="28"/>
          <w:szCs w:val="28"/>
        </w:rPr>
        <w:t>БІЛГОРОД-ДНІСТРОВСЬКА МІСЬКА РАДА</w:t>
      </w:r>
    </w:p>
    <w:p w14:paraId="1F8B0D1A" w14:textId="77777777" w:rsidR="00075079" w:rsidRPr="007E0488" w:rsidRDefault="00075079" w:rsidP="00075079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b/>
          <w:sz w:val="28"/>
          <w:szCs w:val="28"/>
        </w:rPr>
      </w:pPr>
      <w:r w:rsidRPr="007E0488">
        <w:rPr>
          <w:b/>
          <w:sz w:val="28"/>
          <w:szCs w:val="28"/>
        </w:rPr>
        <w:t xml:space="preserve">ВИКОНАВЧИЙ КОМІТЕТ </w:t>
      </w:r>
    </w:p>
    <w:p w14:paraId="34826029" w14:textId="77777777" w:rsidR="006C2C58" w:rsidRPr="006C2C58" w:rsidRDefault="00075079" w:rsidP="00075079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b/>
          <w:sz w:val="28"/>
          <w:szCs w:val="28"/>
          <w:lang w:val="uk-UA"/>
        </w:rPr>
      </w:pPr>
      <w:r w:rsidRPr="007E0488">
        <w:rPr>
          <w:b/>
          <w:sz w:val="28"/>
          <w:szCs w:val="28"/>
        </w:rPr>
        <w:t xml:space="preserve">Р І Ш Е Н </w:t>
      </w:r>
      <w:proofErr w:type="spellStart"/>
      <w:r w:rsidRPr="007E0488">
        <w:rPr>
          <w:b/>
          <w:sz w:val="28"/>
          <w:szCs w:val="28"/>
        </w:rPr>
        <w:t>Н</w:t>
      </w:r>
      <w:proofErr w:type="spellEnd"/>
      <w:r w:rsidRPr="007E0488">
        <w:rPr>
          <w:b/>
          <w:sz w:val="28"/>
          <w:szCs w:val="28"/>
        </w:rPr>
        <w:t xml:space="preserve"> Я</w:t>
      </w:r>
    </w:p>
    <w:tbl>
      <w:tblPr>
        <w:tblW w:w="9570" w:type="dxa"/>
        <w:tblInd w:w="455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807AE8" w:rsidRPr="00D660F3" w14:paraId="2C8EFC7B" w14:textId="77777777" w:rsidTr="00564E97">
        <w:trPr>
          <w:trHeight w:val="620"/>
        </w:trPr>
        <w:tc>
          <w:tcPr>
            <w:tcW w:w="3622" w:type="dxa"/>
            <w:hideMark/>
          </w:tcPr>
          <w:p w14:paraId="08AFC3D7" w14:textId="4079D217" w:rsidR="00807AE8" w:rsidRPr="00990CBB" w:rsidRDefault="00807AE8" w:rsidP="00564E97">
            <w:pPr>
              <w:spacing w:before="120"/>
              <w:rPr>
                <w:b/>
              </w:rPr>
            </w:pPr>
            <w:proofErr w:type="spellStart"/>
            <w:r w:rsidRPr="00990CBB">
              <w:t>від</w:t>
            </w:r>
            <w:proofErr w:type="spellEnd"/>
            <w:r w:rsidRPr="00990CBB">
              <w:t xml:space="preserve"> </w:t>
            </w:r>
            <w:r w:rsidR="00C55C13">
              <w:rPr>
                <w:lang w:val="uk-UA"/>
              </w:rPr>
              <w:t>12.12.2025</w:t>
            </w:r>
            <w:r w:rsidRPr="00990CBB">
              <w:t xml:space="preserve"> р.</w:t>
            </w:r>
          </w:p>
        </w:tc>
        <w:tc>
          <w:tcPr>
            <w:tcW w:w="2758" w:type="dxa"/>
            <w:hideMark/>
          </w:tcPr>
          <w:p w14:paraId="59F8B265" w14:textId="77777777" w:rsidR="00807AE8" w:rsidRPr="00990CBB" w:rsidRDefault="00807AE8" w:rsidP="00564E97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190" w:type="dxa"/>
            <w:hideMark/>
          </w:tcPr>
          <w:p w14:paraId="34E0BBBC" w14:textId="3BAF6638" w:rsidR="00807AE8" w:rsidRPr="00C55C13" w:rsidRDefault="00807AE8" w:rsidP="00564E97">
            <w:pPr>
              <w:spacing w:before="120"/>
              <w:ind w:firstLine="567"/>
              <w:rPr>
                <w:b/>
                <w:lang w:val="uk-UA"/>
              </w:rPr>
            </w:pPr>
            <w:r w:rsidRPr="00990CBB">
              <w:t xml:space="preserve">№ </w:t>
            </w:r>
            <w:r w:rsidR="00C55C13">
              <w:rPr>
                <w:lang w:val="uk-UA"/>
              </w:rPr>
              <w:t>497</w:t>
            </w:r>
          </w:p>
        </w:tc>
      </w:tr>
    </w:tbl>
    <w:p w14:paraId="0478C4B7" w14:textId="77777777" w:rsidR="00807AE8" w:rsidRDefault="00807AE8" w:rsidP="00CA7843">
      <w:pPr>
        <w:pStyle w:val="a3"/>
        <w:tabs>
          <w:tab w:val="clear" w:pos="9355"/>
          <w:tab w:val="left" w:pos="708"/>
          <w:tab w:val="right" w:pos="9639"/>
        </w:tabs>
        <w:rPr>
          <w:lang w:val="uk-UA"/>
        </w:rPr>
      </w:pPr>
    </w:p>
    <w:p w14:paraId="578B1127" w14:textId="70AA279F" w:rsidR="00FC5C05" w:rsidRDefault="00CA7843" w:rsidP="00C55C13">
      <w:pPr>
        <w:pStyle w:val="a3"/>
        <w:tabs>
          <w:tab w:val="clear" w:pos="9355"/>
          <w:tab w:val="left" w:pos="708"/>
          <w:tab w:val="right" w:pos="9214"/>
        </w:tabs>
        <w:ind w:right="283"/>
        <w:rPr>
          <w:sz w:val="26"/>
          <w:szCs w:val="26"/>
          <w:lang w:val="uk-UA"/>
        </w:rPr>
      </w:pPr>
      <w:r w:rsidRPr="00EE1FB8">
        <w:rPr>
          <w:sz w:val="26"/>
          <w:szCs w:val="26"/>
          <w:lang w:val="uk-UA"/>
        </w:rPr>
        <w:t>Про наданн</w:t>
      </w:r>
      <w:r w:rsidR="00807AE8" w:rsidRPr="00EE1FB8">
        <w:rPr>
          <w:sz w:val="26"/>
          <w:szCs w:val="26"/>
          <w:lang w:val="uk-UA"/>
        </w:rPr>
        <w:t>я</w:t>
      </w:r>
      <w:r w:rsidR="00A019F2" w:rsidRPr="00EE1FB8">
        <w:rPr>
          <w:sz w:val="26"/>
          <w:szCs w:val="26"/>
          <w:lang w:val="uk-UA"/>
        </w:rPr>
        <w:t xml:space="preserve"> </w:t>
      </w:r>
      <w:r w:rsidR="00C55C13">
        <w:rPr>
          <w:sz w:val="26"/>
          <w:szCs w:val="26"/>
          <w:lang w:val="uk-UA"/>
        </w:rPr>
        <w:t>*****</w:t>
      </w:r>
      <w:r w:rsidR="00353B66">
        <w:rPr>
          <w:sz w:val="26"/>
          <w:szCs w:val="26"/>
          <w:lang w:val="uk-UA"/>
        </w:rPr>
        <w:t>, 01.11.2020</w:t>
      </w:r>
      <w:r w:rsidR="00D35749" w:rsidRPr="00EE1FB8">
        <w:rPr>
          <w:sz w:val="26"/>
          <w:szCs w:val="26"/>
          <w:lang w:val="uk-UA"/>
        </w:rPr>
        <w:t xml:space="preserve"> </w:t>
      </w:r>
      <w:proofErr w:type="spellStart"/>
      <w:r w:rsidRPr="00EE1FB8">
        <w:rPr>
          <w:sz w:val="26"/>
          <w:szCs w:val="26"/>
          <w:lang w:val="uk-UA"/>
        </w:rPr>
        <w:t>р.н</w:t>
      </w:r>
      <w:proofErr w:type="spellEnd"/>
      <w:r w:rsidRPr="00EE1FB8">
        <w:rPr>
          <w:sz w:val="26"/>
          <w:szCs w:val="26"/>
          <w:lang w:val="uk-UA"/>
        </w:rPr>
        <w:t xml:space="preserve">., </w:t>
      </w:r>
    </w:p>
    <w:p w14:paraId="0D1DF770" w14:textId="77777777" w:rsidR="00FC5C05" w:rsidRDefault="00CA7843" w:rsidP="000123D0">
      <w:pPr>
        <w:pStyle w:val="a3"/>
        <w:tabs>
          <w:tab w:val="clear" w:pos="9355"/>
          <w:tab w:val="left" w:pos="708"/>
          <w:tab w:val="right" w:pos="9214"/>
        </w:tabs>
        <w:ind w:right="283"/>
        <w:rPr>
          <w:sz w:val="26"/>
          <w:szCs w:val="26"/>
          <w:lang w:val="uk-UA"/>
        </w:rPr>
      </w:pPr>
      <w:r w:rsidRPr="00EE1FB8">
        <w:rPr>
          <w:sz w:val="26"/>
          <w:szCs w:val="26"/>
          <w:lang w:val="uk-UA"/>
        </w:rPr>
        <w:t xml:space="preserve">статусу дитини, </w:t>
      </w:r>
      <w:r w:rsidR="000123D0" w:rsidRPr="00EE1FB8">
        <w:rPr>
          <w:sz w:val="26"/>
          <w:szCs w:val="26"/>
          <w:lang w:val="uk-UA"/>
        </w:rPr>
        <w:t xml:space="preserve">яка постраждала </w:t>
      </w:r>
    </w:p>
    <w:p w14:paraId="51AA373D" w14:textId="77777777" w:rsidR="00FC3BBF" w:rsidRDefault="000123D0" w:rsidP="000123D0">
      <w:pPr>
        <w:pStyle w:val="a3"/>
        <w:tabs>
          <w:tab w:val="clear" w:pos="9355"/>
          <w:tab w:val="left" w:pos="708"/>
          <w:tab w:val="right" w:pos="9214"/>
        </w:tabs>
        <w:ind w:right="283"/>
        <w:rPr>
          <w:sz w:val="26"/>
          <w:szCs w:val="26"/>
          <w:lang w:val="uk-UA"/>
        </w:rPr>
      </w:pPr>
      <w:r w:rsidRPr="00EE1FB8">
        <w:rPr>
          <w:sz w:val="26"/>
          <w:szCs w:val="26"/>
          <w:lang w:val="uk-UA"/>
        </w:rPr>
        <w:t>внаслідок воєнних дій</w:t>
      </w:r>
      <w:r w:rsidR="00793C33">
        <w:rPr>
          <w:sz w:val="26"/>
          <w:szCs w:val="26"/>
          <w:lang w:val="uk-UA"/>
        </w:rPr>
        <w:t xml:space="preserve"> </w:t>
      </w:r>
      <w:r w:rsidRPr="00EE1FB8">
        <w:rPr>
          <w:sz w:val="26"/>
          <w:szCs w:val="26"/>
          <w:lang w:val="uk-UA"/>
        </w:rPr>
        <w:t xml:space="preserve">та </w:t>
      </w:r>
    </w:p>
    <w:p w14:paraId="0A15F7CE" w14:textId="77777777" w:rsidR="000123D0" w:rsidRPr="00EE1FB8" w:rsidRDefault="000123D0" w:rsidP="000123D0">
      <w:pPr>
        <w:pStyle w:val="a3"/>
        <w:tabs>
          <w:tab w:val="clear" w:pos="9355"/>
          <w:tab w:val="left" w:pos="708"/>
          <w:tab w:val="right" w:pos="9214"/>
        </w:tabs>
        <w:ind w:right="283"/>
        <w:rPr>
          <w:sz w:val="26"/>
          <w:szCs w:val="26"/>
          <w:lang w:val="uk-UA"/>
        </w:rPr>
      </w:pPr>
      <w:r w:rsidRPr="00EE1FB8">
        <w:rPr>
          <w:sz w:val="26"/>
          <w:szCs w:val="26"/>
          <w:lang w:val="uk-UA"/>
        </w:rPr>
        <w:t>збройних конфліктів</w:t>
      </w:r>
    </w:p>
    <w:p w14:paraId="07D048BF" w14:textId="77777777" w:rsidR="00CA7843" w:rsidRPr="00752FE7" w:rsidRDefault="00CA7843" w:rsidP="00D35749">
      <w:pPr>
        <w:pStyle w:val="a3"/>
        <w:tabs>
          <w:tab w:val="clear" w:pos="9355"/>
          <w:tab w:val="left" w:pos="708"/>
          <w:tab w:val="right" w:pos="9214"/>
        </w:tabs>
        <w:ind w:right="283" w:firstLine="709"/>
        <w:rPr>
          <w:lang w:val="uk-UA"/>
        </w:rPr>
      </w:pPr>
      <w:r w:rsidRPr="00752FE7">
        <w:rPr>
          <w:lang w:val="uk-UA"/>
        </w:rPr>
        <w:t xml:space="preserve"> </w:t>
      </w:r>
    </w:p>
    <w:p w14:paraId="5C836F9F" w14:textId="645031FA" w:rsidR="00EE1FB8" w:rsidRPr="00EE1FB8" w:rsidRDefault="00D90897" w:rsidP="009D5F40">
      <w:pPr>
        <w:pStyle w:val="a3"/>
        <w:tabs>
          <w:tab w:val="clear" w:pos="4677"/>
          <w:tab w:val="clear" w:pos="9355"/>
        </w:tabs>
        <w:ind w:right="142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Відповідно до П</w:t>
      </w:r>
      <w:r w:rsidR="00387F81">
        <w:rPr>
          <w:sz w:val="26"/>
          <w:szCs w:val="26"/>
          <w:lang w:val="uk-UA"/>
        </w:rPr>
        <w:t>орядку</w:t>
      </w:r>
      <w:r w:rsidR="009D5F40" w:rsidRPr="0041662F">
        <w:rPr>
          <w:sz w:val="26"/>
          <w:szCs w:val="26"/>
          <w:lang w:val="uk-UA"/>
        </w:rPr>
        <w:t xml:space="preserve"> надання статусу дитини, яка постраждала внаслідок воєнних дій</w:t>
      </w:r>
      <w:r w:rsidR="009D5F40">
        <w:rPr>
          <w:sz w:val="26"/>
          <w:szCs w:val="26"/>
          <w:lang w:val="uk-UA"/>
        </w:rPr>
        <w:t xml:space="preserve"> т</w:t>
      </w:r>
      <w:r w:rsidR="009D5F40" w:rsidRPr="0041662F">
        <w:rPr>
          <w:sz w:val="26"/>
          <w:szCs w:val="26"/>
          <w:lang w:val="uk-UA"/>
        </w:rPr>
        <w:t>а</w:t>
      </w:r>
      <w:r w:rsidR="009D5F40">
        <w:rPr>
          <w:sz w:val="26"/>
          <w:szCs w:val="26"/>
          <w:lang w:val="uk-UA"/>
        </w:rPr>
        <w:t xml:space="preserve"> </w:t>
      </w:r>
      <w:r w:rsidR="009D5F40" w:rsidRPr="0041662F">
        <w:rPr>
          <w:sz w:val="26"/>
          <w:szCs w:val="26"/>
          <w:lang w:val="uk-UA"/>
        </w:rPr>
        <w:t>з</w:t>
      </w:r>
      <w:r w:rsidR="00387F81">
        <w:rPr>
          <w:sz w:val="26"/>
          <w:szCs w:val="26"/>
          <w:lang w:val="uk-UA"/>
        </w:rPr>
        <w:t>бройних конфліктів, затвердженого</w:t>
      </w:r>
      <w:r w:rsidR="009D5F40" w:rsidRPr="0041662F">
        <w:rPr>
          <w:sz w:val="26"/>
          <w:szCs w:val="26"/>
          <w:lang w:val="uk-UA"/>
        </w:rPr>
        <w:t xml:space="preserve"> постановою Кабінету Міністрів України від</w:t>
      </w:r>
      <w:r w:rsidR="009D5F40">
        <w:rPr>
          <w:sz w:val="26"/>
          <w:szCs w:val="26"/>
          <w:lang w:val="uk-UA"/>
        </w:rPr>
        <w:t xml:space="preserve"> </w:t>
      </w:r>
      <w:r w:rsidR="009D5F40" w:rsidRPr="0041662F">
        <w:rPr>
          <w:sz w:val="26"/>
          <w:szCs w:val="26"/>
          <w:lang w:val="uk-UA"/>
        </w:rPr>
        <w:t xml:space="preserve">5 квітня 2017 року № 268, </w:t>
      </w:r>
      <w:r>
        <w:rPr>
          <w:sz w:val="26"/>
          <w:szCs w:val="26"/>
          <w:lang w:val="uk-UA"/>
        </w:rPr>
        <w:t>статті</w:t>
      </w:r>
      <w:r w:rsidR="009D5F40">
        <w:rPr>
          <w:sz w:val="26"/>
          <w:szCs w:val="26"/>
          <w:lang w:val="uk-UA"/>
        </w:rPr>
        <w:t xml:space="preserve"> 30</w:t>
      </w:r>
      <w:r w:rsidR="009D5F40" w:rsidRPr="000D6252">
        <w:rPr>
          <w:sz w:val="26"/>
          <w:szCs w:val="26"/>
          <w:vertAlign w:val="superscript"/>
          <w:lang w:val="uk-UA"/>
        </w:rPr>
        <w:t>1</w:t>
      </w:r>
      <w:r w:rsidR="009D5F40">
        <w:rPr>
          <w:sz w:val="26"/>
          <w:szCs w:val="26"/>
          <w:lang w:val="uk-UA"/>
        </w:rPr>
        <w:t xml:space="preserve"> Закону України «</w:t>
      </w:r>
      <w:r w:rsidR="00387F81">
        <w:rPr>
          <w:sz w:val="26"/>
          <w:szCs w:val="26"/>
          <w:lang w:val="uk-UA"/>
        </w:rPr>
        <w:t xml:space="preserve">Про охорону дитинства», </w:t>
      </w:r>
      <w:r>
        <w:rPr>
          <w:sz w:val="26"/>
          <w:szCs w:val="26"/>
          <w:lang w:val="uk-UA"/>
        </w:rPr>
        <w:t>р</w:t>
      </w:r>
      <w:r w:rsidR="00EE1FB8" w:rsidRPr="0041662F">
        <w:rPr>
          <w:sz w:val="26"/>
          <w:szCs w:val="26"/>
          <w:lang w:val="uk-UA"/>
        </w:rPr>
        <w:t>озглянувш</w:t>
      </w:r>
      <w:r w:rsidR="001230F9">
        <w:rPr>
          <w:sz w:val="26"/>
          <w:szCs w:val="26"/>
          <w:lang w:val="uk-UA"/>
        </w:rPr>
        <w:t>и зая</w:t>
      </w:r>
      <w:r w:rsidR="006F1609">
        <w:rPr>
          <w:sz w:val="26"/>
          <w:szCs w:val="26"/>
          <w:lang w:val="uk-UA"/>
        </w:rPr>
        <w:t>в</w:t>
      </w:r>
      <w:r w:rsidR="00353B66">
        <w:rPr>
          <w:sz w:val="26"/>
          <w:szCs w:val="26"/>
          <w:lang w:val="uk-UA"/>
        </w:rPr>
        <w:t xml:space="preserve">у </w:t>
      </w:r>
      <w:r w:rsidR="00C55C13">
        <w:rPr>
          <w:sz w:val="26"/>
          <w:szCs w:val="26"/>
          <w:lang w:val="uk-UA"/>
        </w:rPr>
        <w:t>*****</w:t>
      </w:r>
      <w:r w:rsidR="00B74DF3">
        <w:rPr>
          <w:sz w:val="26"/>
          <w:szCs w:val="26"/>
          <w:lang w:val="uk-UA"/>
        </w:rPr>
        <w:t xml:space="preserve"> </w:t>
      </w:r>
      <w:r w:rsidR="00EE1FB8" w:rsidRPr="0041662F">
        <w:rPr>
          <w:sz w:val="26"/>
          <w:szCs w:val="26"/>
          <w:lang w:val="uk-UA"/>
        </w:rPr>
        <w:t>щодо на</w:t>
      </w:r>
      <w:r w:rsidR="00353B66">
        <w:rPr>
          <w:sz w:val="26"/>
          <w:szCs w:val="26"/>
          <w:lang w:val="uk-UA"/>
        </w:rPr>
        <w:t xml:space="preserve">дання </w:t>
      </w:r>
      <w:r w:rsidR="00C55C13">
        <w:rPr>
          <w:sz w:val="26"/>
          <w:szCs w:val="26"/>
          <w:lang w:val="uk-UA"/>
        </w:rPr>
        <w:t>*****</w:t>
      </w:r>
      <w:r w:rsidR="00353B66">
        <w:rPr>
          <w:sz w:val="26"/>
          <w:szCs w:val="26"/>
          <w:lang w:val="uk-UA"/>
        </w:rPr>
        <w:t>, 01.11.2020</w:t>
      </w:r>
      <w:r w:rsidR="00EE1FB8" w:rsidRPr="0041662F">
        <w:rPr>
          <w:sz w:val="26"/>
          <w:szCs w:val="26"/>
          <w:lang w:val="uk-UA"/>
        </w:rPr>
        <w:t xml:space="preserve"> р.н., статусу дитини, яка по</w:t>
      </w:r>
      <w:r w:rsidR="0097711F">
        <w:rPr>
          <w:sz w:val="26"/>
          <w:szCs w:val="26"/>
          <w:lang w:val="uk-UA"/>
        </w:rPr>
        <w:t>страждала внаслідок воєнних ді</w:t>
      </w:r>
      <w:r w:rsidR="00EE1FB8" w:rsidRPr="0041662F">
        <w:rPr>
          <w:sz w:val="26"/>
          <w:szCs w:val="26"/>
          <w:lang w:val="uk-UA"/>
        </w:rPr>
        <w:t>й та збройних конфліктів, та додані документи виконавчий комітет Білг</w:t>
      </w:r>
      <w:r w:rsidR="001655F4">
        <w:rPr>
          <w:sz w:val="26"/>
          <w:szCs w:val="26"/>
          <w:lang w:val="uk-UA"/>
        </w:rPr>
        <w:t>ород-Дністровської міської ради</w:t>
      </w:r>
      <w:r w:rsidR="00EE1FB8" w:rsidRPr="0041662F">
        <w:rPr>
          <w:sz w:val="26"/>
          <w:szCs w:val="26"/>
          <w:lang w:val="uk-UA"/>
        </w:rPr>
        <w:t xml:space="preserve"> встановив наступне. </w:t>
      </w:r>
    </w:p>
    <w:p w14:paraId="395E155B" w14:textId="4CB5EF43" w:rsidR="00B74DF3" w:rsidRDefault="001E7080" w:rsidP="001E7080">
      <w:pPr>
        <w:pStyle w:val="a3"/>
        <w:tabs>
          <w:tab w:val="clear" w:pos="9355"/>
          <w:tab w:val="left" w:pos="708"/>
          <w:tab w:val="right" w:pos="9214"/>
          <w:tab w:val="right" w:pos="10348"/>
        </w:tabs>
        <w:ind w:right="142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</w:t>
      </w:r>
      <w:r w:rsidR="006F1609">
        <w:rPr>
          <w:sz w:val="26"/>
          <w:szCs w:val="26"/>
          <w:lang w:val="uk-UA"/>
        </w:rPr>
        <w:t xml:space="preserve"> </w:t>
      </w:r>
      <w:r w:rsidR="00C55C13">
        <w:rPr>
          <w:sz w:val="26"/>
          <w:szCs w:val="26"/>
          <w:lang w:val="uk-UA"/>
        </w:rPr>
        <w:t>*****</w:t>
      </w:r>
      <w:r w:rsidR="002B04EA">
        <w:rPr>
          <w:sz w:val="26"/>
          <w:szCs w:val="26"/>
          <w:lang w:val="uk-UA"/>
        </w:rPr>
        <w:t>,</w:t>
      </w:r>
      <w:r w:rsidR="00353B66">
        <w:rPr>
          <w:sz w:val="26"/>
          <w:szCs w:val="26"/>
          <w:lang w:val="uk-UA"/>
        </w:rPr>
        <w:t xml:space="preserve"> народився 01 листопада 2020</w:t>
      </w:r>
      <w:r w:rsidR="00745745">
        <w:rPr>
          <w:sz w:val="26"/>
          <w:szCs w:val="26"/>
          <w:lang w:val="uk-UA"/>
        </w:rPr>
        <w:t xml:space="preserve"> року </w:t>
      </w:r>
      <w:r w:rsidR="00353B66">
        <w:rPr>
          <w:sz w:val="26"/>
          <w:szCs w:val="26"/>
          <w:lang w:val="uk-UA"/>
        </w:rPr>
        <w:t xml:space="preserve">в місті Вінниця, Вінницької </w:t>
      </w:r>
      <w:r w:rsidRPr="001E7080">
        <w:rPr>
          <w:sz w:val="26"/>
          <w:szCs w:val="26"/>
          <w:lang w:val="uk-UA"/>
        </w:rPr>
        <w:t>області</w:t>
      </w:r>
      <w:r w:rsidR="00B74DF3">
        <w:rPr>
          <w:sz w:val="26"/>
          <w:szCs w:val="26"/>
          <w:lang w:val="uk-UA"/>
        </w:rPr>
        <w:t>,</w:t>
      </w:r>
      <w:r w:rsidR="00C8160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сві</w:t>
      </w:r>
      <w:r w:rsidR="00E84D03">
        <w:rPr>
          <w:sz w:val="26"/>
          <w:szCs w:val="26"/>
          <w:lang w:val="uk-UA"/>
        </w:rPr>
        <w:t>доцтво пр</w:t>
      </w:r>
      <w:r w:rsidR="00353B66">
        <w:rPr>
          <w:sz w:val="26"/>
          <w:szCs w:val="26"/>
          <w:lang w:val="uk-UA"/>
        </w:rPr>
        <w:t>о народження серії І</w:t>
      </w:r>
      <w:r w:rsidR="00745745">
        <w:rPr>
          <w:sz w:val="26"/>
          <w:szCs w:val="26"/>
          <w:lang w:val="uk-UA"/>
        </w:rPr>
        <w:t>-Ж</w:t>
      </w:r>
      <w:r w:rsidR="00D54E95">
        <w:rPr>
          <w:sz w:val="26"/>
          <w:szCs w:val="26"/>
          <w:lang w:val="uk-UA"/>
        </w:rPr>
        <w:t>Д</w:t>
      </w:r>
      <w:r w:rsidR="006F1609">
        <w:rPr>
          <w:sz w:val="26"/>
          <w:szCs w:val="26"/>
          <w:lang w:val="uk-UA"/>
        </w:rPr>
        <w:t xml:space="preserve"> </w:t>
      </w:r>
      <w:r w:rsidR="00353B66">
        <w:rPr>
          <w:sz w:val="26"/>
          <w:szCs w:val="26"/>
          <w:lang w:val="uk-UA"/>
        </w:rPr>
        <w:t xml:space="preserve">№ </w:t>
      </w:r>
      <w:r w:rsidR="00C55C13">
        <w:rPr>
          <w:sz w:val="26"/>
          <w:szCs w:val="26"/>
          <w:lang w:val="uk-UA"/>
        </w:rPr>
        <w:t>*****</w:t>
      </w:r>
      <w:r>
        <w:rPr>
          <w:sz w:val="26"/>
          <w:szCs w:val="26"/>
          <w:lang w:val="uk-UA"/>
        </w:rPr>
        <w:t xml:space="preserve"> </w:t>
      </w:r>
      <w:r w:rsidRPr="001E7080">
        <w:rPr>
          <w:sz w:val="26"/>
          <w:szCs w:val="26"/>
          <w:lang w:val="uk-UA"/>
        </w:rPr>
        <w:t>(актовий зап</w:t>
      </w:r>
      <w:r w:rsidR="00143960">
        <w:rPr>
          <w:sz w:val="26"/>
          <w:szCs w:val="26"/>
          <w:lang w:val="uk-UA"/>
        </w:rPr>
        <w:t>ис</w:t>
      </w:r>
      <w:r w:rsidR="00B74DF3">
        <w:rPr>
          <w:sz w:val="26"/>
          <w:szCs w:val="26"/>
          <w:lang w:val="uk-UA"/>
        </w:rPr>
        <w:t xml:space="preserve"> </w:t>
      </w:r>
      <w:r w:rsidR="00353B66">
        <w:rPr>
          <w:sz w:val="26"/>
          <w:szCs w:val="26"/>
          <w:lang w:val="uk-UA"/>
        </w:rPr>
        <w:t>№ 3523</w:t>
      </w:r>
      <w:r w:rsidR="006F1609">
        <w:rPr>
          <w:sz w:val="26"/>
          <w:szCs w:val="26"/>
          <w:lang w:val="uk-UA"/>
        </w:rPr>
        <w:t xml:space="preserve"> від</w:t>
      </w:r>
      <w:r w:rsidR="00353B66">
        <w:rPr>
          <w:sz w:val="26"/>
          <w:szCs w:val="26"/>
          <w:lang w:val="uk-UA"/>
        </w:rPr>
        <w:t xml:space="preserve"> 05.12.2020</w:t>
      </w:r>
      <w:r w:rsidR="00D660F3">
        <w:rPr>
          <w:sz w:val="26"/>
          <w:szCs w:val="26"/>
          <w:lang w:val="uk-UA"/>
        </w:rPr>
        <w:t xml:space="preserve"> </w:t>
      </w:r>
      <w:r w:rsidR="00143960">
        <w:rPr>
          <w:sz w:val="26"/>
          <w:szCs w:val="26"/>
          <w:lang w:val="uk-UA"/>
        </w:rPr>
        <w:t>року</w:t>
      </w:r>
      <w:r>
        <w:rPr>
          <w:sz w:val="26"/>
          <w:szCs w:val="26"/>
          <w:lang w:val="uk-UA"/>
        </w:rPr>
        <w:t>, місце</w:t>
      </w:r>
      <w:r w:rsidR="00143960">
        <w:rPr>
          <w:sz w:val="26"/>
          <w:szCs w:val="26"/>
          <w:lang w:val="uk-UA"/>
        </w:rPr>
        <w:t xml:space="preserve"> </w:t>
      </w:r>
      <w:r w:rsidR="00353B66">
        <w:rPr>
          <w:sz w:val="26"/>
          <w:szCs w:val="26"/>
          <w:lang w:val="uk-UA"/>
        </w:rPr>
        <w:t xml:space="preserve">державної </w:t>
      </w:r>
      <w:r w:rsidR="001655F4">
        <w:rPr>
          <w:sz w:val="26"/>
          <w:szCs w:val="26"/>
          <w:lang w:val="uk-UA"/>
        </w:rPr>
        <w:t>реєстрації:</w:t>
      </w:r>
      <w:r w:rsidR="00353B66">
        <w:rPr>
          <w:sz w:val="26"/>
          <w:szCs w:val="26"/>
          <w:lang w:val="uk-UA"/>
        </w:rPr>
        <w:t xml:space="preserve"> Вінницький міський відділ державної реєстрації актів цивільного стану Центрально-Західного міжрегіонального управління Міністерства юстиції (м. Хмельницький), повторно видане 04.03.2023 року Ізмаїльським відділом державної реєстрації актів цивільного стану в Ізмаїльському районі Одеської області Південного міжрегіонального управління юстиції (м. Одеса).</w:t>
      </w:r>
    </w:p>
    <w:p w14:paraId="696621CB" w14:textId="35B91DA0" w:rsidR="00353B66" w:rsidRDefault="00353B66" w:rsidP="001E7080">
      <w:pPr>
        <w:pStyle w:val="a3"/>
        <w:tabs>
          <w:tab w:val="clear" w:pos="9355"/>
          <w:tab w:val="left" w:pos="708"/>
          <w:tab w:val="right" w:pos="9214"/>
          <w:tab w:val="right" w:pos="10348"/>
        </w:tabs>
        <w:ind w:right="142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</w:t>
      </w:r>
      <w:r w:rsidRPr="001E7080">
        <w:rPr>
          <w:sz w:val="26"/>
          <w:szCs w:val="26"/>
          <w:lang w:val="uk-UA"/>
        </w:rPr>
        <w:t>Згідно довідки Департаменту соціальної, сімейної політики та охорони здоров’я Білгород-Дністровс</w:t>
      </w:r>
      <w:r>
        <w:rPr>
          <w:sz w:val="26"/>
          <w:szCs w:val="26"/>
          <w:lang w:val="uk-UA"/>
        </w:rPr>
        <w:t>ької міської ради від 07.11.2024 року № 5111-5003</w:t>
      </w:r>
      <w:r w:rsidR="00796BEF">
        <w:rPr>
          <w:sz w:val="26"/>
          <w:szCs w:val="26"/>
          <w:lang w:val="uk-UA"/>
        </w:rPr>
        <w:t>5198</w:t>
      </w:r>
      <w:r w:rsidR="0023137F">
        <w:rPr>
          <w:sz w:val="26"/>
          <w:szCs w:val="26"/>
          <w:lang w:val="uk-UA"/>
        </w:rPr>
        <w:t xml:space="preserve">71 </w:t>
      </w:r>
      <w:r w:rsidR="00C55C13">
        <w:rPr>
          <w:sz w:val="26"/>
          <w:szCs w:val="26"/>
          <w:lang w:val="uk-UA"/>
        </w:rPr>
        <w:t>*****</w:t>
      </w:r>
      <w:r w:rsidR="00796BEF">
        <w:rPr>
          <w:sz w:val="26"/>
          <w:szCs w:val="26"/>
          <w:lang w:val="uk-UA"/>
        </w:rPr>
        <w:t>, 01.11.2020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р.н</w:t>
      </w:r>
      <w:proofErr w:type="spellEnd"/>
      <w:r>
        <w:rPr>
          <w:sz w:val="26"/>
          <w:szCs w:val="26"/>
          <w:lang w:val="uk-UA"/>
        </w:rPr>
        <w:t>., який заре</w:t>
      </w:r>
      <w:r w:rsidR="00796BEF">
        <w:rPr>
          <w:sz w:val="26"/>
          <w:szCs w:val="26"/>
          <w:lang w:val="uk-UA"/>
        </w:rPr>
        <w:t>єстрований за адресою: Запорізька</w:t>
      </w:r>
      <w:r>
        <w:rPr>
          <w:sz w:val="26"/>
          <w:szCs w:val="26"/>
          <w:lang w:val="uk-UA"/>
        </w:rPr>
        <w:t xml:space="preserve"> область, </w:t>
      </w:r>
      <w:r w:rsidR="00796BEF">
        <w:rPr>
          <w:sz w:val="26"/>
          <w:szCs w:val="26"/>
          <w:lang w:val="uk-UA"/>
        </w:rPr>
        <w:t xml:space="preserve">м. Енергодар, </w:t>
      </w:r>
      <w:r w:rsidR="00C55C13">
        <w:rPr>
          <w:sz w:val="26"/>
          <w:szCs w:val="26"/>
          <w:lang w:val="uk-UA"/>
        </w:rPr>
        <w:t>*****</w:t>
      </w:r>
      <w:r>
        <w:rPr>
          <w:sz w:val="26"/>
          <w:szCs w:val="26"/>
          <w:lang w:val="uk-UA"/>
        </w:rPr>
        <w:t>, фактично проживає за адресою: Одеська область, м. Білгород</w:t>
      </w:r>
      <w:r w:rsidR="00796BEF">
        <w:rPr>
          <w:sz w:val="26"/>
          <w:szCs w:val="26"/>
          <w:lang w:val="uk-UA"/>
        </w:rPr>
        <w:t xml:space="preserve">-Дністровський, вул. </w:t>
      </w:r>
      <w:r w:rsidR="00C55C13">
        <w:rPr>
          <w:sz w:val="26"/>
          <w:szCs w:val="26"/>
          <w:lang w:val="uk-UA"/>
        </w:rPr>
        <w:t>*****</w:t>
      </w:r>
      <w:r>
        <w:rPr>
          <w:sz w:val="26"/>
          <w:szCs w:val="26"/>
          <w:lang w:val="uk-UA"/>
        </w:rPr>
        <w:t xml:space="preserve">, </w:t>
      </w:r>
      <w:r w:rsidRPr="001E7080">
        <w:rPr>
          <w:sz w:val="26"/>
          <w:szCs w:val="26"/>
          <w:lang w:val="uk-UA"/>
        </w:rPr>
        <w:t>взято на облік, як внутрішньо переміщену особу.</w:t>
      </w:r>
    </w:p>
    <w:p w14:paraId="0E2B4B81" w14:textId="0005B486" w:rsidR="00402904" w:rsidRDefault="006F50FE" w:rsidP="00796BEF">
      <w:pPr>
        <w:pStyle w:val="a3"/>
        <w:tabs>
          <w:tab w:val="clear" w:pos="9355"/>
          <w:tab w:val="left" w:pos="708"/>
          <w:tab w:val="right" w:pos="9214"/>
          <w:tab w:val="right" w:pos="10348"/>
        </w:tabs>
        <w:ind w:right="142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</w:t>
      </w:r>
      <w:r w:rsidR="00300B9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Згідно Витягу </w:t>
      </w:r>
      <w:r w:rsidR="001B1770">
        <w:rPr>
          <w:sz w:val="26"/>
          <w:szCs w:val="26"/>
          <w:lang w:val="uk-UA"/>
        </w:rPr>
        <w:t xml:space="preserve">з </w:t>
      </w:r>
      <w:r>
        <w:rPr>
          <w:sz w:val="26"/>
          <w:szCs w:val="26"/>
          <w:lang w:val="uk-UA"/>
        </w:rPr>
        <w:t xml:space="preserve">Єдиного </w:t>
      </w:r>
      <w:r w:rsidR="001B1770">
        <w:rPr>
          <w:sz w:val="26"/>
          <w:szCs w:val="26"/>
          <w:lang w:val="uk-UA"/>
        </w:rPr>
        <w:t>реєстру досудових розслідувань номер кримінально</w:t>
      </w:r>
      <w:r w:rsidR="00796BEF">
        <w:rPr>
          <w:sz w:val="26"/>
          <w:szCs w:val="26"/>
          <w:lang w:val="uk-UA"/>
        </w:rPr>
        <w:t>го провадження 12025162240000061, дата реєстрації: 11.01.2025</w:t>
      </w:r>
      <w:r>
        <w:rPr>
          <w:sz w:val="26"/>
          <w:szCs w:val="26"/>
          <w:lang w:val="uk-UA"/>
        </w:rPr>
        <w:t xml:space="preserve"> року</w:t>
      </w:r>
      <w:r w:rsidR="00773468">
        <w:rPr>
          <w:sz w:val="26"/>
          <w:szCs w:val="26"/>
          <w:lang w:val="uk-UA"/>
        </w:rPr>
        <w:t>, 02.01.2025 року</w:t>
      </w:r>
      <w:r>
        <w:rPr>
          <w:sz w:val="26"/>
          <w:szCs w:val="26"/>
          <w:lang w:val="uk-UA"/>
        </w:rPr>
        <w:t xml:space="preserve"> </w:t>
      </w:r>
      <w:r w:rsidR="00C55C13">
        <w:rPr>
          <w:sz w:val="26"/>
          <w:szCs w:val="26"/>
          <w:lang w:val="uk-UA"/>
        </w:rPr>
        <w:t>******</w:t>
      </w:r>
      <w:r w:rsidR="0023137F">
        <w:rPr>
          <w:sz w:val="26"/>
          <w:szCs w:val="26"/>
          <w:lang w:val="uk-UA"/>
        </w:rPr>
        <w:t xml:space="preserve">, 18.04.1986 </w:t>
      </w:r>
      <w:proofErr w:type="spellStart"/>
      <w:r w:rsidR="00796BEF">
        <w:rPr>
          <w:sz w:val="26"/>
          <w:szCs w:val="26"/>
          <w:lang w:val="uk-UA"/>
        </w:rPr>
        <w:t>р.н</w:t>
      </w:r>
      <w:proofErr w:type="spellEnd"/>
      <w:r w:rsidR="00796BEF">
        <w:rPr>
          <w:sz w:val="26"/>
          <w:szCs w:val="26"/>
          <w:lang w:val="uk-UA"/>
        </w:rPr>
        <w:t>.,</w:t>
      </w:r>
      <w:r w:rsidR="0023137F">
        <w:rPr>
          <w:sz w:val="26"/>
          <w:szCs w:val="26"/>
          <w:lang w:val="uk-UA"/>
        </w:rPr>
        <w:t xml:space="preserve"> </w:t>
      </w:r>
      <w:r w:rsidR="00796BEF">
        <w:rPr>
          <w:sz w:val="26"/>
          <w:szCs w:val="26"/>
          <w:lang w:val="uk-UA"/>
        </w:rPr>
        <w:t xml:space="preserve">стрілець-снайпер механізованого взводу, механізованої роти, механізованого батальйону військової частини </w:t>
      </w:r>
      <w:r w:rsidR="00C55C13">
        <w:rPr>
          <w:sz w:val="26"/>
          <w:szCs w:val="26"/>
          <w:lang w:val="uk-UA"/>
        </w:rPr>
        <w:t>*****</w:t>
      </w:r>
      <w:r w:rsidR="00773468">
        <w:rPr>
          <w:sz w:val="26"/>
          <w:szCs w:val="26"/>
          <w:lang w:val="uk-UA"/>
        </w:rPr>
        <w:t xml:space="preserve"> </w:t>
      </w:r>
      <w:r w:rsidR="00796BEF">
        <w:rPr>
          <w:sz w:val="26"/>
          <w:szCs w:val="26"/>
          <w:lang w:val="uk-UA"/>
        </w:rPr>
        <w:t xml:space="preserve"> зник безвісти в районі населеного пункту </w:t>
      </w:r>
      <w:proofErr w:type="spellStart"/>
      <w:r w:rsidR="00796BEF">
        <w:rPr>
          <w:sz w:val="26"/>
          <w:szCs w:val="26"/>
          <w:lang w:val="uk-UA"/>
        </w:rPr>
        <w:t>Миколаєво-Дар’їно</w:t>
      </w:r>
      <w:proofErr w:type="spellEnd"/>
      <w:r w:rsidR="00796BEF">
        <w:rPr>
          <w:sz w:val="26"/>
          <w:szCs w:val="26"/>
          <w:lang w:val="uk-UA"/>
        </w:rPr>
        <w:t xml:space="preserve">, </w:t>
      </w:r>
      <w:proofErr w:type="spellStart"/>
      <w:r w:rsidR="00796BEF">
        <w:rPr>
          <w:sz w:val="26"/>
          <w:szCs w:val="26"/>
          <w:lang w:val="uk-UA"/>
        </w:rPr>
        <w:t>Суджанського</w:t>
      </w:r>
      <w:proofErr w:type="spellEnd"/>
      <w:r w:rsidR="00796BEF">
        <w:rPr>
          <w:sz w:val="26"/>
          <w:szCs w:val="26"/>
          <w:lang w:val="uk-UA"/>
        </w:rPr>
        <w:t xml:space="preserve"> району, Курсько</w:t>
      </w:r>
      <w:r w:rsidR="00773468">
        <w:rPr>
          <w:sz w:val="26"/>
          <w:szCs w:val="26"/>
          <w:lang w:val="uk-UA"/>
        </w:rPr>
        <w:t>ї області, російської федерації.</w:t>
      </w:r>
    </w:p>
    <w:p w14:paraId="2DFC56C7" w14:textId="2444C9D9" w:rsidR="002C1FD2" w:rsidRDefault="00796BEF" w:rsidP="00796BEF">
      <w:pPr>
        <w:pStyle w:val="a3"/>
        <w:tabs>
          <w:tab w:val="clear" w:pos="9355"/>
          <w:tab w:val="left" w:pos="708"/>
          <w:tab w:val="right" w:pos="9214"/>
          <w:tab w:val="right" w:pos="10348"/>
        </w:tabs>
        <w:ind w:right="142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Відповідно до </w:t>
      </w:r>
      <w:r w:rsidR="002C1FD2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Витягу </w:t>
      </w:r>
      <w:r w:rsidR="002C1FD2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з Єдиного реєстру осіб,</w:t>
      </w:r>
      <w:r w:rsidR="002C1FD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зниклих безвісти за особливих</w:t>
      </w:r>
    </w:p>
    <w:p w14:paraId="12524F90" w14:textId="47EE6400" w:rsidR="00773468" w:rsidRDefault="00796BEF" w:rsidP="002C1FD2">
      <w:pPr>
        <w:pStyle w:val="a3"/>
        <w:tabs>
          <w:tab w:val="clear" w:pos="9355"/>
          <w:tab w:val="left" w:pos="708"/>
          <w:tab w:val="right" w:pos="9214"/>
          <w:tab w:val="right" w:pos="10348"/>
        </w:tabs>
        <w:ind w:right="142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обставин № 2</w:t>
      </w:r>
      <w:r w:rsidR="00773468">
        <w:rPr>
          <w:sz w:val="26"/>
          <w:szCs w:val="26"/>
          <w:lang w:val="uk-UA"/>
        </w:rPr>
        <w:t xml:space="preserve">0250303-151 від 03.03.2025 року, </w:t>
      </w:r>
      <w:r w:rsidR="00C55C13">
        <w:rPr>
          <w:sz w:val="26"/>
          <w:szCs w:val="26"/>
          <w:lang w:val="uk-UA"/>
        </w:rPr>
        <w:t>*****</w:t>
      </w:r>
      <w:r w:rsidR="002C1FD2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 xml:space="preserve">18.04.1986 </w:t>
      </w:r>
      <w:proofErr w:type="spellStart"/>
      <w:r>
        <w:rPr>
          <w:sz w:val="26"/>
          <w:szCs w:val="26"/>
          <w:lang w:val="uk-UA"/>
        </w:rPr>
        <w:t>р.н</w:t>
      </w:r>
      <w:proofErr w:type="spellEnd"/>
      <w:r>
        <w:rPr>
          <w:sz w:val="26"/>
          <w:szCs w:val="26"/>
          <w:lang w:val="uk-UA"/>
        </w:rPr>
        <w:t>., зник</w:t>
      </w:r>
      <w:r w:rsidR="00B16851">
        <w:rPr>
          <w:sz w:val="26"/>
          <w:szCs w:val="26"/>
          <w:lang w:val="uk-UA"/>
        </w:rPr>
        <w:t xml:space="preserve"> (виявлено)</w:t>
      </w:r>
      <w:r>
        <w:rPr>
          <w:sz w:val="26"/>
          <w:szCs w:val="26"/>
          <w:lang w:val="uk-UA"/>
        </w:rPr>
        <w:t xml:space="preserve"> на території </w:t>
      </w:r>
      <w:r w:rsidR="00B16851">
        <w:rPr>
          <w:sz w:val="26"/>
          <w:szCs w:val="26"/>
          <w:lang w:val="uk-UA"/>
        </w:rPr>
        <w:t>бойових дій (під час воєнних дій), дата</w:t>
      </w:r>
      <w:r w:rsidR="00773468">
        <w:rPr>
          <w:sz w:val="26"/>
          <w:szCs w:val="26"/>
          <w:lang w:val="uk-UA"/>
        </w:rPr>
        <w:t xml:space="preserve"> </w:t>
      </w:r>
      <w:r w:rsidR="00B16851">
        <w:rPr>
          <w:sz w:val="26"/>
          <w:szCs w:val="26"/>
          <w:lang w:val="uk-UA"/>
        </w:rPr>
        <w:t>набуття статусу особи, зниклої безвісти за особливих обставин: 26.02.2025 рік.</w:t>
      </w:r>
    </w:p>
    <w:p w14:paraId="3579A984" w14:textId="77777777" w:rsidR="00C55C13" w:rsidRDefault="003B2082" w:rsidP="00001FF2">
      <w:pPr>
        <w:pStyle w:val="a3"/>
        <w:tabs>
          <w:tab w:val="clear" w:pos="9355"/>
          <w:tab w:val="left" w:pos="708"/>
          <w:tab w:val="right" w:pos="9214"/>
          <w:tab w:val="right" w:pos="10348"/>
        </w:tabs>
        <w:ind w:right="142"/>
        <w:jc w:val="both"/>
        <w:rPr>
          <w:sz w:val="26"/>
          <w:szCs w:val="26"/>
          <w:lang w:val="uk-UA"/>
        </w:rPr>
      </w:pPr>
      <w:r w:rsidRPr="0041662F">
        <w:rPr>
          <w:sz w:val="26"/>
          <w:szCs w:val="26"/>
          <w:lang w:val="uk-UA"/>
        </w:rPr>
        <w:t xml:space="preserve">         </w:t>
      </w:r>
      <w:r w:rsidR="00FD19D1">
        <w:rPr>
          <w:sz w:val="26"/>
          <w:szCs w:val="26"/>
          <w:lang w:val="uk-UA"/>
        </w:rPr>
        <w:t xml:space="preserve"> </w:t>
      </w:r>
      <w:r w:rsidR="00300B9E">
        <w:rPr>
          <w:sz w:val="26"/>
          <w:szCs w:val="26"/>
          <w:lang w:val="uk-UA"/>
        </w:rPr>
        <w:t xml:space="preserve"> </w:t>
      </w:r>
    </w:p>
    <w:p w14:paraId="2F343997" w14:textId="77777777" w:rsidR="00C55C13" w:rsidRDefault="00C55C13" w:rsidP="00001FF2">
      <w:pPr>
        <w:pStyle w:val="a3"/>
        <w:tabs>
          <w:tab w:val="clear" w:pos="9355"/>
          <w:tab w:val="left" w:pos="708"/>
          <w:tab w:val="right" w:pos="9214"/>
          <w:tab w:val="right" w:pos="10348"/>
        </w:tabs>
        <w:ind w:right="142"/>
        <w:jc w:val="both"/>
        <w:rPr>
          <w:sz w:val="26"/>
          <w:szCs w:val="26"/>
          <w:lang w:val="uk-UA"/>
        </w:rPr>
      </w:pPr>
    </w:p>
    <w:p w14:paraId="5C6E1D2D" w14:textId="77777777" w:rsidR="00C55C13" w:rsidRDefault="00C55C13" w:rsidP="00001FF2">
      <w:pPr>
        <w:pStyle w:val="a3"/>
        <w:tabs>
          <w:tab w:val="clear" w:pos="9355"/>
          <w:tab w:val="left" w:pos="708"/>
          <w:tab w:val="right" w:pos="9214"/>
          <w:tab w:val="right" w:pos="10348"/>
        </w:tabs>
        <w:ind w:right="142"/>
        <w:jc w:val="both"/>
        <w:rPr>
          <w:sz w:val="26"/>
          <w:szCs w:val="26"/>
          <w:lang w:val="uk-UA"/>
        </w:rPr>
      </w:pPr>
    </w:p>
    <w:p w14:paraId="5CF310CD" w14:textId="77777777" w:rsidR="00C55C13" w:rsidRDefault="00C55C13" w:rsidP="00001FF2">
      <w:pPr>
        <w:pStyle w:val="a3"/>
        <w:tabs>
          <w:tab w:val="clear" w:pos="9355"/>
          <w:tab w:val="left" w:pos="708"/>
          <w:tab w:val="right" w:pos="9214"/>
          <w:tab w:val="right" w:pos="10348"/>
        </w:tabs>
        <w:ind w:right="142"/>
        <w:jc w:val="both"/>
        <w:rPr>
          <w:sz w:val="26"/>
          <w:szCs w:val="26"/>
          <w:lang w:val="uk-UA"/>
        </w:rPr>
      </w:pPr>
    </w:p>
    <w:p w14:paraId="7AC306B3" w14:textId="0EC35BA2" w:rsidR="00001FF2" w:rsidRPr="0041662F" w:rsidRDefault="00C55C13" w:rsidP="00001FF2">
      <w:pPr>
        <w:pStyle w:val="a3"/>
        <w:tabs>
          <w:tab w:val="clear" w:pos="9355"/>
          <w:tab w:val="left" w:pos="708"/>
          <w:tab w:val="right" w:pos="9214"/>
          <w:tab w:val="right" w:pos="10348"/>
        </w:tabs>
        <w:ind w:right="142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ab/>
      </w:r>
      <w:r w:rsidR="00FD19D1">
        <w:rPr>
          <w:sz w:val="26"/>
          <w:szCs w:val="26"/>
          <w:lang w:val="uk-UA"/>
        </w:rPr>
        <w:t xml:space="preserve">Відповідно </w:t>
      </w:r>
      <w:r w:rsidR="00F03DB6">
        <w:rPr>
          <w:sz w:val="26"/>
          <w:szCs w:val="26"/>
          <w:lang w:val="uk-UA"/>
        </w:rPr>
        <w:t>до</w:t>
      </w:r>
      <w:r w:rsidR="005E0D05">
        <w:rPr>
          <w:sz w:val="26"/>
          <w:szCs w:val="26"/>
          <w:lang w:val="uk-UA"/>
        </w:rPr>
        <w:t xml:space="preserve"> оцінки потреб сім’ї та</w:t>
      </w:r>
      <w:r w:rsidR="00F03DB6">
        <w:rPr>
          <w:sz w:val="26"/>
          <w:szCs w:val="26"/>
          <w:lang w:val="uk-UA"/>
        </w:rPr>
        <w:t xml:space="preserve"> </w:t>
      </w:r>
      <w:r w:rsidR="00F03DB6" w:rsidRPr="0041662F">
        <w:rPr>
          <w:sz w:val="26"/>
          <w:szCs w:val="26"/>
          <w:lang w:val="uk-UA"/>
        </w:rPr>
        <w:t>акту оцінки потреб сім’ї/особи</w:t>
      </w:r>
      <w:r w:rsidR="00B16851">
        <w:rPr>
          <w:sz w:val="26"/>
          <w:szCs w:val="26"/>
          <w:lang w:val="uk-UA"/>
        </w:rPr>
        <w:t xml:space="preserve"> № 70</w:t>
      </w:r>
      <w:r w:rsidR="003B2082" w:rsidRPr="0041662F">
        <w:rPr>
          <w:sz w:val="26"/>
          <w:szCs w:val="26"/>
          <w:lang w:val="uk-UA"/>
        </w:rPr>
        <w:t>, складеного міським</w:t>
      </w:r>
      <w:r w:rsidR="00A9694B">
        <w:rPr>
          <w:sz w:val="26"/>
          <w:szCs w:val="26"/>
          <w:lang w:val="uk-UA"/>
        </w:rPr>
        <w:t xml:space="preserve"> центром соціальних </w:t>
      </w:r>
      <w:r w:rsidR="00B16851">
        <w:rPr>
          <w:sz w:val="26"/>
          <w:szCs w:val="26"/>
          <w:lang w:val="uk-UA"/>
        </w:rPr>
        <w:t>служб 25.08</w:t>
      </w:r>
      <w:r w:rsidR="00001FF2">
        <w:rPr>
          <w:sz w:val="26"/>
          <w:szCs w:val="26"/>
          <w:lang w:val="uk-UA"/>
        </w:rPr>
        <w:t>.2025</w:t>
      </w:r>
      <w:r w:rsidR="003B2082" w:rsidRPr="0041662F">
        <w:rPr>
          <w:sz w:val="26"/>
          <w:szCs w:val="26"/>
          <w:lang w:val="uk-UA"/>
        </w:rPr>
        <w:t xml:space="preserve"> року за результатами проведеного обстеження</w:t>
      </w:r>
      <w:r w:rsidR="00A9694B">
        <w:rPr>
          <w:sz w:val="26"/>
          <w:szCs w:val="26"/>
          <w:lang w:val="uk-UA"/>
        </w:rPr>
        <w:t>,</w:t>
      </w:r>
      <w:r w:rsidR="00515D42">
        <w:rPr>
          <w:sz w:val="26"/>
          <w:szCs w:val="26"/>
          <w:lang w:val="uk-UA"/>
        </w:rPr>
        <w:t xml:space="preserve"> </w:t>
      </w:r>
      <w:r w:rsidR="00A9694B">
        <w:rPr>
          <w:sz w:val="26"/>
          <w:szCs w:val="26"/>
          <w:lang w:val="uk-UA"/>
        </w:rPr>
        <w:t>вивчення</w:t>
      </w:r>
      <w:r w:rsidR="00F7004F">
        <w:rPr>
          <w:sz w:val="26"/>
          <w:szCs w:val="26"/>
          <w:lang w:val="uk-UA"/>
        </w:rPr>
        <w:t xml:space="preserve"> </w:t>
      </w:r>
      <w:r w:rsidR="00A9694B">
        <w:rPr>
          <w:sz w:val="26"/>
          <w:szCs w:val="26"/>
          <w:lang w:val="uk-UA"/>
        </w:rPr>
        <w:t xml:space="preserve">соціальної історії та враховуючи результати </w:t>
      </w:r>
      <w:r w:rsidR="00322CE8">
        <w:rPr>
          <w:sz w:val="26"/>
          <w:szCs w:val="26"/>
          <w:lang w:val="uk-UA"/>
        </w:rPr>
        <w:t>обстеження психоло</w:t>
      </w:r>
      <w:r w:rsidR="00BE33CD">
        <w:rPr>
          <w:sz w:val="26"/>
          <w:szCs w:val="26"/>
          <w:lang w:val="uk-UA"/>
        </w:rPr>
        <w:t>г</w:t>
      </w:r>
      <w:r w:rsidR="00E63215">
        <w:rPr>
          <w:sz w:val="26"/>
          <w:szCs w:val="26"/>
          <w:lang w:val="uk-UA"/>
        </w:rPr>
        <w:t xml:space="preserve">ічного стану </w:t>
      </w:r>
      <w:r>
        <w:rPr>
          <w:sz w:val="26"/>
          <w:szCs w:val="26"/>
          <w:lang w:val="uk-UA"/>
        </w:rPr>
        <w:t>*****</w:t>
      </w:r>
      <w:r w:rsidR="00402904">
        <w:rPr>
          <w:sz w:val="26"/>
          <w:szCs w:val="26"/>
          <w:lang w:val="uk-UA"/>
        </w:rPr>
        <w:t>, 01.11.2020</w:t>
      </w:r>
      <w:r w:rsidR="003B2082" w:rsidRPr="0041662F">
        <w:rPr>
          <w:sz w:val="26"/>
          <w:szCs w:val="26"/>
          <w:lang w:val="uk-UA"/>
        </w:rPr>
        <w:t xml:space="preserve"> </w:t>
      </w:r>
      <w:proofErr w:type="spellStart"/>
      <w:r w:rsidR="003B2082" w:rsidRPr="0041662F">
        <w:rPr>
          <w:sz w:val="26"/>
          <w:szCs w:val="26"/>
          <w:lang w:val="uk-UA"/>
        </w:rPr>
        <w:t>р.н</w:t>
      </w:r>
      <w:proofErr w:type="spellEnd"/>
      <w:r w:rsidR="003B2082" w:rsidRPr="0041662F">
        <w:rPr>
          <w:sz w:val="26"/>
          <w:szCs w:val="26"/>
          <w:lang w:val="uk-UA"/>
        </w:rPr>
        <w:t>., встановлено, що</w:t>
      </w:r>
      <w:r w:rsidR="00731A4F">
        <w:rPr>
          <w:sz w:val="26"/>
          <w:szCs w:val="26"/>
          <w:lang w:val="uk-UA"/>
        </w:rPr>
        <w:t xml:space="preserve"> </w:t>
      </w:r>
      <w:r w:rsidR="002C1FC3">
        <w:rPr>
          <w:sz w:val="26"/>
          <w:szCs w:val="26"/>
          <w:lang w:val="uk-UA"/>
        </w:rPr>
        <w:t xml:space="preserve">дитина </w:t>
      </w:r>
      <w:r w:rsidR="008D74EC">
        <w:rPr>
          <w:sz w:val="26"/>
          <w:szCs w:val="26"/>
          <w:lang w:val="uk-UA"/>
        </w:rPr>
        <w:t xml:space="preserve">не </w:t>
      </w:r>
      <w:r w:rsidR="00F03DB6">
        <w:rPr>
          <w:sz w:val="26"/>
          <w:szCs w:val="26"/>
          <w:lang w:val="uk-UA"/>
        </w:rPr>
        <w:t>потребує</w:t>
      </w:r>
      <w:r w:rsidR="0078498F">
        <w:rPr>
          <w:sz w:val="26"/>
          <w:szCs w:val="26"/>
          <w:lang w:val="uk-UA"/>
        </w:rPr>
        <w:t xml:space="preserve"> надання</w:t>
      </w:r>
      <w:r w:rsidR="004B3989">
        <w:rPr>
          <w:sz w:val="26"/>
          <w:szCs w:val="26"/>
          <w:lang w:val="uk-UA"/>
        </w:rPr>
        <w:t xml:space="preserve"> </w:t>
      </w:r>
      <w:r w:rsidR="008D74EC">
        <w:rPr>
          <w:sz w:val="26"/>
          <w:szCs w:val="26"/>
          <w:lang w:val="uk-UA"/>
        </w:rPr>
        <w:t>консультацій психолога</w:t>
      </w:r>
      <w:r w:rsidR="00402904">
        <w:rPr>
          <w:sz w:val="26"/>
          <w:szCs w:val="26"/>
          <w:lang w:val="uk-UA"/>
        </w:rPr>
        <w:t>.</w:t>
      </w:r>
    </w:p>
    <w:p w14:paraId="26E4F47E" w14:textId="77777777" w:rsidR="003B2082" w:rsidRPr="0041662F" w:rsidRDefault="009E2E9A" w:rsidP="003B2082">
      <w:pPr>
        <w:pStyle w:val="a3"/>
        <w:tabs>
          <w:tab w:val="clear" w:pos="4677"/>
          <w:tab w:val="clear" w:pos="9355"/>
        </w:tabs>
        <w:ind w:right="142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</w:t>
      </w:r>
      <w:r w:rsidR="003B2082" w:rsidRPr="0041662F">
        <w:rPr>
          <w:sz w:val="26"/>
          <w:szCs w:val="26"/>
          <w:lang w:val="uk-UA"/>
        </w:rPr>
        <w:t>Враховуючи рішення комісії з питань захисту прав дитини</w:t>
      </w:r>
      <w:r w:rsidR="0097711F">
        <w:rPr>
          <w:sz w:val="26"/>
          <w:szCs w:val="26"/>
          <w:lang w:val="uk-UA"/>
        </w:rPr>
        <w:t xml:space="preserve"> при виконавчому</w:t>
      </w:r>
      <w:r w:rsidR="00030424">
        <w:rPr>
          <w:sz w:val="26"/>
          <w:szCs w:val="26"/>
          <w:lang w:val="uk-UA"/>
        </w:rPr>
        <w:t xml:space="preserve"> </w:t>
      </w:r>
      <w:r w:rsidR="0097711F">
        <w:rPr>
          <w:sz w:val="26"/>
          <w:szCs w:val="26"/>
          <w:lang w:val="uk-UA"/>
        </w:rPr>
        <w:t>комітеті Білгород-Дністровської міської ради</w:t>
      </w:r>
      <w:r w:rsidR="00402904">
        <w:rPr>
          <w:sz w:val="26"/>
          <w:szCs w:val="26"/>
          <w:lang w:val="uk-UA"/>
        </w:rPr>
        <w:t xml:space="preserve"> від 20.11.</w:t>
      </w:r>
      <w:r w:rsidR="00562E09">
        <w:rPr>
          <w:sz w:val="26"/>
          <w:szCs w:val="26"/>
          <w:lang w:val="uk-UA"/>
        </w:rPr>
        <w:t>2025</w:t>
      </w:r>
      <w:r w:rsidR="003B2082" w:rsidRPr="0041662F">
        <w:rPr>
          <w:sz w:val="26"/>
          <w:szCs w:val="26"/>
          <w:lang w:val="uk-UA"/>
        </w:rPr>
        <w:t xml:space="preserve"> року</w:t>
      </w:r>
      <w:r w:rsidR="00FC3BBF">
        <w:rPr>
          <w:sz w:val="26"/>
          <w:szCs w:val="26"/>
          <w:lang w:val="uk-UA"/>
        </w:rPr>
        <w:t xml:space="preserve"> </w:t>
      </w:r>
      <w:r w:rsidR="00D90897">
        <w:rPr>
          <w:sz w:val="26"/>
          <w:szCs w:val="26"/>
          <w:lang w:val="uk-UA"/>
        </w:rPr>
        <w:t xml:space="preserve">та керуючись </w:t>
      </w:r>
      <w:r w:rsidR="003B2082" w:rsidRPr="0041662F">
        <w:rPr>
          <w:sz w:val="26"/>
          <w:szCs w:val="26"/>
          <w:lang w:val="uk-UA"/>
        </w:rPr>
        <w:t xml:space="preserve">підпунктом 4 </w:t>
      </w:r>
      <w:r w:rsidR="00EA4C09">
        <w:rPr>
          <w:sz w:val="26"/>
          <w:szCs w:val="26"/>
          <w:lang w:val="uk-UA"/>
        </w:rPr>
        <w:t>пункту «б» частини першої статті</w:t>
      </w:r>
      <w:r w:rsidR="00B5507F">
        <w:rPr>
          <w:sz w:val="26"/>
          <w:szCs w:val="26"/>
          <w:lang w:val="uk-UA"/>
        </w:rPr>
        <w:t xml:space="preserve"> 34,</w:t>
      </w:r>
      <w:r w:rsidR="00177AFF">
        <w:rPr>
          <w:sz w:val="26"/>
          <w:szCs w:val="26"/>
          <w:lang w:val="uk-UA"/>
        </w:rPr>
        <w:t xml:space="preserve"> частиною другою статті 42</w:t>
      </w:r>
      <w:r w:rsidR="00B5507F">
        <w:rPr>
          <w:sz w:val="26"/>
          <w:szCs w:val="26"/>
          <w:lang w:val="uk-UA"/>
        </w:rPr>
        <w:t xml:space="preserve"> та</w:t>
      </w:r>
      <w:r w:rsidR="00B5507F" w:rsidRPr="00B5507F">
        <w:rPr>
          <w:sz w:val="26"/>
          <w:szCs w:val="26"/>
          <w:lang w:val="uk-UA"/>
        </w:rPr>
        <w:t xml:space="preserve"> </w:t>
      </w:r>
      <w:r w:rsidR="00B5507F" w:rsidRPr="009112CB">
        <w:rPr>
          <w:sz w:val="26"/>
          <w:szCs w:val="26"/>
          <w:lang w:val="uk-UA"/>
        </w:rPr>
        <w:t xml:space="preserve">частиною шостою статті 59 </w:t>
      </w:r>
      <w:r w:rsidR="003B2082" w:rsidRPr="0041662F">
        <w:rPr>
          <w:sz w:val="26"/>
          <w:szCs w:val="26"/>
          <w:lang w:val="uk-UA"/>
        </w:rPr>
        <w:t>Закону України «Про місцеве самоврядування в Україні», виходячи з інтересів дитини, виконавчий комітет міської ради</w:t>
      </w:r>
    </w:p>
    <w:p w14:paraId="38845C2B" w14:textId="77777777" w:rsidR="003B2082" w:rsidRPr="0041662F" w:rsidRDefault="003B2082" w:rsidP="003B2082">
      <w:pPr>
        <w:pStyle w:val="a3"/>
        <w:tabs>
          <w:tab w:val="clear" w:pos="9355"/>
          <w:tab w:val="left" w:pos="708"/>
          <w:tab w:val="right" w:pos="9214"/>
          <w:tab w:val="right" w:pos="10348"/>
        </w:tabs>
        <w:ind w:right="142"/>
        <w:jc w:val="both"/>
        <w:rPr>
          <w:sz w:val="26"/>
          <w:szCs w:val="26"/>
          <w:lang w:val="uk-UA"/>
        </w:rPr>
      </w:pPr>
    </w:p>
    <w:p w14:paraId="48D0A1A8" w14:textId="77777777" w:rsidR="00CA7843" w:rsidRDefault="00F35760" w:rsidP="00F35760">
      <w:pPr>
        <w:contextualSpacing/>
        <w:jc w:val="both"/>
        <w:rPr>
          <w:b/>
          <w:bCs/>
          <w:sz w:val="26"/>
          <w:szCs w:val="26"/>
          <w:lang w:val="uk-UA"/>
        </w:rPr>
      </w:pPr>
      <w:r w:rsidRPr="00387F81">
        <w:rPr>
          <w:b/>
          <w:bCs/>
          <w:sz w:val="26"/>
          <w:szCs w:val="26"/>
          <w:lang w:val="uk-UA"/>
        </w:rPr>
        <w:t>ВИРІШИВ :</w:t>
      </w:r>
    </w:p>
    <w:p w14:paraId="06D6812D" w14:textId="77777777" w:rsidR="00FC3BBF" w:rsidRPr="00387F81" w:rsidRDefault="00FC3BBF" w:rsidP="00F35760">
      <w:pPr>
        <w:contextualSpacing/>
        <w:jc w:val="both"/>
        <w:rPr>
          <w:b/>
          <w:sz w:val="26"/>
          <w:szCs w:val="26"/>
          <w:lang w:val="uk-UA"/>
        </w:rPr>
      </w:pPr>
    </w:p>
    <w:p w14:paraId="6E265856" w14:textId="43AB20DE" w:rsidR="00CA7843" w:rsidRPr="001655F4" w:rsidRDefault="00FD6B4F" w:rsidP="00D35749">
      <w:pPr>
        <w:pStyle w:val="a3"/>
        <w:tabs>
          <w:tab w:val="clear" w:pos="9355"/>
          <w:tab w:val="left" w:pos="708"/>
          <w:tab w:val="right" w:pos="9214"/>
          <w:tab w:val="right" w:pos="9923"/>
          <w:tab w:val="right" w:pos="10348"/>
        </w:tabs>
        <w:ind w:right="142"/>
        <w:jc w:val="both"/>
        <w:rPr>
          <w:sz w:val="26"/>
          <w:szCs w:val="26"/>
          <w:lang w:val="uk-UA"/>
        </w:rPr>
      </w:pPr>
      <w:r w:rsidRPr="001655F4">
        <w:rPr>
          <w:sz w:val="26"/>
          <w:szCs w:val="26"/>
          <w:lang w:val="uk-UA"/>
        </w:rPr>
        <w:t xml:space="preserve">    </w:t>
      </w:r>
      <w:r w:rsidR="003C532E" w:rsidRPr="001655F4">
        <w:rPr>
          <w:sz w:val="26"/>
          <w:szCs w:val="26"/>
          <w:lang w:val="uk-UA"/>
        </w:rPr>
        <w:t xml:space="preserve">  </w:t>
      </w:r>
      <w:r w:rsidR="009E2E9A">
        <w:rPr>
          <w:sz w:val="26"/>
          <w:szCs w:val="26"/>
          <w:lang w:val="uk-UA"/>
        </w:rPr>
        <w:t xml:space="preserve">  </w:t>
      </w:r>
      <w:r w:rsidR="003C532E" w:rsidRPr="001655F4">
        <w:rPr>
          <w:sz w:val="26"/>
          <w:szCs w:val="26"/>
          <w:lang w:val="uk-UA"/>
        </w:rPr>
        <w:t>1.</w:t>
      </w:r>
      <w:r w:rsidR="00C7471B" w:rsidRPr="001655F4">
        <w:rPr>
          <w:sz w:val="26"/>
          <w:szCs w:val="26"/>
          <w:lang w:val="uk-UA"/>
        </w:rPr>
        <w:t xml:space="preserve"> </w:t>
      </w:r>
      <w:r w:rsidR="00322CE8">
        <w:rPr>
          <w:sz w:val="26"/>
          <w:szCs w:val="26"/>
          <w:lang w:val="uk-UA"/>
        </w:rPr>
        <w:t>Над</w:t>
      </w:r>
      <w:r w:rsidR="00402904">
        <w:rPr>
          <w:sz w:val="26"/>
          <w:szCs w:val="26"/>
          <w:lang w:val="uk-UA"/>
        </w:rPr>
        <w:t xml:space="preserve">ати </w:t>
      </w:r>
      <w:r w:rsidR="00C55C13">
        <w:rPr>
          <w:sz w:val="26"/>
          <w:szCs w:val="26"/>
          <w:lang w:val="uk-UA"/>
        </w:rPr>
        <w:t>*****</w:t>
      </w:r>
      <w:r w:rsidR="00402904">
        <w:rPr>
          <w:sz w:val="26"/>
          <w:szCs w:val="26"/>
          <w:lang w:val="uk-UA"/>
        </w:rPr>
        <w:t>, 01.11.2020</w:t>
      </w:r>
      <w:r w:rsidR="00B72FC7">
        <w:rPr>
          <w:sz w:val="26"/>
          <w:szCs w:val="26"/>
          <w:lang w:val="uk-UA"/>
        </w:rPr>
        <w:t xml:space="preserve"> </w:t>
      </w:r>
      <w:proofErr w:type="spellStart"/>
      <w:r w:rsidRPr="001655F4">
        <w:rPr>
          <w:sz w:val="26"/>
          <w:szCs w:val="26"/>
          <w:lang w:val="uk-UA"/>
        </w:rPr>
        <w:t>р.н</w:t>
      </w:r>
      <w:proofErr w:type="spellEnd"/>
      <w:r w:rsidRPr="001655F4">
        <w:rPr>
          <w:sz w:val="26"/>
          <w:szCs w:val="26"/>
          <w:lang w:val="uk-UA"/>
        </w:rPr>
        <w:t>.</w:t>
      </w:r>
      <w:r w:rsidR="00D36839" w:rsidRPr="001655F4">
        <w:rPr>
          <w:sz w:val="26"/>
          <w:szCs w:val="26"/>
          <w:lang w:val="uk-UA"/>
        </w:rPr>
        <w:t>, статус дитини, яка постраждала внаслідок воєнних дій та збройних конфліктів</w:t>
      </w:r>
      <w:r w:rsidR="00322CE8">
        <w:rPr>
          <w:sz w:val="26"/>
          <w:szCs w:val="26"/>
          <w:lang w:val="uk-UA"/>
        </w:rPr>
        <w:t>, як такому, що зазнав</w:t>
      </w:r>
      <w:r w:rsidR="00402904">
        <w:rPr>
          <w:sz w:val="26"/>
          <w:szCs w:val="26"/>
          <w:lang w:val="uk-UA"/>
        </w:rPr>
        <w:t xml:space="preserve"> психологічного</w:t>
      </w:r>
      <w:r w:rsidR="00300B9E">
        <w:rPr>
          <w:sz w:val="26"/>
          <w:szCs w:val="26"/>
          <w:lang w:val="uk-UA"/>
        </w:rPr>
        <w:t xml:space="preserve"> насильства</w:t>
      </w:r>
      <w:r w:rsidR="0004011B">
        <w:rPr>
          <w:sz w:val="26"/>
          <w:szCs w:val="26"/>
          <w:lang w:val="uk-UA"/>
        </w:rPr>
        <w:t>.</w:t>
      </w:r>
    </w:p>
    <w:p w14:paraId="5017D5E6" w14:textId="77777777" w:rsidR="00FE6987" w:rsidRPr="001655F4" w:rsidRDefault="00CA7843" w:rsidP="00D35749">
      <w:pPr>
        <w:tabs>
          <w:tab w:val="left" w:pos="2320"/>
          <w:tab w:val="right" w:pos="9214"/>
          <w:tab w:val="right" w:pos="10348"/>
        </w:tabs>
        <w:ind w:right="142"/>
        <w:jc w:val="both"/>
        <w:rPr>
          <w:sz w:val="26"/>
          <w:szCs w:val="26"/>
          <w:lang w:val="uk-UA"/>
        </w:rPr>
      </w:pPr>
      <w:r w:rsidRPr="001655F4">
        <w:rPr>
          <w:sz w:val="26"/>
          <w:szCs w:val="26"/>
          <w:lang w:val="uk-UA"/>
        </w:rPr>
        <w:t xml:space="preserve">      </w:t>
      </w:r>
      <w:r w:rsidR="009E2E9A">
        <w:rPr>
          <w:sz w:val="26"/>
          <w:szCs w:val="26"/>
          <w:lang w:val="uk-UA"/>
        </w:rPr>
        <w:t xml:space="preserve">  </w:t>
      </w:r>
      <w:r w:rsidRPr="001655F4">
        <w:rPr>
          <w:sz w:val="26"/>
          <w:szCs w:val="26"/>
          <w:lang w:val="uk-UA"/>
        </w:rPr>
        <w:t>2.</w:t>
      </w:r>
      <w:r w:rsidR="00FE6987" w:rsidRPr="001655F4">
        <w:rPr>
          <w:sz w:val="26"/>
          <w:szCs w:val="26"/>
          <w:lang w:val="uk-UA"/>
        </w:rPr>
        <w:t xml:space="preserve"> </w:t>
      </w:r>
      <w:r w:rsidRPr="001655F4">
        <w:rPr>
          <w:sz w:val="26"/>
          <w:szCs w:val="26"/>
          <w:lang w:val="uk-UA"/>
        </w:rPr>
        <w:t>Відповідальність за організацію виконання даного рішення пок</w:t>
      </w:r>
      <w:r w:rsidR="00C7471B" w:rsidRPr="001655F4">
        <w:rPr>
          <w:sz w:val="26"/>
          <w:szCs w:val="26"/>
          <w:lang w:val="uk-UA"/>
        </w:rPr>
        <w:t>ласти</w:t>
      </w:r>
      <w:r w:rsidR="003C532E" w:rsidRPr="001655F4">
        <w:rPr>
          <w:sz w:val="26"/>
          <w:szCs w:val="26"/>
          <w:lang w:val="uk-UA"/>
        </w:rPr>
        <w:t xml:space="preserve"> на </w:t>
      </w:r>
      <w:r w:rsidRPr="001655F4">
        <w:rPr>
          <w:sz w:val="26"/>
          <w:szCs w:val="26"/>
          <w:lang w:val="uk-UA"/>
        </w:rPr>
        <w:t xml:space="preserve">начальника служби у справах дітей </w:t>
      </w:r>
      <w:proofErr w:type="spellStart"/>
      <w:r w:rsidRPr="001655F4">
        <w:rPr>
          <w:sz w:val="26"/>
          <w:szCs w:val="26"/>
        </w:rPr>
        <w:t>Білгород-Дніс</w:t>
      </w:r>
      <w:r w:rsidR="003C532E" w:rsidRPr="001655F4">
        <w:rPr>
          <w:sz w:val="26"/>
          <w:szCs w:val="26"/>
        </w:rPr>
        <w:t>т</w:t>
      </w:r>
      <w:r w:rsidR="003C532E" w:rsidRPr="00861001">
        <w:rPr>
          <w:sz w:val="26"/>
          <w:szCs w:val="26"/>
          <w:lang w:val="uk-UA"/>
        </w:rPr>
        <w:t>ровської</w:t>
      </w:r>
      <w:proofErr w:type="spellEnd"/>
      <w:r w:rsidR="003C532E" w:rsidRPr="00861001">
        <w:rPr>
          <w:sz w:val="26"/>
          <w:szCs w:val="26"/>
          <w:lang w:val="uk-UA"/>
        </w:rPr>
        <w:t xml:space="preserve"> міської ради  </w:t>
      </w:r>
      <w:r w:rsidR="003C532E" w:rsidRPr="001655F4">
        <w:rPr>
          <w:sz w:val="26"/>
          <w:szCs w:val="26"/>
          <w:lang w:val="uk-UA"/>
        </w:rPr>
        <w:t>ЛАВРОНЕВИЧ</w:t>
      </w:r>
      <w:r w:rsidR="00D90897">
        <w:rPr>
          <w:sz w:val="26"/>
          <w:szCs w:val="26"/>
          <w:lang w:val="uk-UA"/>
        </w:rPr>
        <w:t xml:space="preserve"> Світлану</w:t>
      </w:r>
      <w:r w:rsidRPr="00861001">
        <w:rPr>
          <w:sz w:val="26"/>
          <w:szCs w:val="26"/>
          <w:lang w:val="uk-UA"/>
        </w:rPr>
        <w:t xml:space="preserve">. </w:t>
      </w:r>
    </w:p>
    <w:p w14:paraId="3D75BFBB" w14:textId="77777777" w:rsidR="00CA7843" w:rsidRPr="001655F4" w:rsidRDefault="00FE6987" w:rsidP="00D35749">
      <w:pPr>
        <w:pStyle w:val="a3"/>
        <w:tabs>
          <w:tab w:val="clear" w:pos="9355"/>
          <w:tab w:val="left" w:pos="709"/>
          <w:tab w:val="right" w:pos="9214"/>
          <w:tab w:val="right" w:pos="10348"/>
        </w:tabs>
        <w:ind w:right="142"/>
        <w:jc w:val="both"/>
        <w:rPr>
          <w:sz w:val="26"/>
          <w:szCs w:val="26"/>
          <w:lang w:val="uk-UA"/>
        </w:rPr>
      </w:pPr>
      <w:r w:rsidRPr="001655F4">
        <w:rPr>
          <w:sz w:val="26"/>
          <w:szCs w:val="26"/>
          <w:lang w:val="uk-UA"/>
        </w:rPr>
        <w:t xml:space="preserve">     </w:t>
      </w:r>
      <w:r w:rsidR="009E2E9A">
        <w:rPr>
          <w:sz w:val="26"/>
          <w:szCs w:val="26"/>
          <w:lang w:val="uk-UA"/>
        </w:rPr>
        <w:t xml:space="preserve">   </w:t>
      </w:r>
      <w:r w:rsidRPr="001655F4">
        <w:rPr>
          <w:sz w:val="26"/>
          <w:szCs w:val="26"/>
          <w:lang w:val="uk-UA"/>
        </w:rPr>
        <w:t xml:space="preserve">3. </w:t>
      </w:r>
      <w:r w:rsidR="00CA7843" w:rsidRPr="001655F4">
        <w:rPr>
          <w:sz w:val="26"/>
          <w:szCs w:val="26"/>
          <w:lang w:val="uk-UA"/>
        </w:rPr>
        <w:t xml:space="preserve">Контроль за виконанням даного рішення покласти на </w:t>
      </w:r>
      <w:r w:rsidR="00D836F2">
        <w:rPr>
          <w:sz w:val="26"/>
          <w:szCs w:val="26"/>
          <w:lang w:val="uk-UA"/>
        </w:rPr>
        <w:t>с</w:t>
      </w:r>
      <w:r w:rsidR="00D90897">
        <w:rPr>
          <w:sz w:val="26"/>
          <w:szCs w:val="26"/>
          <w:lang w:val="uk-UA"/>
        </w:rPr>
        <w:t xml:space="preserve">екретаря міської ради </w:t>
      </w:r>
      <w:r w:rsidR="00D836F2">
        <w:rPr>
          <w:sz w:val="26"/>
          <w:szCs w:val="26"/>
          <w:lang w:val="uk-UA"/>
        </w:rPr>
        <w:t xml:space="preserve"> СКАЛОЗУБА</w:t>
      </w:r>
      <w:r w:rsidR="00D90897">
        <w:rPr>
          <w:sz w:val="26"/>
          <w:szCs w:val="26"/>
          <w:lang w:val="uk-UA"/>
        </w:rPr>
        <w:t xml:space="preserve"> Олександра</w:t>
      </w:r>
      <w:r w:rsidR="00D836F2">
        <w:rPr>
          <w:sz w:val="26"/>
          <w:szCs w:val="26"/>
          <w:lang w:val="uk-UA"/>
        </w:rPr>
        <w:t>.</w:t>
      </w:r>
    </w:p>
    <w:p w14:paraId="69494757" w14:textId="77777777" w:rsidR="001220B5" w:rsidRDefault="001220B5" w:rsidP="00D35749">
      <w:pPr>
        <w:pStyle w:val="a3"/>
        <w:tabs>
          <w:tab w:val="clear" w:pos="4677"/>
          <w:tab w:val="clear" w:pos="9355"/>
          <w:tab w:val="right" w:pos="9214"/>
          <w:tab w:val="right" w:pos="10348"/>
        </w:tabs>
        <w:ind w:right="142"/>
        <w:jc w:val="both"/>
        <w:rPr>
          <w:sz w:val="26"/>
          <w:szCs w:val="26"/>
          <w:lang w:val="uk-UA"/>
        </w:rPr>
      </w:pPr>
    </w:p>
    <w:p w14:paraId="3B42CFB7" w14:textId="77777777" w:rsidR="00D90897" w:rsidRPr="005E165C" w:rsidRDefault="001220B5" w:rsidP="005E165C">
      <w:pPr>
        <w:pStyle w:val="a3"/>
        <w:tabs>
          <w:tab w:val="clear" w:pos="4677"/>
          <w:tab w:val="center" w:pos="0"/>
        </w:tabs>
        <w:ind w:right="-142"/>
        <w:jc w:val="both"/>
        <w:rPr>
          <w:w w:val="150"/>
          <w:sz w:val="26"/>
          <w:szCs w:val="26"/>
          <w:lang w:val="uk-UA"/>
        </w:rPr>
      </w:pPr>
      <w:r w:rsidRPr="001655F4">
        <w:rPr>
          <w:sz w:val="26"/>
          <w:szCs w:val="26"/>
          <w:lang w:val="uk-UA"/>
        </w:rPr>
        <w:tab/>
      </w:r>
      <w:r w:rsidRPr="001655F4">
        <w:rPr>
          <w:sz w:val="26"/>
          <w:szCs w:val="26"/>
          <w:lang w:val="uk-UA"/>
        </w:rPr>
        <w:tab/>
        <w:t xml:space="preserve">     </w:t>
      </w:r>
    </w:p>
    <w:p w14:paraId="0D2763AB" w14:textId="77777777" w:rsidR="005725DD" w:rsidRPr="005E165C" w:rsidRDefault="005E165C" w:rsidP="005E165C">
      <w:pPr>
        <w:pStyle w:val="a3"/>
        <w:tabs>
          <w:tab w:val="clear" w:pos="4677"/>
          <w:tab w:val="clear" w:pos="9355"/>
          <w:tab w:val="center" w:pos="720"/>
          <w:tab w:val="right" w:pos="9214"/>
        </w:tabs>
        <w:ind w:right="142"/>
        <w:rPr>
          <w:sz w:val="26"/>
          <w:szCs w:val="26"/>
          <w:lang w:val="uk-UA"/>
        </w:rPr>
      </w:pPr>
      <w:r w:rsidRPr="005E165C">
        <w:rPr>
          <w:sz w:val="26"/>
          <w:szCs w:val="26"/>
          <w:lang w:val="uk-UA"/>
        </w:rPr>
        <w:t xml:space="preserve">Секретар міської ради                </w:t>
      </w:r>
      <w:r>
        <w:rPr>
          <w:sz w:val="26"/>
          <w:szCs w:val="26"/>
          <w:lang w:val="uk-UA"/>
        </w:rPr>
        <w:t xml:space="preserve">                    </w:t>
      </w:r>
      <w:r w:rsidRPr="005E165C">
        <w:rPr>
          <w:sz w:val="26"/>
          <w:szCs w:val="26"/>
          <w:lang w:val="uk-UA"/>
        </w:rPr>
        <w:t xml:space="preserve">                                  Олександр СКАЛОЗУБ                                         </w:t>
      </w:r>
      <w:r w:rsidR="00752FE7" w:rsidRPr="005E165C">
        <w:rPr>
          <w:sz w:val="26"/>
          <w:szCs w:val="26"/>
          <w:lang w:val="uk-UA"/>
        </w:rPr>
        <w:tab/>
      </w:r>
      <w:r w:rsidR="00752FE7" w:rsidRPr="005E165C">
        <w:rPr>
          <w:sz w:val="26"/>
          <w:szCs w:val="26"/>
          <w:lang w:val="uk-UA"/>
        </w:rPr>
        <w:tab/>
      </w:r>
      <w:r w:rsidR="005725DD" w:rsidRPr="005E165C">
        <w:rPr>
          <w:sz w:val="26"/>
          <w:szCs w:val="26"/>
          <w:lang w:val="uk-UA"/>
        </w:rPr>
        <w:t xml:space="preserve"> </w:t>
      </w:r>
    </w:p>
    <w:sectPr w:rsidR="005725DD" w:rsidRPr="005E165C" w:rsidSect="00030424">
      <w:pgSz w:w="11906" w:h="16838"/>
      <w:pgMar w:top="1134" w:right="424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F8421" w14:textId="77777777" w:rsidR="001E6543" w:rsidRDefault="001E6543">
      <w:r>
        <w:separator/>
      </w:r>
    </w:p>
  </w:endnote>
  <w:endnote w:type="continuationSeparator" w:id="0">
    <w:p w14:paraId="13DE37B6" w14:textId="77777777" w:rsidR="001E6543" w:rsidRDefault="001E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4851C" w14:textId="77777777" w:rsidR="001E6543" w:rsidRDefault="001E6543">
      <w:r>
        <w:separator/>
      </w:r>
    </w:p>
  </w:footnote>
  <w:footnote w:type="continuationSeparator" w:id="0">
    <w:p w14:paraId="1F98B58A" w14:textId="77777777" w:rsidR="001E6543" w:rsidRDefault="001E6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E6A25"/>
    <w:multiLevelType w:val="hybridMultilevel"/>
    <w:tmpl w:val="DFFA09CC"/>
    <w:lvl w:ilvl="0" w:tplc="C5083D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F79C1"/>
    <w:multiLevelType w:val="hybridMultilevel"/>
    <w:tmpl w:val="6CCA100E"/>
    <w:lvl w:ilvl="0" w:tplc="6612160C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FF45E4"/>
    <w:multiLevelType w:val="hybridMultilevel"/>
    <w:tmpl w:val="D8804E0A"/>
    <w:lvl w:ilvl="0" w:tplc="D4E4D0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F62D2"/>
    <w:multiLevelType w:val="hybridMultilevel"/>
    <w:tmpl w:val="A7980384"/>
    <w:lvl w:ilvl="0" w:tplc="8A8236AA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7056F"/>
    <w:multiLevelType w:val="multilevel"/>
    <w:tmpl w:val="DFFA09C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11B8C"/>
    <w:multiLevelType w:val="hybridMultilevel"/>
    <w:tmpl w:val="91ACFFCE"/>
    <w:lvl w:ilvl="0" w:tplc="F086CD10">
      <w:start w:val="1"/>
      <w:numFmt w:val="decimal"/>
      <w:lvlText w:val="%1."/>
      <w:lvlJc w:val="left"/>
      <w:pPr>
        <w:tabs>
          <w:tab w:val="num" w:pos="2076"/>
        </w:tabs>
        <w:ind w:left="2076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5D972D7B"/>
    <w:multiLevelType w:val="hybridMultilevel"/>
    <w:tmpl w:val="4C4EAC18"/>
    <w:lvl w:ilvl="0" w:tplc="A22AC1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13679"/>
    <w:multiLevelType w:val="hybridMultilevel"/>
    <w:tmpl w:val="6EEE3D5E"/>
    <w:lvl w:ilvl="0" w:tplc="BAFC0E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B5B5F"/>
    <w:multiLevelType w:val="hybridMultilevel"/>
    <w:tmpl w:val="A216A728"/>
    <w:lvl w:ilvl="0" w:tplc="6A223B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04B15"/>
    <w:multiLevelType w:val="hybridMultilevel"/>
    <w:tmpl w:val="F02A207E"/>
    <w:lvl w:ilvl="0" w:tplc="556ED272"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num w:numId="1" w16cid:durableId="365524256">
    <w:abstractNumId w:val="5"/>
  </w:num>
  <w:num w:numId="2" w16cid:durableId="424419768">
    <w:abstractNumId w:val="0"/>
  </w:num>
  <w:num w:numId="3" w16cid:durableId="1467502187">
    <w:abstractNumId w:val="4"/>
  </w:num>
  <w:num w:numId="4" w16cid:durableId="934556167">
    <w:abstractNumId w:val="7"/>
  </w:num>
  <w:num w:numId="5" w16cid:durableId="2070224241">
    <w:abstractNumId w:val="2"/>
  </w:num>
  <w:num w:numId="6" w16cid:durableId="752239737">
    <w:abstractNumId w:val="8"/>
  </w:num>
  <w:num w:numId="7" w16cid:durableId="559555705">
    <w:abstractNumId w:val="9"/>
  </w:num>
  <w:num w:numId="8" w16cid:durableId="1672636058">
    <w:abstractNumId w:val="6"/>
  </w:num>
  <w:num w:numId="9" w16cid:durableId="1606838294">
    <w:abstractNumId w:val="3"/>
  </w:num>
  <w:num w:numId="10" w16cid:durableId="1897424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D1"/>
    <w:rsid w:val="000000A7"/>
    <w:rsid w:val="00000D45"/>
    <w:rsid w:val="00001FF2"/>
    <w:rsid w:val="00004905"/>
    <w:rsid w:val="00005C53"/>
    <w:rsid w:val="000123D0"/>
    <w:rsid w:val="00015A73"/>
    <w:rsid w:val="00015AE7"/>
    <w:rsid w:val="00015FCE"/>
    <w:rsid w:val="000177DE"/>
    <w:rsid w:val="000202D1"/>
    <w:rsid w:val="000243E1"/>
    <w:rsid w:val="00024931"/>
    <w:rsid w:val="00030424"/>
    <w:rsid w:val="00037074"/>
    <w:rsid w:val="0004011B"/>
    <w:rsid w:val="0004288C"/>
    <w:rsid w:val="00045908"/>
    <w:rsid w:val="00046CFE"/>
    <w:rsid w:val="00052D8B"/>
    <w:rsid w:val="00054983"/>
    <w:rsid w:val="0005517B"/>
    <w:rsid w:val="00055D2F"/>
    <w:rsid w:val="0005615F"/>
    <w:rsid w:val="00057352"/>
    <w:rsid w:val="0005778C"/>
    <w:rsid w:val="000635B5"/>
    <w:rsid w:val="0006384B"/>
    <w:rsid w:val="00064335"/>
    <w:rsid w:val="00064AC5"/>
    <w:rsid w:val="00066462"/>
    <w:rsid w:val="000673BF"/>
    <w:rsid w:val="00070192"/>
    <w:rsid w:val="00070661"/>
    <w:rsid w:val="00073E1C"/>
    <w:rsid w:val="00075079"/>
    <w:rsid w:val="000759BD"/>
    <w:rsid w:val="00090861"/>
    <w:rsid w:val="000929A2"/>
    <w:rsid w:val="00093EAD"/>
    <w:rsid w:val="000956EC"/>
    <w:rsid w:val="00097FCB"/>
    <w:rsid w:val="000A0013"/>
    <w:rsid w:val="000A067A"/>
    <w:rsid w:val="000A49CF"/>
    <w:rsid w:val="000A691A"/>
    <w:rsid w:val="000B63C2"/>
    <w:rsid w:val="000B63F0"/>
    <w:rsid w:val="000B7B47"/>
    <w:rsid w:val="000B7CFF"/>
    <w:rsid w:val="000C246E"/>
    <w:rsid w:val="000C3D01"/>
    <w:rsid w:val="000C5E0C"/>
    <w:rsid w:val="000C77A7"/>
    <w:rsid w:val="000D1A67"/>
    <w:rsid w:val="000D4CF0"/>
    <w:rsid w:val="000D78F3"/>
    <w:rsid w:val="000D7CF3"/>
    <w:rsid w:val="000D7FD5"/>
    <w:rsid w:val="000E050D"/>
    <w:rsid w:val="000E251D"/>
    <w:rsid w:val="000E2A41"/>
    <w:rsid w:val="000E3B3A"/>
    <w:rsid w:val="000E710C"/>
    <w:rsid w:val="000E76BD"/>
    <w:rsid w:val="000F2C42"/>
    <w:rsid w:val="000F413A"/>
    <w:rsid w:val="000F4E81"/>
    <w:rsid w:val="000F52A7"/>
    <w:rsid w:val="000F7072"/>
    <w:rsid w:val="00100716"/>
    <w:rsid w:val="001030BB"/>
    <w:rsid w:val="00103DDD"/>
    <w:rsid w:val="00104FA4"/>
    <w:rsid w:val="0010789E"/>
    <w:rsid w:val="00111C3A"/>
    <w:rsid w:val="0011466B"/>
    <w:rsid w:val="0011582B"/>
    <w:rsid w:val="00115FE1"/>
    <w:rsid w:val="001171D6"/>
    <w:rsid w:val="00120E9A"/>
    <w:rsid w:val="001220B5"/>
    <w:rsid w:val="001230F9"/>
    <w:rsid w:val="00123717"/>
    <w:rsid w:val="001243D5"/>
    <w:rsid w:val="00124DD9"/>
    <w:rsid w:val="0012592B"/>
    <w:rsid w:val="00125CB2"/>
    <w:rsid w:val="0012642B"/>
    <w:rsid w:val="00126BB5"/>
    <w:rsid w:val="00136A62"/>
    <w:rsid w:val="00140910"/>
    <w:rsid w:val="00140FE5"/>
    <w:rsid w:val="0014122C"/>
    <w:rsid w:val="0014205B"/>
    <w:rsid w:val="001428CF"/>
    <w:rsid w:val="00143960"/>
    <w:rsid w:val="001439A9"/>
    <w:rsid w:val="00147952"/>
    <w:rsid w:val="00150278"/>
    <w:rsid w:val="00150EA0"/>
    <w:rsid w:val="0015255F"/>
    <w:rsid w:val="0015266C"/>
    <w:rsid w:val="00154DF9"/>
    <w:rsid w:val="001551AC"/>
    <w:rsid w:val="001565DA"/>
    <w:rsid w:val="0015697A"/>
    <w:rsid w:val="00157137"/>
    <w:rsid w:val="0016036B"/>
    <w:rsid w:val="00161FEA"/>
    <w:rsid w:val="001642F3"/>
    <w:rsid w:val="001655F4"/>
    <w:rsid w:val="00165A51"/>
    <w:rsid w:val="00165B86"/>
    <w:rsid w:val="00165C4B"/>
    <w:rsid w:val="00166059"/>
    <w:rsid w:val="00171076"/>
    <w:rsid w:val="0017144C"/>
    <w:rsid w:val="00171BF7"/>
    <w:rsid w:val="00175F3B"/>
    <w:rsid w:val="00177AFF"/>
    <w:rsid w:val="00183EFC"/>
    <w:rsid w:val="00185BD9"/>
    <w:rsid w:val="00186C42"/>
    <w:rsid w:val="00190C2C"/>
    <w:rsid w:val="001933CE"/>
    <w:rsid w:val="00193B36"/>
    <w:rsid w:val="001941CB"/>
    <w:rsid w:val="00195549"/>
    <w:rsid w:val="001A1BCE"/>
    <w:rsid w:val="001A2041"/>
    <w:rsid w:val="001A5897"/>
    <w:rsid w:val="001A6D17"/>
    <w:rsid w:val="001B1770"/>
    <w:rsid w:val="001B2E81"/>
    <w:rsid w:val="001B356F"/>
    <w:rsid w:val="001B465E"/>
    <w:rsid w:val="001B7BC6"/>
    <w:rsid w:val="001C1CF7"/>
    <w:rsid w:val="001C2B08"/>
    <w:rsid w:val="001C599B"/>
    <w:rsid w:val="001C67BC"/>
    <w:rsid w:val="001C7B87"/>
    <w:rsid w:val="001D2243"/>
    <w:rsid w:val="001D24B7"/>
    <w:rsid w:val="001D4192"/>
    <w:rsid w:val="001D42D9"/>
    <w:rsid w:val="001D4979"/>
    <w:rsid w:val="001D4991"/>
    <w:rsid w:val="001D6B4B"/>
    <w:rsid w:val="001E1C51"/>
    <w:rsid w:val="001E1FB7"/>
    <w:rsid w:val="001E25A3"/>
    <w:rsid w:val="001E3950"/>
    <w:rsid w:val="001E4600"/>
    <w:rsid w:val="001E5763"/>
    <w:rsid w:val="001E6543"/>
    <w:rsid w:val="001E6BC7"/>
    <w:rsid w:val="001E7080"/>
    <w:rsid w:val="001F1C89"/>
    <w:rsid w:val="001F3B41"/>
    <w:rsid w:val="001F3C49"/>
    <w:rsid w:val="001F6274"/>
    <w:rsid w:val="001F63CB"/>
    <w:rsid w:val="001F69E1"/>
    <w:rsid w:val="001F7C0F"/>
    <w:rsid w:val="0020523F"/>
    <w:rsid w:val="00207224"/>
    <w:rsid w:val="00207E18"/>
    <w:rsid w:val="002100EE"/>
    <w:rsid w:val="00213526"/>
    <w:rsid w:val="0021353F"/>
    <w:rsid w:val="00215286"/>
    <w:rsid w:val="00216FC0"/>
    <w:rsid w:val="002205A3"/>
    <w:rsid w:val="002221A3"/>
    <w:rsid w:val="002234D1"/>
    <w:rsid w:val="00224652"/>
    <w:rsid w:val="00226467"/>
    <w:rsid w:val="00230CF0"/>
    <w:rsid w:val="0023137F"/>
    <w:rsid w:val="00235BC5"/>
    <w:rsid w:val="00237E5F"/>
    <w:rsid w:val="00237F9E"/>
    <w:rsid w:val="002404CE"/>
    <w:rsid w:val="002410BC"/>
    <w:rsid w:val="00242608"/>
    <w:rsid w:val="0024345C"/>
    <w:rsid w:val="0024608B"/>
    <w:rsid w:val="00246CB1"/>
    <w:rsid w:val="00254116"/>
    <w:rsid w:val="00254FF7"/>
    <w:rsid w:val="00255B9A"/>
    <w:rsid w:val="002603E7"/>
    <w:rsid w:val="0026078C"/>
    <w:rsid w:val="002608C5"/>
    <w:rsid w:val="00262154"/>
    <w:rsid w:val="00262D25"/>
    <w:rsid w:val="00270F0E"/>
    <w:rsid w:val="002715EF"/>
    <w:rsid w:val="00273A62"/>
    <w:rsid w:val="00274FAD"/>
    <w:rsid w:val="00280CFE"/>
    <w:rsid w:val="00280EEC"/>
    <w:rsid w:val="00281A7E"/>
    <w:rsid w:val="00283181"/>
    <w:rsid w:val="00285539"/>
    <w:rsid w:val="002901A1"/>
    <w:rsid w:val="002901E3"/>
    <w:rsid w:val="00290461"/>
    <w:rsid w:val="00292B02"/>
    <w:rsid w:val="00293B7C"/>
    <w:rsid w:val="0029509E"/>
    <w:rsid w:val="002967AA"/>
    <w:rsid w:val="002B04EA"/>
    <w:rsid w:val="002B05C9"/>
    <w:rsid w:val="002B0EA3"/>
    <w:rsid w:val="002B1334"/>
    <w:rsid w:val="002B3AE7"/>
    <w:rsid w:val="002B70F5"/>
    <w:rsid w:val="002C18A6"/>
    <w:rsid w:val="002C1FC3"/>
    <w:rsid w:val="002C1FD2"/>
    <w:rsid w:val="002C2742"/>
    <w:rsid w:val="002C523D"/>
    <w:rsid w:val="002C7871"/>
    <w:rsid w:val="002C79A7"/>
    <w:rsid w:val="002D0E46"/>
    <w:rsid w:val="002D23EF"/>
    <w:rsid w:val="002D6EE0"/>
    <w:rsid w:val="002D771D"/>
    <w:rsid w:val="002E2708"/>
    <w:rsid w:val="002E2988"/>
    <w:rsid w:val="002E2D95"/>
    <w:rsid w:val="002E3A03"/>
    <w:rsid w:val="002E43D7"/>
    <w:rsid w:val="002E4F12"/>
    <w:rsid w:val="002E59EE"/>
    <w:rsid w:val="002E78F4"/>
    <w:rsid w:val="002F0E32"/>
    <w:rsid w:val="002F12D0"/>
    <w:rsid w:val="002F237E"/>
    <w:rsid w:val="002F518C"/>
    <w:rsid w:val="002F6C22"/>
    <w:rsid w:val="00300B9E"/>
    <w:rsid w:val="00301544"/>
    <w:rsid w:val="00301F6C"/>
    <w:rsid w:val="00302604"/>
    <w:rsid w:val="003027CC"/>
    <w:rsid w:val="0030707D"/>
    <w:rsid w:val="003132C4"/>
    <w:rsid w:val="0031547C"/>
    <w:rsid w:val="003158BA"/>
    <w:rsid w:val="00315DD3"/>
    <w:rsid w:val="0032051E"/>
    <w:rsid w:val="00320DF2"/>
    <w:rsid w:val="00322CE8"/>
    <w:rsid w:val="00324A83"/>
    <w:rsid w:val="00326948"/>
    <w:rsid w:val="003302C2"/>
    <w:rsid w:val="003315E5"/>
    <w:rsid w:val="0033232F"/>
    <w:rsid w:val="00334787"/>
    <w:rsid w:val="00336CA6"/>
    <w:rsid w:val="00340064"/>
    <w:rsid w:val="00345FBE"/>
    <w:rsid w:val="003471C8"/>
    <w:rsid w:val="003479D6"/>
    <w:rsid w:val="00352C1D"/>
    <w:rsid w:val="00353B66"/>
    <w:rsid w:val="00353C8A"/>
    <w:rsid w:val="0035527E"/>
    <w:rsid w:val="003563E5"/>
    <w:rsid w:val="003578FD"/>
    <w:rsid w:val="00357FF9"/>
    <w:rsid w:val="0036021B"/>
    <w:rsid w:val="00362293"/>
    <w:rsid w:val="00362322"/>
    <w:rsid w:val="00366A06"/>
    <w:rsid w:val="00374510"/>
    <w:rsid w:val="00374AFF"/>
    <w:rsid w:val="003772C7"/>
    <w:rsid w:val="0038139A"/>
    <w:rsid w:val="00384B1B"/>
    <w:rsid w:val="00387F81"/>
    <w:rsid w:val="00393B6C"/>
    <w:rsid w:val="0039476F"/>
    <w:rsid w:val="003979D0"/>
    <w:rsid w:val="003A34B0"/>
    <w:rsid w:val="003A3D02"/>
    <w:rsid w:val="003A6881"/>
    <w:rsid w:val="003A6A51"/>
    <w:rsid w:val="003A74EA"/>
    <w:rsid w:val="003B0316"/>
    <w:rsid w:val="003B2082"/>
    <w:rsid w:val="003B3AD1"/>
    <w:rsid w:val="003B4E26"/>
    <w:rsid w:val="003B5B3A"/>
    <w:rsid w:val="003C1B90"/>
    <w:rsid w:val="003C1FF5"/>
    <w:rsid w:val="003C532E"/>
    <w:rsid w:val="003D0171"/>
    <w:rsid w:val="003D0A83"/>
    <w:rsid w:val="003D4CFE"/>
    <w:rsid w:val="003D64FA"/>
    <w:rsid w:val="003D743A"/>
    <w:rsid w:val="003D764F"/>
    <w:rsid w:val="003E0E36"/>
    <w:rsid w:val="003E2D61"/>
    <w:rsid w:val="003E4EF9"/>
    <w:rsid w:val="003E6B11"/>
    <w:rsid w:val="003F092D"/>
    <w:rsid w:val="003F0F32"/>
    <w:rsid w:val="003F3838"/>
    <w:rsid w:val="003F4D6D"/>
    <w:rsid w:val="004013B5"/>
    <w:rsid w:val="00402904"/>
    <w:rsid w:val="004050D3"/>
    <w:rsid w:val="00406289"/>
    <w:rsid w:val="00406BB4"/>
    <w:rsid w:val="00407840"/>
    <w:rsid w:val="00407F29"/>
    <w:rsid w:val="00410D30"/>
    <w:rsid w:val="0041256B"/>
    <w:rsid w:val="0041343A"/>
    <w:rsid w:val="004201D4"/>
    <w:rsid w:val="00422782"/>
    <w:rsid w:val="00422F4A"/>
    <w:rsid w:val="00422FC8"/>
    <w:rsid w:val="00427253"/>
    <w:rsid w:val="00427357"/>
    <w:rsid w:val="00431D88"/>
    <w:rsid w:val="00431FE4"/>
    <w:rsid w:val="00433626"/>
    <w:rsid w:val="00435693"/>
    <w:rsid w:val="00440EC3"/>
    <w:rsid w:val="0044345B"/>
    <w:rsid w:val="00445475"/>
    <w:rsid w:val="0044723B"/>
    <w:rsid w:val="004511B1"/>
    <w:rsid w:val="00451420"/>
    <w:rsid w:val="00451D3D"/>
    <w:rsid w:val="0045276E"/>
    <w:rsid w:val="00452C9B"/>
    <w:rsid w:val="0045338E"/>
    <w:rsid w:val="0045359D"/>
    <w:rsid w:val="00453DBC"/>
    <w:rsid w:val="00453E52"/>
    <w:rsid w:val="00455168"/>
    <w:rsid w:val="0045554A"/>
    <w:rsid w:val="00462EDA"/>
    <w:rsid w:val="004644FA"/>
    <w:rsid w:val="004645F5"/>
    <w:rsid w:val="004652FC"/>
    <w:rsid w:val="004661CF"/>
    <w:rsid w:val="00471153"/>
    <w:rsid w:val="00471DA9"/>
    <w:rsid w:val="00472083"/>
    <w:rsid w:val="004818EF"/>
    <w:rsid w:val="00482053"/>
    <w:rsid w:val="00490D58"/>
    <w:rsid w:val="00492878"/>
    <w:rsid w:val="00494951"/>
    <w:rsid w:val="0049611D"/>
    <w:rsid w:val="00496313"/>
    <w:rsid w:val="004A06D6"/>
    <w:rsid w:val="004A1E75"/>
    <w:rsid w:val="004A43D6"/>
    <w:rsid w:val="004A47B2"/>
    <w:rsid w:val="004B2F79"/>
    <w:rsid w:val="004B3989"/>
    <w:rsid w:val="004B44E1"/>
    <w:rsid w:val="004B63B4"/>
    <w:rsid w:val="004B78A5"/>
    <w:rsid w:val="004C029B"/>
    <w:rsid w:val="004C07A2"/>
    <w:rsid w:val="004C14AB"/>
    <w:rsid w:val="004C312C"/>
    <w:rsid w:val="004C4B45"/>
    <w:rsid w:val="004D5A5E"/>
    <w:rsid w:val="004D7998"/>
    <w:rsid w:val="004E0970"/>
    <w:rsid w:val="004E144C"/>
    <w:rsid w:val="004E5431"/>
    <w:rsid w:val="004E5527"/>
    <w:rsid w:val="004E55EA"/>
    <w:rsid w:val="004E72BF"/>
    <w:rsid w:val="004E75CB"/>
    <w:rsid w:val="004F0B1C"/>
    <w:rsid w:val="004F29DF"/>
    <w:rsid w:val="004F2E01"/>
    <w:rsid w:val="004F40E8"/>
    <w:rsid w:val="005009F2"/>
    <w:rsid w:val="0050462C"/>
    <w:rsid w:val="00512DE8"/>
    <w:rsid w:val="005138D1"/>
    <w:rsid w:val="00515903"/>
    <w:rsid w:val="00515D42"/>
    <w:rsid w:val="00516CBC"/>
    <w:rsid w:val="00517F2F"/>
    <w:rsid w:val="005203A0"/>
    <w:rsid w:val="005203BC"/>
    <w:rsid w:val="0052045F"/>
    <w:rsid w:val="005211CD"/>
    <w:rsid w:val="005213E8"/>
    <w:rsid w:val="00521502"/>
    <w:rsid w:val="00522EEB"/>
    <w:rsid w:val="00523404"/>
    <w:rsid w:val="00527025"/>
    <w:rsid w:val="00527265"/>
    <w:rsid w:val="00527526"/>
    <w:rsid w:val="0053383F"/>
    <w:rsid w:val="00533C01"/>
    <w:rsid w:val="00533CBD"/>
    <w:rsid w:val="00537013"/>
    <w:rsid w:val="0054331F"/>
    <w:rsid w:val="00544D53"/>
    <w:rsid w:val="00546B99"/>
    <w:rsid w:val="0055001D"/>
    <w:rsid w:val="00550C4E"/>
    <w:rsid w:val="00553E35"/>
    <w:rsid w:val="00554067"/>
    <w:rsid w:val="005546D7"/>
    <w:rsid w:val="005624CB"/>
    <w:rsid w:val="0056292D"/>
    <w:rsid w:val="00562E09"/>
    <w:rsid w:val="00564E97"/>
    <w:rsid w:val="00566503"/>
    <w:rsid w:val="005711D5"/>
    <w:rsid w:val="005725DD"/>
    <w:rsid w:val="00573E81"/>
    <w:rsid w:val="00574F92"/>
    <w:rsid w:val="005770BA"/>
    <w:rsid w:val="00577B09"/>
    <w:rsid w:val="00577DC5"/>
    <w:rsid w:val="00577E96"/>
    <w:rsid w:val="005A0D92"/>
    <w:rsid w:val="005A1739"/>
    <w:rsid w:val="005A2ED4"/>
    <w:rsid w:val="005A488A"/>
    <w:rsid w:val="005A6C78"/>
    <w:rsid w:val="005B0427"/>
    <w:rsid w:val="005B07C1"/>
    <w:rsid w:val="005B1E5A"/>
    <w:rsid w:val="005B205B"/>
    <w:rsid w:val="005C21AA"/>
    <w:rsid w:val="005C78BE"/>
    <w:rsid w:val="005D0F9E"/>
    <w:rsid w:val="005D1431"/>
    <w:rsid w:val="005D2C55"/>
    <w:rsid w:val="005D2FE6"/>
    <w:rsid w:val="005D4502"/>
    <w:rsid w:val="005D6AE1"/>
    <w:rsid w:val="005D78DF"/>
    <w:rsid w:val="005E0D05"/>
    <w:rsid w:val="005E165C"/>
    <w:rsid w:val="005E2233"/>
    <w:rsid w:val="005E6F83"/>
    <w:rsid w:val="005F1E13"/>
    <w:rsid w:val="005F2FCB"/>
    <w:rsid w:val="005F3C44"/>
    <w:rsid w:val="00600A3A"/>
    <w:rsid w:val="00611777"/>
    <w:rsid w:val="006126BB"/>
    <w:rsid w:val="006129D2"/>
    <w:rsid w:val="00616016"/>
    <w:rsid w:val="006174C5"/>
    <w:rsid w:val="006248DE"/>
    <w:rsid w:val="006249AF"/>
    <w:rsid w:val="0062637D"/>
    <w:rsid w:val="00637930"/>
    <w:rsid w:val="00637A55"/>
    <w:rsid w:val="0064410E"/>
    <w:rsid w:val="006502F1"/>
    <w:rsid w:val="00650BCA"/>
    <w:rsid w:val="0065490D"/>
    <w:rsid w:val="006558F1"/>
    <w:rsid w:val="00661350"/>
    <w:rsid w:val="00673A54"/>
    <w:rsid w:val="0067425B"/>
    <w:rsid w:val="006742CF"/>
    <w:rsid w:val="00674586"/>
    <w:rsid w:val="00681C34"/>
    <w:rsid w:val="00686547"/>
    <w:rsid w:val="00691CCD"/>
    <w:rsid w:val="00695844"/>
    <w:rsid w:val="00696A9D"/>
    <w:rsid w:val="006A45D1"/>
    <w:rsid w:val="006A49DA"/>
    <w:rsid w:val="006A502F"/>
    <w:rsid w:val="006A5292"/>
    <w:rsid w:val="006A550C"/>
    <w:rsid w:val="006A7DF1"/>
    <w:rsid w:val="006B2001"/>
    <w:rsid w:val="006B6E86"/>
    <w:rsid w:val="006B7F34"/>
    <w:rsid w:val="006C1E83"/>
    <w:rsid w:val="006C2C58"/>
    <w:rsid w:val="006C72AB"/>
    <w:rsid w:val="006C7637"/>
    <w:rsid w:val="006D0DE2"/>
    <w:rsid w:val="006D43F4"/>
    <w:rsid w:val="006D524F"/>
    <w:rsid w:val="006D6246"/>
    <w:rsid w:val="006D687C"/>
    <w:rsid w:val="006E13B5"/>
    <w:rsid w:val="006E20AE"/>
    <w:rsid w:val="006E7098"/>
    <w:rsid w:val="006F017B"/>
    <w:rsid w:val="006F1609"/>
    <w:rsid w:val="006F2A9D"/>
    <w:rsid w:val="006F50FE"/>
    <w:rsid w:val="006F75D9"/>
    <w:rsid w:val="00702568"/>
    <w:rsid w:val="007043B5"/>
    <w:rsid w:val="00714E6B"/>
    <w:rsid w:val="007249E5"/>
    <w:rsid w:val="007258F8"/>
    <w:rsid w:val="00726AAB"/>
    <w:rsid w:val="00727E3E"/>
    <w:rsid w:val="00730330"/>
    <w:rsid w:val="00731A4F"/>
    <w:rsid w:val="00731B17"/>
    <w:rsid w:val="00733650"/>
    <w:rsid w:val="00734ADA"/>
    <w:rsid w:val="00735BE7"/>
    <w:rsid w:val="007368B3"/>
    <w:rsid w:val="00736D13"/>
    <w:rsid w:val="00745745"/>
    <w:rsid w:val="00746A05"/>
    <w:rsid w:val="00750693"/>
    <w:rsid w:val="00751DBE"/>
    <w:rsid w:val="00752766"/>
    <w:rsid w:val="00752FE7"/>
    <w:rsid w:val="0075506A"/>
    <w:rsid w:val="00755156"/>
    <w:rsid w:val="007553D2"/>
    <w:rsid w:val="0076030D"/>
    <w:rsid w:val="00760D27"/>
    <w:rsid w:val="00764ECB"/>
    <w:rsid w:val="00764F94"/>
    <w:rsid w:val="00772697"/>
    <w:rsid w:val="00772879"/>
    <w:rsid w:val="00773468"/>
    <w:rsid w:val="00773677"/>
    <w:rsid w:val="00773C36"/>
    <w:rsid w:val="00775C4B"/>
    <w:rsid w:val="00781823"/>
    <w:rsid w:val="00781B20"/>
    <w:rsid w:val="007838A7"/>
    <w:rsid w:val="0078498F"/>
    <w:rsid w:val="00785340"/>
    <w:rsid w:val="007873D2"/>
    <w:rsid w:val="00787BF7"/>
    <w:rsid w:val="00793C33"/>
    <w:rsid w:val="00795687"/>
    <w:rsid w:val="0079618A"/>
    <w:rsid w:val="007965DA"/>
    <w:rsid w:val="00796BEF"/>
    <w:rsid w:val="007A132D"/>
    <w:rsid w:val="007A4D6B"/>
    <w:rsid w:val="007A56F2"/>
    <w:rsid w:val="007A5C72"/>
    <w:rsid w:val="007A6FD8"/>
    <w:rsid w:val="007A76A0"/>
    <w:rsid w:val="007B1982"/>
    <w:rsid w:val="007B20CA"/>
    <w:rsid w:val="007B34A0"/>
    <w:rsid w:val="007B7151"/>
    <w:rsid w:val="007C1A83"/>
    <w:rsid w:val="007C2023"/>
    <w:rsid w:val="007C2C21"/>
    <w:rsid w:val="007C46C7"/>
    <w:rsid w:val="007C6C51"/>
    <w:rsid w:val="007D107A"/>
    <w:rsid w:val="007D200B"/>
    <w:rsid w:val="007D7FCD"/>
    <w:rsid w:val="007E07A9"/>
    <w:rsid w:val="007E081F"/>
    <w:rsid w:val="007E0D3C"/>
    <w:rsid w:val="007E1610"/>
    <w:rsid w:val="007E229C"/>
    <w:rsid w:val="007E5912"/>
    <w:rsid w:val="007E78D1"/>
    <w:rsid w:val="007F06F7"/>
    <w:rsid w:val="007F43A2"/>
    <w:rsid w:val="007F686F"/>
    <w:rsid w:val="00807AE8"/>
    <w:rsid w:val="0081035B"/>
    <w:rsid w:val="0081356B"/>
    <w:rsid w:val="00817574"/>
    <w:rsid w:val="0082218E"/>
    <w:rsid w:val="00825E0B"/>
    <w:rsid w:val="00826E84"/>
    <w:rsid w:val="00830BDF"/>
    <w:rsid w:val="0083176C"/>
    <w:rsid w:val="00834DD7"/>
    <w:rsid w:val="0083591A"/>
    <w:rsid w:val="0084045C"/>
    <w:rsid w:val="00841A68"/>
    <w:rsid w:val="00845EA1"/>
    <w:rsid w:val="0084641F"/>
    <w:rsid w:val="00851040"/>
    <w:rsid w:val="00856B1F"/>
    <w:rsid w:val="00856F99"/>
    <w:rsid w:val="00861001"/>
    <w:rsid w:val="00863AC1"/>
    <w:rsid w:val="00863E08"/>
    <w:rsid w:val="00864CBC"/>
    <w:rsid w:val="00864DAE"/>
    <w:rsid w:val="00866D52"/>
    <w:rsid w:val="00867877"/>
    <w:rsid w:val="0087192F"/>
    <w:rsid w:val="0087248A"/>
    <w:rsid w:val="00875803"/>
    <w:rsid w:val="008813FB"/>
    <w:rsid w:val="00882AB0"/>
    <w:rsid w:val="008839C5"/>
    <w:rsid w:val="00884169"/>
    <w:rsid w:val="00885160"/>
    <w:rsid w:val="00886611"/>
    <w:rsid w:val="00891ABE"/>
    <w:rsid w:val="008A1A32"/>
    <w:rsid w:val="008A4543"/>
    <w:rsid w:val="008A4693"/>
    <w:rsid w:val="008A5769"/>
    <w:rsid w:val="008B0329"/>
    <w:rsid w:val="008B103F"/>
    <w:rsid w:val="008B1C77"/>
    <w:rsid w:val="008B4183"/>
    <w:rsid w:val="008B52DE"/>
    <w:rsid w:val="008C1614"/>
    <w:rsid w:val="008C68E6"/>
    <w:rsid w:val="008C72E0"/>
    <w:rsid w:val="008D03DB"/>
    <w:rsid w:val="008D2CA7"/>
    <w:rsid w:val="008D3F52"/>
    <w:rsid w:val="008D5272"/>
    <w:rsid w:val="008D74EC"/>
    <w:rsid w:val="008E41DC"/>
    <w:rsid w:val="008E43C5"/>
    <w:rsid w:val="008E55F9"/>
    <w:rsid w:val="008E5F0D"/>
    <w:rsid w:val="008F2165"/>
    <w:rsid w:val="008F22FB"/>
    <w:rsid w:val="008F230B"/>
    <w:rsid w:val="008F473B"/>
    <w:rsid w:val="008F4848"/>
    <w:rsid w:val="008F639C"/>
    <w:rsid w:val="008F7FEF"/>
    <w:rsid w:val="009030E9"/>
    <w:rsid w:val="009033A8"/>
    <w:rsid w:val="00906014"/>
    <w:rsid w:val="009106B5"/>
    <w:rsid w:val="009122ED"/>
    <w:rsid w:val="00912439"/>
    <w:rsid w:val="0091243B"/>
    <w:rsid w:val="00912A7D"/>
    <w:rsid w:val="00917718"/>
    <w:rsid w:val="00917FC6"/>
    <w:rsid w:val="00920E33"/>
    <w:rsid w:val="00922177"/>
    <w:rsid w:val="00926A66"/>
    <w:rsid w:val="0093454F"/>
    <w:rsid w:val="00937029"/>
    <w:rsid w:val="00937FAE"/>
    <w:rsid w:val="00940996"/>
    <w:rsid w:val="00944E6D"/>
    <w:rsid w:val="00950043"/>
    <w:rsid w:val="00957C22"/>
    <w:rsid w:val="009638EB"/>
    <w:rsid w:val="00967DC5"/>
    <w:rsid w:val="00970A2A"/>
    <w:rsid w:val="00972B9F"/>
    <w:rsid w:val="00973CD8"/>
    <w:rsid w:val="0097711F"/>
    <w:rsid w:val="0097712A"/>
    <w:rsid w:val="0098068A"/>
    <w:rsid w:val="00981B0B"/>
    <w:rsid w:val="00985F01"/>
    <w:rsid w:val="00986E95"/>
    <w:rsid w:val="00990CBB"/>
    <w:rsid w:val="00991069"/>
    <w:rsid w:val="0099125C"/>
    <w:rsid w:val="00991598"/>
    <w:rsid w:val="00992BAF"/>
    <w:rsid w:val="00992E73"/>
    <w:rsid w:val="009935C4"/>
    <w:rsid w:val="00993E95"/>
    <w:rsid w:val="009945A9"/>
    <w:rsid w:val="0099479F"/>
    <w:rsid w:val="009A0CB8"/>
    <w:rsid w:val="009A3DBC"/>
    <w:rsid w:val="009A5DC9"/>
    <w:rsid w:val="009B6C9B"/>
    <w:rsid w:val="009B77CD"/>
    <w:rsid w:val="009C0989"/>
    <w:rsid w:val="009C10CF"/>
    <w:rsid w:val="009C1B9C"/>
    <w:rsid w:val="009C1E4A"/>
    <w:rsid w:val="009C7834"/>
    <w:rsid w:val="009D0EC9"/>
    <w:rsid w:val="009D316B"/>
    <w:rsid w:val="009D3218"/>
    <w:rsid w:val="009D327B"/>
    <w:rsid w:val="009D43A0"/>
    <w:rsid w:val="009D5BF1"/>
    <w:rsid w:val="009D5E75"/>
    <w:rsid w:val="009D5F40"/>
    <w:rsid w:val="009D6BE0"/>
    <w:rsid w:val="009D6C9E"/>
    <w:rsid w:val="009E17BC"/>
    <w:rsid w:val="009E2E9A"/>
    <w:rsid w:val="009E53EC"/>
    <w:rsid w:val="009E55F5"/>
    <w:rsid w:val="009E68B1"/>
    <w:rsid w:val="009E7A06"/>
    <w:rsid w:val="009E7D96"/>
    <w:rsid w:val="009F09E3"/>
    <w:rsid w:val="009F1162"/>
    <w:rsid w:val="009F3649"/>
    <w:rsid w:val="009F5D81"/>
    <w:rsid w:val="00A0091B"/>
    <w:rsid w:val="00A00A85"/>
    <w:rsid w:val="00A019F2"/>
    <w:rsid w:val="00A01C7B"/>
    <w:rsid w:val="00A02241"/>
    <w:rsid w:val="00A0288E"/>
    <w:rsid w:val="00A03A47"/>
    <w:rsid w:val="00A04ADE"/>
    <w:rsid w:val="00A11277"/>
    <w:rsid w:val="00A15657"/>
    <w:rsid w:val="00A16985"/>
    <w:rsid w:val="00A16AD3"/>
    <w:rsid w:val="00A20BD5"/>
    <w:rsid w:val="00A21255"/>
    <w:rsid w:val="00A21326"/>
    <w:rsid w:val="00A2162F"/>
    <w:rsid w:val="00A30620"/>
    <w:rsid w:val="00A30A8D"/>
    <w:rsid w:val="00A32529"/>
    <w:rsid w:val="00A345F0"/>
    <w:rsid w:val="00A36285"/>
    <w:rsid w:val="00A42A28"/>
    <w:rsid w:val="00A45717"/>
    <w:rsid w:val="00A46878"/>
    <w:rsid w:val="00A5423D"/>
    <w:rsid w:val="00A5691C"/>
    <w:rsid w:val="00A62A5D"/>
    <w:rsid w:val="00A661B7"/>
    <w:rsid w:val="00A71F41"/>
    <w:rsid w:val="00A7213A"/>
    <w:rsid w:val="00A7404A"/>
    <w:rsid w:val="00A74F70"/>
    <w:rsid w:val="00A75F79"/>
    <w:rsid w:val="00A81BF8"/>
    <w:rsid w:val="00A85382"/>
    <w:rsid w:val="00A8639E"/>
    <w:rsid w:val="00A864D0"/>
    <w:rsid w:val="00A8780A"/>
    <w:rsid w:val="00A87DDC"/>
    <w:rsid w:val="00A91545"/>
    <w:rsid w:val="00A91582"/>
    <w:rsid w:val="00A9694B"/>
    <w:rsid w:val="00A97D55"/>
    <w:rsid w:val="00AA0490"/>
    <w:rsid w:val="00AA1967"/>
    <w:rsid w:val="00AA5BEA"/>
    <w:rsid w:val="00AA7576"/>
    <w:rsid w:val="00AB3C79"/>
    <w:rsid w:val="00AB6128"/>
    <w:rsid w:val="00AB77C6"/>
    <w:rsid w:val="00AC1920"/>
    <w:rsid w:val="00AC1972"/>
    <w:rsid w:val="00AC3F1F"/>
    <w:rsid w:val="00AC4C6E"/>
    <w:rsid w:val="00AC7967"/>
    <w:rsid w:val="00AD0421"/>
    <w:rsid w:val="00AD20BB"/>
    <w:rsid w:val="00AD2676"/>
    <w:rsid w:val="00AD3E19"/>
    <w:rsid w:val="00AD4672"/>
    <w:rsid w:val="00AD66C8"/>
    <w:rsid w:val="00AE0442"/>
    <w:rsid w:val="00AE262F"/>
    <w:rsid w:val="00AE278B"/>
    <w:rsid w:val="00AE32AF"/>
    <w:rsid w:val="00AF0398"/>
    <w:rsid w:val="00AF1038"/>
    <w:rsid w:val="00AF11A6"/>
    <w:rsid w:val="00AF58D5"/>
    <w:rsid w:val="00AF6E87"/>
    <w:rsid w:val="00AF7202"/>
    <w:rsid w:val="00B0046E"/>
    <w:rsid w:val="00B00D39"/>
    <w:rsid w:val="00B01845"/>
    <w:rsid w:val="00B06337"/>
    <w:rsid w:val="00B07B00"/>
    <w:rsid w:val="00B113AF"/>
    <w:rsid w:val="00B11F88"/>
    <w:rsid w:val="00B16851"/>
    <w:rsid w:val="00B274E5"/>
    <w:rsid w:val="00B27535"/>
    <w:rsid w:val="00B305D2"/>
    <w:rsid w:val="00B326B6"/>
    <w:rsid w:val="00B43A73"/>
    <w:rsid w:val="00B44E14"/>
    <w:rsid w:val="00B5096B"/>
    <w:rsid w:val="00B52B17"/>
    <w:rsid w:val="00B53C3E"/>
    <w:rsid w:val="00B5507F"/>
    <w:rsid w:val="00B63153"/>
    <w:rsid w:val="00B64284"/>
    <w:rsid w:val="00B64F9F"/>
    <w:rsid w:val="00B72FC7"/>
    <w:rsid w:val="00B74DF3"/>
    <w:rsid w:val="00B80052"/>
    <w:rsid w:val="00B804D9"/>
    <w:rsid w:val="00B8137F"/>
    <w:rsid w:val="00B82471"/>
    <w:rsid w:val="00B83BC1"/>
    <w:rsid w:val="00B84D6E"/>
    <w:rsid w:val="00B86A37"/>
    <w:rsid w:val="00B911E0"/>
    <w:rsid w:val="00B91216"/>
    <w:rsid w:val="00B941CC"/>
    <w:rsid w:val="00B94285"/>
    <w:rsid w:val="00B96CC2"/>
    <w:rsid w:val="00B97B2A"/>
    <w:rsid w:val="00BA0A61"/>
    <w:rsid w:val="00BA0EAC"/>
    <w:rsid w:val="00BA3F90"/>
    <w:rsid w:val="00BA4FB1"/>
    <w:rsid w:val="00BB2D91"/>
    <w:rsid w:val="00BB2E55"/>
    <w:rsid w:val="00BB49F0"/>
    <w:rsid w:val="00BB50F7"/>
    <w:rsid w:val="00BB5523"/>
    <w:rsid w:val="00BB7F4E"/>
    <w:rsid w:val="00BC58F2"/>
    <w:rsid w:val="00BC64A4"/>
    <w:rsid w:val="00BC76B7"/>
    <w:rsid w:val="00BD06A2"/>
    <w:rsid w:val="00BD199E"/>
    <w:rsid w:val="00BD4A17"/>
    <w:rsid w:val="00BD7528"/>
    <w:rsid w:val="00BE25BD"/>
    <w:rsid w:val="00BE3062"/>
    <w:rsid w:val="00BE33CD"/>
    <w:rsid w:val="00BE6ED7"/>
    <w:rsid w:val="00BE6F56"/>
    <w:rsid w:val="00BE7932"/>
    <w:rsid w:val="00BF285A"/>
    <w:rsid w:val="00BF54CD"/>
    <w:rsid w:val="00BF686E"/>
    <w:rsid w:val="00BF68FF"/>
    <w:rsid w:val="00C00872"/>
    <w:rsid w:val="00C02D63"/>
    <w:rsid w:val="00C03A68"/>
    <w:rsid w:val="00C03CFD"/>
    <w:rsid w:val="00C05E65"/>
    <w:rsid w:val="00C129E6"/>
    <w:rsid w:val="00C1362D"/>
    <w:rsid w:val="00C15009"/>
    <w:rsid w:val="00C23E65"/>
    <w:rsid w:val="00C24429"/>
    <w:rsid w:val="00C2464C"/>
    <w:rsid w:val="00C25951"/>
    <w:rsid w:val="00C267AE"/>
    <w:rsid w:val="00C33CD0"/>
    <w:rsid w:val="00C35802"/>
    <w:rsid w:val="00C4309B"/>
    <w:rsid w:val="00C45F84"/>
    <w:rsid w:val="00C45FEE"/>
    <w:rsid w:val="00C4683D"/>
    <w:rsid w:val="00C50DFD"/>
    <w:rsid w:val="00C51B42"/>
    <w:rsid w:val="00C52842"/>
    <w:rsid w:val="00C52FD0"/>
    <w:rsid w:val="00C54BB6"/>
    <w:rsid w:val="00C54FE9"/>
    <w:rsid w:val="00C55C13"/>
    <w:rsid w:val="00C63DBD"/>
    <w:rsid w:val="00C64A26"/>
    <w:rsid w:val="00C66AAD"/>
    <w:rsid w:val="00C66E27"/>
    <w:rsid w:val="00C66E44"/>
    <w:rsid w:val="00C66E72"/>
    <w:rsid w:val="00C70C43"/>
    <w:rsid w:val="00C71059"/>
    <w:rsid w:val="00C7449C"/>
    <w:rsid w:val="00C7471B"/>
    <w:rsid w:val="00C74AF2"/>
    <w:rsid w:val="00C7576D"/>
    <w:rsid w:val="00C76ABF"/>
    <w:rsid w:val="00C809B7"/>
    <w:rsid w:val="00C81603"/>
    <w:rsid w:val="00C874C6"/>
    <w:rsid w:val="00C87532"/>
    <w:rsid w:val="00C961D4"/>
    <w:rsid w:val="00C97F68"/>
    <w:rsid w:val="00CA1D6D"/>
    <w:rsid w:val="00CA3A3A"/>
    <w:rsid w:val="00CA7843"/>
    <w:rsid w:val="00CB1148"/>
    <w:rsid w:val="00CB2011"/>
    <w:rsid w:val="00CB442E"/>
    <w:rsid w:val="00CB6CC5"/>
    <w:rsid w:val="00CC4F92"/>
    <w:rsid w:val="00CC6627"/>
    <w:rsid w:val="00CD0BEA"/>
    <w:rsid w:val="00CD2D9A"/>
    <w:rsid w:val="00CD3428"/>
    <w:rsid w:val="00CD7CFA"/>
    <w:rsid w:val="00CE2270"/>
    <w:rsid w:val="00CE463B"/>
    <w:rsid w:val="00CE4ADF"/>
    <w:rsid w:val="00CF00AB"/>
    <w:rsid w:val="00CF1D54"/>
    <w:rsid w:val="00CF29E4"/>
    <w:rsid w:val="00CF3CB9"/>
    <w:rsid w:val="00CF5825"/>
    <w:rsid w:val="00CF5A08"/>
    <w:rsid w:val="00CF696B"/>
    <w:rsid w:val="00D000D0"/>
    <w:rsid w:val="00D0039D"/>
    <w:rsid w:val="00D00EEA"/>
    <w:rsid w:val="00D11B77"/>
    <w:rsid w:val="00D132F5"/>
    <w:rsid w:val="00D137F2"/>
    <w:rsid w:val="00D16F06"/>
    <w:rsid w:val="00D24482"/>
    <w:rsid w:val="00D262E5"/>
    <w:rsid w:val="00D279A1"/>
    <w:rsid w:val="00D35749"/>
    <w:rsid w:val="00D36265"/>
    <w:rsid w:val="00D36839"/>
    <w:rsid w:val="00D3789D"/>
    <w:rsid w:val="00D4082F"/>
    <w:rsid w:val="00D42CED"/>
    <w:rsid w:val="00D456CE"/>
    <w:rsid w:val="00D457B6"/>
    <w:rsid w:val="00D50341"/>
    <w:rsid w:val="00D507C4"/>
    <w:rsid w:val="00D50CF5"/>
    <w:rsid w:val="00D54E95"/>
    <w:rsid w:val="00D56617"/>
    <w:rsid w:val="00D57E4E"/>
    <w:rsid w:val="00D61463"/>
    <w:rsid w:val="00D65BC5"/>
    <w:rsid w:val="00D660F3"/>
    <w:rsid w:val="00D723BD"/>
    <w:rsid w:val="00D72DDD"/>
    <w:rsid w:val="00D72F0A"/>
    <w:rsid w:val="00D73A92"/>
    <w:rsid w:val="00D743AF"/>
    <w:rsid w:val="00D772A2"/>
    <w:rsid w:val="00D77960"/>
    <w:rsid w:val="00D807E1"/>
    <w:rsid w:val="00D80DBC"/>
    <w:rsid w:val="00D818DE"/>
    <w:rsid w:val="00D81932"/>
    <w:rsid w:val="00D81DBE"/>
    <w:rsid w:val="00D82A63"/>
    <w:rsid w:val="00D836F2"/>
    <w:rsid w:val="00D83994"/>
    <w:rsid w:val="00D8484A"/>
    <w:rsid w:val="00D84F08"/>
    <w:rsid w:val="00D87638"/>
    <w:rsid w:val="00D90541"/>
    <w:rsid w:val="00D90897"/>
    <w:rsid w:val="00D90B81"/>
    <w:rsid w:val="00D933D4"/>
    <w:rsid w:val="00D9420B"/>
    <w:rsid w:val="00D978BF"/>
    <w:rsid w:val="00DA0C16"/>
    <w:rsid w:val="00DA1980"/>
    <w:rsid w:val="00DA3BC3"/>
    <w:rsid w:val="00DA461B"/>
    <w:rsid w:val="00DA559B"/>
    <w:rsid w:val="00DA7FC9"/>
    <w:rsid w:val="00DC2600"/>
    <w:rsid w:val="00DC464F"/>
    <w:rsid w:val="00DC6151"/>
    <w:rsid w:val="00DC6E9A"/>
    <w:rsid w:val="00DD24AD"/>
    <w:rsid w:val="00DD24D1"/>
    <w:rsid w:val="00DD2B08"/>
    <w:rsid w:val="00DE1F3D"/>
    <w:rsid w:val="00DE3886"/>
    <w:rsid w:val="00DE5168"/>
    <w:rsid w:val="00DE594B"/>
    <w:rsid w:val="00DE7C80"/>
    <w:rsid w:val="00DF131C"/>
    <w:rsid w:val="00DF480A"/>
    <w:rsid w:val="00DF6EDB"/>
    <w:rsid w:val="00DF6F64"/>
    <w:rsid w:val="00E11AF5"/>
    <w:rsid w:val="00E1272E"/>
    <w:rsid w:val="00E13335"/>
    <w:rsid w:val="00E13A81"/>
    <w:rsid w:val="00E145C5"/>
    <w:rsid w:val="00E150D5"/>
    <w:rsid w:val="00E15EF2"/>
    <w:rsid w:val="00E16A9F"/>
    <w:rsid w:val="00E2210D"/>
    <w:rsid w:val="00E253A1"/>
    <w:rsid w:val="00E2540C"/>
    <w:rsid w:val="00E266F4"/>
    <w:rsid w:val="00E27C3B"/>
    <w:rsid w:val="00E37197"/>
    <w:rsid w:val="00E440E4"/>
    <w:rsid w:val="00E45F8B"/>
    <w:rsid w:val="00E50A59"/>
    <w:rsid w:val="00E526FB"/>
    <w:rsid w:val="00E53517"/>
    <w:rsid w:val="00E548BE"/>
    <w:rsid w:val="00E55037"/>
    <w:rsid w:val="00E560A7"/>
    <w:rsid w:val="00E63215"/>
    <w:rsid w:val="00E64E25"/>
    <w:rsid w:val="00E65F82"/>
    <w:rsid w:val="00E72EEA"/>
    <w:rsid w:val="00E81CE9"/>
    <w:rsid w:val="00E8306C"/>
    <w:rsid w:val="00E844E7"/>
    <w:rsid w:val="00E84D03"/>
    <w:rsid w:val="00E863F7"/>
    <w:rsid w:val="00E86C4F"/>
    <w:rsid w:val="00E91A69"/>
    <w:rsid w:val="00E92AB5"/>
    <w:rsid w:val="00E95717"/>
    <w:rsid w:val="00EA0795"/>
    <w:rsid w:val="00EA1287"/>
    <w:rsid w:val="00EA22CD"/>
    <w:rsid w:val="00EA4C09"/>
    <w:rsid w:val="00EA4EB6"/>
    <w:rsid w:val="00EB0FC5"/>
    <w:rsid w:val="00EB187C"/>
    <w:rsid w:val="00EB210F"/>
    <w:rsid w:val="00EB2A92"/>
    <w:rsid w:val="00EC4EDF"/>
    <w:rsid w:val="00EC5C4D"/>
    <w:rsid w:val="00ED0B9E"/>
    <w:rsid w:val="00ED1736"/>
    <w:rsid w:val="00ED19F3"/>
    <w:rsid w:val="00ED4108"/>
    <w:rsid w:val="00ED46F1"/>
    <w:rsid w:val="00ED59AA"/>
    <w:rsid w:val="00EE0C52"/>
    <w:rsid w:val="00EE1FB8"/>
    <w:rsid w:val="00EE2E6C"/>
    <w:rsid w:val="00EE331C"/>
    <w:rsid w:val="00EE3AC2"/>
    <w:rsid w:val="00EE52BB"/>
    <w:rsid w:val="00EE57D2"/>
    <w:rsid w:val="00EE5E84"/>
    <w:rsid w:val="00EF064B"/>
    <w:rsid w:val="00EF3C29"/>
    <w:rsid w:val="00F021B3"/>
    <w:rsid w:val="00F023F9"/>
    <w:rsid w:val="00F03DB6"/>
    <w:rsid w:val="00F060D9"/>
    <w:rsid w:val="00F06982"/>
    <w:rsid w:val="00F07AD4"/>
    <w:rsid w:val="00F1040D"/>
    <w:rsid w:val="00F12243"/>
    <w:rsid w:val="00F128D2"/>
    <w:rsid w:val="00F131B9"/>
    <w:rsid w:val="00F14997"/>
    <w:rsid w:val="00F154D4"/>
    <w:rsid w:val="00F15660"/>
    <w:rsid w:val="00F157A3"/>
    <w:rsid w:val="00F1633B"/>
    <w:rsid w:val="00F2404A"/>
    <w:rsid w:val="00F278F1"/>
    <w:rsid w:val="00F27D3C"/>
    <w:rsid w:val="00F324BF"/>
    <w:rsid w:val="00F33791"/>
    <w:rsid w:val="00F349D0"/>
    <w:rsid w:val="00F3557F"/>
    <w:rsid w:val="00F35760"/>
    <w:rsid w:val="00F36A7D"/>
    <w:rsid w:val="00F42388"/>
    <w:rsid w:val="00F44297"/>
    <w:rsid w:val="00F45B3D"/>
    <w:rsid w:val="00F5047B"/>
    <w:rsid w:val="00F539AA"/>
    <w:rsid w:val="00F54180"/>
    <w:rsid w:val="00F557EC"/>
    <w:rsid w:val="00F55A45"/>
    <w:rsid w:val="00F606DA"/>
    <w:rsid w:val="00F6257E"/>
    <w:rsid w:val="00F63C7B"/>
    <w:rsid w:val="00F7004F"/>
    <w:rsid w:val="00F703C2"/>
    <w:rsid w:val="00F70BE0"/>
    <w:rsid w:val="00F7553C"/>
    <w:rsid w:val="00F803A0"/>
    <w:rsid w:val="00F824AC"/>
    <w:rsid w:val="00F8623E"/>
    <w:rsid w:val="00F86794"/>
    <w:rsid w:val="00F8699C"/>
    <w:rsid w:val="00FB0B77"/>
    <w:rsid w:val="00FB3F57"/>
    <w:rsid w:val="00FB70B0"/>
    <w:rsid w:val="00FC0DA2"/>
    <w:rsid w:val="00FC1BD8"/>
    <w:rsid w:val="00FC32BD"/>
    <w:rsid w:val="00FC3BBF"/>
    <w:rsid w:val="00FC5367"/>
    <w:rsid w:val="00FC5C05"/>
    <w:rsid w:val="00FC6AA9"/>
    <w:rsid w:val="00FD04A8"/>
    <w:rsid w:val="00FD08EC"/>
    <w:rsid w:val="00FD19D1"/>
    <w:rsid w:val="00FD4E3D"/>
    <w:rsid w:val="00FD5335"/>
    <w:rsid w:val="00FD6B04"/>
    <w:rsid w:val="00FD6B4F"/>
    <w:rsid w:val="00FE6987"/>
    <w:rsid w:val="00FF31A7"/>
    <w:rsid w:val="00FF521C"/>
    <w:rsid w:val="00FF5CF9"/>
    <w:rsid w:val="00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E96C1"/>
  <w15:chartTrackingRefBased/>
  <w15:docId w15:val="{779E1C9E-0778-4679-9EB0-90D2A2A5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bCs/>
      <w:caps/>
      <w:sz w:val="28"/>
      <w:lang w:val="uk-UA"/>
    </w:rPr>
  </w:style>
  <w:style w:type="paragraph" w:styleId="3">
    <w:name w:val="heading 3"/>
    <w:basedOn w:val="a"/>
    <w:next w:val="a"/>
    <w:qFormat/>
    <w:rsid w:val="00981B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CF00AB"/>
    <w:rPr>
      <w:rFonts w:ascii="Tahoma" w:hAnsi="Tahoma" w:cs="Tahoma"/>
      <w:sz w:val="16"/>
      <w:szCs w:val="16"/>
    </w:rPr>
  </w:style>
  <w:style w:type="character" w:customStyle="1" w:styleId="a4">
    <w:name w:val="Верхній колонтитул Знак"/>
    <w:link w:val="a3"/>
    <w:rsid w:val="00075079"/>
    <w:rPr>
      <w:sz w:val="24"/>
      <w:szCs w:val="24"/>
    </w:rPr>
  </w:style>
  <w:style w:type="paragraph" w:styleId="a7">
    <w:name w:val="No Spacing"/>
    <w:uiPriority w:val="1"/>
    <w:qFormat/>
    <w:rsid w:val="00807AE8"/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48;&#1089;&#1087;&#1086;&#1083;&#1082;&#1086;&#1084;\&#1056;&#1077;&#1096;&#1077;&#1085;&#1080;&#1077;_&#1087;&#1088;&#1086;&#1076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E9670-EC2A-4DE6-95B4-6C19266A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Решение_прод</Template>
  <TotalTime>4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subject/>
  <dc:creator>User</dc:creator>
  <cp:keywords/>
  <cp:lastModifiedBy>Ihor Velychko</cp:lastModifiedBy>
  <cp:revision>2</cp:revision>
  <cp:lastPrinted>2025-11-18T06:24:00Z</cp:lastPrinted>
  <dcterms:created xsi:type="dcterms:W3CDTF">2025-12-17T11:54:00Z</dcterms:created>
  <dcterms:modified xsi:type="dcterms:W3CDTF">2025-12-17T11:54:00Z</dcterms:modified>
</cp:coreProperties>
</file>