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27" w:rsidRDefault="001E7727" w:rsidP="00F34D78">
      <w:pPr>
        <w:jc w:val="both"/>
        <w:rPr>
          <w:lang w:val="uk-UA"/>
        </w:rPr>
      </w:pPr>
    </w:p>
    <w:p w:rsidR="001E7727" w:rsidRDefault="001E7727" w:rsidP="007448C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 </w:t>
      </w:r>
    </w:p>
    <w:p w:rsidR="001E7727" w:rsidRDefault="001E7727" w:rsidP="007448C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І сесії VIІ демократичного </w:t>
      </w:r>
    </w:p>
    <w:p w:rsidR="001E7727" w:rsidRDefault="001E7727" w:rsidP="007448C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скликання Новороздільської міської ради</w:t>
      </w:r>
    </w:p>
    <w:p w:rsidR="001E7727" w:rsidRDefault="001E7727" w:rsidP="007448C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  від 11.12.2015 року</w:t>
      </w:r>
    </w:p>
    <w:p w:rsidR="001E7727" w:rsidRDefault="001E7727" w:rsidP="007448C0">
      <w:pPr>
        <w:jc w:val="center"/>
        <w:rPr>
          <w:b/>
          <w:sz w:val="28"/>
          <w:szCs w:val="28"/>
          <w:lang w:val="uk-UA"/>
        </w:rPr>
      </w:pPr>
    </w:p>
    <w:p w:rsidR="001E7727" w:rsidRDefault="001E7727" w:rsidP="007448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Персональний склад </w:t>
      </w:r>
    </w:p>
    <w:p w:rsidR="001E7727" w:rsidRDefault="001E7727" w:rsidP="007448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Новороздільської міської ради</w:t>
      </w:r>
    </w:p>
    <w:p w:rsidR="001E7727" w:rsidRDefault="001E7727" w:rsidP="007448C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817"/>
        <w:gridCol w:w="4308"/>
        <w:gridCol w:w="4446"/>
      </w:tblGrid>
      <w:tr w:rsidR="001E7727" w:rsidRPr="00D54312" w:rsidTr="00D10184"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Мелешко Андрій Романович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after="120" w:line="216" w:lineRule="auto"/>
              <w:ind w:left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міський голова;</w:t>
            </w:r>
          </w:p>
        </w:tc>
      </w:tr>
      <w:tr w:rsidR="001E7727" w:rsidRPr="00D54312" w:rsidTr="00D10184"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Кравець Ірина Дмитрівна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after="120" w:line="216" w:lineRule="auto"/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 ради;</w:t>
            </w:r>
          </w:p>
        </w:tc>
      </w:tr>
      <w:tr w:rsidR="001E7727" w:rsidRPr="00D54312" w:rsidTr="00D10184"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Мельніков Анатолій Васильович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after="120" w:line="216" w:lineRule="auto"/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керуючий справами виконавчого комітету;</w:t>
            </w:r>
          </w:p>
        </w:tc>
      </w:tr>
      <w:tr w:rsidR="001E7727" w:rsidRPr="00D54312" w:rsidTr="00D10184">
        <w:trPr>
          <w:trHeight w:val="360"/>
        </w:trPr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Лепкий Мирослав Петрович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after="120" w:line="216" w:lineRule="auto"/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перший заступник міського голови;</w:t>
            </w:r>
          </w:p>
        </w:tc>
      </w:tr>
      <w:tr w:rsidR="001E7727" w:rsidRPr="00D54312" w:rsidTr="00D10184">
        <w:trPr>
          <w:trHeight w:val="330"/>
        </w:trPr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rPr>
                <w:sz w:val="28"/>
                <w:szCs w:val="28"/>
                <w:lang w:val="uk-UA"/>
              </w:rPr>
            </w:pPr>
            <w:r w:rsidRPr="00100646">
              <w:rPr>
                <w:sz w:val="28"/>
                <w:szCs w:val="28"/>
                <w:lang w:val="uk-UA"/>
              </w:rPr>
              <w:t>Цюра Андрій Степанович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after="120" w:line="276" w:lineRule="auto"/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міського голови з питань діяльності виконавчих органів ради;</w:t>
            </w:r>
          </w:p>
        </w:tc>
      </w:tr>
      <w:tr w:rsidR="001E7727" w:rsidRPr="00D54312" w:rsidTr="00D10184">
        <w:trPr>
          <w:trHeight w:val="345"/>
        </w:trPr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Ганущак Стефа Михайлівна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after="120" w:line="276" w:lineRule="auto"/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виконавчого комітету;</w:t>
            </w:r>
          </w:p>
        </w:tc>
      </w:tr>
      <w:tr w:rsidR="001E7727" w:rsidRPr="00D54312" w:rsidTr="00D10184">
        <w:trPr>
          <w:trHeight w:val="195"/>
        </w:trPr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Ільків Ігор Михайлович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after="120" w:line="276" w:lineRule="auto"/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виконавчого комітету;</w:t>
            </w:r>
          </w:p>
        </w:tc>
      </w:tr>
      <w:tr w:rsidR="001E7727" w:rsidRPr="00D54312" w:rsidTr="00D10184">
        <w:trPr>
          <w:trHeight w:val="255"/>
        </w:trPr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Крижанівський Володимир    Петрович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after="120" w:line="276" w:lineRule="auto"/>
              <w:ind w:left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виконавчого комітету;</w:t>
            </w:r>
          </w:p>
        </w:tc>
      </w:tr>
      <w:tr w:rsidR="001E7727" w:rsidRPr="00D54312" w:rsidTr="00D10184">
        <w:trPr>
          <w:trHeight w:val="150"/>
        </w:trPr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Пшик Микола Михайлович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line="276" w:lineRule="auto"/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виконавчого комітету;</w:t>
            </w:r>
          </w:p>
        </w:tc>
      </w:tr>
      <w:tr w:rsidR="001E7727" w:rsidRPr="00D54312" w:rsidTr="00D10184">
        <w:trPr>
          <w:trHeight w:val="150"/>
        </w:trPr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Семерак Степан Васильович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line="276" w:lineRule="auto"/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виконавчого комітету;</w:t>
            </w:r>
          </w:p>
        </w:tc>
      </w:tr>
      <w:tr w:rsidR="001E7727" w:rsidRPr="00D54312" w:rsidTr="00D10184">
        <w:trPr>
          <w:trHeight w:val="150"/>
        </w:trPr>
        <w:tc>
          <w:tcPr>
            <w:tcW w:w="817" w:type="dxa"/>
          </w:tcPr>
          <w:p w:rsidR="001E7727" w:rsidRDefault="001E7727" w:rsidP="007448C0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08" w:type="dxa"/>
          </w:tcPr>
          <w:p w:rsidR="001E7727" w:rsidRDefault="001E7727" w:rsidP="00D10184">
            <w:pPr>
              <w:spacing w:after="120" w:line="276" w:lineRule="auto"/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Трауд Інна Володимирівна</w:t>
            </w:r>
          </w:p>
        </w:tc>
        <w:tc>
          <w:tcPr>
            <w:tcW w:w="4446" w:type="dxa"/>
          </w:tcPr>
          <w:p w:rsidR="001E7727" w:rsidRDefault="001E7727" w:rsidP="00D10184">
            <w:pPr>
              <w:spacing w:line="276" w:lineRule="auto"/>
              <w:ind w:lef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виконавчого комітету.</w:t>
            </w:r>
            <w:bookmarkStart w:id="0" w:name="_GoBack"/>
            <w:bookmarkEnd w:id="0"/>
          </w:p>
        </w:tc>
      </w:tr>
    </w:tbl>
    <w:p w:rsidR="001E7727" w:rsidRDefault="001E7727" w:rsidP="007448C0">
      <w:pPr>
        <w:rPr>
          <w:sz w:val="28"/>
          <w:szCs w:val="28"/>
          <w:u w:val="single"/>
          <w:lang w:val="uk-UA"/>
        </w:rPr>
      </w:pPr>
    </w:p>
    <w:p w:rsidR="001E7727" w:rsidRDefault="001E7727" w:rsidP="007448C0">
      <w:pPr>
        <w:jc w:val="both"/>
        <w:rPr>
          <w:b/>
          <w:sz w:val="28"/>
          <w:szCs w:val="28"/>
          <w:lang w:val="uk-UA"/>
        </w:rPr>
      </w:pPr>
    </w:p>
    <w:p w:rsidR="001E7727" w:rsidRPr="00C76C01" w:rsidRDefault="001E7727" w:rsidP="007448C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А.Р.Мелешко</w:t>
      </w:r>
    </w:p>
    <w:sectPr w:rsidR="001E7727" w:rsidRPr="00C76C01" w:rsidSect="00D4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85BB6"/>
    <w:rsid w:val="000A0006"/>
    <w:rsid w:val="000E4864"/>
    <w:rsid w:val="00100646"/>
    <w:rsid w:val="00166A27"/>
    <w:rsid w:val="001A0412"/>
    <w:rsid w:val="001E7727"/>
    <w:rsid w:val="001F11BE"/>
    <w:rsid w:val="002F7DC4"/>
    <w:rsid w:val="00470C39"/>
    <w:rsid w:val="0048667A"/>
    <w:rsid w:val="0061329E"/>
    <w:rsid w:val="0069699F"/>
    <w:rsid w:val="00711489"/>
    <w:rsid w:val="007357BB"/>
    <w:rsid w:val="007448C0"/>
    <w:rsid w:val="007707F0"/>
    <w:rsid w:val="00781469"/>
    <w:rsid w:val="007A2094"/>
    <w:rsid w:val="007A77A2"/>
    <w:rsid w:val="007E7B0C"/>
    <w:rsid w:val="00834820"/>
    <w:rsid w:val="008565A9"/>
    <w:rsid w:val="00860ED7"/>
    <w:rsid w:val="00861B65"/>
    <w:rsid w:val="00870F2B"/>
    <w:rsid w:val="008A5FB3"/>
    <w:rsid w:val="00912CC7"/>
    <w:rsid w:val="00942CBB"/>
    <w:rsid w:val="00977DAA"/>
    <w:rsid w:val="00A04336"/>
    <w:rsid w:val="00A52B02"/>
    <w:rsid w:val="00AE098F"/>
    <w:rsid w:val="00B038A4"/>
    <w:rsid w:val="00B62622"/>
    <w:rsid w:val="00C37F7C"/>
    <w:rsid w:val="00C76C01"/>
    <w:rsid w:val="00CB1063"/>
    <w:rsid w:val="00CB4E2D"/>
    <w:rsid w:val="00D10184"/>
    <w:rsid w:val="00D23D6E"/>
    <w:rsid w:val="00D30902"/>
    <w:rsid w:val="00D42142"/>
    <w:rsid w:val="00D45708"/>
    <w:rsid w:val="00D54312"/>
    <w:rsid w:val="00DE7851"/>
    <w:rsid w:val="00EB7C23"/>
    <w:rsid w:val="00ED3941"/>
    <w:rsid w:val="00EE2A32"/>
    <w:rsid w:val="00F34D78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604</Words>
  <Characters>345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</dc:title>
  <dc:subject/>
  <dc:creator>RePack by Diakov</dc:creator>
  <cp:keywords/>
  <dc:description/>
  <cp:lastModifiedBy>Фокс</cp:lastModifiedBy>
  <cp:revision>2</cp:revision>
  <cp:lastPrinted>2015-12-10T15:35:00Z</cp:lastPrinted>
  <dcterms:created xsi:type="dcterms:W3CDTF">2015-12-14T22:05:00Z</dcterms:created>
  <dcterms:modified xsi:type="dcterms:W3CDTF">2015-12-14T22:05:00Z</dcterms:modified>
</cp:coreProperties>
</file>