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A1" w:rsidRDefault="009036A1" w:rsidP="00BF1C2C">
      <w:pPr>
        <w:jc w:val="right"/>
        <w:rPr>
          <w:sz w:val="22"/>
          <w:szCs w:val="22"/>
          <w:lang w:val="uk-UA"/>
        </w:rPr>
      </w:pPr>
      <w:r w:rsidRPr="00FB314D">
        <w:rPr>
          <w:sz w:val="22"/>
          <w:szCs w:val="22"/>
        </w:rPr>
        <w:t xml:space="preserve">Додаток </w:t>
      </w:r>
      <w:r>
        <w:rPr>
          <w:sz w:val="22"/>
          <w:szCs w:val="22"/>
          <w:lang w:val="uk-UA"/>
        </w:rPr>
        <w:t xml:space="preserve"> </w:t>
      </w:r>
      <w:r w:rsidRPr="00FB314D">
        <w:rPr>
          <w:sz w:val="22"/>
          <w:szCs w:val="22"/>
        </w:rPr>
        <w:t xml:space="preserve">до рішення </w:t>
      </w:r>
      <w:r>
        <w:rPr>
          <w:sz w:val="22"/>
          <w:szCs w:val="22"/>
          <w:lang w:val="uk-UA"/>
        </w:rPr>
        <w:t>І</w:t>
      </w:r>
      <w:r w:rsidRPr="00FB314D">
        <w:rPr>
          <w:sz w:val="22"/>
          <w:szCs w:val="22"/>
        </w:rPr>
        <w:t>V</w:t>
      </w:r>
      <w:r>
        <w:rPr>
          <w:sz w:val="22"/>
          <w:szCs w:val="22"/>
          <w:lang w:val="uk-UA"/>
        </w:rPr>
        <w:t xml:space="preserve"> </w:t>
      </w:r>
      <w:r w:rsidRPr="00FB314D">
        <w:rPr>
          <w:sz w:val="22"/>
          <w:szCs w:val="22"/>
        </w:rPr>
        <w:t>сесії</w:t>
      </w:r>
    </w:p>
    <w:p w:rsidR="009036A1" w:rsidRPr="00FB314D" w:rsidRDefault="009036A1" w:rsidP="00BF1C2C">
      <w:pPr>
        <w:jc w:val="right"/>
        <w:rPr>
          <w:sz w:val="22"/>
          <w:szCs w:val="22"/>
        </w:rPr>
      </w:pPr>
      <w:r w:rsidRPr="00FB314D">
        <w:rPr>
          <w:sz w:val="22"/>
          <w:szCs w:val="22"/>
        </w:rPr>
        <w:t xml:space="preserve"> VІ</w:t>
      </w:r>
      <w:r>
        <w:rPr>
          <w:sz w:val="22"/>
          <w:szCs w:val="22"/>
        </w:rPr>
        <w:t>І</w:t>
      </w:r>
      <w:r w:rsidRPr="00FB314D">
        <w:rPr>
          <w:sz w:val="22"/>
          <w:szCs w:val="22"/>
        </w:rPr>
        <w:t xml:space="preserve"> демократичного скликання </w:t>
      </w:r>
    </w:p>
    <w:p w:rsidR="009036A1" w:rsidRDefault="009036A1" w:rsidP="00BF1C2C">
      <w:pPr>
        <w:jc w:val="right"/>
        <w:rPr>
          <w:sz w:val="22"/>
          <w:szCs w:val="22"/>
          <w:lang w:val="uk-UA"/>
        </w:rPr>
      </w:pPr>
      <w:r w:rsidRPr="00FB314D">
        <w:rPr>
          <w:sz w:val="22"/>
          <w:szCs w:val="22"/>
        </w:rPr>
        <w:t xml:space="preserve">№ </w:t>
      </w:r>
      <w:r>
        <w:rPr>
          <w:sz w:val="22"/>
          <w:szCs w:val="22"/>
          <w:lang w:val="uk-UA"/>
        </w:rPr>
        <w:t>30</w:t>
      </w:r>
      <w:r w:rsidRPr="00FB314D">
        <w:rPr>
          <w:sz w:val="22"/>
          <w:szCs w:val="22"/>
        </w:rPr>
        <w:t xml:space="preserve">  від </w:t>
      </w:r>
      <w:r>
        <w:rPr>
          <w:sz w:val="22"/>
          <w:szCs w:val="22"/>
          <w:lang w:val="uk-UA"/>
        </w:rPr>
        <w:t>15</w:t>
      </w:r>
      <w:r w:rsidRPr="00FB314D">
        <w:rPr>
          <w:sz w:val="22"/>
          <w:szCs w:val="22"/>
        </w:rPr>
        <w:t>.</w:t>
      </w:r>
      <w:r>
        <w:rPr>
          <w:sz w:val="22"/>
          <w:szCs w:val="22"/>
          <w:lang w:val="uk-UA"/>
        </w:rPr>
        <w:t>01</w:t>
      </w:r>
      <w:r w:rsidRPr="00FB314D">
        <w:rPr>
          <w:sz w:val="22"/>
          <w:szCs w:val="22"/>
        </w:rPr>
        <w:t>.201</w:t>
      </w:r>
      <w:r>
        <w:rPr>
          <w:sz w:val="22"/>
          <w:szCs w:val="22"/>
          <w:lang w:val="uk-UA"/>
        </w:rPr>
        <w:t xml:space="preserve">6 </w:t>
      </w:r>
      <w:r w:rsidRPr="00FB314D">
        <w:rPr>
          <w:sz w:val="22"/>
          <w:szCs w:val="22"/>
        </w:rPr>
        <w:t xml:space="preserve">р. </w:t>
      </w:r>
    </w:p>
    <w:p w:rsidR="009036A1" w:rsidRDefault="009036A1" w:rsidP="00BF1C2C">
      <w:pPr>
        <w:jc w:val="right"/>
        <w:rPr>
          <w:sz w:val="22"/>
          <w:szCs w:val="22"/>
          <w:lang w:val="uk-UA"/>
        </w:rPr>
      </w:pPr>
    </w:p>
    <w:p w:rsidR="009036A1" w:rsidRPr="00024AEF" w:rsidRDefault="009036A1" w:rsidP="00BF1C2C">
      <w:pPr>
        <w:jc w:val="right"/>
        <w:rPr>
          <w:sz w:val="22"/>
          <w:szCs w:val="22"/>
          <w:lang w:val="uk-UA"/>
        </w:rPr>
      </w:pPr>
    </w:p>
    <w:p w:rsidR="009036A1" w:rsidRDefault="009036A1" w:rsidP="00BF1C2C">
      <w:pPr>
        <w:jc w:val="center"/>
        <w:rPr>
          <w:b/>
          <w:lang w:val="uk-UA"/>
        </w:rPr>
      </w:pPr>
      <w:r w:rsidRPr="00FB314D">
        <w:rPr>
          <w:b/>
        </w:rPr>
        <w:t xml:space="preserve">План діяльності з підготовки проектів регуляторних актів </w:t>
      </w:r>
    </w:p>
    <w:p w:rsidR="009036A1" w:rsidRDefault="009036A1" w:rsidP="00BF1C2C">
      <w:pPr>
        <w:jc w:val="center"/>
        <w:rPr>
          <w:b/>
          <w:lang w:val="uk-UA"/>
        </w:rPr>
      </w:pPr>
      <w:r w:rsidRPr="00FB314D">
        <w:rPr>
          <w:b/>
        </w:rPr>
        <w:t>Новороздільської міської ради на 201</w:t>
      </w:r>
      <w:r>
        <w:rPr>
          <w:b/>
        </w:rPr>
        <w:t>6</w:t>
      </w:r>
      <w:r w:rsidRPr="00FB314D">
        <w:rPr>
          <w:b/>
        </w:rPr>
        <w:t xml:space="preserve"> рік</w:t>
      </w:r>
    </w:p>
    <w:p w:rsidR="009036A1" w:rsidRPr="00BF1C2C" w:rsidRDefault="009036A1" w:rsidP="00BF1C2C">
      <w:pPr>
        <w:jc w:val="center"/>
        <w:rPr>
          <w:b/>
          <w:lang w:val="uk-UA"/>
        </w:rPr>
      </w:pP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131"/>
        <w:gridCol w:w="2269"/>
        <w:gridCol w:w="1260"/>
        <w:gridCol w:w="1800"/>
        <w:gridCol w:w="2160"/>
      </w:tblGrid>
      <w:tr w:rsidR="009036A1" w:rsidRPr="00D4365D" w:rsidTr="00B5661F">
        <w:tc>
          <w:tcPr>
            <w:tcW w:w="540" w:type="dxa"/>
          </w:tcPr>
          <w:p w:rsidR="009036A1" w:rsidRPr="00D4365D" w:rsidRDefault="009036A1" w:rsidP="00B566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4365D">
              <w:rPr>
                <w:b/>
                <w:sz w:val="22"/>
                <w:szCs w:val="22"/>
              </w:rPr>
              <w:t>№ н/п</w:t>
            </w:r>
          </w:p>
        </w:tc>
        <w:tc>
          <w:tcPr>
            <w:tcW w:w="3131" w:type="dxa"/>
          </w:tcPr>
          <w:p w:rsidR="009036A1" w:rsidRPr="00D4365D" w:rsidRDefault="009036A1" w:rsidP="00B566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4365D">
              <w:rPr>
                <w:b/>
                <w:sz w:val="22"/>
                <w:szCs w:val="22"/>
              </w:rPr>
              <w:t>Вид і назва проекту</w:t>
            </w:r>
          </w:p>
        </w:tc>
        <w:tc>
          <w:tcPr>
            <w:tcW w:w="2269" w:type="dxa"/>
          </w:tcPr>
          <w:p w:rsidR="009036A1" w:rsidRPr="00D4365D" w:rsidRDefault="009036A1" w:rsidP="00B566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4365D">
              <w:rPr>
                <w:b/>
                <w:sz w:val="22"/>
                <w:szCs w:val="22"/>
              </w:rPr>
              <w:t>Ціль прийняття</w:t>
            </w:r>
          </w:p>
        </w:tc>
        <w:tc>
          <w:tcPr>
            <w:tcW w:w="1260" w:type="dxa"/>
          </w:tcPr>
          <w:p w:rsidR="009036A1" w:rsidRPr="00D4365D" w:rsidRDefault="009036A1" w:rsidP="00B566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4365D">
              <w:rPr>
                <w:b/>
                <w:sz w:val="22"/>
                <w:szCs w:val="22"/>
              </w:rPr>
              <w:t>Термін підготовки проекту</w:t>
            </w:r>
          </w:p>
        </w:tc>
        <w:tc>
          <w:tcPr>
            <w:tcW w:w="1800" w:type="dxa"/>
          </w:tcPr>
          <w:p w:rsidR="009036A1" w:rsidRPr="00D4365D" w:rsidRDefault="009036A1" w:rsidP="00B566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4365D">
              <w:rPr>
                <w:b/>
                <w:sz w:val="22"/>
                <w:szCs w:val="22"/>
              </w:rPr>
              <w:t>Назва структурного підрозділу</w:t>
            </w:r>
          </w:p>
        </w:tc>
        <w:tc>
          <w:tcPr>
            <w:tcW w:w="2160" w:type="dxa"/>
          </w:tcPr>
          <w:p w:rsidR="009036A1" w:rsidRPr="00D4365D" w:rsidRDefault="009036A1" w:rsidP="00B566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4365D">
              <w:rPr>
                <w:b/>
                <w:sz w:val="22"/>
                <w:szCs w:val="22"/>
              </w:rPr>
              <w:t>Спосіб оприлюднення</w:t>
            </w:r>
          </w:p>
        </w:tc>
      </w:tr>
      <w:tr w:rsidR="009036A1" w:rsidRPr="00D4365D" w:rsidTr="00B5661F">
        <w:tc>
          <w:tcPr>
            <w:tcW w:w="540" w:type="dxa"/>
          </w:tcPr>
          <w:p w:rsidR="009036A1" w:rsidRPr="00BF1C2C" w:rsidRDefault="009036A1" w:rsidP="00B5661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BF1C2C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131" w:type="dxa"/>
          </w:tcPr>
          <w:p w:rsidR="009036A1" w:rsidRPr="00BF1C2C" w:rsidRDefault="009036A1" w:rsidP="00BF1C2C">
            <w:pPr>
              <w:jc w:val="both"/>
            </w:pPr>
            <w:r w:rsidRPr="00BF1C2C">
              <w:rPr>
                <w:sz w:val="22"/>
                <w:szCs w:val="22"/>
              </w:rPr>
              <w:t>Про внесення змін до рішення Новороздільської міської ради № 723 від 30.01.2015</w:t>
            </w:r>
            <w:r w:rsidRPr="00BF1C2C">
              <w:rPr>
                <w:sz w:val="22"/>
                <w:szCs w:val="22"/>
                <w:lang w:val="uk-UA"/>
              </w:rPr>
              <w:t xml:space="preserve"> </w:t>
            </w:r>
            <w:r w:rsidRPr="00BF1C2C">
              <w:rPr>
                <w:sz w:val="22"/>
                <w:szCs w:val="22"/>
              </w:rPr>
              <w:t>р. «Про місцеві податки та збори на</w:t>
            </w:r>
            <w:r w:rsidRPr="00BF1C2C">
              <w:rPr>
                <w:sz w:val="22"/>
                <w:szCs w:val="22"/>
                <w:lang w:val="uk-UA"/>
              </w:rPr>
              <w:t xml:space="preserve"> </w:t>
            </w:r>
            <w:r w:rsidRPr="00BF1C2C">
              <w:rPr>
                <w:sz w:val="22"/>
                <w:szCs w:val="22"/>
              </w:rPr>
              <w:t>території міста Новий Розділ»</w:t>
            </w:r>
          </w:p>
        </w:tc>
        <w:tc>
          <w:tcPr>
            <w:tcW w:w="2269" w:type="dxa"/>
          </w:tcPr>
          <w:p w:rsidR="009036A1" w:rsidRPr="00D4365D" w:rsidRDefault="009036A1" w:rsidP="00B566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4365D">
              <w:rPr>
                <w:sz w:val="22"/>
                <w:szCs w:val="22"/>
              </w:rPr>
              <w:t>Приведення до вимог чинного законодавства</w:t>
            </w:r>
          </w:p>
        </w:tc>
        <w:tc>
          <w:tcPr>
            <w:tcW w:w="1260" w:type="dxa"/>
          </w:tcPr>
          <w:p w:rsidR="009036A1" w:rsidRPr="00D4365D" w:rsidRDefault="009036A1" w:rsidP="00B566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4365D">
              <w:rPr>
                <w:sz w:val="22"/>
                <w:szCs w:val="22"/>
              </w:rPr>
              <w:t>І півріччя 2016р.</w:t>
            </w:r>
          </w:p>
        </w:tc>
        <w:tc>
          <w:tcPr>
            <w:tcW w:w="1800" w:type="dxa"/>
          </w:tcPr>
          <w:p w:rsidR="009036A1" w:rsidRPr="00BF1C2C" w:rsidRDefault="009036A1" w:rsidP="00B5661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BF1C2C">
              <w:rPr>
                <w:sz w:val="22"/>
                <w:szCs w:val="22"/>
                <w:lang w:val="uk-UA"/>
              </w:rPr>
              <w:t>Фінансове управління</w:t>
            </w:r>
          </w:p>
        </w:tc>
        <w:tc>
          <w:tcPr>
            <w:tcW w:w="2160" w:type="dxa"/>
          </w:tcPr>
          <w:p w:rsidR="009036A1" w:rsidRPr="00D4365D" w:rsidRDefault="009036A1" w:rsidP="00B566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4365D">
              <w:rPr>
                <w:sz w:val="22"/>
                <w:szCs w:val="22"/>
              </w:rPr>
              <w:t xml:space="preserve">Опублікування в міській газеті „Вісник Розділля” та/ або на сайті </w:t>
            </w:r>
            <w:r w:rsidRPr="00D4365D">
              <w:rPr>
                <w:sz w:val="22"/>
                <w:szCs w:val="22"/>
                <w:lang w:val="en-US"/>
              </w:rPr>
              <w:t>www</w:t>
            </w:r>
            <w:r w:rsidRPr="00D4365D">
              <w:rPr>
                <w:sz w:val="22"/>
                <w:szCs w:val="22"/>
              </w:rPr>
              <w:t>.</w:t>
            </w:r>
            <w:r w:rsidRPr="00D4365D">
              <w:rPr>
                <w:sz w:val="22"/>
                <w:szCs w:val="22"/>
                <w:lang w:val="en-US"/>
              </w:rPr>
              <w:t>novyrozdil</w:t>
            </w:r>
            <w:r w:rsidRPr="00D4365D">
              <w:rPr>
                <w:sz w:val="22"/>
                <w:szCs w:val="22"/>
              </w:rPr>
              <w:t>.</w:t>
            </w:r>
            <w:r w:rsidRPr="00D4365D">
              <w:rPr>
                <w:sz w:val="22"/>
                <w:szCs w:val="22"/>
                <w:lang w:val="en-US"/>
              </w:rPr>
              <w:t>lviv</w:t>
            </w:r>
            <w:r w:rsidRPr="00D4365D">
              <w:rPr>
                <w:sz w:val="22"/>
                <w:szCs w:val="22"/>
              </w:rPr>
              <w:t>.</w:t>
            </w:r>
            <w:r w:rsidRPr="00D4365D">
              <w:rPr>
                <w:sz w:val="22"/>
                <w:szCs w:val="22"/>
                <w:lang w:val="en-US"/>
              </w:rPr>
              <w:t>ua</w:t>
            </w:r>
          </w:p>
        </w:tc>
      </w:tr>
      <w:tr w:rsidR="009036A1" w:rsidRPr="00D4365D" w:rsidTr="00B5661F">
        <w:tc>
          <w:tcPr>
            <w:tcW w:w="540" w:type="dxa"/>
          </w:tcPr>
          <w:p w:rsidR="009036A1" w:rsidRPr="00BF1C2C" w:rsidRDefault="009036A1" w:rsidP="00B5661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BF1C2C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131" w:type="dxa"/>
          </w:tcPr>
          <w:p w:rsidR="009036A1" w:rsidRPr="00BF1C2C" w:rsidRDefault="009036A1" w:rsidP="00BF1C2C">
            <w:pPr>
              <w:jc w:val="both"/>
            </w:pPr>
            <w:r w:rsidRPr="00BF1C2C">
              <w:rPr>
                <w:sz w:val="22"/>
                <w:szCs w:val="22"/>
              </w:rPr>
              <w:t>Про внесення змін до рішення Новороздільської міської ради № 724 від 30.01.2015</w:t>
            </w:r>
            <w:r w:rsidRPr="00BF1C2C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 xml:space="preserve">р. </w:t>
            </w:r>
            <w:r w:rsidRPr="00BF1C2C">
              <w:rPr>
                <w:sz w:val="22"/>
                <w:szCs w:val="22"/>
              </w:rPr>
              <w:t>«Про встановлення пільги на</w:t>
            </w:r>
            <w:r w:rsidRPr="00BF1C2C">
              <w:rPr>
                <w:sz w:val="22"/>
                <w:szCs w:val="22"/>
                <w:lang w:val="uk-UA"/>
              </w:rPr>
              <w:t xml:space="preserve"> </w:t>
            </w:r>
            <w:r w:rsidRPr="00BF1C2C">
              <w:rPr>
                <w:sz w:val="22"/>
                <w:szCs w:val="22"/>
              </w:rPr>
              <w:t>податок  на нерухоме  майно,</w:t>
            </w:r>
            <w:r w:rsidRPr="00BF1C2C">
              <w:rPr>
                <w:sz w:val="22"/>
                <w:szCs w:val="22"/>
                <w:lang w:val="uk-UA"/>
              </w:rPr>
              <w:t xml:space="preserve"> </w:t>
            </w:r>
            <w:r w:rsidRPr="00BF1C2C">
              <w:rPr>
                <w:sz w:val="22"/>
                <w:szCs w:val="22"/>
              </w:rPr>
              <w:t>ві</w:t>
            </w:r>
            <w:r>
              <w:rPr>
                <w:sz w:val="22"/>
                <w:szCs w:val="22"/>
              </w:rPr>
              <w:t>дмінне від  земельної  ділян</w:t>
            </w:r>
            <w:r>
              <w:rPr>
                <w:sz w:val="22"/>
                <w:szCs w:val="22"/>
                <w:lang w:val="uk-UA"/>
              </w:rPr>
              <w:t>к</w:t>
            </w:r>
            <w:r w:rsidRPr="00BF1C2C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269" w:type="dxa"/>
          </w:tcPr>
          <w:p w:rsidR="009036A1" w:rsidRPr="00D4365D" w:rsidRDefault="009036A1" w:rsidP="00B566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365D">
              <w:rPr>
                <w:sz w:val="22"/>
                <w:szCs w:val="22"/>
              </w:rPr>
              <w:t>Приведення до вимог чинного законодавства</w:t>
            </w:r>
          </w:p>
        </w:tc>
        <w:tc>
          <w:tcPr>
            <w:tcW w:w="1260" w:type="dxa"/>
          </w:tcPr>
          <w:p w:rsidR="009036A1" w:rsidRPr="00D4365D" w:rsidRDefault="009036A1" w:rsidP="00B566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365D">
              <w:rPr>
                <w:sz w:val="22"/>
                <w:szCs w:val="22"/>
              </w:rPr>
              <w:t>І півріччя 2016р.</w:t>
            </w:r>
          </w:p>
        </w:tc>
        <w:tc>
          <w:tcPr>
            <w:tcW w:w="1800" w:type="dxa"/>
          </w:tcPr>
          <w:p w:rsidR="009036A1" w:rsidRPr="00BF1C2C" w:rsidRDefault="009036A1" w:rsidP="00B5661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BF1C2C">
              <w:rPr>
                <w:sz w:val="22"/>
                <w:szCs w:val="22"/>
                <w:lang w:val="uk-UA"/>
              </w:rPr>
              <w:t>Фінансове управління</w:t>
            </w:r>
          </w:p>
        </w:tc>
        <w:tc>
          <w:tcPr>
            <w:tcW w:w="2160" w:type="dxa"/>
          </w:tcPr>
          <w:p w:rsidR="009036A1" w:rsidRPr="00D4365D" w:rsidRDefault="009036A1" w:rsidP="00B566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365D">
              <w:rPr>
                <w:sz w:val="22"/>
                <w:szCs w:val="22"/>
              </w:rPr>
              <w:t xml:space="preserve">Опублікування в міській газеті „Вісник Розділля” та/ або на сайті </w:t>
            </w:r>
            <w:r w:rsidRPr="00D4365D">
              <w:rPr>
                <w:sz w:val="22"/>
                <w:szCs w:val="22"/>
                <w:lang w:val="en-US"/>
              </w:rPr>
              <w:t>www</w:t>
            </w:r>
            <w:r w:rsidRPr="00D4365D">
              <w:rPr>
                <w:sz w:val="22"/>
                <w:szCs w:val="22"/>
              </w:rPr>
              <w:t>.</w:t>
            </w:r>
            <w:r w:rsidRPr="00D4365D">
              <w:rPr>
                <w:sz w:val="22"/>
                <w:szCs w:val="22"/>
                <w:lang w:val="en-US"/>
              </w:rPr>
              <w:t>novyrozdil</w:t>
            </w:r>
            <w:r w:rsidRPr="00D4365D">
              <w:rPr>
                <w:sz w:val="22"/>
                <w:szCs w:val="22"/>
              </w:rPr>
              <w:t>.</w:t>
            </w:r>
            <w:r w:rsidRPr="00D4365D">
              <w:rPr>
                <w:sz w:val="22"/>
                <w:szCs w:val="22"/>
                <w:lang w:val="en-US"/>
              </w:rPr>
              <w:t>lviv</w:t>
            </w:r>
            <w:r w:rsidRPr="00D4365D">
              <w:rPr>
                <w:sz w:val="22"/>
                <w:szCs w:val="22"/>
              </w:rPr>
              <w:t>.</w:t>
            </w:r>
            <w:r w:rsidRPr="00D4365D">
              <w:rPr>
                <w:sz w:val="22"/>
                <w:szCs w:val="22"/>
                <w:lang w:val="en-US"/>
              </w:rPr>
              <w:t>ua</w:t>
            </w:r>
          </w:p>
        </w:tc>
      </w:tr>
      <w:tr w:rsidR="009036A1" w:rsidRPr="00D4365D" w:rsidTr="00B5661F">
        <w:tc>
          <w:tcPr>
            <w:tcW w:w="540" w:type="dxa"/>
          </w:tcPr>
          <w:p w:rsidR="009036A1" w:rsidRPr="00BF1C2C" w:rsidRDefault="009036A1" w:rsidP="00B5661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131" w:type="dxa"/>
          </w:tcPr>
          <w:p w:rsidR="009036A1" w:rsidRPr="00D4365D" w:rsidRDefault="009036A1" w:rsidP="00B5661F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65D">
              <w:rPr>
                <w:sz w:val="22"/>
                <w:szCs w:val="22"/>
              </w:rPr>
              <w:t>Рішення сесії „Про затвердження Порядку переведення житлових приміщень (квартир) у нежитлові у м. Новий Розділ та навпаки”</w:t>
            </w:r>
          </w:p>
        </w:tc>
        <w:tc>
          <w:tcPr>
            <w:tcW w:w="2269" w:type="dxa"/>
          </w:tcPr>
          <w:p w:rsidR="009036A1" w:rsidRPr="00D4365D" w:rsidRDefault="009036A1" w:rsidP="00B566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365D">
              <w:rPr>
                <w:sz w:val="22"/>
                <w:szCs w:val="22"/>
              </w:rPr>
              <w:t>Затвердження єдиного порядку переведення житлових приміщень до нежитлового фонду та навпаки</w:t>
            </w:r>
          </w:p>
        </w:tc>
        <w:tc>
          <w:tcPr>
            <w:tcW w:w="1260" w:type="dxa"/>
          </w:tcPr>
          <w:p w:rsidR="009036A1" w:rsidRPr="00D4365D" w:rsidRDefault="009036A1" w:rsidP="00B566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365D">
              <w:rPr>
                <w:sz w:val="22"/>
                <w:szCs w:val="22"/>
              </w:rPr>
              <w:t>І півріччя 2016р.</w:t>
            </w:r>
          </w:p>
        </w:tc>
        <w:tc>
          <w:tcPr>
            <w:tcW w:w="1800" w:type="dxa"/>
          </w:tcPr>
          <w:p w:rsidR="009036A1" w:rsidRPr="00D4365D" w:rsidRDefault="009036A1" w:rsidP="00B566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365D">
              <w:rPr>
                <w:sz w:val="22"/>
                <w:szCs w:val="22"/>
              </w:rPr>
              <w:t>Відділ містобудування, архітектури та будівництва</w:t>
            </w:r>
          </w:p>
        </w:tc>
        <w:tc>
          <w:tcPr>
            <w:tcW w:w="2160" w:type="dxa"/>
          </w:tcPr>
          <w:p w:rsidR="009036A1" w:rsidRPr="00D4365D" w:rsidRDefault="009036A1" w:rsidP="00B566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4365D">
              <w:rPr>
                <w:sz w:val="22"/>
                <w:szCs w:val="22"/>
              </w:rPr>
              <w:t xml:space="preserve">Опублікування в міській газеті „Вісник Розділля” та/ або на сайті </w:t>
            </w:r>
            <w:r w:rsidRPr="00D4365D">
              <w:rPr>
                <w:sz w:val="22"/>
                <w:szCs w:val="22"/>
                <w:lang w:val="en-US"/>
              </w:rPr>
              <w:t>www</w:t>
            </w:r>
            <w:r w:rsidRPr="00D4365D">
              <w:rPr>
                <w:sz w:val="22"/>
                <w:szCs w:val="22"/>
              </w:rPr>
              <w:t>.</w:t>
            </w:r>
            <w:r w:rsidRPr="00D4365D">
              <w:rPr>
                <w:sz w:val="22"/>
                <w:szCs w:val="22"/>
                <w:lang w:val="en-US"/>
              </w:rPr>
              <w:t>novyrozdil</w:t>
            </w:r>
            <w:r w:rsidRPr="00D4365D">
              <w:rPr>
                <w:sz w:val="22"/>
                <w:szCs w:val="22"/>
              </w:rPr>
              <w:t>.</w:t>
            </w:r>
            <w:r w:rsidRPr="00D4365D">
              <w:rPr>
                <w:sz w:val="22"/>
                <w:szCs w:val="22"/>
                <w:lang w:val="en-US"/>
              </w:rPr>
              <w:t>lviv</w:t>
            </w:r>
            <w:r w:rsidRPr="00D4365D">
              <w:rPr>
                <w:sz w:val="22"/>
                <w:szCs w:val="22"/>
              </w:rPr>
              <w:t>.</w:t>
            </w:r>
            <w:r w:rsidRPr="00D4365D">
              <w:rPr>
                <w:sz w:val="22"/>
                <w:szCs w:val="22"/>
                <w:lang w:val="en-US"/>
              </w:rPr>
              <w:t>ua</w:t>
            </w:r>
          </w:p>
        </w:tc>
      </w:tr>
      <w:tr w:rsidR="009036A1" w:rsidRPr="00D4365D" w:rsidTr="00B5661F">
        <w:tc>
          <w:tcPr>
            <w:tcW w:w="540" w:type="dxa"/>
          </w:tcPr>
          <w:p w:rsidR="009036A1" w:rsidRPr="00BF1C2C" w:rsidRDefault="009036A1" w:rsidP="00B5661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131" w:type="dxa"/>
          </w:tcPr>
          <w:p w:rsidR="009036A1" w:rsidRPr="000A6219" w:rsidRDefault="009036A1" w:rsidP="00B5661F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0A6219">
              <w:rPr>
                <w:sz w:val="22"/>
                <w:szCs w:val="22"/>
                <w:lang w:val="uk-UA"/>
              </w:rPr>
              <w:t xml:space="preserve">Рішення сесії «Про внесення змін до рішення </w:t>
            </w:r>
            <w:r w:rsidRPr="00D4365D">
              <w:rPr>
                <w:sz w:val="22"/>
                <w:szCs w:val="22"/>
                <w:lang w:val="en-US"/>
              </w:rPr>
              <w:t>LII</w:t>
            </w:r>
            <w:r w:rsidRPr="000A6219">
              <w:rPr>
                <w:sz w:val="22"/>
                <w:szCs w:val="22"/>
                <w:lang w:val="uk-UA"/>
              </w:rPr>
              <w:t xml:space="preserve"> сесії </w:t>
            </w:r>
            <w:r w:rsidRPr="00D4365D">
              <w:rPr>
                <w:sz w:val="22"/>
                <w:szCs w:val="22"/>
                <w:lang w:val="en-US"/>
              </w:rPr>
              <w:t>V</w:t>
            </w:r>
            <w:r w:rsidRPr="000A6219">
              <w:rPr>
                <w:sz w:val="22"/>
                <w:szCs w:val="22"/>
                <w:lang w:val="uk-UA"/>
              </w:rPr>
              <w:t>І дем. скликання від 25.07.2014р. №637 «Про затвердження Порядку розміщення тимчасових споруд торговельного, побутового, соціально-культурного та іншого призначення та іншого обладнання для провадження підприємницької діяльності в місті Новий Розділ»</w:t>
            </w:r>
          </w:p>
        </w:tc>
        <w:tc>
          <w:tcPr>
            <w:tcW w:w="2269" w:type="dxa"/>
          </w:tcPr>
          <w:p w:rsidR="009036A1" w:rsidRPr="00D4365D" w:rsidRDefault="009036A1" w:rsidP="00B566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365D">
              <w:rPr>
                <w:sz w:val="22"/>
                <w:szCs w:val="22"/>
              </w:rPr>
              <w:t>Врегулювання договірних питань та інших</w:t>
            </w:r>
          </w:p>
        </w:tc>
        <w:tc>
          <w:tcPr>
            <w:tcW w:w="1260" w:type="dxa"/>
          </w:tcPr>
          <w:p w:rsidR="009036A1" w:rsidRPr="00D4365D" w:rsidRDefault="009036A1" w:rsidP="00B566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365D">
              <w:rPr>
                <w:sz w:val="22"/>
                <w:szCs w:val="22"/>
              </w:rPr>
              <w:t>І півріччя 2016р.</w:t>
            </w:r>
          </w:p>
        </w:tc>
        <w:tc>
          <w:tcPr>
            <w:tcW w:w="1800" w:type="dxa"/>
          </w:tcPr>
          <w:p w:rsidR="009036A1" w:rsidRPr="00D4365D" w:rsidRDefault="009036A1" w:rsidP="00B566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365D">
              <w:rPr>
                <w:sz w:val="22"/>
                <w:szCs w:val="22"/>
              </w:rPr>
              <w:t>Відділ містобудування, архітектури та будівництва та відділ КМ та приватизації</w:t>
            </w:r>
          </w:p>
        </w:tc>
        <w:tc>
          <w:tcPr>
            <w:tcW w:w="2160" w:type="dxa"/>
          </w:tcPr>
          <w:p w:rsidR="009036A1" w:rsidRPr="00D4365D" w:rsidRDefault="009036A1" w:rsidP="00B566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365D">
              <w:rPr>
                <w:sz w:val="22"/>
                <w:szCs w:val="22"/>
              </w:rPr>
              <w:t xml:space="preserve">Опублікування в міській газеті „Вісник Розділля” та/ або на сайті </w:t>
            </w:r>
            <w:r w:rsidRPr="00D4365D">
              <w:rPr>
                <w:sz w:val="22"/>
                <w:szCs w:val="22"/>
                <w:lang w:val="en-US"/>
              </w:rPr>
              <w:t>www</w:t>
            </w:r>
            <w:r w:rsidRPr="00D4365D">
              <w:rPr>
                <w:sz w:val="22"/>
                <w:szCs w:val="22"/>
              </w:rPr>
              <w:t>.</w:t>
            </w:r>
            <w:r w:rsidRPr="00D4365D">
              <w:rPr>
                <w:sz w:val="22"/>
                <w:szCs w:val="22"/>
                <w:lang w:val="en-US"/>
              </w:rPr>
              <w:t>novyrozdil</w:t>
            </w:r>
            <w:r w:rsidRPr="00D4365D">
              <w:rPr>
                <w:sz w:val="22"/>
                <w:szCs w:val="22"/>
              </w:rPr>
              <w:t>.</w:t>
            </w:r>
            <w:r w:rsidRPr="00D4365D">
              <w:rPr>
                <w:sz w:val="22"/>
                <w:szCs w:val="22"/>
                <w:lang w:val="en-US"/>
              </w:rPr>
              <w:t>lviv</w:t>
            </w:r>
            <w:r w:rsidRPr="00D4365D">
              <w:rPr>
                <w:sz w:val="22"/>
                <w:szCs w:val="22"/>
              </w:rPr>
              <w:t>.</w:t>
            </w:r>
            <w:r w:rsidRPr="00D4365D">
              <w:rPr>
                <w:sz w:val="22"/>
                <w:szCs w:val="22"/>
                <w:lang w:val="en-US"/>
              </w:rPr>
              <w:t>ua</w:t>
            </w:r>
          </w:p>
        </w:tc>
      </w:tr>
      <w:tr w:rsidR="009036A1" w:rsidRPr="00D4365D" w:rsidTr="00B5661F">
        <w:tc>
          <w:tcPr>
            <w:tcW w:w="540" w:type="dxa"/>
          </w:tcPr>
          <w:p w:rsidR="009036A1" w:rsidRPr="00BF1C2C" w:rsidRDefault="009036A1" w:rsidP="00B5661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131" w:type="dxa"/>
          </w:tcPr>
          <w:p w:rsidR="009036A1" w:rsidRPr="00D4365D" w:rsidRDefault="009036A1" w:rsidP="00B5661F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65D">
              <w:rPr>
                <w:sz w:val="22"/>
                <w:szCs w:val="22"/>
              </w:rPr>
              <w:t>Рішення сесії „Про місцеві податки та збори на території міста Новий Розділ”</w:t>
            </w:r>
          </w:p>
        </w:tc>
        <w:tc>
          <w:tcPr>
            <w:tcW w:w="2269" w:type="dxa"/>
          </w:tcPr>
          <w:p w:rsidR="009036A1" w:rsidRPr="00D4365D" w:rsidRDefault="009036A1" w:rsidP="00B566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365D">
              <w:rPr>
                <w:sz w:val="22"/>
                <w:szCs w:val="22"/>
              </w:rPr>
              <w:t>Надходження коштів до бюджету</w:t>
            </w:r>
          </w:p>
        </w:tc>
        <w:tc>
          <w:tcPr>
            <w:tcW w:w="1260" w:type="dxa"/>
          </w:tcPr>
          <w:p w:rsidR="009036A1" w:rsidRPr="00D4365D" w:rsidRDefault="009036A1" w:rsidP="00B566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365D">
              <w:rPr>
                <w:sz w:val="22"/>
                <w:szCs w:val="22"/>
              </w:rPr>
              <w:t>І півріччя 2016р.</w:t>
            </w:r>
          </w:p>
        </w:tc>
        <w:tc>
          <w:tcPr>
            <w:tcW w:w="1800" w:type="dxa"/>
          </w:tcPr>
          <w:p w:rsidR="009036A1" w:rsidRPr="00D4365D" w:rsidRDefault="009036A1" w:rsidP="00B566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365D">
              <w:rPr>
                <w:sz w:val="22"/>
                <w:szCs w:val="22"/>
              </w:rPr>
              <w:t>Профільна депутатська комісія, фінансове управління</w:t>
            </w:r>
          </w:p>
        </w:tc>
        <w:tc>
          <w:tcPr>
            <w:tcW w:w="2160" w:type="dxa"/>
          </w:tcPr>
          <w:p w:rsidR="009036A1" w:rsidRPr="00D4365D" w:rsidRDefault="009036A1" w:rsidP="00B566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4365D">
              <w:rPr>
                <w:sz w:val="22"/>
                <w:szCs w:val="22"/>
              </w:rPr>
              <w:t xml:space="preserve">Опублікування в міській газеті „Вісник Розділля” та/ або на сайті </w:t>
            </w:r>
            <w:r w:rsidRPr="00D4365D">
              <w:rPr>
                <w:sz w:val="22"/>
                <w:szCs w:val="22"/>
                <w:lang w:val="en-US"/>
              </w:rPr>
              <w:t>www</w:t>
            </w:r>
            <w:r w:rsidRPr="00D4365D">
              <w:rPr>
                <w:sz w:val="22"/>
                <w:szCs w:val="22"/>
              </w:rPr>
              <w:t>.</w:t>
            </w:r>
            <w:r w:rsidRPr="00D4365D">
              <w:rPr>
                <w:sz w:val="22"/>
                <w:szCs w:val="22"/>
                <w:lang w:val="en-US"/>
              </w:rPr>
              <w:t>novyrozdil</w:t>
            </w:r>
            <w:r w:rsidRPr="00D4365D">
              <w:rPr>
                <w:sz w:val="22"/>
                <w:szCs w:val="22"/>
              </w:rPr>
              <w:t>.</w:t>
            </w:r>
            <w:r w:rsidRPr="00D4365D">
              <w:rPr>
                <w:sz w:val="22"/>
                <w:szCs w:val="22"/>
                <w:lang w:val="en-US"/>
              </w:rPr>
              <w:t>lviv</w:t>
            </w:r>
            <w:r w:rsidRPr="00D4365D">
              <w:rPr>
                <w:sz w:val="22"/>
                <w:szCs w:val="22"/>
              </w:rPr>
              <w:t>.</w:t>
            </w:r>
            <w:r w:rsidRPr="00D4365D">
              <w:rPr>
                <w:sz w:val="22"/>
                <w:szCs w:val="22"/>
                <w:lang w:val="en-US"/>
              </w:rPr>
              <w:t>ua</w:t>
            </w:r>
          </w:p>
        </w:tc>
      </w:tr>
      <w:tr w:rsidR="009036A1" w:rsidRPr="00D4365D" w:rsidTr="00B5661F">
        <w:tc>
          <w:tcPr>
            <w:tcW w:w="540" w:type="dxa"/>
          </w:tcPr>
          <w:p w:rsidR="009036A1" w:rsidRPr="00BF1C2C" w:rsidRDefault="009036A1" w:rsidP="00B5661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3131" w:type="dxa"/>
          </w:tcPr>
          <w:p w:rsidR="009036A1" w:rsidRPr="000A6219" w:rsidRDefault="009036A1" w:rsidP="00B5661F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0A6219">
              <w:rPr>
                <w:sz w:val="22"/>
                <w:szCs w:val="22"/>
                <w:lang w:val="uk-UA"/>
              </w:rPr>
              <w:t>Рішення сесії, «Про внесення змін до рішення сесії від 24.12.2009р. №812 «Про затвердження Положення про конкурсний відбір суб’єктів оціночної діяльності в сфері оцінки землі»</w:t>
            </w:r>
          </w:p>
        </w:tc>
        <w:tc>
          <w:tcPr>
            <w:tcW w:w="2269" w:type="dxa"/>
          </w:tcPr>
          <w:p w:rsidR="009036A1" w:rsidRPr="000A6219" w:rsidRDefault="009036A1" w:rsidP="00B5661F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0A6219">
              <w:rPr>
                <w:sz w:val="22"/>
                <w:szCs w:val="22"/>
                <w:lang w:val="uk-UA"/>
              </w:rPr>
              <w:t>Врегулювання питань щодо визначення суб’єктів оціночної діяльності в сфері оцінки землі</w:t>
            </w:r>
          </w:p>
        </w:tc>
        <w:tc>
          <w:tcPr>
            <w:tcW w:w="1260" w:type="dxa"/>
          </w:tcPr>
          <w:p w:rsidR="009036A1" w:rsidRPr="00D4365D" w:rsidRDefault="009036A1" w:rsidP="00B566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365D">
              <w:rPr>
                <w:sz w:val="22"/>
                <w:szCs w:val="22"/>
              </w:rPr>
              <w:t>І квартал 2016 року</w:t>
            </w:r>
          </w:p>
        </w:tc>
        <w:tc>
          <w:tcPr>
            <w:tcW w:w="1800" w:type="dxa"/>
          </w:tcPr>
          <w:p w:rsidR="009036A1" w:rsidRPr="00D4365D" w:rsidRDefault="009036A1" w:rsidP="00B566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365D">
              <w:rPr>
                <w:sz w:val="22"/>
                <w:szCs w:val="22"/>
              </w:rPr>
              <w:t>Відділ КМ та приватизації</w:t>
            </w:r>
          </w:p>
        </w:tc>
        <w:tc>
          <w:tcPr>
            <w:tcW w:w="2160" w:type="dxa"/>
          </w:tcPr>
          <w:p w:rsidR="009036A1" w:rsidRPr="00D4365D" w:rsidRDefault="009036A1" w:rsidP="00B566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365D">
              <w:rPr>
                <w:sz w:val="22"/>
                <w:szCs w:val="22"/>
              </w:rPr>
              <w:t xml:space="preserve">Опублікування в міській газеті „Вісник Розділля” та/ або на сайті </w:t>
            </w:r>
            <w:r w:rsidRPr="00D4365D">
              <w:rPr>
                <w:sz w:val="22"/>
                <w:szCs w:val="22"/>
                <w:lang w:val="en-US"/>
              </w:rPr>
              <w:t>www</w:t>
            </w:r>
            <w:r w:rsidRPr="00D4365D">
              <w:rPr>
                <w:sz w:val="22"/>
                <w:szCs w:val="22"/>
              </w:rPr>
              <w:t>.</w:t>
            </w:r>
            <w:r w:rsidRPr="00D4365D">
              <w:rPr>
                <w:sz w:val="22"/>
                <w:szCs w:val="22"/>
                <w:lang w:val="en-US"/>
              </w:rPr>
              <w:t>novyrozdil</w:t>
            </w:r>
            <w:r w:rsidRPr="00D4365D">
              <w:rPr>
                <w:sz w:val="22"/>
                <w:szCs w:val="22"/>
              </w:rPr>
              <w:t>.</w:t>
            </w:r>
            <w:r w:rsidRPr="00D4365D">
              <w:rPr>
                <w:sz w:val="22"/>
                <w:szCs w:val="22"/>
                <w:lang w:val="en-US"/>
              </w:rPr>
              <w:t>lviv</w:t>
            </w:r>
            <w:r w:rsidRPr="00D4365D">
              <w:rPr>
                <w:sz w:val="22"/>
                <w:szCs w:val="22"/>
              </w:rPr>
              <w:t>.</w:t>
            </w:r>
            <w:r w:rsidRPr="00D4365D">
              <w:rPr>
                <w:sz w:val="22"/>
                <w:szCs w:val="22"/>
                <w:lang w:val="en-US"/>
              </w:rPr>
              <w:t>ua</w:t>
            </w:r>
          </w:p>
        </w:tc>
      </w:tr>
      <w:tr w:rsidR="009036A1" w:rsidRPr="00D4365D" w:rsidTr="00B5661F">
        <w:tc>
          <w:tcPr>
            <w:tcW w:w="540" w:type="dxa"/>
          </w:tcPr>
          <w:p w:rsidR="009036A1" w:rsidRPr="00BF1C2C" w:rsidRDefault="009036A1" w:rsidP="00B5661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3131" w:type="dxa"/>
          </w:tcPr>
          <w:p w:rsidR="009036A1" w:rsidRPr="00D4365D" w:rsidRDefault="009036A1" w:rsidP="00B5661F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65D">
              <w:rPr>
                <w:sz w:val="22"/>
                <w:szCs w:val="22"/>
              </w:rPr>
              <w:t>Рішення сесії «Про затвердження порядку передачі (надання) земельних ділянок в користування або у власність із земель комунальної власності територіальної громади м. Новий Розділ</w:t>
            </w:r>
          </w:p>
        </w:tc>
        <w:tc>
          <w:tcPr>
            <w:tcW w:w="2269" w:type="dxa"/>
          </w:tcPr>
          <w:p w:rsidR="009036A1" w:rsidRPr="00D4365D" w:rsidRDefault="009036A1" w:rsidP="00B5661F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green"/>
              </w:rPr>
            </w:pPr>
            <w:r w:rsidRPr="00D4365D">
              <w:rPr>
                <w:sz w:val="22"/>
                <w:szCs w:val="22"/>
              </w:rPr>
              <w:t>Приведення до вимог чинного законодавства</w:t>
            </w:r>
          </w:p>
        </w:tc>
        <w:tc>
          <w:tcPr>
            <w:tcW w:w="1260" w:type="dxa"/>
          </w:tcPr>
          <w:p w:rsidR="009036A1" w:rsidRPr="00D4365D" w:rsidRDefault="009036A1" w:rsidP="00B566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365D">
              <w:rPr>
                <w:sz w:val="22"/>
                <w:szCs w:val="22"/>
              </w:rPr>
              <w:t>І квартал 2016 року</w:t>
            </w:r>
          </w:p>
        </w:tc>
        <w:tc>
          <w:tcPr>
            <w:tcW w:w="1800" w:type="dxa"/>
          </w:tcPr>
          <w:p w:rsidR="009036A1" w:rsidRPr="00D4365D" w:rsidRDefault="009036A1" w:rsidP="00B566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365D">
              <w:rPr>
                <w:sz w:val="22"/>
                <w:szCs w:val="22"/>
              </w:rPr>
              <w:t>Відділ КМ та приватизації</w:t>
            </w:r>
          </w:p>
        </w:tc>
        <w:tc>
          <w:tcPr>
            <w:tcW w:w="2160" w:type="dxa"/>
          </w:tcPr>
          <w:p w:rsidR="009036A1" w:rsidRPr="00D4365D" w:rsidRDefault="009036A1" w:rsidP="00B566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365D">
              <w:rPr>
                <w:sz w:val="22"/>
                <w:szCs w:val="22"/>
              </w:rPr>
              <w:t xml:space="preserve">Опублікування в міській газеті „Вісник Розділля” та/ або на сайті </w:t>
            </w:r>
            <w:r w:rsidRPr="00D4365D">
              <w:rPr>
                <w:sz w:val="22"/>
                <w:szCs w:val="22"/>
                <w:lang w:val="en-US"/>
              </w:rPr>
              <w:t>www</w:t>
            </w:r>
            <w:r w:rsidRPr="00D4365D">
              <w:rPr>
                <w:sz w:val="22"/>
                <w:szCs w:val="22"/>
              </w:rPr>
              <w:t>.</w:t>
            </w:r>
            <w:r w:rsidRPr="00D4365D">
              <w:rPr>
                <w:sz w:val="22"/>
                <w:szCs w:val="22"/>
                <w:lang w:val="en-US"/>
              </w:rPr>
              <w:t>novyrozdil</w:t>
            </w:r>
            <w:r w:rsidRPr="00D4365D">
              <w:rPr>
                <w:sz w:val="22"/>
                <w:szCs w:val="22"/>
              </w:rPr>
              <w:t>.</w:t>
            </w:r>
            <w:r w:rsidRPr="00D4365D">
              <w:rPr>
                <w:sz w:val="22"/>
                <w:szCs w:val="22"/>
                <w:lang w:val="en-US"/>
              </w:rPr>
              <w:t>lviv</w:t>
            </w:r>
            <w:r w:rsidRPr="00D4365D">
              <w:rPr>
                <w:sz w:val="22"/>
                <w:szCs w:val="22"/>
              </w:rPr>
              <w:t>.</w:t>
            </w:r>
            <w:r w:rsidRPr="00D4365D">
              <w:rPr>
                <w:sz w:val="22"/>
                <w:szCs w:val="22"/>
                <w:lang w:val="en-US"/>
              </w:rPr>
              <w:t>ua</w:t>
            </w:r>
          </w:p>
        </w:tc>
      </w:tr>
      <w:tr w:rsidR="009036A1" w:rsidRPr="00D4365D" w:rsidTr="00B5661F">
        <w:tc>
          <w:tcPr>
            <w:tcW w:w="540" w:type="dxa"/>
          </w:tcPr>
          <w:p w:rsidR="009036A1" w:rsidRPr="00BF1C2C" w:rsidRDefault="009036A1" w:rsidP="00B5661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3131" w:type="dxa"/>
          </w:tcPr>
          <w:p w:rsidR="009036A1" w:rsidRPr="00D4365D" w:rsidRDefault="009036A1" w:rsidP="00B5661F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65D">
              <w:rPr>
                <w:sz w:val="22"/>
                <w:szCs w:val="22"/>
              </w:rPr>
              <w:t>Рішення сесії «Про внесення змін та доповнень до рішення сесії від 04.01.2013р. №332 «Положення про оренду майна територіальної громади міста Новий Розділ»</w:t>
            </w:r>
          </w:p>
        </w:tc>
        <w:tc>
          <w:tcPr>
            <w:tcW w:w="2269" w:type="dxa"/>
          </w:tcPr>
          <w:p w:rsidR="009036A1" w:rsidRPr="00D4365D" w:rsidRDefault="009036A1" w:rsidP="00B5661F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65D">
              <w:rPr>
                <w:sz w:val="22"/>
                <w:szCs w:val="22"/>
              </w:rPr>
              <w:t>Врегулювання питань з оренди майна територіальної громади м. Новий Розділ</w:t>
            </w:r>
          </w:p>
        </w:tc>
        <w:tc>
          <w:tcPr>
            <w:tcW w:w="1260" w:type="dxa"/>
          </w:tcPr>
          <w:p w:rsidR="009036A1" w:rsidRPr="00D4365D" w:rsidRDefault="009036A1" w:rsidP="00B566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365D">
              <w:rPr>
                <w:sz w:val="22"/>
                <w:szCs w:val="22"/>
              </w:rPr>
              <w:t>ІІ квартал 2016р.</w:t>
            </w:r>
          </w:p>
        </w:tc>
        <w:tc>
          <w:tcPr>
            <w:tcW w:w="1800" w:type="dxa"/>
          </w:tcPr>
          <w:p w:rsidR="009036A1" w:rsidRPr="00D4365D" w:rsidRDefault="009036A1" w:rsidP="00B566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365D">
              <w:rPr>
                <w:sz w:val="22"/>
                <w:szCs w:val="22"/>
              </w:rPr>
              <w:t>Відділ КМ та приватизації</w:t>
            </w:r>
          </w:p>
        </w:tc>
        <w:tc>
          <w:tcPr>
            <w:tcW w:w="2160" w:type="dxa"/>
          </w:tcPr>
          <w:p w:rsidR="009036A1" w:rsidRPr="00D4365D" w:rsidRDefault="009036A1" w:rsidP="00B566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365D">
              <w:rPr>
                <w:sz w:val="22"/>
                <w:szCs w:val="22"/>
              </w:rPr>
              <w:t xml:space="preserve">Опублікування в міській газеті „Вісник Розділля” та/ або на сайті </w:t>
            </w:r>
            <w:r w:rsidRPr="00D4365D">
              <w:rPr>
                <w:sz w:val="22"/>
                <w:szCs w:val="22"/>
                <w:lang w:val="en-US"/>
              </w:rPr>
              <w:t>www</w:t>
            </w:r>
            <w:r w:rsidRPr="00D4365D">
              <w:rPr>
                <w:sz w:val="22"/>
                <w:szCs w:val="22"/>
              </w:rPr>
              <w:t>.</w:t>
            </w:r>
            <w:r w:rsidRPr="00D4365D">
              <w:rPr>
                <w:sz w:val="22"/>
                <w:szCs w:val="22"/>
                <w:lang w:val="en-US"/>
              </w:rPr>
              <w:t>novyrozdil</w:t>
            </w:r>
            <w:r w:rsidRPr="00D4365D">
              <w:rPr>
                <w:sz w:val="22"/>
                <w:szCs w:val="22"/>
              </w:rPr>
              <w:t>.</w:t>
            </w:r>
            <w:r w:rsidRPr="00D4365D">
              <w:rPr>
                <w:sz w:val="22"/>
                <w:szCs w:val="22"/>
                <w:lang w:val="en-US"/>
              </w:rPr>
              <w:t>lviv</w:t>
            </w:r>
            <w:r w:rsidRPr="00D4365D">
              <w:rPr>
                <w:sz w:val="22"/>
                <w:szCs w:val="22"/>
              </w:rPr>
              <w:t>.</w:t>
            </w:r>
            <w:r w:rsidRPr="00D4365D">
              <w:rPr>
                <w:sz w:val="22"/>
                <w:szCs w:val="22"/>
                <w:lang w:val="en-US"/>
              </w:rPr>
              <w:t>ua</w:t>
            </w:r>
          </w:p>
        </w:tc>
      </w:tr>
    </w:tbl>
    <w:p w:rsidR="009036A1" w:rsidRDefault="009036A1" w:rsidP="00914418">
      <w:pPr>
        <w:ind w:firstLine="567"/>
        <w:jc w:val="both"/>
        <w:rPr>
          <w:bCs/>
          <w:lang w:val="uk-UA"/>
        </w:rPr>
      </w:pPr>
      <w:bookmarkStart w:id="0" w:name="_GoBack"/>
      <w:bookmarkEnd w:id="0"/>
    </w:p>
    <w:p w:rsidR="009036A1" w:rsidRPr="009D5117" w:rsidRDefault="009036A1" w:rsidP="00914418">
      <w:pPr>
        <w:ind w:firstLine="567"/>
        <w:jc w:val="both"/>
        <w:rPr>
          <w:bCs/>
          <w:lang w:val="uk-UA"/>
        </w:rPr>
      </w:pPr>
    </w:p>
    <w:p w:rsidR="009036A1" w:rsidRDefault="009036A1" w:rsidP="00914418">
      <w:pPr>
        <w:ind w:firstLine="567"/>
        <w:jc w:val="both"/>
        <w:rPr>
          <w:bCs/>
          <w:lang w:val="uk-UA"/>
        </w:rPr>
      </w:pPr>
    </w:p>
    <w:p w:rsidR="009036A1" w:rsidRPr="00C50B35" w:rsidRDefault="009036A1" w:rsidP="00C50B3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МІСЬКИЙ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</w:t>
      </w:r>
      <w:r>
        <w:rPr>
          <w:b/>
          <w:sz w:val="28"/>
          <w:szCs w:val="28"/>
          <w:lang w:val="uk-UA"/>
        </w:rPr>
        <w:t>А.Р. Мелешко</w:t>
      </w:r>
    </w:p>
    <w:sectPr w:rsidR="009036A1" w:rsidRPr="00C50B35" w:rsidSect="00C50B35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1">
    <w:nsid w:val="05B237C5"/>
    <w:multiLevelType w:val="singleLevel"/>
    <w:tmpl w:val="29006B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15773317"/>
    <w:multiLevelType w:val="hybridMultilevel"/>
    <w:tmpl w:val="F1BC68D2"/>
    <w:lvl w:ilvl="0" w:tplc="550043D0">
      <w:start w:val="1"/>
      <w:numFmt w:val="decimal"/>
      <w:lvlText w:val="%1."/>
      <w:lvlJc w:val="left"/>
      <w:pPr>
        <w:ind w:left="2433" w:hanging="960"/>
      </w:pPr>
      <w:rPr>
        <w:rFonts w:eastAsia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255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27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99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71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43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15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87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593" w:hanging="180"/>
      </w:pPr>
      <w:rPr>
        <w:rFonts w:cs="Times New Roman"/>
      </w:rPr>
    </w:lvl>
  </w:abstractNum>
  <w:abstractNum w:abstractNumId="3">
    <w:nsid w:val="357D3311"/>
    <w:multiLevelType w:val="hybridMultilevel"/>
    <w:tmpl w:val="8E525D72"/>
    <w:lvl w:ilvl="0" w:tplc="665A1636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37516DB8"/>
    <w:multiLevelType w:val="hybridMultilevel"/>
    <w:tmpl w:val="F7E6DD2C"/>
    <w:lvl w:ilvl="0" w:tplc="BE287D6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3A5214E5"/>
    <w:multiLevelType w:val="hybridMultilevel"/>
    <w:tmpl w:val="6F8A6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197508F"/>
    <w:multiLevelType w:val="hybridMultilevel"/>
    <w:tmpl w:val="8B98D862"/>
    <w:lvl w:ilvl="0" w:tplc="C966D29E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562D4C36"/>
    <w:multiLevelType w:val="hybridMultilevel"/>
    <w:tmpl w:val="8B98D862"/>
    <w:lvl w:ilvl="0" w:tplc="C966D29E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61EE35B5"/>
    <w:multiLevelType w:val="hybridMultilevel"/>
    <w:tmpl w:val="5C66474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  <w:lvlOverride w:ilvl="0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67A"/>
    <w:rsid w:val="00011B65"/>
    <w:rsid w:val="00024AEF"/>
    <w:rsid w:val="00085BB6"/>
    <w:rsid w:val="000A0006"/>
    <w:rsid w:val="000A6219"/>
    <w:rsid w:val="000E4864"/>
    <w:rsid w:val="00166A27"/>
    <w:rsid w:val="00182239"/>
    <w:rsid w:val="001A0412"/>
    <w:rsid w:val="001F11BE"/>
    <w:rsid w:val="00217B67"/>
    <w:rsid w:val="002F7DC4"/>
    <w:rsid w:val="00470C39"/>
    <w:rsid w:val="00477882"/>
    <w:rsid w:val="0048667A"/>
    <w:rsid w:val="005B597B"/>
    <w:rsid w:val="0061329E"/>
    <w:rsid w:val="0069699F"/>
    <w:rsid w:val="00711489"/>
    <w:rsid w:val="007357BB"/>
    <w:rsid w:val="007448C0"/>
    <w:rsid w:val="007568AE"/>
    <w:rsid w:val="007A2094"/>
    <w:rsid w:val="007A77A2"/>
    <w:rsid w:val="007E7B0C"/>
    <w:rsid w:val="00831AE6"/>
    <w:rsid w:val="00834820"/>
    <w:rsid w:val="008565A9"/>
    <w:rsid w:val="00861B65"/>
    <w:rsid w:val="00870F2B"/>
    <w:rsid w:val="008A5FB3"/>
    <w:rsid w:val="009036A1"/>
    <w:rsid w:val="00912CC7"/>
    <w:rsid w:val="00914418"/>
    <w:rsid w:val="00942CBB"/>
    <w:rsid w:val="00977DAA"/>
    <w:rsid w:val="0098721B"/>
    <w:rsid w:val="00997B4A"/>
    <w:rsid w:val="009D5117"/>
    <w:rsid w:val="00A04336"/>
    <w:rsid w:val="00A52B02"/>
    <w:rsid w:val="00A90031"/>
    <w:rsid w:val="00B038A4"/>
    <w:rsid w:val="00B5661F"/>
    <w:rsid w:val="00B62622"/>
    <w:rsid w:val="00BF1C2C"/>
    <w:rsid w:val="00C37F7C"/>
    <w:rsid w:val="00C50B35"/>
    <w:rsid w:val="00C76C01"/>
    <w:rsid w:val="00CB1063"/>
    <w:rsid w:val="00CB4E2D"/>
    <w:rsid w:val="00D23D6E"/>
    <w:rsid w:val="00D30902"/>
    <w:rsid w:val="00D32861"/>
    <w:rsid w:val="00D42142"/>
    <w:rsid w:val="00D4365D"/>
    <w:rsid w:val="00D45708"/>
    <w:rsid w:val="00D75F15"/>
    <w:rsid w:val="00EB1C72"/>
    <w:rsid w:val="00EB6FE5"/>
    <w:rsid w:val="00EB7C23"/>
    <w:rsid w:val="00ED3941"/>
    <w:rsid w:val="00ED7079"/>
    <w:rsid w:val="00EE2A32"/>
    <w:rsid w:val="00F34D78"/>
    <w:rsid w:val="00FB314D"/>
    <w:rsid w:val="00FC4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0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708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D45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5708"/>
    <w:rPr>
      <w:rFonts w:ascii="Tahoma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735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2125</Words>
  <Characters>1212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до рішення ІV сесії</dc:title>
  <dc:subject/>
  <dc:creator>RePack by Diakov</dc:creator>
  <cp:keywords/>
  <dc:description/>
  <cp:lastModifiedBy>Фокс</cp:lastModifiedBy>
  <cp:revision>2</cp:revision>
  <cp:lastPrinted>2016-01-18T07:47:00Z</cp:lastPrinted>
  <dcterms:created xsi:type="dcterms:W3CDTF">2016-01-24T21:13:00Z</dcterms:created>
  <dcterms:modified xsi:type="dcterms:W3CDTF">2016-01-24T21:13:00Z</dcterms:modified>
</cp:coreProperties>
</file>