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DAE" w:rsidRDefault="00976DAE" w:rsidP="000C61FC">
      <w:pPr>
        <w:overflowPunct w:val="0"/>
        <w:autoSpaceDE w:val="0"/>
        <w:autoSpaceDN w:val="0"/>
        <w:adjustRightInd w:val="0"/>
        <w:jc w:val="right"/>
        <w:rPr>
          <w:b/>
          <w:bCs/>
          <w:sz w:val="26"/>
          <w:szCs w:val="26"/>
          <w:lang w:val="uk-UA" w:eastAsia="uk-UA"/>
        </w:rPr>
      </w:pPr>
      <w:r>
        <w:rPr>
          <w:b/>
          <w:bCs/>
          <w:sz w:val="26"/>
          <w:szCs w:val="26"/>
          <w:lang w:val="uk-UA" w:eastAsia="uk-UA"/>
        </w:rPr>
        <w:t>додаток</w:t>
      </w:r>
    </w:p>
    <w:p w:rsidR="00976DAE" w:rsidRPr="00B7192C" w:rsidRDefault="00976DAE" w:rsidP="000C61FC">
      <w:pPr>
        <w:overflowPunct w:val="0"/>
        <w:autoSpaceDE w:val="0"/>
        <w:autoSpaceDN w:val="0"/>
        <w:adjustRightInd w:val="0"/>
        <w:jc w:val="center"/>
        <w:rPr>
          <w:b/>
          <w:bCs/>
          <w:i/>
          <w:sz w:val="26"/>
          <w:szCs w:val="26"/>
          <w:lang w:val="uk-UA" w:eastAsia="uk-UA"/>
        </w:rPr>
      </w:pPr>
      <w:r w:rsidRPr="00B7192C">
        <w:rPr>
          <w:b/>
          <w:bCs/>
          <w:sz w:val="26"/>
          <w:szCs w:val="26"/>
          <w:lang w:val="uk-UA" w:eastAsia="uk-UA"/>
        </w:rPr>
        <w:t xml:space="preserve">Завдання та Заходи </w:t>
      </w:r>
      <w:r w:rsidRPr="00B7192C">
        <w:rPr>
          <w:b/>
          <w:bCs/>
          <w:i/>
          <w:sz w:val="26"/>
          <w:szCs w:val="26"/>
          <w:lang w:val="uk-UA" w:eastAsia="uk-UA"/>
        </w:rPr>
        <w:t>Екологічної програми м. Новий Розділ на 2016 рік та прогноз на 2017-2018р.р.</w:t>
      </w:r>
    </w:p>
    <w:p w:rsidR="00976DAE" w:rsidRPr="00B7192C" w:rsidRDefault="00976DAE" w:rsidP="000C61FC">
      <w:pPr>
        <w:overflowPunct w:val="0"/>
        <w:autoSpaceDE w:val="0"/>
        <w:autoSpaceDN w:val="0"/>
        <w:adjustRightInd w:val="0"/>
        <w:jc w:val="center"/>
        <w:rPr>
          <w:b/>
          <w:bCs/>
          <w:i/>
          <w:sz w:val="26"/>
          <w:szCs w:val="26"/>
          <w:lang w:val="uk-UA" w:eastAsia="uk-UA"/>
        </w:rPr>
      </w:pPr>
    </w:p>
    <w:tbl>
      <w:tblPr>
        <w:tblW w:w="15840" w:type="dxa"/>
        <w:tblInd w:w="-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7"/>
        <w:gridCol w:w="1803"/>
        <w:gridCol w:w="180"/>
        <w:gridCol w:w="2340"/>
        <w:gridCol w:w="2681"/>
        <w:gridCol w:w="919"/>
        <w:gridCol w:w="1800"/>
        <w:gridCol w:w="1620"/>
        <w:gridCol w:w="1260"/>
        <w:gridCol w:w="2700"/>
      </w:tblGrid>
      <w:tr w:rsidR="00976DAE" w:rsidRPr="00B7192C" w:rsidTr="00B44615">
        <w:trPr>
          <w:cantSplit/>
          <w:trHeight w:val="325"/>
        </w:trPr>
        <w:tc>
          <w:tcPr>
            <w:tcW w:w="537" w:type="dxa"/>
            <w:vMerge w:val="restart"/>
            <w:vAlign w:val="center"/>
          </w:tcPr>
          <w:p w:rsidR="00976DAE" w:rsidRPr="00B7192C" w:rsidRDefault="00976DAE" w:rsidP="00B44615">
            <w:pPr>
              <w:autoSpaceDE w:val="0"/>
              <w:autoSpaceDN w:val="0"/>
              <w:adjustRightInd w:val="0"/>
              <w:jc w:val="center"/>
              <w:rPr>
                <w:b/>
                <w:i/>
                <w:lang w:val="uk-UA" w:eastAsia="uk-UA"/>
              </w:rPr>
            </w:pPr>
            <w:r w:rsidRPr="00B7192C">
              <w:rPr>
                <w:b/>
                <w:i/>
                <w:lang w:val="uk-UA" w:eastAsia="uk-UA"/>
              </w:rPr>
              <w:t>№ з/п</w:t>
            </w:r>
          </w:p>
        </w:tc>
        <w:tc>
          <w:tcPr>
            <w:tcW w:w="1803" w:type="dxa"/>
            <w:vMerge w:val="restart"/>
            <w:vAlign w:val="center"/>
          </w:tcPr>
          <w:p w:rsidR="00976DAE" w:rsidRPr="00B7192C" w:rsidRDefault="00976DAE" w:rsidP="00B44615">
            <w:pPr>
              <w:autoSpaceDE w:val="0"/>
              <w:autoSpaceDN w:val="0"/>
              <w:adjustRightInd w:val="0"/>
              <w:jc w:val="center"/>
              <w:rPr>
                <w:b/>
                <w:i/>
                <w:lang w:val="uk-UA" w:eastAsia="uk-UA"/>
              </w:rPr>
            </w:pPr>
            <w:r w:rsidRPr="00B7192C">
              <w:rPr>
                <w:b/>
                <w:i/>
                <w:lang w:val="uk-UA" w:eastAsia="uk-UA"/>
              </w:rPr>
              <w:t xml:space="preserve">Назва завдання </w:t>
            </w:r>
          </w:p>
        </w:tc>
        <w:tc>
          <w:tcPr>
            <w:tcW w:w="2520" w:type="dxa"/>
            <w:gridSpan w:val="2"/>
            <w:vMerge w:val="restart"/>
            <w:vAlign w:val="center"/>
          </w:tcPr>
          <w:p w:rsidR="00976DAE" w:rsidRPr="00B7192C" w:rsidRDefault="00976DAE" w:rsidP="00B44615">
            <w:pPr>
              <w:autoSpaceDE w:val="0"/>
              <w:autoSpaceDN w:val="0"/>
              <w:adjustRightInd w:val="0"/>
              <w:jc w:val="center"/>
              <w:rPr>
                <w:b/>
                <w:i/>
                <w:lang w:val="uk-UA" w:eastAsia="uk-UA"/>
              </w:rPr>
            </w:pPr>
            <w:r w:rsidRPr="00B7192C">
              <w:rPr>
                <w:b/>
                <w:i/>
                <w:lang w:val="uk-UA" w:eastAsia="uk-UA"/>
              </w:rPr>
              <w:t xml:space="preserve">Перелік заходів завдання </w:t>
            </w:r>
          </w:p>
        </w:tc>
        <w:tc>
          <w:tcPr>
            <w:tcW w:w="3600" w:type="dxa"/>
            <w:gridSpan w:val="2"/>
            <w:vMerge w:val="restart"/>
            <w:vAlign w:val="center"/>
          </w:tcPr>
          <w:p w:rsidR="00976DAE" w:rsidRPr="00B7192C" w:rsidRDefault="00976DAE" w:rsidP="00B44615">
            <w:pPr>
              <w:autoSpaceDE w:val="0"/>
              <w:autoSpaceDN w:val="0"/>
              <w:adjustRightInd w:val="0"/>
              <w:jc w:val="center"/>
              <w:rPr>
                <w:b/>
                <w:i/>
                <w:lang w:val="uk-UA" w:eastAsia="uk-UA"/>
              </w:rPr>
            </w:pPr>
            <w:r w:rsidRPr="00B7192C">
              <w:rPr>
                <w:b/>
                <w:i/>
                <w:lang w:val="uk-UA" w:eastAsia="uk-UA"/>
              </w:rPr>
              <w:t xml:space="preserve">Показники виконання заходу, один. виміру </w:t>
            </w:r>
          </w:p>
        </w:tc>
        <w:tc>
          <w:tcPr>
            <w:tcW w:w="1800" w:type="dxa"/>
            <w:vMerge w:val="restart"/>
            <w:vAlign w:val="center"/>
          </w:tcPr>
          <w:p w:rsidR="00976DAE" w:rsidRPr="00B7192C" w:rsidRDefault="00976DAE" w:rsidP="00B44615">
            <w:pPr>
              <w:autoSpaceDE w:val="0"/>
              <w:autoSpaceDN w:val="0"/>
              <w:adjustRightInd w:val="0"/>
              <w:jc w:val="center"/>
              <w:rPr>
                <w:b/>
                <w:i/>
                <w:lang w:val="uk-UA" w:eastAsia="uk-UA"/>
              </w:rPr>
            </w:pPr>
            <w:r w:rsidRPr="00B7192C">
              <w:rPr>
                <w:b/>
                <w:i/>
                <w:lang w:val="uk-UA" w:eastAsia="uk-UA"/>
              </w:rPr>
              <w:t>Виконавець заходу, показника</w:t>
            </w:r>
          </w:p>
        </w:tc>
        <w:tc>
          <w:tcPr>
            <w:tcW w:w="2880" w:type="dxa"/>
            <w:gridSpan w:val="2"/>
            <w:vAlign w:val="center"/>
          </w:tcPr>
          <w:p w:rsidR="00976DAE" w:rsidRPr="00B7192C" w:rsidRDefault="00976DAE" w:rsidP="00B44615">
            <w:pPr>
              <w:autoSpaceDE w:val="0"/>
              <w:autoSpaceDN w:val="0"/>
              <w:adjustRightInd w:val="0"/>
              <w:jc w:val="center"/>
              <w:rPr>
                <w:b/>
                <w:i/>
                <w:lang w:val="uk-UA" w:eastAsia="uk-UA"/>
              </w:rPr>
            </w:pPr>
            <w:r w:rsidRPr="00B7192C">
              <w:rPr>
                <w:b/>
                <w:i/>
                <w:lang w:val="uk-UA" w:eastAsia="uk-UA"/>
              </w:rPr>
              <w:t xml:space="preserve">Фінансування </w:t>
            </w:r>
          </w:p>
        </w:tc>
        <w:tc>
          <w:tcPr>
            <w:tcW w:w="2700" w:type="dxa"/>
            <w:vMerge w:val="restart"/>
            <w:vAlign w:val="center"/>
          </w:tcPr>
          <w:p w:rsidR="00976DAE" w:rsidRPr="00B7192C" w:rsidRDefault="00976DAE" w:rsidP="00B44615">
            <w:pPr>
              <w:autoSpaceDE w:val="0"/>
              <w:autoSpaceDN w:val="0"/>
              <w:adjustRightInd w:val="0"/>
              <w:jc w:val="center"/>
              <w:rPr>
                <w:b/>
                <w:i/>
                <w:lang w:val="uk-UA" w:eastAsia="uk-UA"/>
              </w:rPr>
            </w:pPr>
            <w:r w:rsidRPr="00B7192C">
              <w:rPr>
                <w:b/>
                <w:i/>
                <w:lang w:val="uk-UA" w:eastAsia="uk-UA"/>
              </w:rPr>
              <w:t>Очікуваний результат</w:t>
            </w:r>
          </w:p>
        </w:tc>
      </w:tr>
      <w:tr w:rsidR="00976DAE" w:rsidRPr="00B7192C" w:rsidTr="00B44615">
        <w:trPr>
          <w:cantSplit/>
          <w:trHeight w:val="283"/>
        </w:trPr>
        <w:tc>
          <w:tcPr>
            <w:tcW w:w="537" w:type="dxa"/>
            <w:vMerge/>
            <w:vAlign w:val="center"/>
          </w:tcPr>
          <w:p w:rsidR="00976DAE" w:rsidRPr="00B7192C" w:rsidRDefault="00976DAE" w:rsidP="00B44615">
            <w:pPr>
              <w:rPr>
                <w:b/>
                <w:i/>
                <w:lang w:val="uk-UA" w:eastAsia="uk-UA"/>
              </w:rPr>
            </w:pPr>
          </w:p>
        </w:tc>
        <w:tc>
          <w:tcPr>
            <w:tcW w:w="1803" w:type="dxa"/>
            <w:vMerge/>
            <w:vAlign w:val="center"/>
          </w:tcPr>
          <w:p w:rsidR="00976DAE" w:rsidRPr="00B7192C" w:rsidRDefault="00976DAE" w:rsidP="00B44615">
            <w:pPr>
              <w:rPr>
                <w:b/>
                <w:i/>
                <w:lang w:val="uk-UA" w:eastAsia="uk-UA"/>
              </w:rPr>
            </w:pPr>
          </w:p>
        </w:tc>
        <w:tc>
          <w:tcPr>
            <w:tcW w:w="2520" w:type="dxa"/>
            <w:gridSpan w:val="2"/>
            <w:vMerge/>
            <w:vAlign w:val="center"/>
          </w:tcPr>
          <w:p w:rsidR="00976DAE" w:rsidRPr="00B7192C" w:rsidRDefault="00976DAE" w:rsidP="00B44615">
            <w:pPr>
              <w:rPr>
                <w:b/>
                <w:i/>
                <w:lang w:val="uk-UA" w:eastAsia="uk-UA"/>
              </w:rPr>
            </w:pPr>
          </w:p>
        </w:tc>
        <w:tc>
          <w:tcPr>
            <w:tcW w:w="3600" w:type="dxa"/>
            <w:gridSpan w:val="2"/>
            <w:vMerge/>
            <w:vAlign w:val="center"/>
          </w:tcPr>
          <w:p w:rsidR="00976DAE" w:rsidRPr="00B7192C" w:rsidRDefault="00976DAE" w:rsidP="00B44615">
            <w:pPr>
              <w:rPr>
                <w:b/>
                <w:i/>
                <w:lang w:val="uk-UA" w:eastAsia="uk-UA"/>
              </w:rPr>
            </w:pPr>
          </w:p>
        </w:tc>
        <w:tc>
          <w:tcPr>
            <w:tcW w:w="1800" w:type="dxa"/>
            <w:vMerge/>
            <w:vAlign w:val="center"/>
          </w:tcPr>
          <w:p w:rsidR="00976DAE" w:rsidRPr="00B7192C" w:rsidRDefault="00976DAE" w:rsidP="00B44615">
            <w:pPr>
              <w:rPr>
                <w:b/>
                <w:i/>
                <w:lang w:val="uk-UA" w:eastAsia="uk-UA"/>
              </w:rPr>
            </w:pPr>
          </w:p>
        </w:tc>
        <w:tc>
          <w:tcPr>
            <w:tcW w:w="1620" w:type="dxa"/>
            <w:vAlign w:val="center"/>
          </w:tcPr>
          <w:p w:rsidR="00976DAE" w:rsidRPr="00B7192C" w:rsidRDefault="00976DAE" w:rsidP="00B44615">
            <w:pPr>
              <w:autoSpaceDE w:val="0"/>
              <w:autoSpaceDN w:val="0"/>
              <w:adjustRightInd w:val="0"/>
              <w:jc w:val="center"/>
              <w:rPr>
                <w:b/>
                <w:i/>
                <w:lang w:val="uk-UA" w:eastAsia="uk-UA"/>
              </w:rPr>
            </w:pPr>
            <w:r w:rsidRPr="00B7192C">
              <w:rPr>
                <w:b/>
                <w:i/>
                <w:lang w:val="uk-UA" w:eastAsia="uk-UA"/>
              </w:rPr>
              <w:t xml:space="preserve">Джерела** </w:t>
            </w:r>
          </w:p>
        </w:tc>
        <w:tc>
          <w:tcPr>
            <w:tcW w:w="1260" w:type="dxa"/>
            <w:vAlign w:val="center"/>
          </w:tcPr>
          <w:p w:rsidR="00976DAE" w:rsidRPr="00B7192C" w:rsidRDefault="00976DAE" w:rsidP="00B44615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i/>
                <w:lang w:val="uk-UA" w:eastAsia="uk-UA"/>
              </w:rPr>
            </w:pPr>
            <w:r w:rsidRPr="00B7192C">
              <w:rPr>
                <w:b/>
                <w:i/>
                <w:lang w:val="uk-UA" w:eastAsia="uk-UA"/>
              </w:rPr>
              <w:t xml:space="preserve">Обсяги, </w:t>
            </w:r>
          </w:p>
          <w:p w:rsidR="00976DAE" w:rsidRPr="00B7192C" w:rsidRDefault="00976DAE" w:rsidP="00B44615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i/>
                <w:lang w:val="uk-UA" w:eastAsia="uk-UA"/>
              </w:rPr>
            </w:pPr>
            <w:r w:rsidRPr="00B7192C">
              <w:rPr>
                <w:b/>
                <w:i/>
                <w:lang w:val="uk-UA" w:eastAsia="uk-UA"/>
              </w:rPr>
              <w:t>тис. грн.</w:t>
            </w:r>
          </w:p>
        </w:tc>
        <w:tc>
          <w:tcPr>
            <w:tcW w:w="2700" w:type="dxa"/>
            <w:vMerge/>
            <w:vAlign w:val="center"/>
          </w:tcPr>
          <w:p w:rsidR="00976DAE" w:rsidRPr="00B7192C" w:rsidRDefault="00976DAE" w:rsidP="00B44615">
            <w:pPr>
              <w:rPr>
                <w:b/>
                <w:i/>
                <w:lang w:val="uk-UA" w:eastAsia="uk-UA"/>
              </w:rPr>
            </w:pPr>
          </w:p>
        </w:tc>
      </w:tr>
      <w:tr w:rsidR="00976DAE" w:rsidRPr="00B7192C" w:rsidTr="00B44615">
        <w:trPr>
          <w:cantSplit/>
        </w:trPr>
        <w:tc>
          <w:tcPr>
            <w:tcW w:w="15840" w:type="dxa"/>
            <w:gridSpan w:val="10"/>
          </w:tcPr>
          <w:p w:rsidR="00976DAE" w:rsidRPr="00B7192C" w:rsidRDefault="00976DAE" w:rsidP="00B44615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B7192C">
              <w:rPr>
                <w:b/>
                <w:lang w:val="uk-UA" w:eastAsia="uk-UA"/>
              </w:rPr>
              <w:t>2016-2018р.**</w:t>
            </w:r>
          </w:p>
        </w:tc>
      </w:tr>
      <w:tr w:rsidR="00976DAE" w:rsidRPr="00B7192C" w:rsidTr="00B44615">
        <w:trPr>
          <w:cantSplit/>
          <w:trHeight w:val="358"/>
        </w:trPr>
        <w:tc>
          <w:tcPr>
            <w:tcW w:w="15840" w:type="dxa"/>
            <w:gridSpan w:val="10"/>
          </w:tcPr>
          <w:p w:rsidR="00976DAE" w:rsidRPr="00B7192C" w:rsidRDefault="00976DAE" w:rsidP="00B44615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  <w:p w:rsidR="00976DAE" w:rsidRPr="00B7192C" w:rsidRDefault="00976DAE" w:rsidP="00B44615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B7192C">
              <w:rPr>
                <w:b/>
                <w:lang w:val="uk-UA" w:eastAsia="uk-UA"/>
              </w:rPr>
              <w:t>2016р.</w:t>
            </w:r>
          </w:p>
        </w:tc>
      </w:tr>
      <w:tr w:rsidR="00976DAE" w:rsidRPr="00B7192C" w:rsidTr="00B44615">
        <w:trPr>
          <w:cantSplit/>
          <w:trHeight w:val="1331"/>
        </w:trPr>
        <w:tc>
          <w:tcPr>
            <w:tcW w:w="537" w:type="dxa"/>
          </w:tcPr>
          <w:p w:rsidR="00976DAE" w:rsidRPr="00B7192C" w:rsidRDefault="00976DAE" w:rsidP="00B44615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B7192C">
              <w:rPr>
                <w:b/>
                <w:lang w:val="uk-UA" w:eastAsia="uk-UA"/>
              </w:rPr>
              <w:t>2.</w:t>
            </w:r>
          </w:p>
        </w:tc>
        <w:tc>
          <w:tcPr>
            <w:tcW w:w="1983" w:type="dxa"/>
            <w:gridSpan w:val="2"/>
          </w:tcPr>
          <w:p w:rsidR="00976DAE" w:rsidRPr="00B7192C" w:rsidRDefault="00976DAE" w:rsidP="00B44615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  <w:r w:rsidRPr="00B7192C">
              <w:rPr>
                <w:b/>
                <w:lang w:val="uk-UA" w:eastAsia="uk-UA"/>
              </w:rPr>
              <w:t>Завдання 2</w:t>
            </w:r>
          </w:p>
          <w:p w:rsidR="00976DAE" w:rsidRPr="00B7192C" w:rsidRDefault="00976DAE" w:rsidP="00B44615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  <w:r w:rsidRPr="00B7192C">
              <w:rPr>
                <w:sz w:val="26"/>
                <w:szCs w:val="26"/>
                <w:lang w:val="uk-UA" w:eastAsia="en-US"/>
              </w:rPr>
              <w:t>Поводження з твердими побутовими відходами</w:t>
            </w:r>
          </w:p>
        </w:tc>
        <w:tc>
          <w:tcPr>
            <w:tcW w:w="2340" w:type="dxa"/>
          </w:tcPr>
          <w:p w:rsidR="00976DAE" w:rsidRPr="00B7192C" w:rsidRDefault="00976DAE" w:rsidP="00B44615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  <w:r w:rsidRPr="00B7192C">
              <w:rPr>
                <w:b/>
                <w:lang w:val="uk-UA" w:eastAsia="uk-UA"/>
              </w:rPr>
              <w:t>Захід 1</w:t>
            </w:r>
          </w:p>
          <w:p w:rsidR="00976DAE" w:rsidRPr="00B7192C" w:rsidRDefault="00976DAE" w:rsidP="00B44615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B7192C">
              <w:rPr>
                <w:lang w:val="uk-UA" w:eastAsia="uk-UA"/>
              </w:rPr>
              <w:t>Придбання сміттєвих контейнерів</w:t>
            </w:r>
          </w:p>
        </w:tc>
        <w:tc>
          <w:tcPr>
            <w:tcW w:w="2681" w:type="dxa"/>
          </w:tcPr>
          <w:tbl>
            <w:tblPr>
              <w:tblW w:w="15965" w:type="dxa"/>
              <w:tblLayout w:type="fixed"/>
              <w:tblLook w:val="00A0"/>
            </w:tblPr>
            <w:tblGrid>
              <w:gridCol w:w="15965"/>
            </w:tblGrid>
            <w:tr w:rsidR="00976DAE" w:rsidRPr="00B7192C" w:rsidTr="00B44615">
              <w:trPr>
                <w:cantSplit/>
                <w:trHeight w:val="300"/>
              </w:trPr>
              <w:tc>
                <w:tcPr>
                  <w:tcW w:w="15965" w:type="dxa"/>
                </w:tcPr>
                <w:p w:rsidR="00976DAE" w:rsidRPr="00B7192C" w:rsidRDefault="00976DAE" w:rsidP="00B44615">
                  <w:pPr>
                    <w:autoSpaceDE w:val="0"/>
                    <w:autoSpaceDN w:val="0"/>
                    <w:adjustRightInd w:val="0"/>
                    <w:rPr>
                      <w:i/>
                      <w:lang w:val="uk-UA" w:eastAsia="uk-UA"/>
                    </w:rPr>
                  </w:pPr>
                  <w:r w:rsidRPr="00B7192C">
                    <w:rPr>
                      <w:i/>
                      <w:lang w:val="uk-UA" w:eastAsia="uk-UA"/>
                    </w:rPr>
                    <w:t xml:space="preserve">затрат, тис. грн. </w:t>
                  </w:r>
                </w:p>
              </w:tc>
            </w:tr>
            <w:tr w:rsidR="00976DAE" w:rsidRPr="00B7192C" w:rsidTr="00B44615">
              <w:trPr>
                <w:cantSplit/>
                <w:trHeight w:val="300"/>
              </w:trPr>
              <w:tc>
                <w:tcPr>
                  <w:tcW w:w="15965" w:type="dxa"/>
                </w:tcPr>
                <w:p w:rsidR="00976DAE" w:rsidRPr="00B7192C" w:rsidRDefault="00976DAE" w:rsidP="00B44615">
                  <w:pPr>
                    <w:autoSpaceDE w:val="0"/>
                    <w:autoSpaceDN w:val="0"/>
                    <w:adjustRightInd w:val="0"/>
                    <w:rPr>
                      <w:i/>
                      <w:lang w:val="uk-UA" w:eastAsia="uk-UA"/>
                    </w:rPr>
                  </w:pPr>
                  <w:r w:rsidRPr="00B7192C">
                    <w:rPr>
                      <w:i/>
                      <w:lang w:val="uk-UA" w:eastAsia="uk-UA"/>
                    </w:rPr>
                    <w:t>продукту, шт.</w:t>
                  </w:r>
                  <w:r w:rsidRPr="00B7192C">
                    <w:rPr>
                      <w:b/>
                      <w:i/>
                      <w:lang w:val="uk-UA" w:eastAsia="uk-UA"/>
                    </w:rPr>
                    <w:t xml:space="preserve"> </w:t>
                  </w:r>
                </w:p>
              </w:tc>
            </w:tr>
            <w:tr w:rsidR="00976DAE" w:rsidRPr="00B7192C" w:rsidTr="00B44615">
              <w:trPr>
                <w:cantSplit/>
                <w:trHeight w:val="300"/>
              </w:trPr>
              <w:tc>
                <w:tcPr>
                  <w:tcW w:w="15965" w:type="dxa"/>
                </w:tcPr>
                <w:p w:rsidR="00976DAE" w:rsidRPr="00B7192C" w:rsidRDefault="00976DAE" w:rsidP="00B44615">
                  <w:pPr>
                    <w:autoSpaceDE w:val="0"/>
                    <w:autoSpaceDN w:val="0"/>
                    <w:adjustRightInd w:val="0"/>
                    <w:rPr>
                      <w:i/>
                      <w:lang w:val="uk-UA" w:eastAsia="uk-UA"/>
                    </w:rPr>
                  </w:pPr>
                  <w:r w:rsidRPr="00B7192C">
                    <w:rPr>
                      <w:i/>
                      <w:lang w:val="uk-UA" w:eastAsia="uk-UA"/>
                    </w:rPr>
                    <w:t xml:space="preserve">ефективності, тис. грн./шт. </w:t>
                  </w:r>
                </w:p>
              </w:tc>
            </w:tr>
            <w:tr w:rsidR="00976DAE" w:rsidRPr="00B7192C" w:rsidTr="00B44615">
              <w:trPr>
                <w:cantSplit/>
                <w:trHeight w:val="300"/>
              </w:trPr>
              <w:tc>
                <w:tcPr>
                  <w:tcW w:w="15965" w:type="dxa"/>
                </w:tcPr>
                <w:p w:rsidR="00976DAE" w:rsidRPr="00B7192C" w:rsidRDefault="00976DAE" w:rsidP="00B44615">
                  <w:pPr>
                    <w:autoSpaceDE w:val="0"/>
                    <w:autoSpaceDN w:val="0"/>
                    <w:adjustRightInd w:val="0"/>
                    <w:rPr>
                      <w:b/>
                      <w:lang w:val="uk-UA" w:eastAsia="uk-UA"/>
                    </w:rPr>
                  </w:pPr>
                  <w:r w:rsidRPr="00B7192C">
                    <w:rPr>
                      <w:i/>
                      <w:lang w:val="uk-UA" w:eastAsia="uk-UA"/>
                    </w:rPr>
                    <w:t>якості 100%</w:t>
                  </w:r>
                </w:p>
              </w:tc>
            </w:tr>
          </w:tbl>
          <w:p w:rsidR="00976DAE" w:rsidRPr="00B7192C" w:rsidRDefault="00976DAE" w:rsidP="00B44615">
            <w:pPr>
              <w:rPr>
                <w:lang w:val="uk-UA" w:eastAsia="uk-UA"/>
              </w:rPr>
            </w:pPr>
          </w:p>
        </w:tc>
        <w:tc>
          <w:tcPr>
            <w:tcW w:w="919" w:type="dxa"/>
          </w:tcPr>
          <w:p w:rsidR="00976DAE" w:rsidRPr="00B7192C" w:rsidRDefault="00976DAE" w:rsidP="00B44615">
            <w:pPr>
              <w:jc w:val="center"/>
              <w:rPr>
                <w:lang w:val="uk-UA" w:eastAsia="uk-UA"/>
              </w:rPr>
            </w:pPr>
            <w:r w:rsidRPr="00B7192C">
              <w:rPr>
                <w:lang w:val="uk-UA" w:eastAsia="uk-UA"/>
              </w:rPr>
              <w:t>21,395</w:t>
            </w:r>
          </w:p>
          <w:p w:rsidR="00976DAE" w:rsidRPr="00B7192C" w:rsidRDefault="00976DAE" w:rsidP="00B44615">
            <w:pPr>
              <w:jc w:val="center"/>
              <w:rPr>
                <w:lang w:val="uk-UA" w:eastAsia="uk-UA"/>
              </w:rPr>
            </w:pPr>
            <w:r w:rsidRPr="00B7192C">
              <w:rPr>
                <w:lang w:val="uk-UA" w:eastAsia="uk-UA"/>
              </w:rPr>
              <w:t>14</w:t>
            </w:r>
          </w:p>
          <w:p w:rsidR="00976DAE" w:rsidRPr="00B7192C" w:rsidRDefault="00976DAE" w:rsidP="00B44615">
            <w:pPr>
              <w:jc w:val="center"/>
              <w:rPr>
                <w:lang w:val="uk-UA" w:eastAsia="uk-UA"/>
              </w:rPr>
            </w:pPr>
            <w:r w:rsidRPr="00B7192C">
              <w:rPr>
                <w:lang w:val="uk-UA" w:eastAsia="uk-UA"/>
              </w:rPr>
              <w:t>1,525</w:t>
            </w:r>
          </w:p>
          <w:p w:rsidR="00976DAE" w:rsidRPr="00B7192C" w:rsidRDefault="00976DAE" w:rsidP="00B44615">
            <w:pPr>
              <w:jc w:val="center"/>
              <w:rPr>
                <w:b/>
                <w:lang w:val="uk-UA" w:eastAsia="uk-UA"/>
              </w:rPr>
            </w:pPr>
            <w:r w:rsidRPr="00B7192C">
              <w:rPr>
                <w:lang w:val="uk-UA" w:eastAsia="uk-UA"/>
              </w:rPr>
              <w:t>100</w:t>
            </w:r>
          </w:p>
        </w:tc>
        <w:tc>
          <w:tcPr>
            <w:tcW w:w="1800" w:type="dxa"/>
          </w:tcPr>
          <w:p w:rsidR="00976DAE" w:rsidRPr="00B7192C" w:rsidRDefault="00976DAE" w:rsidP="00B44615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B7192C">
              <w:rPr>
                <w:lang w:val="uk-UA" w:eastAsia="uk-UA"/>
              </w:rPr>
              <w:t>Виконавчий комітет</w:t>
            </w:r>
          </w:p>
          <w:p w:rsidR="00976DAE" w:rsidRPr="00B7192C" w:rsidRDefault="00976DAE" w:rsidP="00B44615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B7192C">
              <w:rPr>
                <w:lang w:val="uk-UA" w:eastAsia="uk-UA"/>
              </w:rPr>
              <w:t>Новороздільської міської ради*</w:t>
            </w:r>
          </w:p>
          <w:p w:rsidR="00976DAE" w:rsidRPr="00B7192C" w:rsidRDefault="00976DAE" w:rsidP="00B44615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620" w:type="dxa"/>
          </w:tcPr>
          <w:p w:rsidR="00976DAE" w:rsidRPr="00B7192C" w:rsidRDefault="00976DAE" w:rsidP="00B44615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B7192C">
              <w:rPr>
                <w:lang w:val="uk-UA" w:eastAsia="uk-UA"/>
              </w:rPr>
              <w:t>Міський бюджет</w:t>
            </w:r>
          </w:p>
          <w:p w:rsidR="00976DAE" w:rsidRPr="00B7192C" w:rsidRDefault="00976DAE" w:rsidP="00B44615">
            <w:pPr>
              <w:autoSpaceDE w:val="0"/>
              <w:autoSpaceDN w:val="0"/>
              <w:adjustRightInd w:val="0"/>
              <w:jc w:val="center"/>
              <w:rPr>
                <w:i/>
                <w:color w:val="FF0000"/>
                <w:lang w:val="uk-UA" w:eastAsia="uk-UA"/>
              </w:rPr>
            </w:pPr>
          </w:p>
        </w:tc>
        <w:tc>
          <w:tcPr>
            <w:tcW w:w="1260" w:type="dxa"/>
          </w:tcPr>
          <w:p w:rsidR="00976DAE" w:rsidRPr="00B7192C" w:rsidRDefault="00976DAE" w:rsidP="00B44615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B7192C">
              <w:rPr>
                <w:lang w:val="uk-UA" w:eastAsia="uk-UA"/>
              </w:rPr>
              <w:t>21,395</w:t>
            </w:r>
          </w:p>
          <w:p w:rsidR="00976DAE" w:rsidRPr="00B7192C" w:rsidRDefault="00976DAE" w:rsidP="00B44615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2700" w:type="dxa"/>
          </w:tcPr>
          <w:p w:rsidR="00976DAE" w:rsidRPr="00B7192C" w:rsidRDefault="00976DAE" w:rsidP="00B44615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B7192C">
              <w:rPr>
                <w:lang w:val="uk-UA" w:eastAsia="uk-UA"/>
              </w:rPr>
              <w:t>Приведення території міста до належного санітарного стану</w:t>
            </w:r>
          </w:p>
        </w:tc>
      </w:tr>
    </w:tbl>
    <w:p w:rsidR="00976DAE" w:rsidRPr="00B7192C" w:rsidRDefault="00976DAE" w:rsidP="000C61FC">
      <w:pPr>
        <w:jc w:val="both"/>
        <w:rPr>
          <w:sz w:val="26"/>
          <w:szCs w:val="26"/>
          <w:lang w:eastAsia="en-US"/>
        </w:rPr>
      </w:pPr>
      <w:r w:rsidRPr="00B7192C">
        <w:rPr>
          <w:sz w:val="26"/>
          <w:szCs w:val="26"/>
          <w:lang w:eastAsia="en-US"/>
        </w:rPr>
        <w:t>* отримувач коштів КП «Розділжитлосервіс»</w:t>
      </w:r>
    </w:p>
    <w:p w:rsidR="00976DAE" w:rsidRDefault="00976DAE" w:rsidP="004376FC">
      <w:pPr>
        <w:jc w:val="both"/>
        <w:rPr>
          <w:b/>
          <w:lang w:val="uk-UA" w:eastAsia="uk-UA"/>
        </w:rPr>
      </w:pPr>
    </w:p>
    <w:p w:rsidR="00976DAE" w:rsidRDefault="00976DAE" w:rsidP="004376FC">
      <w:pPr>
        <w:jc w:val="both"/>
        <w:rPr>
          <w:b/>
          <w:lang w:val="uk-UA" w:eastAsia="uk-UA"/>
        </w:rPr>
      </w:pPr>
      <w:bookmarkStart w:id="0" w:name="_GoBack"/>
      <w:bookmarkEnd w:id="0"/>
    </w:p>
    <w:p w:rsidR="00976DAE" w:rsidRDefault="00976DAE" w:rsidP="004376FC">
      <w:pPr>
        <w:jc w:val="both"/>
        <w:rPr>
          <w:b/>
          <w:lang w:val="uk-UA" w:eastAsia="uk-UA"/>
        </w:rPr>
      </w:pPr>
    </w:p>
    <w:p w:rsidR="00976DAE" w:rsidRDefault="00976DAE" w:rsidP="004376FC">
      <w:pPr>
        <w:jc w:val="both"/>
        <w:rPr>
          <w:b/>
          <w:lang w:val="uk-UA" w:eastAsia="uk-UA"/>
        </w:rPr>
      </w:pPr>
    </w:p>
    <w:p w:rsidR="00976DAE" w:rsidRDefault="00976DAE" w:rsidP="004376FC">
      <w:pPr>
        <w:jc w:val="both"/>
        <w:rPr>
          <w:b/>
          <w:lang w:val="uk-UA" w:eastAsia="uk-UA"/>
        </w:rPr>
      </w:pPr>
    </w:p>
    <w:p w:rsidR="00976DAE" w:rsidRDefault="00976DAE" w:rsidP="004376FC">
      <w:pPr>
        <w:jc w:val="both"/>
        <w:rPr>
          <w:b/>
          <w:lang w:val="uk-UA" w:eastAsia="uk-UA"/>
        </w:rPr>
      </w:pPr>
    </w:p>
    <w:p w:rsidR="00976DAE" w:rsidRDefault="00976DAE" w:rsidP="000C61FC">
      <w:pPr>
        <w:jc w:val="both"/>
        <w:rPr>
          <w:b/>
          <w:lang w:val="uk-UA" w:eastAsia="uk-UA"/>
        </w:rPr>
      </w:pPr>
      <w:r w:rsidRPr="000C12BC">
        <w:rPr>
          <w:b/>
          <w:lang w:val="uk-UA" w:eastAsia="uk-UA"/>
        </w:rPr>
        <w:t xml:space="preserve">МІСЬКИЙ   ГОЛОВА                                      </w:t>
      </w:r>
      <w:r>
        <w:rPr>
          <w:b/>
          <w:lang w:val="uk-UA" w:eastAsia="uk-UA"/>
        </w:rPr>
        <w:t xml:space="preserve">                                                                             А.</w:t>
      </w:r>
      <w:r w:rsidRPr="000C12BC">
        <w:rPr>
          <w:b/>
          <w:lang w:val="uk-UA" w:eastAsia="uk-UA"/>
        </w:rPr>
        <w:t>Р. МЕЛЕШКО</w:t>
      </w:r>
    </w:p>
    <w:p w:rsidR="00976DAE" w:rsidRPr="00CB378E" w:rsidRDefault="00976DAE" w:rsidP="004376FC">
      <w:pPr>
        <w:jc w:val="both"/>
        <w:rPr>
          <w:b/>
          <w:lang w:val="uk-UA" w:eastAsia="uk-UA"/>
        </w:rPr>
      </w:pPr>
    </w:p>
    <w:sectPr w:rsidR="00976DAE" w:rsidRPr="00CB378E" w:rsidSect="000C61FC">
      <w:pgSz w:w="16838" w:h="11906" w:orient="landscape"/>
      <w:pgMar w:top="141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cs="Times New Roman"/>
      </w:rPr>
    </w:lvl>
  </w:abstractNum>
  <w:abstractNum w:abstractNumId="1">
    <w:nsid w:val="00FE4C9C"/>
    <w:multiLevelType w:val="hybridMultilevel"/>
    <w:tmpl w:val="6400C2A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B237C5"/>
    <w:multiLevelType w:val="singleLevel"/>
    <w:tmpl w:val="29006B5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">
    <w:nsid w:val="114D5CC8"/>
    <w:multiLevelType w:val="hybridMultilevel"/>
    <w:tmpl w:val="4AA64440"/>
    <w:lvl w:ilvl="0" w:tplc="C9EE6D2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5773317"/>
    <w:multiLevelType w:val="hybridMultilevel"/>
    <w:tmpl w:val="F1BC68D2"/>
    <w:lvl w:ilvl="0" w:tplc="550043D0">
      <w:start w:val="1"/>
      <w:numFmt w:val="decimal"/>
      <w:lvlText w:val="%1."/>
      <w:lvlJc w:val="left"/>
      <w:pPr>
        <w:ind w:left="2433" w:hanging="960"/>
      </w:pPr>
      <w:rPr>
        <w:rFonts w:eastAsia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255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27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99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71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43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15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87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593" w:hanging="180"/>
      </w:pPr>
      <w:rPr>
        <w:rFonts w:cs="Times New Roman"/>
      </w:rPr>
    </w:lvl>
  </w:abstractNum>
  <w:abstractNum w:abstractNumId="5">
    <w:nsid w:val="37516DB8"/>
    <w:multiLevelType w:val="hybridMultilevel"/>
    <w:tmpl w:val="F7E6DD2C"/>
    <w:lvl w:ilvl="0" w:tplc="BE287D6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3A5214E5"/>
    <w:multiLevelType w:val="hybridMultilevel"/>
    <w:tmpl w:val="6F8A6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D6E2B1A"/>
    <w:multiLevelType w:val="hybridMultilevel"/>
    <w:tmpl w:val="842E5DBE"/>
    <w:lvl w:ilvl="0" w:tplc="665A16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016A41"/>
    <w:multiLevelType w:val="hybridMultilevel"/>
    <w:tmpl w:val="D79CF2C8"/>
    <w:lvl w:ilvl="0" w:tplc="665A163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197508F"/>
    <w:multiLevelType w:val="hybridMultilevel"/>
    <w:tmpl w:val="8B98D862"/>
    <w:lvl w:ilvl="0" w:tplc="C966D29E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54033FE9"/>
    <w:multiLevelType w:val="hybridMultilevel"/>
    <w:tmpl w:val="446C32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62D4C36"/>
    <w:multiLevelType w:val="hybridMultilevel"/>
    <w:tmpl w:val="8B98D862"/>
    <w:lvl w:ilvl="0" w:tplc="C966D29E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5C771938"/>
    <w:multiLevelType w:val="hybridMultilevel"/>
    <w:tmpl w:val="06C06498"/>
    <w:lvl w:ilvl="0" w:tplc="E19A83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EE35B5"/>
    <w:multiLevelType w:val="hybridMultilevel"/>
    <w:tmpl w:val="5C66474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8EB4D43"/>
    <w:multiLevelType w:val="hybridMultilevel"/>
    <w:tmpl w:val="7C02CE18"/>
    <w:lvl w:ilvl="0" w:tplc="5EF432A0">
      <w:start w:val="2"/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5">
    <w:nsid w:val="73717969"/>
    <w:multiLevelType w:val="hybridMultilevel"/>
    <w:tmpl w:val="F1F27064"/>
    <w:lvl w:ilvl="0" w:tplc="06288410">
      <w:start w:val="1"/>
      <w:numFmt w:val="decimal"/>
      <w:lvlText w:val="%1."/>
      <w:lvlJc w:val="left"/>
      <w:pPr>
        <w:ind w:left="319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391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463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535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607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79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751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823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952" w:hanging="180"/>
      </w:pPr>
      <w:rPr>
        <w:rFonts w:cs="Times New Roman"/>
      </w:rPr>
    </w:lvl>
  </w:abstractNum>
  <w:abstractNum w:abstractNumId="16">
    <w:nsid w:val="74E424F1"/>
    <w:multiLevelType w:val="hybridMultilevel"/>
    <w:tmpl w:val="DF402A7C"/>
    <w:lvl w:ilvl="0" w:tplc="0E5422D6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9"/>
  </w:num>
  <w:num w:numId="5">
    <w:abstractNumId w:val="1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  <w:lvlOverride w:ilvl="0">
      <w:startOverride w:val="1"/>
    </w:lvlOverride>
  </w:num>
  <w:num w:numId="9">
    <w:abstractNumId w:val="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2"/>
  </w:num>
  <w:num w:numId="15">
    <w:abstractNumId w:val="15"/>
  </w:num>
  <w:num w:numId="16">
    <w:abstractNumId w:val="16"/>
  </w:num>
  <w:num w:numId="17">
    <w:abstractNumId w:val="1"/>
  </w:num>
  <w:num w:numId="18">
    <w:abstractNumId w:val="14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667A"/>
    <w:rsid w:val="00011B65"/>
    <w:rsid w:val="00052657"/>
    <w:rsid w:val="00085BB6"/>
    <w:rsid w:val="000A0006"/>
    <w:rsid w:val="000C12BC"/>
    <w:rsid w:val="000C61FC"/>
    <w:rsid w:val="000E4864"/>
    <w:rsid w:val="001479F7"/>
    <w:rsid w:val="00166A27"/>
    <w:rsid w:val="00182239"/>
    <w:rsid w:val="001A0412"/>
    <w:rsid w:val="001C332F"/>
    <w:rsid w:val="001C47FB"/>
    <w:rsid w:val="001F11BE"/>
    <w:rsid w:val="001F53EF"/>
    <w:rsid w:val="00217B67"/>
    <w:rsid w:val="00230DA7"/>
    <w:rsid w:val="00281E07"/>
    <w:rsid w:val="002C1147"/>
    <w:rsid w:val="002F7DC4"/>
    <w:rsid w:val="00306010"/>
    <w:rsid w:val="00316FE5"/>
    <w:rsid w:val="003E1D6F"/>
    <w:rsid w:val="004376FC"/>
    <w:rsid w:val="00445FE1"/>
    <w:rsid w:val="00470C39"/>
    <w:rsid w:val="0047525A"/>
    <w:rsid w:val="00477882"/>
    <w:rsid w:val="0048667A"/>
    <w:rsid w:val="00533048"/>
    <w:rsid w:val="005B597B"/>
    <w:rsid w:val="005B5E19"/>
    <w:rsid w:val="0061329E"/>
    <w:rsid w:val="00684FB8"/>
    <w:rsid w:val="0069699F"/>
    <w:rsid w:val="00711489"/>
    <w:rsid w:val="007357BB"/>
    <w:rsid w:val="007448C0"/>
    <w:rsid w:val="007568AE"/>
    <w:rsid w:val="007A2094"/>
    <w:rsid w:val="007A77A2"/>
    <w:rsid w:val="007E7B0C"/>
    <w:rsid w:val="00834820"/>
    <w:rsid w:val="008565A9"/>
    <w:rsid w:val="00861B65"/>
    <w:rsid w:val="0086466A"/>
    <w:rsid w:val="00870F2B"/>
    <w:rsid w:val="008A5FB3"/>
    <w:rsid w:val="008E343C"/>
    <w:rsid w:val="009067B4"/>
    <w:rsid w:val="00912CC7"/>
    <w:rsid w:val="00914418"/>
    <w:rsid w:val="00932676"/>
    <w:rsid w:val="00942CBB"/>
    <w:rsid w:val="00976DAE"/>
    <w:rsid w:val="00977DAA"/>
    <w:rsid w:val="00997B4A"/>
    <w:rsid w:val="009A2774"/>
    <w:rsid w:val="009D5117"/>
    <w:rsid w:val="00A04336"/>
    <w:rsid w:val="00A52B02"/>
    <w:rsid w:val="00A90031"/>
    <w:rsid w:val="00AF77AA"/>
    <w:rsid w:val="00B038A4"/>
    <w:rsid w:val="00B44615"/>
    <w:rsid w:val="00B62622"/>
    <w:rsid w:val="00B7192C"/>
    <w:rsid w:val="00B80742"/>
    <w:rsid w:val="00BC0856"/>
    <w:rsid w:val="00C323E5"/>
    <w:rsid w:val="00C37F7C"/>
    <w:rsid w:val="00C50B35"/>
    <w:rsid w:val="00C76C01"/>
    <w:rsid w:val="00CB1063"/>
    <w:rsid w:val="00CB378E"/>
    <w:rsid w:val="00CB4E2D"/>
    <w:rsid w:val="00D23D6E"/>
    <w:rsid w:val="00D30902"/>
    <w:rsid w:val="00D32861"/>
    <w:rsid w:val="00D42142"/>
    <w:rsid w:val="00D447C5"/>
    <w:rsid w:val="00D45708"/>
    <w:rsid w:val="00DA19BD"/>
    <w:rsid w:val="00E7502B"/>
    <w:rsid w:val="00EB7C23"/>
    <w:rsid w:val="00ED3941"/>
    <w:rsid w:val="00ED7079"/>
    <w:rsid w:val="00EE2A32"/>
    <w:rsid w:val="00F26CA3"/>
    <w:rsid w:val="00F34D78"/>
    <w:rsid w:val="00F43ADC"/>
    <w:rsid w:val="00F508EE"/>
    <w:rsid w:val="00FA572F"/>
    <w:rsid w:val="00FC46DA"/>
    <w:rsid w:val="00FF7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708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45708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D457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5708"/>
    <w:rPr>
      <w:rFonts w:ascii="Tahoma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99"/>
    <w:qFormat/>
    <w:rsid w:val="007357BB"/>
    <w:pPr>
      <w:ind w:left="720"/>
      <w:contextualSpacing/>
    </w:pPr>
  </w:style>
  <w:style w:type="paragraph" w:customStyle="1" w:styleId="1">
    <w:name w:val="Абзац списка1"/>
    <w:basedOn w:val="Normal"/>
    <w:uiPriority w:val="99"/>
    <w:rsid w:val="0086466A"/>
    <w:pPr>
      <w:ind w:left="720"/>
      <w:contextualSpacing/>
    </w:pPr>
  </w:style>
  <w:style w:type="paragraph" w:customStyle="1" w:styleId="Standard">
    <w:name w:val="Standard"/>
    <w:uiPriority w:val="99"/>
    <w:rsid w:val="00CB378E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character" w:customStyle="1" w:styleId="apple-converted-space">
    <w:name w:val="apple-converted-space"/>
    <w:uiPriority w:val="99"/>
    <w:rsid w:val="00CB378E"/>
  </w:style>
  <w:style w:type="paragraph" w:customStyle="1" w:styleId="2">
    <w:name w:val="Абзац списка2"/>
    <w:basedOn w:val="Normal"/>
    <w:uiPriority w:val="99"/>
    <w:rsid w:val="001C332F"/>
    <w:pPr>
      <w:ind w:left="720"/>
      <w:contextualSpacing/>
    </w:pPr>
  </w:style>
  <w:style w:type="paragraph" w:customStyle="1" w:styleId="10">
    <w:name w:val="Без интервала1"/>
    <w:uiPriority w:val="99"/>
    <w:rsid w:val="00932676"/>
    <w:rPr>
      <w:rFonts w:eastAsia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38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538</Words>
  <Characters>307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RePack by Diakov</dc:creator>
  <cp:keywords/>
  <dc:description/>
  <cp:lastModifiedBy>Фокс</cp:lastModifiedBy>
  <cp:revision>2</cp:revision>
  <cp:lastPrinted>2016-03-10T14:31:00Z</cp:lastPrinted>
  <dcterms:created xsi:type="dcterms:W3CDTF">2016-03-15T20:45:00Z</dcterms:created>
  <dcterms:modified xsi:type="dcterms:W3CDTF">2016-03-15T20:45:00Z</dcterms:modified>
</cp:coreProperties>
</file>