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EE" w:rsidRDefault="00A615EE" w:rsidP="004376FC">
      <w:pPr>
        <w:jc w:val="both"/>
        <w:rPr>
          <w:b/>
          <w:lang w:val="uk-UA" w:eastAsia="uk-UA"/>
        </w:rPr>
      </w:pPr>
    </w:p>
    <w:p w:rsidR="00A615EE" w:rsidRPr="002304B7" w:rsidRDefault="00A615EE" w:rsidP="00B30B00">
      <w:pPr>
        <w:ind w:firstLine="709"/>
        <w:jc w:val="center"/>
        <w:rPr>
          <w:lang w:val="uk-UA"/>
        </w:rPr>
      </w:pPr>
      <w:r>
        <w:rPr>
          <w:lang w:val="uk-UA"/>
        </w:rPr>
        <w:t xml:space="preserve">                         ДОДАТОК </w:t>
      </w:r>
    </w:p>
    <w:p w:rsidR="00A615EE" w:rsidRPr="002304B7" w:rsidRDefault="00A615EE" w:rsidP="00B30B00">
      <w:pPr>
        <w:ind w:left="709" w:firstLine="709"/>
        <w:jc w:val="both"/>
      </w:pPr>
      <w:r w:rsidRPr="002304B7">
        <w:t xml:space="preserve">                                                          </w:t>
      </w:r>
      <w:r>
        <w:rPr>
          <w:lang w:val="uk-UA"/>
        </w:rPr>
        <w:t>до рішення</w:t>
      </w:r>
      <w:r w:rsidRPr="002304B7">
        <w:rPr>
          <w:lang w:val="uk-UA"/>
        </w:rPr>
        <w:t xml:space="preserve"> </w:t>
      </w:r>
      <w:r w:rsidRPr="002304B7">
        <w:rPr>
          <w:lang w:val="en-US"/>
        </w:rPr>
        <w:t>VI</w:t>
      </w:r>
      <w:r>
        <w:rPr>
          <w:lang w:val="uk-UA"/>
        </w:rPr>
        <w:t xml:space="preserve"> </w:t>
      </w:r>
      <w:r w:rsidRPr="002304B7">
        <w:rPr>
          <w:lang w:val="uk-UA"/>
        </w:rPr>
        <w:t xml:space="preserve">сесії </w:t>
      </w:r>
      <w:r w:rsidRPr="002304B7">
        <w:rPr>
          <w:lang w:val="en-US"/>
        </w:rPr>
        <w:t>VI</w:t>
      </w:r>
      <w:r w:rsidRPr="002304B7">
        <w:rPr>
          <w:lang w:val="uk-UA"/>
        </w:rPr>
        <w:t>І демократичного</w:t>
      </w:r>
    </w:p>
    <w:p w:rsidR="00A615EE" w:rsidRPr="002304B7" w:rsidRDefault="00A615EE" w:rsidP="00B30B00">
      <w:pPr>
        <w:ind w:left="709" w:firstLine="709"/>
        <w:jc w:val="both"/>
      </w:pPr>
      <w:r w:rsidRPr="002304B7">
        <w:t xml:space="preserve">                                                          </w:t>
      </w:r>
      <w:r w:rsidRPr="002304B7">
        <w:rPr>
          <w:lang w:val="uk-UA"/>
        </w:rPr>
        <w:t>скликання Новороздільської міської ради</w:t>
      </w:r>
    </w:p>
    <w:p w:rsidR="00A615EE" w:rsidRPr="002304B7" w:rsidRDefault="00A615EE" w:rsidP="00B30B00">
      <w:pPr>
        <w:ind w:left="709" w:firstLine="709"/>
        <w:jc w:val="both"/>
      </w:pPr>
      <w:r w:rsidRPr="002304B7">
        <w:t xml:space="preserve">                                                          </w:t>
      </w:r>
      <w:r w:rsidRPr="002304B7">
        <w:rPr>
          <w:lang w:val="uk-UA"/>
        </w:rPr>
        <w:t xml:space="preserve">№ </w:t>
      </w:r>
      <w:r>
        <w:rPr>
          <w:lang w:val="uk-UA"/>
        </w:rPr>
        <w:t>102</w:t>
      </w:r>
      <w:r w:rsidRPr="002304B7">
        <w:rPr>
          <w:lang w:val="uk-UA"/>
        </w:rPr>
        <w:t xml:space="preserve">   від </w:t>
      </w:r>
      <w:r>
        <w:rPr>
          <w:lang w:val="uk-UA"/>
        </w:rPr>
        <w:t>28.04.</w:t>
      </w:r>
      <w:r w:rsidRPr="002304B7">
        <w:rPr>
          <w:lang w:val="uk-UA"/>
        </w:rPr>
        <w:t>2016 року</w:t>
      </w:r>
    </w:p>
    <w:p w:rsidR="00A615EE" w:rsidRPr="002304B7" w:rsidRDefault="00A615EE" w:rsidP="00B30B00">
      <w:pPr>
        <w:ind w:left="709" w:firstLine="709"/>
        <w:jc w:val="both"/>
        <w:rPr>
          <w:lang w:val="uk-UA"/>
        </w:rPr>
      </w:pPr>
      <w:r w:rsidRPr="002304B7">
        <w:t xml:space="preserve">                                                          </w:t>
      </w:r>
    </w:p>
    <w:p w:rsidR="00A615EE" w:rsidRPr="002304B7" w:rsidRDefault="00A615EE" w:rsidP="00B30B00">
      <w:pPr>
        <w:ind w:firstLine="709"/>
        <w:jc w:val="both"/>
        <w:rPr>
          <w:lang w:val="uk-UA"/>
        </w:rPr>
      </w:pPr>
    </w:p>
    <w:p w:rsidR="00A615EE" w:rsidRPr="002304B7" w:rsidRDefault="00A615EE" w:rsidP="00B30B00">
      <w:pPr>
        <w:ind w:firstLine="709"/>
        <w:jc w:val="center"/>
        <w:rPr>
          <w:b/>
        </w:rPr>
      </w:pPr>
      <w:r w:rsidRPr="002304B7">
        <w:rPr>
          <w:b/>
          <w:lang w:val="uk-UA"/>
        </w:rPr>
        <w:t>ПОЛОЖЕННЯ</w:t>
      </w:r>
      <w:r w:rsidRPr="002304B7">
        <w:rPr>
          <w:b/>
          <w:lang w:val="uk-UA"/>
        </w:rPr>
        <w:br/>
        <w:t>про</w:t>
      </w:r>
    </w:p>
    <w:p w:rsidR="00A615EE" w:rsidRPr="002304B7" w:rsidRDefault="00A615EE" w:rsidP="00B30B00">
      <w:pPr>
        <w:ind w:firstLine="709"/>
        <w:jc w:val="center"/>
        <w:rPr>
          <w:b/>
          <w:lang w:val="uk-UA"/>
        </w:rPr>
      </w:pPr>
      <w:r w:rsidRPr="002304B7">
        <w:rPr>
          <w:b/>
          <w:lang w:val="uk-UA"/>
        </w:rPr>
        <w:t>ВІДДІЛ РЕЄСТРАЦІЇ НОВОРОЗДІЛЬСЬКОЇ МІСЬКОЇ РАДИ</w:t>
      </w:r>
    </w:p>
    <w:p w:rsidR="00A615EE" w:rsidRPr="002304B7" w:rsidRDefault="00A615EE" w:rsidP="00B30B00">
      <w:pPr>
        <w:ind w:firstLine="709"/>
        <w:jc w:val="both"/>
        <w:rPr>
          <w:b/>
          <w:lang w:val="uk-UA"/>
        </w:rPr>
      </w:pPr>
    </w:p>
    <w:p w:rsidR="00A615EE" w:rsidRDefault="00A615EE" w:rsidP="00B30B00">
      <w:pPr>
        <w:ind w:firstLine="709"/>
        <w:jc w:val="both"/>
        <w:rPr>
          <w:lang w:val="uk-UA"/>
        </w:rPr>
      </w:pPr>
      <w:r w:rsidRPr="002304B7">
        <w:rPr>
          <w:lang w:val="uk-UA"/>
        </w:rPr>
        <w:t>1. Відділ реєстрації Новороздільської міської ради  (далі - відділ)  є виконавчим органом Новороздільської міської ради, підзвітним та підконтрольним міській раді, яка його утворила, підпорядковується виконавчому комітету Новороздільської міської ради та міському голові.</w:t>
      </w:r>
    </w:p>
    <w:p w:rsidR="00A615EE" w:rsidRPr="002304B7" w:rsidRDefault="00A615EE" w:rsidP="00B30B00">
      <w:pPr>
        <w:ind w:firstLine="709"/>
        <w:jc w:val="both"/>
        <w:rPr>
          <w:lang w:val="uk-UA"/>
        </w:rPr>
      </w:pPr>
    </w:p>
    <w:p w:rsidR="00A615EE" w:rsidRDefault="00A615EE" w:rsidP="00B30B00">
      <w:pPr>
        <w:ind w:firstLine="709"/>
        <w:jc w:val="both"/>
        <w:rPr>
          <w:lang w:val="uk-UA"/>
        </w:rPr>
      </w:pPr>
      <w:r w:rsidRPr="002304B7">
        <w:rPr>
          <w:lang w:val="uk-UA"/>
        </w:rPr>
        <w:t>2. Відділ у своїй діяльності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наказами Міністерства юстиції України, інших міністерств, розпорядженнями голови обласної державної адміністрації, рішеннями обласної та міської рад, розпорядженнями міського голови, а також цим Положенням.</w:t>
      </w:r>
    </w:p>
    <w:p w:rsidR="00A615EE" w:rsidRPr="002304B7" w:rsidRDefault="00A615EE" w:rsidP="00B30B00">
      <w:pPr>
        <w:ind w:firstLine="709"/>
        <w:jc w:val="both"/>
        <w:rPr>
          <w:lang w:val="uk-UA"/>
        </w:rPr>
      </w:pPr>
    </w:p>
    <w:p w:rsidR="00A615EE" w:rsidRPr="002304B7" w:rsidRDefault="00A615EE" w:rsidP="00B30B00">
      <w:pPr>
        <w:ind w:firstLine="709"/>
        <w:jc w:val="both"/>
        <w:rPr>
          <w:lang w:val="uk-UA"/>
        </w:rPr>
      </w:pPr>
      <w:r w:rsidRPr="002304B7">
        <w:rPr>
          <w:lang w:val="uk-UA"/>
        </w:rPr>
        <w:t>3.</w:t>
      </w:r>
      <w:r w:rsidRPr="002304B7">
        <w:rPr>
          <w:lang w:val="en-GB"/>
        </w:rPr>
        <w:t> </w:t>
      </w:r>
      <w:r w:rsidRPr="002304B7">
        <w:rPr>
          <w:lang w:val="uk-UA"/>
        </w:rPr>
        <w:t>Основним завданням відділу є забезпечення реєстр</w:t>
      </w:r>
      <w:r>
        <w:rPr>
          <w:lang w:val="uk-UA"/>
        </w:rPr>
        <w:t>аційних функцій, що включає</w:t>
      </w:r>
      <w:r w:rsidRPr="002304B7">
        <w:rPr>
          <w:lang w:val="uk-UA"/>
        </w:rPr>
        <w:t xml:space="preserve">: </w:t>
      </w:r>
    </w:p>
    <w:p w:rsidR="00A615EE" w:rsidRPr="002304B7" w:rsidRDefault="00A615EE" w:rsidP="00B30B00">
      <w:pPr>
        <w:ind w:firstLine="709"/>
        <w:jc w:val="both"/>
      </w:pPr>
      <w:r w:rsidRPr="002304B7">
        <w:t>Державну реєстрацію речових прав на нерухоме майно та їх обтяжень;</w:t>
      </w:r>
    </w:p>
    <w:p w:rsidR="00A615EE" w:rsidRPr="002304B7" w:rsidRDefault="00A615EE" w:rsidP="00B30B00">
      <w:pPr>
        <w:ind w:firstLine="709"/>
        <w:jc w:val="both"/>
      </w:pPr>
      <w:r w:rsidRPr="002304B7">
        <w:t>Державну реєстрацію юридичних осіб та фізичних осіб підприємців;</w:t>
      </w:r>
    </w:p>
    <w:p w:rsidR="00A615EE" w:rsidRPr="002304B7" w:rsidRDefault="00A615EE" w:rsidP="00B30B00">
      <w:pPr>
        <w:ind w:firstLine="709"/>
        <w:jc w:val="both"/>
      </w:pPr>
      <w:r w:rsidRPr="002304B7">
        <w:t>Державну реєстрацію громадських формувань;</w:t>
      </w:r>
    </w:p>
    <w:p w:rsidR="00A615EE" w:rsidRPr="002304B7" w:rsidRDefault="00A615EE" w:rsidP="00B30B00">
      <w:pPr>
        <w:ind w:firstLine="709"/>
        <w:jc w:val="both"/>
      </w:pPr>
      <w:r w:rsidRPr="002304B7">
        <w:t>Формування та ведення реєстру територіальної громади;</w:t>
      </w:r>
    </w:p>
    <w:p w:rsidR="00A615EE" w:rsidRPr="002304B7" w:rsidRDefault="00A615EE" w:rsidP="00B30B00">
      <w:pPr>
        <w:ind w:firstLine="709"/>
        <w:jc w:val="both"/>
      </w:pPr>
      <w:r w:rsidRPr="002304B7">
        <w:t>Надання відомостей з державного земельного кадастру;</w:t>
      </w:r>
    </w:p>
    <w:p w:rsidR="00A615EE" w:rsidRDefault="00A615EE" w:rsidP="00B30B00">
      <w:pPr>
        <w:ind w:firstLine="709"/>
        <w:jc w:val="both"/>
        <w:rPr>
          <w:lang w:val="uk-UA"/>
        </w:rPr>
      </w:pPr>
      <w:r w:rsidRPr="002304B7">
        <w:t>Виконання інших реєстраційних функцій відповідно до закону та наданих поноважень.</w:t>
      </w:r>
    </w:p>
    <w:p w:rsidR="00A615EE" w:rsidRPr="002304B7" w:rsidRDefault="00A615EE" w:rsidP="00B30B00">
      <w:pPr>
        <w:ind w:firstLine="709"/>
        <w:jc w:val="both"/>
        <w:rPr>
          <w:lang w:val="uk-UA"/>
        </w:rPr>
      </w:pPr>
    </w:p>
    <w:p w:rsidR="00A615EE" w:rsidRPr="002304B7" w:rsidRDefault="00A615EE" w:rsidP="00B30B00">
      <w:pPr>
        <w:ind w:firstLine="709"/>
        <w:jc w:val="both"/>
      </w:pPr>
      <w:r w:rsidRPr="002304B7">
        <w:t>4.</w:t>
      </w:r>
      <w:r w:rsidRPr="002304B7">
        <w:rPr>
          <w:lang w:val="en-GB"/>
        </w:rPr>
        <w:t> </w:t>
      </w:r>
      <w:r w:rsidRPr="002304B7">
        <w:t>Відділ відповідно до визначених повноважень виконує такі функції:</w:t>
      </w:r>
    </w:p>
    <w:p w:rsidR="00A615EE" w:rsidRPr="002304B7" w:rsidRDefault="00A615EE" w:rsidP="00B30B00">
      <w:pPr>
        <w:jc w:val="both"/>
      </w:pPr>
      <w:r w:rsidRPr="002304B7">
        <w:rPr>
          <w:lang w:val="uk-UA"/>
        </w:rPr>
        <w:t>4.</w:t>
      </w:r>
      <w:r w:rsidRPr="002304B7">
        <w:t xml:space="preserve">1 </w:t>
      </w:r>
      <w:r w:rsidRPr="002304B7">
        <w:rPr>
          <w:lang w:val="uk-UA"/>
        </w:rPr>
        <w:t>у сфері держаної реєстрації прав власності на нерухоме майно та їх обтяжень</w:t>
      </w:r>
      <w:r w:rsidRPr="002304B7">
        <w:t>:</w:t>
      </w:r>
    </w:p>
    <w:p w:rsidR="00A615EE" w:rsidRPr="002304B7" w:rsidRDefault="00A615EE" w:rsidP="00B30B00">
      <w:pPr>
        <w:ind w:firstLine="709"/>
        <w:jc w:val="both"/>
      </w:pPr>
      <w:bookmarkStart w:id="0" w:name="n101"/>
      <w:bookmarkEnd w:id="0"/>
      <w:r w:rsidRPr="002304B7">
        <w:t>проведення державної</w:t>
      </w:r>
      <w:r w:rsidRPr="002304B7">
        <w:rPr>
          <w:lang w:val="uk-UA"/>
        </w:rPr>
        <w:t xml:space="preserve"> реєстрації речових прав на нерухоме майно та їх обтяжень</w:t>
      </w:r>
      <w:r w:rsidRPr="002304B7">
        <w:t>;</w:t>
      </w:r>
    </w:p>
    <w:p w:rsidR="00A615EE" w:rsidRPr="002304B7" w:rsidRDefault="00A615EE" w:rsidP="00B30B00">
      <w:pPr>
        <w:ind w:firstLine="709"/>
        <w:jc w:val="both"/>
      </w:pPr>
      <w:bookmarkStart w:id="1" w:name="n102"/>
      <w:bookmarkEnd w:id="1"/>
      <w:r w:rsidRPr="002304B7">
        <w:t>ведення Державного реєстру прав;</w:t>
      </w:r>
    </w:p>
    <w:p w:rsidR="00A615EE" w:rsidRPr="002304B7" w:rsidRDefault="00A615EE" w:rsidP="00B30B00">
      <w:pPr>
        <w:ind w:firstLine="709"/>
        <w:jc w:val="both"/>
        <w:rPr>
          <w:lang w:val="uk-UA"/>
        </w:rPr>
      </w:pPr>
      <w:bookmarkStart w:id="2" w:name="n103"/>
      <w:bookmarkEnd w:id="2"/>
      <w:r w:rsidRPr="002304B7">
        <w:t>взяття на облік безхазяйного нерухомого майна;</w:t>
      </w:r>
    </w:p>
    <w:p w:rsidR="00A615EE" w:rsidRPr="002304B7" w:rsidRDefault="00A615EE" w:rsidP="00B30B00">
      <w:pPr>
        <w:ind w:firstLine="709"/>
        <w:jc w:val="both"/>
        <w:rPr>
          <w:lang w:val="uk-UA"/>
        </w:rPr>
      </w:pPr>
      <w:r w:rsidRPr="002304B7">
        <w:t>нада</w:t>
      </w:r>
      <w:r w:rsidRPr="002304B7">
        <w:rPr>
          <w:lang w:val="uk-UA"/>
        </w:rPr>
        <w:t>ння</w:t>
      </w:r>
      <w:r w:rsidRPr="002304B7">
        <w:t xml:space="preserve"> інформаці</w:t>
      </w:r>
      <w:r w:rsidRPr="002304B7">
        <w:rPr>
          <w:lang w:val="uk-UA"/>
        </w:rPr>
        <w:t>ї</w:t>
      </w:r>
      <w:r w:rsidRPr="002304B7">
        <w:t xml:space="preserve"> про державну реєстрацію прав та їх обтяжень з Державного реєстру прав відповідно до закону;</w:t>
      </w:r>
    </w:p>
    <w:p w:rsidR="00A615EE" w:rsidRPr="002304B7" w:rsidRDefault="00A615EE" w:rsidP="00B30B00">
      <w:pPr>
        <w:ind w:firstLine="709"/>
        <w:jc w:val="both"/>
      </w:pPr>
      <w:bookmarkStart w:id="3" w:name="n104"/>
      <w:bookmarkEnd w:id="3"/>
      <w:r w:rsidRPr="002304B7">
        <w:t>формування та ведення реєстраційних справ</w:t>
      </w:r>
      <w:r w:rsidRPr="002304B7">
        <w:rPr>
          <w:lang w:val="uk-UA"/>
        </w:rPr>
        <w:t xml:space="preserve"> на об’єкти нерухомого майна</w:t>
      </w:r>
      <w:r w:rsidRPr="002304B7">
        <w:t>;</w:t>
      </w:r>
    </w:p>
    <w:p w:rsidR="00A615EE" w:rsidRPr="002304B7" w:rsidRDefault="00A615EE" w:rsidP="00B30B00">
      <w:pPr>
        <w:ind w:firstLine="709"/>
        <w:jc w:val="both"/>
      </w:pPr>
      <w:r w:rsidRPr="002304B7">
        <w:t>здійснення інших повноважень, передбачених Законом та іншими нормативно-правовими актами.</w:t>
      </w:r>
    </w:p>
    <w:p w:rsidR="00A615EE" w:rsidRPr="002304B7" w:rsidRDefault="00A615EE" w:rsidP="00B30B00">
      <w:pPr>
        <w:jc w:val="both"/>
        <w:rPr>
          <w:lang w:val="uk-UA"/>
        </w:rPr>
      </w:pPr>
      <w:r w:rsidRPr="002304B7">
        <w:rPr>
          <w:lang w:val="uk-UA"/>
        </w:rPr>
        <w:t>4.2. у сфері державної реєстрації юридичних осіб, фізичних осіб-підприємців та громадських формувань :</w:t>
      </w:r>
    </w:p>
    <w:p w:rsidR="00A615EE" w:rsidRPr="002304B7" w:rsidRDefault="00A615EE" w:rsidP="00B30B00">
      <w:pPr>
        <w:ind w:firstLine="709"/>
        <w:jc w:val="both"/>
        <w:rPr>
          <w:lang w:val="uk-UA"/>
        </w:rPr>
      </w:pPr>
      <w:r w:rsidRPr="002304B7">
        <w:rPr>
          <w:lang w:val="uk-UA"/>
        </w:rPr>
        <w:t>прийому та видачі документів, поданих для державної реєстрації юридичних осіб, фізичних осіб-підприємців та громадських формувань;</w:t>
      </w:r>
    </w:p>
    <w:p w:rsidR="00A615EE" w:rsidRPr="002304B7" w:rsidRDefault="00A615EE" w:rsidP="00B30B00">
      <w:pPr>
        <w:ind w:firstLine="709"/>
        <w:jc w:val="both"/>
        <w:rPr>
          <w:lang w:val="uk-UA"/>
        </w:rPr>
      </w:pPr>
      <w:r w:rsidRPr="002304B7">
        <w:rPr>
          <w:lang w:val="uk-UA"/>
        </w:rPr>
        <w:t>державної реєстрації  та проведення інших реєстраційних дій щодо юридичних осіб, фізичних осіб-підприємців та громадських формувань;</w:t>
      </w:r>
    </w:p>
    <w:p w:rsidR="00A615EE" w:rsidRPr="002304B7" w:rsidRDefault="00A615EE" w:rsidP="00B30B00">
      <w:pPr>
        <w:ind w:firstLine="709"/>
        <w:jc w:val="both"/>
      </w:pPr>
      <w:bookmarkStart w:id="4" w:name="n105"/>
      <w:bookmarkEnd w:id="4"/>
      <w:r w:rsidRPr="002304B7">
        <w:t>ведення Єдиного державного реєстру та надання відомостей з нього;</w:t>
      </w:r>
    </w:p>
    <w:p w:rsidR="00A615EE" w:rsidRPr="002304B7" w:rsidRDefault="00A615EE" w:rsidP="00B30B00">
      <w:pPr>
        <w:ind w:firstLine="709"/>
        <w:jc w:val="both"/>
      </w:pPr>
      <w:bookmarkStart w:id="5" w:name="n106"/>
      <w:bookmarkEnd w:id="5"/>
      <w:r w:rsidRPr="002304B7">
        <w:t>формування та</w:t>
      </w:r>
      <w:r w:rsidRPr="002304B7">
        <w:rPr>
          <w:lang w:val="uk-UA"/>
        </w:rPr>
        <w:t xml:space="preserve">  </w:t>
      </w:r>
      <w:r w:rsidRPr="002304B7">
        <w:t>ведення реєстраційних справ;</w:t>
      </w:r>
    </w:p>
    <w:p w:rsidR="00A615EE" w:rsidRPr="002304B7" w:rsidRDefault="00A615EE" w:rsidP="00B30B00">
      <w:pPr>
        <w:ind w:firstLine="709"/>
        <w:jc w:val="both"/>
        <w:rPr>
          <w:lang w:val="uk-UA"/>
        </w:rPr>
      </w:pPr>
      <w:bookmarkStart w:id="6" w:name="n107"/>
      <w:bookmarkEnd w:id="6"/>
      <w:r w:rsidRPr="002304B7">
        <w:t>здійснення інших повноважень, передбачених Законом та іншими нормативно-правовими актами.</w:t>
      </w:r>
    </w:p>
    <w:p w:rsidR="00A615EE" w:rsidRPr="002304B7" w:rsidRDefault="00A615EE" w:rsidP="00B30B00">
      <w:pPr>
        <w:jc w:val="both"/>
        <w:rPr>
          <w:lang w:val="uk-UA"/>
        </w:rPr>
      </w:pPr>
      <w:r w:rsidRPr="002304B7">
        <w:rPr>
          <w:lang w:val="uk-UA"/>
        </w:rPr>
        <w:t>4.3.У сфері земельного кадастру:</w:t>
      </w:r>
    </w:p>
    <w:p w:rsidR="00A615EE" w:rsidRPr="002304B7" w:rsidRDefault="00A615EE" w:rsidP="00B30B00">
      <w:pPr>
        <w:ind w:firstLine="709"/>
        <w:jc w:val="both"/>
        <w:rPr>
          <w:lang w:val="uk-UA"/>
        </w:rPr>
      </w:pPr>
      <w:r w:rsidRPr="002304B7">
        <w:t>надання відомостей з Державного земельного кадастру відповідно до закону</w:t>
      </w:r>
    </w:p>
    <w:p w:rsidR="00A615EE" w:rsidRPr="002304B7" w:rsidRDefault="00A615EE" w:rsidP="00B30B00">
      <w:pPr>
        <w:ind w:firstLine="709"/>
        <w:jc w:val="both"/>
      </w:pPr>
      <w:r w:rsidRPr="002304B7">
        <w:t>здійснення інших повноважень, передбачених Законом та іншими нормативно-правовими актами.</w:t>
      </w:r>
    </w:p>
    <w:p w:rsidR="00A615EE" w:rsidRPr="002304B7" w:rsidRDefault="00A615EE" w:rsidP="00B30B00">
      <w:pPr>
        <w:jc w:val="both"/>
      </w:pPr>
      <w:r w:rsidRPr="002304B7">
        <w:t>4.4.У сфері реєстрації місця проживання фізичних осіб:</w:t>
      </w:r>
    </w:p>
    <w:p w:rsidR="00A615EE" w:rsidRPr="002304B7" w:rsidRDefault="00A615EE" w:rsidP="00B30B00">
      <w:pPr>
        <w:ind w:firstLine="709"/>
        <w:jc w:val="both"/>
      </w:pPr>
      <w:r w:rsidRPr="002304B7">
        <w:t>формування та ведення реєстру територіальної громади відповідно до закону;</w:t>
      </w:r>
    </w:p>
    <w:p w:rsidR="00A615EE" w:rsidRPr="002304B7" w:rsidRDefault="00A615EE" w:rsidP="00B30B00">
      <w:pPr>
        <w:ind w:firstLine="709"/>
        <w:jc w:val="both"/>
        <w:rPr>
          <w:lang w:val="uk-UA"/>
        </w:rPr>
      </w:pPr>
      <w:bookmarkStart w:id="7" w:name="n119"/>
      <w:bookmarkEnd w:id="7"/>
      <w:r w:rsidRPr="002304B7">
        <w:t xml:space="preserve">реєстрацію та зняття з реєстрації місця проживання/перебування осіб у межах </w:t>
      </w:r>
      <w:r w:rsidRPr="002304B7">
        <w:rPr>
          <w:lang w:val="uk-UA"/>
        </w:rPr>
        <w:t>м.Новий Розділ</w:t>
      </w:r>
      <w:r w:rsidRPr="002304B7">
        <w:t>;</w:t>
      </w:r>
    </w:p>
    <w:p w:rsidR="00A615EE" w:rsidRPr="002304B7" w:rsidRDefault="00A615EE" w:rsidP="00B30B00">
      <w:pPr>
        <w:ind w:firstLine="709"/>
        <w:jc w:val="both"/>
        <w:rPr>
          <w:lang w:val="uk-UA"/>
        </w:rPr>
      </w:pPr>
      <w:bookmarkStart w:id="8" w:name="n120"/>
      <w:bookmarkEnd w:id="8"/>
      <w:r w:rsidRPr="002304B7">
        <w:t>передачу інформації та/або внесення у встановленому законом порядку відомостей про реєстрацію та зняття з реєстрації місця проживання/перебування до Єдиного державного демографічного реєстру.</w:t>
      </w:r>
    </w:p>
    <w:p w:rsidR="00A615EE" w:rsidRPr="002304B7" w:rsidRDefault="00A615EE" w:rsidP="00B30B00">
      <w:pPr>
        <w:ind w:firstLine="709"/>
        <w:jc w:val="both"/>
      </w:pPr>
      <w:r w:rsidRPr="002304B7">
        <w:t>здійснення інших повноважень, передбачених Законом та іншими нормативно-правовими актами.</w:t>
      </w:r>
    </w:p>
    <w:p w:rsidR="00A615EE" w:rsidRPr="002304B7" w:rsidRDefault="00A615EE" w:rsidP="00B30B00">
      <w:pPr>
        <w:jc w:val="both"/>
        <w:rPr>
          <w:lang w:val="uk-UA"/>
        </w:rPr>
      </w:pPr>
      <w:r w:rsidRPr="002304B7">
        <w:rPr>
          <w:lang w:val="uk-UA"/>
        </w:rPr>
        <w:t>4.5. відділ здійснює інші повноваження на основі та на виконання Конституції та законів України, актів Президента України,  Кабінету Міністрів України рішень ради та її виконавчих органів, розпоряджень міського голови;</w:t>
      </w:r>
    </w:p>
    <w:p w:rsidR="00A615EE" w:rsidRPr="002304B7" w:rsidRDefault="00A615EE" w:rsidP="00B30B00">
      <w:pPr>
        <w:jc w:val="both"/>
        <w:rPr>
          <w:lang w:val="uk-UA"/>
        </w:rPr>
      </w:pPr>
      <w:r w:rsidRPr="002304B7">
        <w:rPr>
          <w:lang w:val="uk-UA"/>
        </w:rPr>
        <w:t>4.</w:t>
      </w:r>
      <w:r w:rsidRPr="002304B7">
        <w:t xml:space="preserve">6. </w:t>
      </w:r>
      <w:r w:rsidRPr="002304B7">
        <w:rPr>
          <w:lang w:val="en-GB"/>
        </w:rPr>
        <w:t> </w:t>
      </w:r>
      <w:r w:rsidRPr="002304B7">
        <w:t xml:space="preserve">бере участь у підготовці пропозицій до проектів програм соціально-економічного розвитку </w:t>
      </w:r>
      <w:r w:rsidRPr="002304B7">
        <w:rPr>
          <w:lang w:val="uk-UA"/>
        </w:rPr>
        <w:t>міста</w:t>
      </w:r>
      <w:r w:rsidRPr="002304B7">
        <w:t>;</w:t>
      </w:r>
    </w:p>
    <w:p w:rsidR="00A615EE" w:rsidRPr="002304B7" w:rsidRDefault="00A615EE" w:rsidP="00B30B00">
      <w:pPr>
        <w:jc w:val="both"/>
        <w:rPr>
          <w:lang w:val="uk-UA"/>
        </w:rPr>
      </w:pPr>
      <w:r w:rsidRPr="002304B7">
        <w:rPr>
          <w:lang w:val="uk-UA"/>
        </w:rPr>
        <w:t>4.</w:t>
      </w:r>
      <w:r w:rsidRPr="002304B7">
        <w:t xml:space="preserve">7. </w:t>
      </w:r>
      <w:r w:rsidRPr="002304B7">
        <w:rPr>
          <w:lang w:val="en-GB"/>
        </w:rPr>
        <w:t> </w:t>
      </w:r>
      <w:r w:rsidRPr="002304B7">
        <w:t>вносить пропозиції щодо проекту</w:t>
      </w:r>
      <w:r w:rsidRPr="002304B7">
        <w:rPr>
          <w:lang w:val="uk-UA"/>
        </w:rPr>
        <w:t xml:space="preserve"> міського</w:t>
      </w:r>
      <w:r w:rsidRPr="002304B7">
        <w:t xml:space="preserve"> бюджету;</w:t>
      </w:r>
    </w:p>
    <w:p w:rsidR="00A615EE" w:rsidRPr="002304B7" w:rsidRDefault="00A615EE" w:rsidP="00B30B00">
      <w:pPr>
        <w:jc w:val="both"/>
        <w:rPr>
          <w:lang w:val="uk-UA"/>
        </w:rPr>
      </w:pPr>
      <w:r w:rsidRPr="002304B7">
        <w:rPr>
          <w:lang w:val="uk-UA"/>
        </w:rPr>
        <w:t>4.</w:t>
      </w:r>
      <w:r w:rsidRPr="002304B7">
        <w:t xml:space="preserve">8. </w:t>
      </w:r>
      <w:r w:rsidRPr="002304B7">
        <w:rPr>
          <w:lang w:val="en-GB"/>
        </w:rPr>
        <w:t> </w:t>
      </w:r>
      <w:r w:rsidRPr="002304B7">
        <w:t xml:space="preserve">розробляє проекти рішень ради, виконавчого комітету, розпоряджень </w:t>
      </w:r>
      <w:r w:rsidRPr="002304B7">
        <w:rPr>
          <w:lang w:val="uk-UA"/>
        </w:rPr>
        <w:t>міського голови</w:t>
      </w:r>
      <w:r w:rsidRPr="002304B7">
        <w:t>;</w:t>
      </w:r>
    </w:p>
    <w:p w:rsidR="00A615EE" w:rsidRPr="002304B7" w:rsidRDefault="00A615EE" w:rsidP="00B30B00">
      <w:pPr>
        <w:jc w:val="both"/>
        <w:rPr>
          <w:lang w:val="uk-UA"/>
        </w:rPr>
      </w:pPr>
      <w:r w:rsidRPr="002304B7">
        <w:rPr>
          <w:lang w:val="uk-UA"/>
        </w:rPr>
        <w:t>4.</w:t>
      </w:r>
      <w:r w:rsidRPr="002304B7">
        <w:t>9. готує проекти угод, договорів, меморандумів, протоколів зустрічей делегацій і робочих груп у межах своїх повноважень;</w:t>
      </w:r>
    </w:p>
    <w:p w:rsidR="00A615EE" w:rsidRPr="002304B7" w:rsidRDefault="00A615EE" w:rsidP="00B30B00">
      <w:pPr>
        <w:jc w:val="both"/>
        <w:rPr>
          <w:lang w:val="uk-UA"/>
        </w:rPr>
      </w:pPr>
      <w:r w:rsidRPr="002304B7">
        <w:rPr>
          <w:lang w:val="uk-UA"/>
        </w:rPr>
        <w:t>4.</w:t>
      </w:r>
      <w:r w:rsidRPr="002304B7">
        <w:t>10. розглядає в установленому законодавством порядку звернення громадян;</w:t>
      </w:r>
    </w:p>
    <w:p w:rsidR="00A615EE" w:rsidRPr="002304B7" w:rsidRDefault="00A615EE" w:rsidP="00B30B00">
      <w:pPr>
        <w:jc w:val="both"/>
        <w:rPr>
          <w:lang w:val="uk-UA"/>
        </w:rPr>
      </w:pPr>
      <w:r w:rsidRPr="002304B7">
        <w:rPr>
          <w:lang w:val="uk-UA"/>
        </w:rPr>
        <w:t>4.</w:t>
      </w:r>
      <w:r w:rsidRPr="002304B7">
        <w:t>11. опрацьовує запити і звернення народних депутатів України та депутатів відповідних місцевих рад;</w:t>
      </w:r>
    </w:p>
    <w:p w:rsidR="00A615EE" w:rsidRPr="002304B7" w:rsidRDefault="00A615EE" w:rsidP="00B30B00">
      <w:pPr>
        <w:jc w:val="both"/>
        <w:rPr>
          <w:lang w:val="uk-UA"/>
        </w:rPr>
      </w:pPr>
      <w:r w:rsidRPr="002304B7">
        <w:rPr>
          <w:lang w:val="uk-UA"/>
        </w:rPr>
        <w:t xml:space="preserve">4.12. </w:t>
      </w:r>
      <w:r w:rsidRPr="002304B7">
        <w:rPr>
          <w:lang w:val="en-GB"/>
        </w:rPr>
        <w:t> </w:t>
      </w:r>
      <w:r w:rsidRPr="002304B7">
        <w:rPr>
          <w:lang w:val="uk-UA"/>
        </w:rPr>
        <w:t>забезпечує доступ до публічної інформації, розпорядником якої є відділ;</w:t>
      </w:r>
    </w:p>
    <w:p w:rsidR="00A615EE" w:rsidRPr="002304B7" w:rsidRDefault="00A615EE" w:rsidP="00B30B00">
      <w:pPr>
        <w:jc w:val="both"/>
        <w:rPr>
          <w:lang w:val="uk-UA"/>
        </w:rPr>
      </w:pPr>
      <w:r w:rsidRPr="002304B7">
        <w:rPr>
          <w:lang w:val="uk-UA"/>
        </w:rPr>
        <w:t>4.</w:t>
      </w:r>
      <w:r w:rsidRPr="002304B7">
        <w:t xml:space="preserve">13. </w:t>
      </w:r>
      <w:r w:rsidRPr="002304B7">
        <w:rPr>
          <w:lang w:val="en-GB"/>
        </w:rPr>
        <w:t> </w:t>
      </w:r>
      <w:r w:rsidRPr="002304B7">
        <w:t>постійно інформує населення про стан здійснення визначених законом повноважень;</w:t>
      </w:r>
    </w:p>
    <w:p w:rsidR="00A615EE" w:rsidRPr="002304B7" w:rsidRDefault="00A615EE" w:rsidP="00B30B00">
      <w:pPr>
        <w:jc w:val="both"/>
        <w:rPr>
          <w:lang w:val="uk-UA"/>
        </w:rPr>
      </w:pPr>
      <w:r w:rsidRPr="002304B7">
        <w:rPr>
          <w:lang w:val="uk-UA"/>
        </w:rPr>
        <w:t>4.</w:t>
      </w:r>
      <w:r w:rsidRPr="002304B7">
        <w:t xml:space="preserve">14. </w:t>
      </w:r>
      <w:r w:rsidRPr="002304B7">
        <w:rPr>
          <w:lang w:val="en-GB"/>
        </w:rPr>
        <w:t> </w:t>
      </w:r>
      <w:r w:rsidRPr="002304B7">
        <w:t>організовує роботу з укомплектування, зберігання, обліку та використання архівних документів;</w:t>
      </w:r>
    </w:p>
    <w:p w:rsidR="00A615EE" w:rsidRPr="002304B7" w:rsidRDefault="00A615EE" w:rsidP="00B30B00">
      <w:pPr>
        <w:jc w:val="both"/>
        <w:rPr>
          <w:lang w:val="uk-UA"/>
        </w:rPr>
      </w:pPr>
      <w:r w:rsidRPr="002304B7">
        <w:rPr>
          <w:lang w:val="uk-UA"/>
        </w:rPr>
        <w:t>4.</w:t>
      </w:r>
      <w:r w:rsidRPr="002304B7">
        <w:t xml:space="preserve">15. </w:t>
      </w:r>
      <w:r w:rsidRPr="002304B7">
        <w:rPr>
          <w:lang w:val="en-GB"/>
        </w:rPr>
        <w:t> </w:t>
      </w:r>
      <w:r w:rsidRPr="002304B7">
        <w:t>забезпечує у межах своїх повноважень реалізацію державної політики стосовно захисту інформації з обмеженим доступом;</w:t>
      </w:r>
    </w:p>
    <w:p w:rsidR="00A615EE" w:rsidRDefault="00A615EE" w:rsidP="00B30B00">
      <w:pPr>
        <w:jc w:val="both"/>
        <w:rPr>
          <w:lang w:val="uk-UA"/>
        </w:rPr>
      </w:pPr>
      <w:r w:rsidRPr="002304B7">
        <w:rPr>
          <w:lang w:val="uk-UA"/>
        </w:rPr>
        <w:t>4.</w:t>
      </w:r>
      <w:r w:rsidRPr="002304B7">
        <w:t>16.</w:t>
      </w:r>
      <w:r w:rsidRPr="002304B7">
        <w:rPr>
          <w:lang w:val="en-GB"/>
        </w:rPr>
        <w:t> </w:t>
      </w:r>
      <w:r w:rsidRPr="002304B7">
        <w:t>готує та подає в установленому порядку аналітичні матеріали і статистичну звітність з питань, що належать до його компете</w:t>
      </w:r>
      <w:r>
        <w:t>нції</w:t>
      </w:r>
      <w:r>
        <w:rPr>
          <w:lang w:val="uk-UA"/>
        </w:rPr>
        <w:t>.</w:t>
      </w:r>
    </w:p>
    <w:p w:rsidR="00A615EE" w:rsidRPr="002304B7" w:rsidRDefault="00A615EE" w:rsidP="00B30B00">
      <w:pPr>
        <w:jc w:val="both"/>
        <w:rPr>
          <w:lang w:val="uk-UA"/>
        </w:rPr>
      </w:pPr>
    </w:p>
    <w:p w:rsidR="00A615EE" w:rsidRPr="002304B7" w:rsidRDefault="00A615EE" w:rsidP="00B30B00">
      <w:pPr>
        <w:ind w:firstLine="709"/>
        <w:jc w:val="both"/>
        <w:rPr>
          <w:lang w:val="uk-UA"/>
        </w:rPr>
      </w:pPr>
      <w:bookmarkStart w:id="9" w:name="o104"/>
      <w:bookmarkEnd w:id="9"/>
      <w:r w:rsidRPr="002304B7">
        <w:rPr>
          <w:lang w:val="uk-UA"/>
        </w:rPr>
        <w:t>5</w:t>
      </w:r>
      <w:r w:rsidRPr="002304B7">
        <w:t>.</w:t>
      </w:r>
      <w:r w:rsidRPr="002304B7">
        <w:rPr>
          <w:lang w:val="en-GB"/>
        </w:rPr>
        <w:t> </w:t>
      </w:r>
      <w:r w:rsidRPr="002304B7">
        <w:t>Відділ для здійснення повноважень та виконання завдань, що визначені, має право:</w:t>
      </w:r>
    </w:p>
    <w:p w:rsidR="00A615EE" w:rsidRPr="002304B7" w:rsidRDefault="00A615EE" w:rsidP="00B30B00">
      <w:pPr>
        <w:jc w:val="both"/>
        <w:rPr>
          <w:lang w:val="uk-UA"/>
        </w:rPr>
      </w:pPr>
      <w:r w:rsidRPr="002304B7">
        <w:rPr>
          <w:lang w:val="uk-UA"/>
        </w:rPr>
        <w:t>5.1</w:t>
      </w:r>
      <w:r>
        <w:rPr>
          <w:lang w:val="uk-UA"/>
        </w:rPr>
        <w:t>.</w:t>
      </w:r>
      <w:r w:rsidRPr="002304B7">
        <w:rPr>
          <w:lang w:val="en-GB"/>
        </w:rPr>
        <w:t> </w:t>
      </w:r>
      <w:r w:rsidRPr="002304B7">
        <w:rPr>
          <w:lang w:val="uk-UA"/>
        </w:rPr>
        <w:t>одержувати в установленому законодавством порядку від інших структурних підрозділів виконавчого комітету Новороздільської міської ради,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A615EE" w:rsidRPr="002304B7" w:rsidRDefault="00A615EE" w:rsidP="00B30B00">
      <w:pPr>
        <w:jc w:val="both"/>
        <w:rPr>
          <w:lang w:val="uk-UA"/>
        </w:rPr>
      </w:pPr>
      <w:r w:rsidRPr="002304B7">
        <w:rPr>
          <w:lang w:val="uk-UA"/>
        </w:rPr>
        <w:t>5.</w:t>
      </w:r>
      <w:r>
        <w:rPr>
          <w:lang w:val="uk-UA"/>
        </w:rPr>
        <w:t>2.</w:t>
      </w:r>
      <w:r w:rsidRPr="002304B7">
        <w:rPr>
          <w:lang w:val="en-GB"/>
        </w:rPr>
        <w:t> </w:t>
      </w:r>
      <w:r w:rsidRPr="002304B7">
        <w:t xml:space="preserve">вносити в установленому порядку пропозиції щодо удосконалення роботи </w:t>
      </w:r>
      <w:r w:rsidRPr="002304B7">
        <w:rPr>
          <w:lang w:val="uk-UA"/>
        </w:rPr>
        <w:t>виконавчого комітету Новороздільської міської ради</w:t>
      </w:r>
      <w:r w:rsidRPr="002304B7">
        <w:t xml:space="preserve"> у сфері реєстрації;</w:t>
      </w:r>
    </w:p>
    <w:p w:rsidR="00A615EE" w:rsidRPr="002304B7" w:rsidRDefault="00A615EE" w:rsidP="00B30B00">
      <w:pPr>
        <w:jc w:val="both"/>
        <w:rPr>
          <w:lang w:val="uk-UA"/>
        </w:rPr>
      </w:pPr>
      <w:r w:rsidRPr="002304B7">
        <w:rPr>
          <w:lang w:val="uk-UA"/>
        </w:rPr>
        <w:t>5.</w:t>
      </w:r>
      <w:r>
        <w:rPr>
          <w:lang w:val="uk-UA"/>
        </w:rPr>
        <w:t>3.</w:t>
      </w:r>
      <w:r w:rsidRPr="002304B7">
        <w:rPr>
          <w:lang w:val="en-GB"/>
        </w:rPr>
        <w:t> </w:t>
      </w:r>
      <w:r w:rsidRPr="002304B7">
        <w:t>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A615EE" w:rsidRDefault="00A615EE" w:rsidP="00B30B00">
      <w:pPr>
        <w:jc w:val="both"/>
        <w:rPr>
          <w:lang w:val="uk-UA"/>
        </w:rPr>
      </w:pPr>
      <w:r w:rsidRPr="002304B7">
        <w:rPr>
          <w:lang w:val="uk-UA"/>
        </w:rPr>
        <w:t>5.</w:t>
      </w:r>
      <w:r>
        <w:rPr>
          <w:lang w:val="uk-UA"/>
        </w:rPr>
        <w:t>4.</w:t>
      </w:r>
      <w:r w:rsidRPr="002304B7">
        <w:rPr>
          <w:lang w:val="en-GB"/>
        </w:rPr>
        <w:t> </w:t>
      </w:r>
      <w:r w:rsidRPr="002304B7">
        <w:t>скликати в установленому порядку наради, проводити семінари та конференції з питань, що належать до їх компетенції.</w:t>
      </w:r>
    </w:p>
    <w:p w:rsidR="00A615EE" w:rsidRPr="002304B7" w:rsidRDefault="00A615EE" w:rsidP="00B30B00">
      <w:pPr>
        <w:jc w:val="both"/>
        <w:rPr>
          <w:lang w:val="uk-UA"/>
        </w:rPr>
      </w:pPr>
    </w:p>
    <w:p w:rsidR="00A615EE" w:rsidRDefault="00A615EE" w:rsidP="00B30B00">
      <w:pPr>
        <w:ind w:firstLine="709"/>
        <w:jc w:val="both"/>
        <w:rPr>
          <w:lang w:val="uk-UA"/>
        </w:rPr>
      </w:pPr>
      <w:r w:rsidRPr="002304B7">
        <w:rPr>
          <w:lang w:val="uk-UA"/>
        </w:rPr>
        <w:t>6</w:t>
      </w:r>
      <w:r w:rsidRPr="002304B7">
        <w:t>.</w:t>
      </w:r>
      <w:r w:rsidRPr="002304B7">
        <w:rPr>
          <w:lang w:val="en-GB"/>
        </w:rPr>
        <w:t> </w:t>
      </w:r>
      <w:r w:rsidRPr="002304B7">
        <w:t xml:space="preserve">Відділ в установленому законодавством порядку та у межах повноважень взаємодіє з іншими структурними підрозділами, </w:t>
      </w:r>
      <w:r w:rsidRPr="002304B7">
        <w:rPr>
          <w:lang w:val="uk-UA"/>
        </w:rPr>
        <w:t>виконавчим комітетом Новороздільської міської ради</w:t>
      </w:r>
      <w:r w:rsidRPr="002304B7">
        <w:t>,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A615EE" w:rsidRPr="002304B7" w:rsidRDefault="00A615EE" w:rsidP="00B30B00">
      <w:pPr>
        <w:ind w:firstLine="709"/>
        <w:jc w:val="both"/>
        <w:rPr>
          <w:lang w:val="uk-UA"/>
        </w:rPr>
      </w:pPr>
    </w:p>
    <w:p w:rsidR="00A615EE" w:rsidRDefault="00A615EE" w:rsidP="00B30B00">
      <w:pPr>
        <w:ind w:firstLine="709"/>
        <w:jc w:val="both"/>
        <w:rPr>
          <w:lang w:val="uk-UA"/>
        </w:rPr>
      </w:pPr>
      <w:r w:rsidRPr="002304B7">
        <w:rPr>
          <w:lang w:val="uk-UA"/>
        </w:rPr>
        <w:t>7</w:t>
      </w:r>
      <w:r w:rsidRPr="002304B7">
        <w:t>.</w:t>
      </w:r>
      <w:r w:rsidRPr="002304B7">
        <w:rPr>
          <w:lang w:val="en-GB"/>
        </w:rPr>
        <w:t> </w:t>
      </w:r>
      <w:r w:rsidRPr="002304B7">
        <w:t xml:space="preserve">Відділ очолює </w:t>
      </w:r>
      <w:r w:rsidRPr="002304B7">
        <w:rPr>
          <w:lang w:val="uk-UA"/>
        </w:rPr>
        <w:t>керівник</w:t>
      </w:r>
      <w:r w:rsidRPr="002304B7">
        <w:t xml:space="preserve">, який призначається на посаду і звільняється з посади </w:t>
      </w:r>
      <w:r w:rsidRPr="002304B7">
        <w:rPr>
          <w:lang w:val="uk-UA"/>
        </w:rPr>
        <w:t xml:space="preserve">міським </w:t>
      </w:r>
      <w:r w:rsidRPr="002304B7">
        <w:t>головою в установленому законодавством порядку.</w:t>
      </w:r>
    </w:p>
    <w:p w:rsidR="00A615EE" w:rsidRPr="002304B7" w:rsidRDefault="00A615EE" w:rsidP="00B30B00">
      <w:pPr>
        <w:ind w:firstLine="709"/>
        <w:jc w:val="both"/>
        <w:rPr>
          <w:lang w:val="uk-UA"/>
        </w:rPr>
      </w:pPr>
    </w:p>
    <w:p w:rsidR="00A615EE" w:rsidRPr="002304B7" w:rsidRDefault="00A615EE" w:rsidP="00B30B00">
      <w:pPr>
        <w:ind w:firstLine="709"/>
        <w:jc w:val="both"/>
        <w:rPr>
          <w:lang w:val="uk-UA"/>
        </w:rPr>
      </w:pPr>
      <w:r w:rsidRPr="002304B7">
        <w:rPr>
          <w:lang w:val="uk-UA"/>
        </w:rPr>
        <w:t>8.</w:t>
      </w:r>
      <w:r w:rsidRPr="002304B7">
        <w:rPr>
          <w:lang w:val="en-GB"/>
        </w:rPr>
        <w:t> </w:t>
      </w:r>
      <w:r w:rsidRPr="002304B7">
        <w:rPr>
          <w:lang w:val="uk-UA"/>
        </w:rPr>
        <w:t>Начальник відділу:</w:t>
      </w:r>
    </w:p>
    <w:p w:rsidR="00A615EE" w:rsidRPr="002304B7" w:rsidRDefault="00A615EE" w:rsidP="00B30B00">
      <w:pPr>
        <w:jc w:val="both"/>
        <w:rPr>
          <w:lang w:val="uk-UA"/>
        </w:rPr>
      </w:pPr>
      <w:r w:rsidRPr="002304B7">
        <w:rPr>
          <w:lang w:val="uk-UA"/>
        </w:rPr>
        <w:t>8.1</w:t>
      </w:r>
      <w:r>
        <w:rPr>
          <w:lang w:val="uk-UA"/>
        </w:rPr>
        <w:t>.</w:t>
      </w:r>
      <w:r w:rsidRPr="002304B7">
        <w:rPr>
          <w:lang w:val="en-GB"/>
        </w:rPr>
        <w:t> </w:t>
      </w:r>
      <w:r w:rsidRPr="002304B7">
        <w:rPr>
          <w:lang w:val="uk-UA"/>
        </w:rPr>
        <w:t>здійснює керівництво відділом, несе персональну відповідальність за організацію та результати його діяльності, сприяє створенню належних умов праці у відділі;</w:t>
      </w:r>
    </w:p>
    <w:p w:rsidR="00A615EE" w:rsidRPr="002304B7" w:rsidRDefault="00A615EE" w:rsidP="00B30B00">
      <w:pPr>
        <w:jc w:val="both"/>
      </w:pPr>
      <w:r w:rsidRPr="002304B7">
        <w:rPr>
          <w:lang w:val="uk-UA"/>
        </w:rPr>
        <w:t>8.2.</w:t>
      </w:r>
      <w:r w:rsidRPr="002304B7">
        <w:t xml:space="preserve"> розробляє положення про </w:t>
      </w:r>
      <w:r w:rsidRPr="002304B7">
        <w:rPr>
          <w:lang w:val="uk-UA"/>
        </w:rPr>
        <w:t>в</w:t>
      </w:r>
      <w:r w:rsidRPr="002304B7">
        <w:t>ідділ, посадові інструкції працівників, подає їх на затвердження  в установленому порядку; </w:t>
      </w:r>
    </w:p>
    <w:p w:rsidR="00A615EE" w:rsidRPr="002304B7" w:rsidRDefault="00A615EE" w:rsidP="00B30B00">
      <w:pPr>
        <w:jc w:val="both"/>
        <w:rPr>
          <w:lang w:val="uk-UA"/>
        </w:rPr>
      </w:pPr>
      <w:r w:rsidRPr="002304B7">
        <w:rPr>
          <w:lang w:val="uk-UA"/>
        </w:rPr>
        <w:t>8.3.</w:t>
      </w:r>
      <w:r w:rsidRPr="002304B7">
        <w:rPr>
          <w:lang w:val="en-GB"/>
        </w:rPr>
        <w:t> </w:t>
      </w:r>
      <w:r w:rsidRPr="002304B7">
        <w:rPr>
          <w:lang w:val="uk-UA"/>
        </w:rPr>
        <w:t>планує роботу відділу, вносить пропозиції щодо формування планів роботи виконавчого комітету Новороздільської міської ради;</w:t>
      </w:r>
    </w:p>
    <w:p w:rsidR="00A615EE" w:rsidRPr="002304B7" w:rsidRDefault="00A615EE" w:rsidP="00B30B00">
      <w:pPr>
        <w:jc w:val="both"/>
        <w:rPr>
          <w:lang w:val="uk-UA"/>
        </w:rPr>
      </w:pPr>
      <w:r w:rsidRPr="002304B7">
        <w:rPr>
          <w:lang w:val="uk-UA"/>
        </w:rPr>
        <w:t>8.</w:t>
      </w:r>
      <w:r w:rsidRPr="002304B7">
        <w:t>4.</w:t>
      </w:r>
      <w:r w:rsidRPr="002304B7">
        <w:rPr>
          <w:lang w:val="en-GB"/>
        </w:rPr>
        <w:t> </w:t>
      </w:r>
      <w:r w:rsidRPr="002304B7">
        <w:t>вживає заходів до удосконалення організації та підвищення ефективності роботи відділу;</w:t>
      </w:r>
    </w:p>
    <w:p w:rsidR="00A615EE" w:rsidRPr="002304B7" w:rsidRDefault="00A615EE" w:rsidP="00B30B00">
      <w:pPr>
        <w:jc w:val="both"/>
        <w:rPr>
          <w:lang w:val="uk-UA"/>
        </w:rPr>
      </w:pPr>
      <w:r w:rsidRPr="002304B7">
        <w:rPr>
          <w:lang w:val="uk-UA"/>
        </w:rPr>
        <w:t>8.</w:t>
      </w:r>
      <w:r w:rsidRPr="002304B7">
        <w:t>5.</w:t>
      </w:r>
      <w:r w:rsidRPr="002304B7">
        <w:rPr>
          <w:lang w:val="en-GB"/>
        </w:rPr>
        <w:t> </w:t>
      </w:r>
      <w:r w:rsidRPr="002304B7">
        <w:t>звітує про виконання покладених на відділ завдань та затверджених планів роботи;</w:t>
      </w:r>
    </w:p>
    <w:p w:rsidR="00A615EE" w:rsidRPr="002304B7" w:rsidRDefault="00A615EE" w:rsidP="00B30B00">
      <w:pPr>
        <w:jc w:val="both"/>
        <w:rPr>
          <w:lang w:val="uk-UA"/>
        </w:rPr>
      </w:pPr>
      <w:r w:rsidRPr="002304B7">
        <w:rPr>
          <w:lang w:val="uk-UA"/>
        </w:rPr>
        <w:t>8.6.</w:t>
      </w:r>
      <w:r w:rsidRPr="002304B7">
        <w:rPr>
          <w:lang w:val="en-GB"/>
        </w:rPr>
        <w:t> </w:t>
      </w:r>
      <w:r w:rsidRPr="002304B7">
        <w:rPr>
          <w:lang w:val="uk-UA"/>
        </w:rPr>
        <w:t>представляє інтереси відділу у взаємовідносинах з іншими структурними підрозділами виконавчого комітету Новороздільської міської ради, органами виконавчої влади, підприємствами, установами та організаціями;</w:t>
      </w:r>
    </w:p>
    <w:p w:rsidR="00A615EE" w:rsidRPr="002304B7" w:rsidRDefault="00A615EE" w:rsidP="00B30B00">
      <w:pPr>
        <w:jc w:val="both"/>
        <w:rPr>
          <w:lang w:val="uk-UA"/>
        </w:rPr>
      </w:pPr>
      <w:r w:rsidRPr="002304B7">
        <w:rPr>
          <w:lang w:val="uk-UA"/>
        </w:rPr>
        <w:t>8.7.</w:t>
      </w:r>
      <w:r w:rsidRPr="002304B7">
        <w:rPr>
          <w:lang w:val="en-GB"/>
        </w:rPr>
        <w:t> </w:t>
      </w:r>
      <w:r w:rsidRPr="002304B7">
        <w:rPr>
          <w:lang w:val="uk-UA"/>
        </w:rPr>
        <w:t>організовує роботу з підвищення рівня професійної компетентності посадових осіб відділу;</w:t>
      </w:r>
    </w:p>
    <w:p w:rsidR="00A615EE" w:rsidRPr="002304B7" w:rsidRDefault="00A615EE" w:rsidP="00B30B00">
      <w:pPr>
        <w:jc w:val="both"/>
        <w:rPr>
          <w:lang w:val="uk-UA"/>
        </w:rPr>
      </w:pPr>
      <w:r w:rsidRPr="002304B7">
        <w:rPr>
          <w:lang w:val="uk-UA"/>
        </w:rPr>
        <w:t>8.8.</w:t>
      </w:r>
      <w:r w:rsidRPr="002304B7">
        <w:rPr>
          <w:lang w:val="en-GB"/>
        </w:rPr>
        <w:t> </w:t>
      </w:r>
      <w:r w:rsidRPr="002304B7">
        <w:rPr>
          <w:lang w:val="uk-UA"/>
        </w:rPr>
        <w:t>подає міському голові пропозиції щодо</w:t>
      </w:r>
      <w:r w:rsidRPr="002304B7">
        <w:rPr>
          <w:lang w:val="en-GB"/>
        </w:rPr>
        <w:t> </w:t>
      </w:r>
      <w:r w:rsidRPr="002304B7">
        <w:rPr>
          <w:lang w:val="uk-UA"/>
        </w:rPr>
        <w:t>призначення на посаду та звільнення з посади у порядку, передбаченому законодавством працівників відділу, присвоєння їм рангів, їх заохочення та притягнення до дисциплінарної відповідальності;</w:t>
      </w:r>
    </w:p>
    <w:p w:rsidR="00A615EE" w:rsidRPr="002304B7" w:rsidRDefault="00A615EE" w:rsidP="00B30B00">
      <w:pPr>
        <w:jc w:val="both"/>
        <w:rPr>
          <w:lang w:val="uk-UA"/>
        </w:rPr>
      </w:pPr>
      <w:r w:rsidRPr="002304B7">
        <w:rPr>
          <w:lang w:val="uk-UA"/>
        </w:rPr>
        <w:t>8.</w:t>
      </w:r>
      <w:r w:rsidRPr="002304B7">
        <w:t>9.</w:t>
      </w:r>
      <w:r w:rsidRPr="002304B7">
        <w:rPr>
          <w:lang w:val="en-GB"/>
        </w:rPr>
        <w:t> </w:t>
      </w:r>
      <w:r w:rsidRPr="002304B7">
        <w:t>проводить особистий прийом громадян з питань, що належать до повноважень відділу;</w:t>
      </w:r>
    </w:p>
    <w:p w:rsidR="00A615EE" w:rsidRPr="002304B7" w:rsidRDefault="00A615EE" w:rsidP="00B30B00">
      <w:pPr>
        <w:jc w:val="both"/>
      </w:pPr>
      <w:r w:rsidRPr="002304B7">
        <w:rPr>
          <w:lang w:val="uk-UA"/>
        </w:rPr>
        <w:t>8.</w:t>
      </w:r>
      <w:r w:rsidRPr="002304B7">
        <w:t>1</w:t>
      </w:r>
      <w:r w:rsidRPr="002304B7">
        <w:rPr>
          <w:lang w:val="uk-UA"/>
        </w:rPr>
        <w:t>0</w:t>
      </w:r>
      <w:r w:rsidRPr="002304B7">
        <w:rPr>
          <w:lang w:val="en-GB"/>
        </w:rPr>
        <w:t> </w:t>
      </w:r>
      <w:r w:rsidRPr="002304B7">
        <w:t>забезпечує дотримання працівниками віділу правил внутрішнього трудового розпорядку та виконавської дисципліни;</w:t>
      </w:r>
    </w:p>
    <w:p w:rsidR="00A615EE" w:rsidRPr="002304B7" w:rsidRDefault="00A615EE" w:rsidP="00B30B00">
      <w:pPr>
        <w:jc w:val="both"/>
        <w:rPr>
          <w:lang w:val="uk-UA"/>
        </w:rPr>
      </w:pPr>
      <w:r w:rsidRPr="002304B7">
        <w:t>8.11. У разі відсутності працівників відділу виконує функції державного реєстратора речових прав на нерухоме майно, державного реєстратора юридичних осіб, фізичних осіб підприємців та громадських формувань, державного кадастрового реєстратора, ведення реєстру територіальної громади та інших функцій покладених на працівників відділу.</w:t>
      </w:r>
    </w:p>
    <w:p w:rsidR="00A615EE" w:rsidRDefault="00A615EE" w:rsidP="00B30B00">
      <w:pPr>
        <w:jc w:val="both"/>
        <w:rPr>
          <w:lang w:val="uk-UA"/>
        </w:rPr>
      </w:pPr>
      <w:r w:rsidRPr="002304B7">
        <w:rPr>
          <w:lang w:val="uk-UA"/>
        </w:rPr>
        <w:t xml:space="preserve">8.12. </w:t>
      </w:r>
      <w:r w:rsidRPr="002304B7">
        <w:t>здійснює інші повноваження, визначені законом.</w:t>
      </w:r>
    </w:p>
    <w:p w:rsidR="00A615EE" w:rsidRPr="002304B7" w:rsidRDefault="00A615EE" w:rsidP="00B30B00">
      <w:pPr>
        <w:jc w:val="both"/>
        <w:rPr>
          <w:lang w:val="uk-UA"/>
        </w:rPr>
      </w:pPr>
    </w:p>
    <w:p w:rsidR="00A615EE" w:rsidRDefault="00A615EE" w:rsidP="00B30B00">
      <w:pPr>
        <w:ind w:firstLine="709"/>
        <w:jc w:val="both"/>
        <w:rPr>
          <w:lang w:val="uk-UA"/>
        </w:rPr>
      </w:pPr>
      <w:r w:rsidRPr="002304B7">
        <w:rPr>
          <w:lang w:val="uk-UA"/>
        </w:rPr>
        <w:t xml:space="preserve">9. </w:t>
      </w:r>
      <w:r w:rsidRPr="002304B7">
        <w:rPr>
          <w:lang w:val="en-GB"/>
        </w:rPr>
        <w:t> </w:t>
      </w:r>
      <w:r w:rsidRPr="002304B7">
        <w:rPr>
          <w:lang w:val="uk-UA"/>
        </w:rPr>
        <w:t xml:space="preserve">Відділ є юридичною особою та </w:t>
      </w:r>
      <w:r w:rsidRPr="002304B7">
        <w:t>використовує в роботі бланки, штампи та печатку з власним найменуванням</w:t>
      </w:r>
      <w:r w:rsidRPr="002304B7">
        <w:rPr>
          <w:lang w:val="uk-UA"/>
        </w:rPr>
        <w:t>.</w:t>
      </w:r>
    </w:p>
    <w:p w:rsidR="00A615EE" w:rsidRPr="002304B7" w:rsidRDefault="00A615EE" w:rsidP="00B30B00">
      <w:pPr>
        <w:ind w:firstLine="709"/>
        <w:jc w:val="both"/>
        <w:rPr>
          <w:lang w:val="uk-UA"/>
        </w:rPr>
      </w:pPr>
    </w:p>
    <w:p w:rsidR="00A615EE" w:rsidRDefault="00A615EE" w:rsidP="00B30B00">
      <w:pPr>
        <w:ind w:firstLine="709"/>
        <w:jc w:val="both"/>
        <w:rPr>
          <w:lang w:val="uk-UA"/>
        </w:rPr>
      </w:pPr>
      <w:r w:rsidRPr="002304B7">
        <w:rPr>
          <w:lang w:val="uk-UA"/>
        </w:rPr>
        <w:t>10. Матеріально-технічне та фінансове  та кадрове забезпечення відділу здійснюють виконавчі органи Новороздільської міської ради.</w:t>
      </w:r>
    </w:p>
    <w:p w:rsidR="00A615EE" w:rsidRPr="002304B7" w:rsidRDefault="00A615EE" w:rsidP="00B30B00">
      <w:pPr>
        <w:ind w:firstLine="709"/>
        <w:jc w:val="both"/>
        <w:rPr>
          <w:lang w:val="uk-UA"/>
        </w:rPr>
      </w:pPr>
    </w:p>
    <w:p w:rsidR="00A615EE" w:rsidRDefault="00A615EE" w:rsidP="00B30B00">
      <w:pPr>
        <w:ind w:firstLine="709"/>
        <w:jc w:val="both"/>
        <w:rPr>
          <w:lang w:val="uk-UA"/>
        </w:rPr>
      </w:pPr>
      <w:r w:rsidRPr="002304B7">
        <w:rPr>
          <w:lang w:val="uk-UA"/>
        </w:rPr>
        <w:t>11.</w:t>
      </w:r>
      <w:r w:rsidRPr="002304B7">
        <w:t xml:space="preserve">    Працівники </w:t>
      </w:r>
      <w:r w:rsidRPr="002304B7">
        <w:rPr>
          <w:lang w:val="uk-UA"/>
        </w:rPr>
        <w:t>в</w:t>
      </w:r>
      <w:r w:rsidRPr="002304B7">
        <w:t xml:space="preserve">ідділу несуть відповідальність за неналежне виконання покладених на </w:t>
      </w:r>
      <w:r w:rsidRPr="002304B7">
        <w:rPr>
          <w:lang w:val="uk-UA"/>
        </w:rPr>
        <w:t>них</w:t>
      </w:r>
      <w:r w:rsidRPr="002304B7">
        <w:t xml:space="preserve"> повноважень у порядку, передбаченому чинним законодавством України. Повноваження </w:t>
      </w:r>
      <w:r w:rsidRPr="002304B7">
        <w:rPr>
          <w:lang w:val="uk-UA"/>
        </w:rPr>
        <w:t>в</w:t>
      </w:r>
      <w:r w:rsidRPr="002304B7">
        <w:t xml:space="preserve">ідділу розподіляються начальником між працівниками </w:t>
      </w:r>
      <w:r w:rsidRPr="002304B7">
        <w:rPr>
          <w:lang w:val="uk-UA"/>
        </w:rPr>
        <w:t>в</w:t>
      </w:r>
      <w:r w:rsidRPr="002304B7">
        <w:t>ідділу та закріплюються у посадових інструкціях. </w:t>
      </w:r>
    </w:p>
    <w:p w:rsidR="00A615EE" w:rsidRPr="002304B7" w:rsidRDefault="00A615EE" w:rsidP="00B30B00">
      <w:pPr>
        <w:ind w:firstLine="709"/>
        <w:jc w:val="both"/>
        <w:rPr>
          <w:lang w:val="uk-UA"/>
        </w:rPr>
      </w:pPr>
    </w:p>
    <w:p w:rsidR="00A615EE" w:rsidRDefault="00A615EE" w:rsidP="00B30B00">
      <w:pPr>
        <w:ind w:firstLine="709"/>
        <w:jc w:val="both"/>
        <w:rPr>
          <w:lang w:val="uk-UA"/>
        </w:rPr>
      </w:pPr>
      <w:r w:rsidRPr="002304B7">
        <w:rPr>
          <w:lang w:val="uk-UA"/>
        </w:rPr>
        <w:t>1</w:t>
      </w:r>
      <w:r w:rsidRPr="002304B7">
        <w:t xml:space="preserve">2.    За порушення трудової та виконавчої дисципліни працівники </w:t>
      </w:r>
      <w:r w:rsidRPr="002304B7">
        <w:rPr>
          <w:lang w:val="uk-UA"/>
        </w:rPr>
        <w:t>в</w:t>
      </w:r>
      <w:r w:rsidRPr="002304B7">
        <w:t>ідділу притягуються до відповідальності згідно з чинним законодавством України.</w:t>
      </w:r>
    </w:p>
    <w:p w:rsidR="00A615EE" w:rsidRPr="002304B7" w:rsidRDefault="00A615EE" w:rsidP="00B30B00">
      <w:pPr>
        <w:ind w:firstLine="709"/>
        <w:jc w:val="both"/>
        <w:rPr>
          <w:lang w:val="uk-UA"/>
        </w:rPr>
      </w:pPr>
    </w:p>
    <w:p w:rsidR="00A615EE" w:rsidRDefault="00A615EE" w:rsidP="00B30B00">
      <w:pPr>
        <w:ind w:firstLine="709"/>
        <w:jc w:val="both"/>
        <w:rPr>
          <w:lang w:val="uk-UA"/>
        </w:rPr>
      </w:pPr>
      <w:r w:rsidRPr="002304B7">
        <w:t>1</w:t>
      </w:r>
      <w:r w:rsidRPr="002304B7">
        <w:rPr>
          <w:lang w:val="uk-UA"/>
        </w:rPr>
        <w:t>3</w:t>
      </w:r>
      <w:r w:rsidRPr="002304B7">
        <w:t xml:space="preserve">. Припинення діяльності </w:t>
      </w:r>
      <w:r w:rsidRPr="002304B7">
        <w:rPr>
          <w:lang w:val="uk-UA"/>
        </w:rPr>
        <w:t>в</w:t>
      </w:r>
      <w:r w:rsidRPr="002304B7">
        <w:t>ідділу здійснюється у встановленому порядку відповідно до вимог чинного законодавства України. </w:t>
      </w:r>
    </w:p>
    <w:p w:rsidR="00A615EE" w:rsidRPr="002304B7" w:rsidRDefault="00A615EE" w:rsidP="00B30B00">
      <w:pPr>
        <w:ind w:firstLine="709"/>
        <w:jc w:val="both"/>
        <w:rPr>
          <w:lang w:val="uk-UA"/>
        </w:rPr>
      </w:pPr>
    </w:p>
    <w:p w:rsidR="00A615EE" w:rsidRPr="002304B7" w:rsidRDefault="00A615EE" w:rsidP="00B30B00">
      <w:pPr>
        <w:ind w:firstLine="709"/>
        <w:jc w:val="both"/>
      </w:pPr>
      <w:r w:rsidRPr="002304B7">
        <w:rPr>
          <w:lang w:val="uk-UA"/>
        </w:rPr>
        <w:t>14.</w:t>
      </w:r>
      <w:r w:rsidRPr="002304B7">
        <w:t xml:space="preserve"> Зміни і доповнення до цього Положення вносяться у порядку, встановленому для його прийняття.</w:t>
      </w:r>
    </w:p>
    <w:p w:rsidR="00A615EE" w:rsidRDefault="00A615EE" w:rsidP="00B30B00">
      <w:pPr>
        <w:ind w:firstLine="709"/>
        <w:jc w:val="both"/>
        <w:rPr>
          <w:lang w:val="uk-UA"/>
        </w:rPr>
      </w:pPr>
      <w:r w:rsidRPr="002304B7">
        <w:t> </w:t>
      </w:r>
    </w:p>
    <w:p w:rsidR="00A615EE" w:rsidRPr="00B30B00" w:rsidRDefault="00A615EE" w:rsidP="00B30B00">
      <w:pPr>
        <w:ind w:firstLine="709"/>
        <w:jc w:val="both"/>
        <w:rPr>
          <w:lang w:val="uk-UA"/>
        </w:rPr>
      </w:pPr>
    </w:p>
    <w:p w:rsidR="00A615EE" w:rsidRDefault="00A615EE" w:rsidP="00B30B00">
      <w:pPr>
        <w:jc w:val="both"/>
        <w:rPr>
          <w:lang w:val="uk-UA"/>
        </w:rPr>
      </w:pPr>
    </w:p>
    <w:p w:rsidR="00A615EE" w:rsidRPr="00B30B00" w:rsidRDefault="00A615EE" w:rsidP="00B30B00">
      <w:pPr>
        <w:jc w:val="both"/>
        <w:rPr>
          <w:b/>
          <w:lang w:val="uk-UA"/>
        </w:rPr>
      </w:pPr>
      <w:r w:rsidRPr="00B30B00">
        <w:rPr>
          <w:b/>
          <w:lang w:val="uk-UA"/>
        </w:rPr>
        <w:t>МІСЬКИЙ ГОЛОВА</w:t>
      </w:r>
      <w:r w:rsidRPr="00B30B00">
        <w:rPr>
          <w:b/>
          <w:lang w:val="uk-UA"/>
        </w:rPr>
        <w:tab/>
      </w:r>
      <w:r w:rsidRPr="00B30B00">
        <w:rPr>
          <w:b/>
          <w:lang w:val="uk-UA"/>
        </w:rPr>
        <w:tab/>
      </w:r>
      <w:r w:rsidRPr="00B30B00">
        <w:rPr>
          <w:b/>
          <w:lang w:val="uk-UA"/>
        </w:rPr>
        <w:tab/>
      </w:r>
      <w:r w:rsidRPr="00B30B00">
        <w:rPr>
          <w:b/>
          <w:lang w:val="uk-UA"/>
        </w:rPr>
        <w:tab/>
        <w:t xml:space="preserve">                 </w:t>
      </w:r>
      <w:r w:rsidRPr="00B30B00">
        <w:rPr>
          <w:b/>
          <w:lang w:val="uk-UA"/>
        </w:rPr>
        <w:tab/>
        <w:t xml:space="preserve">                                А.Р. МЕЛЕШКО</w:t>
      </w:r>
    </w:p>
    <w:p w:rsidR="00A615EE" w:rsidRDefault="00A615EE" w:rsidP="004376FC">
      <w:pPr>
        <w:jc w:val="both"/>
        <w:rPr>
          <w:b/>
          <w:lang w:val="uk-UA" w:eastAsia="uk-UA"/>
        </w:rPr>
      </w:pPr>
    </w:p>
    <w:sectPr w:rsidR="00A615EE" w:rsidSect="00F77CEA">
      <w:footnotePr>
        <w:numFmt w:val="chicago"/>
        <w:numRestart w:val="eachPage"/>
      </w:footnotePr>
      <w:pgSz w:w="11909" w:h="16834"/>
      <w:pgMar w:top="357" w:right="567" w:bottom="567" w:left="1134"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1">
    <w:nsid w:val="00FE4C9C"/>
    <w:multiLevelType w:val="hybridMultilevel"/>
    <w:tmpl w:val="6400C2A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05B237C5"/>
    <w:multiLevelType w:val="singleLevel"/>
    <w:tmpl w:val="29006B54"/>
    <w:lvl w:ilvl="0">
      <w:start w:val="1"/>
      <w:numFmt w:val="decimal"/>
      <w:lvlText w:val="%1."/>
      <w:legacy w:legacy="1" w:legacySpace="0" w:legacyIndent="283"/>
      <w:lvlJc w:val="left"/>
      <w:pPr>
        <w:ind w:left="283" w:hanging="283"/>
      </w:pPr>
      <w:rPr>
        <w:rFonts w:cs="Times New Roman"/>
      </w:rPr>
    </w:lvl>
  </w:abstractNum>
  <w:abstractNum w:abstractNumId="4">
    <w:nsid w:val="0AC9741C"/>
    <w:multiLevelType w:val="hybridMultilevel"/>
    <w:tmpl w:val="8BCA2D3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14D5CC8"/>
    <w:multiLevelType w:val="hybridMultilevel"/>
    <w:tmpl w:val="4AA64440"/>
    <w:lvl w:ilvl="0" w:tplc="C9EE6D2A">
      <w:start w:val="1"/>
      <w:numFmt w:val="decimal"/>
      <w:lvlText w:val="%1."/>
      <w:lvlJc w:val="left"/>
      <w:pPr>
        <w:ind w:left="1068" w:hanging="360"/>
      </w:pPr>
      <w:rPr>
        <w:rFonts w:ascii="Times New Roman" w:eastAsia="Times New Roman" w:hAnsi="Times New Roman" w:cs="Times New Roman"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773317"/>
    <w:multiLevelType w:val="hybridMultilevel"/>
    <w:tmpl w:val="F1BC68D2"/>
    <w:lvl w:ilvl="0" w:tplc="550043D0">
      <w:start w:val="1"/>
      <w:numFmt w:val="decimal"/>
      <w:lvlText w:val="%1."/>
      <w:lvlJc w:val="left"/>
      <w:pPr>
        <w:ind w:left="2433" w:hanging="960"/>
      </w:pPr>
      <w:rPr>
        <w:rFonts w:eastAsia="Times New Roman" w:cs="Times New Roman" w:hint="default"/>
        <w:sz w:val="24"/>
      </w:rPr>
    </w:lvl>
    <w:lvl w:ilvl="1" w:tplc="04220019" w:tentative="1">
      <w:start w:val="1"/>
      <w:numFmt w:val="lowerLetter"/>
      <w:lvlText w:val="%2."/>
      <w:lvlJc w:val="left"/>
      <w:pPr>
        <w:ind w:left="2553" w:hanging="360"/>
      </w:pPr>
      <w:rPr>
        <w:rFonts w:cs="Times New Roman"/>
      </w:rPr>
    </w:lvl>
    <w:lvl w:ilvl="2" w:tplc="0422001B" w:tentative="1">
      <w:start w:val="1"/>
      <w:numFmt w:val="lowerRoman"/>
      <w:lvlText w:val="%3."/>
      <w:lvlJc w:val="right"/>
      <w:pPr>
        <w:ind w:left="3273" w:hanging="180"/>
      </w:pPr>
      <w:rPr>
        <w:rFonts w:cs="Times New Roman"/>
      </w:rPr>
    </w:lvl>
    <w:lvl w:ilvl="3" w:tplc="0422000F" w:tentative="1">
      <w:start w:val="1"/>
      <w:numFmt w:val="decimal"/>
      <w:lvlText w:val="%4."/>
      <w:lvlJc w:val="left"/>
      <w:pPr>
        <w:ind w:left="3993" w:hanging="360"/>
      </w:pPr>
      <w:rPr>
        <w:rFonts w:cs="Times New Roman"/>
      </w:rPr>
    </w:lvl>
    <w:lvl w:ilvl="4" w:tplc="04220019" w:tentative="1">
      <w:start w:val="1"/>
      <w:numFmt w:val="lowerLetter"/>
      <w:lvlText w:val="%5."/>
      <w:lvlJc w:val="left"/>
      <w:pPr>
        <w:ind w:left="4713" w:hanging="360"/>
      </w:pPr>
      <w:rPr>
        <w:rFonts w:cs="Times New Roman"/>
      </w:rPr>
    </w:lvl>
    <w:lvl w:ilvl="5" w:tplc="0422001B" w:tentative="1">
      <w:start w:val="1"/>
      <w:numFmt w:val="lowerRoman"/>
      <w:lvlText w:val="%6."/>
      <w:lvlJc w:val="right"/>
      <w:pPr>
        <w:ind w:left="5433" w:hanging="180"/>
      </w:pPr>
      <w:rPr>
        <w:rFonts w:cs="Times New Roman"/>
      </w:rPr>
    </w:lvl>
    <w:lvl w:ilvl="6" w:tplc="0422000F" w:tentative="1">
      <w:start w:val="1"/>
      <w:numFmt w:val="decimal"/>
      <w:lvlText w:val="%7."/>
      <w:lvlJc w:val="left"/>
      <w:pPr>
        <w:ind w:left="6153" w:hanging="360"/>
      </w:pPr>
      <w:rPr>
        <w:rFonts w:cs="Times New Roman"/>
      </w:rPr>
    </w:lvl>
    <w:lvl w:ilvl="7" w:tplc="04220019" w:tentative="1">
      <w:start w:val="1"/>
      <w:numFmt w:val="lowerLetter"/>
      <w:lvlText w:val="%8."/>
      <w:lvlJc w:val="left"/>
      <w:pPr>
        <w:ind w:left="6873" w:hanging="360"/>
      </w:pPr>
      <w:rPr>
        <w:rFonts w:cs="Times New Roman"/>
      </w:rPr>
    </w:lvl>
    <w:lvl w:ilvl="8" w:tplc="0422001B" w:tentative="1">
      <w:start w:val="1"/>
      <w:numFmt w:val="lowerRoman"/>
      <w:lvlText w:val="%9."/>
      <w:lvlJc w:val="right"/>
      <w:pPr>
        <w:ind w:left="7593" w:hanging="180"/>
      </w:pPr>
      <w:rPr>
        <w:rFonts w:cs="Times New Roman"/>
      </w:rPr>
    </w:lvl>
  </w:abstractNum>
  <w:abstractNum w:abstractNumId="7">
    <w:nsid w:val="1A8770E7"/>
    <w:multiLevelType w:val="hybridMultilevel"/>
    <w:tmpl w:val="E0F84066"/>
    <w:lvl w:ilvl="0" w:tplc="51E2A2CC">
      <w:start w:val="1"/>
      <w:numFmt w:val="decimal"/>
      <w:lvlText w:val="%1."/>
      <w:lvlJc w:val="left"/>
      <w:pPr>
        <w:ind w:left="928" w:hanging="360"/>
      </w:pPr>
      <w:rPr>
        <w:rFonts w:ascii="Calibri" w:eastAsia="Times New Roman" w:hAnsi="Calibri" w:cs="Times New Roman" w:hint="default"/>
        <w:color w:val="auto"/>
        <w:sz w:val="22"/>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FD26C0F"/>
    <w:multiLevelType w:val="hybridMultilevel"/>
    <w:tmpl w:val="1D742D32"/>
    <w:lvl w:ilvl="0" w:tplc="31481C42">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34F0913"/>
    <w:multiLevelType w:val="hybridMultilevel"/>
    <w:tmpl w:val="335C9C32"/>
    <w:lvl w:ilvl="0" w:tplc="5066C3C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7516DB8"/>
    <w:multiLevelType w:val="hybridMultilevel"/>
    <w:tmpl w:val="F7E6DD2C"/>
    <w:lvl w:ilvl="0" w:tplc="BE287D6C">
      <w:start w:val="1"/>
      <w:numFmt w:val="bullet"/>
      <w:lvlText w:val="-"/>
      <w:lvlJc w:val="left"/>
      <w:pPr>
        <w:tabs>
          <w:tab w:val="num" w:pos="1068"/>
        </w:tabs>
        <w:ind w:left="1068" w:hanging="360"/>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11">
    <w:nsid w:val="3A1C02FC"/>
    <w:multiLevelType w:val="hybridMultilevel"/>
    <w:tmpl w:val="D5B65AC4"/>
    <w:lvl w:ilvl="0" w:tplc="75C81ED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A5214E5"/>
    <w:multiLevelType w:val="hybridMultilevel"/>
    <w:tmpl w:val="6F8A64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B957060"/>
    <w:multiLevelType w:val="multilevel"/>
    <w:tmpl w:val="E42897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98F487A"/>
    <w:multiLevelType w:val="hybridMultilevel"/>
    <w:tmpl w:val="7C9CC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B356751"/>
    <w:multiLevelType w:val="hybridMultilevel"/>
    <w:tmpl w:val="A704F056"/>
    <w:lvl w:ilvl="0" w:tplc="DF729B34">
      <w:start w:val="1"/>
      <w:numFmt w:val="decimal"/>
      <w:lvlText w:val="%1."/>
      <w:lvlJc w:val="left"/>
      <w:pPr>
        <w:ind w:left="1068" w:hanging="360"/>
      </w:pPr>
      <w:rPr>
        <w:rFonts w:cs="Times New Roman" w:hint="default"/>
        <w:b w:val="0"/>
        <w:i w:val="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6">
    <w:nsid w:val="4F5C372B"/>
    <w:multiLevelType w:val="hybridMultilevel"/>
    <w:tmpl w:val="3D22A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016A41"/>
    <w:multiLevelType w:val="hybridMultilevel"/>
    <w:tmpl w:val="D79CF2C8"/>
    <w:lvl w:ilvl="0" w:tplc="665A1636">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5197508F"/>
    <w:multiLevelType w:val="hybridMultilevel"/>
    <w:tmpl w:val="8B98D862"/>
    <w:lvl w:ilvl="0" w:tplc="C966D29E">
      <w:start w:val="2"/>
      <w:numFmt w:val="decimal"/>
      <w:lvlText w:val="%1."/>
      <w:lvlJc w:val="left"/>
      <w:pPr>
        <w:ind w:left="927" w:hanging="360"/>
      </w:pPr>
      <w:rPr>
        <w:rFonts w:cs="Times New Roman" w:hint="default"/>
        <w:sz w:val="24"/>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9">
    <w:nsid w:val="54033FE9"/>
    <w:multiLevelType w:val="hybridMultilevel"/>
    <w:tmpl w:val="446C327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562D4C36"/>
    <w:multiLevelType w:val="hybridMultilevel"/>
    <w:tmpl w:val="8B98D862"/>
    <w:lvl w:ilvl="0" w:tplc="C966D29E">
      <w:start w:val="2"/>
      <w:numFmt w:val="decimal"/>
      <w:lvlText w:val="%1."/>
      <w:lvlJc w:val="left"/>
      <w:pPr>
        <w:ind w:left="927" w:hanging="360"/>
      </w:pPr>
      <w:rPr>
        <w:rFonts w:cs="Times New Roman" w:hint="default"/>
        <w:sz w:val="24"/>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1">
    <w:nsid w:val="5C771938"/>
    <w:multiLevelType w:val="hybridMultilevel"/>
    <w:tmpl w:val="06C06498"/>
    <w:lvl w:ilvl="0" w:tplc="E19A837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E35B5"/>
    <w:multiLevelType w:val="hybridMultilevel"/>
    <w:tmpl w:val="5C664748"/>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3">
    <w:nsid w:val="69F06209"/>
    <w:multiLevelType w:val="hybridMultilevel"/>
    <w:tmpl w:val="80F249A2"/>
    <w:lvl w:ilvl="0" w:tplc="5472F6EE">
      <w:start w:val="1"/>
      <w:numFmt w:val="decimal"/>
      <w:lvlText w:val="%1."/>
      <w:lvlJc w:val="left"/>
      <w:pPr>
        <w:tabs>
          <w:tab w:val="num" w:pos="720"/>
        </w:tabs>
        <w:ind w:left="720" w:hanging="360"/>
      </w:pPr>
      <w:rPr>
        <w:rFonts w:cs="Times New Roman" w:hint="default"/>
      </w:rPr>
    </w:lvl>
    <w:lvl w:ilvl="1" w:tplc="AD263BF0">
      <w:numFmt w:val="none"/>
      <w:lvlText w:val=""/>
      <w:lvlJc w:val="left"/>
      <w:pPr>
        <w:tabs>
          <w:tab w:val="num" w:pos="360"/>
        </w:tabs>
      </w:pPr>
      <w:rPr>
        <w:rFonts w:cs="Times New Roman"/>
      </w:rPr>
    </w:lvl>
    <w:lvl w:ilvl="2" w:tplc="CCC07B74">
      <w:numFmt w:val="none"/>
      <w:lvlText w:val=""/>
      <w:lvlJc w:val="left"/>
      <w:pPr>
        <w:tabs>
          <w:tab w:val="num" w:pos="360"/>
        </w:tabs>
      </w:pPr>
      <w:rPr>
        <w:rFonts w:cs="Times New Roman"/>
      </w:rPr>
    </w:lvl>
    <w:lvl w:ilvl="3" w:tplc="B282A6EE">
      <w:numFmt w:val="none"/>
      <w:lvlText w:val=""/>
      <w:lvlJc w:val="left"/>
      <w:pPr>
        <w:tabs>
          <w:tab w:val="num" w:pos="360"/>
        </w:tabs>
      </w:pPr>
      <w:rPr>
        <w:rFonts w:cs="Times New Roman"/>
      </w:rPr>
    </w:lvl>
    <w:lvl w:ilvl="4" w:tplc="84961570">
      <w:numFmt w:val="none"/>
      <w:lvlText w:val=""/>
      <w:lvlJc w:val="left"/>
      <w:pPr>
        <w:tabs>
          <w:tab w:val="num" w:pos="360"/>
        </w:tabs>
      </w:pPr>
      <w:rPr>
        <w:rFonts w:cs="Times New Roman"/>
      </w:rPr>
    </w:lvl>
    <w:lvl w:ilvl="5" w:tplc="EDA45C48">
      <w:numFmt w:val="none"/>
      <w:lvlText w:val=""/>
      <w:lvlJc w:val="left"/>
      <w:pPr>
        <w:tabs>
          <w:tab w:val="num" w:pos="360"/>
        </w:tabs>
      </w:pPr>
      <w:rPr>
        <w:rFonts w:cs="Times New Roman"/>
      </w:rPr>
    </w:lvl>
    <w:lvl w:ilvl="6" w:tplc="B5D2E974">
      <w:numFmt w:val="none"/>
      <w:lvlText w:val=""/>
      <w:lvlJc w:val="left"/>
      <w:pPr>
        <w:tabs>
          <w:tab w:val="num" w:pos="360"/>
        </w:tabs>
      </w:pPr>
      <w:rPr>
        <w:rFonts w:cs="Times New Roman"/>
      </w:rPr>
    </w:lvl>
    <w:lvl w:ilvl="7" w:tplc="9514CE1E">
      <w:numFmt w:val="none"/>
      <w:lvlText w:val=""/>
      <w:lvlJc w:val="left"/>
      <w:pPr>
        <w:tabs>
          <w:tab w:val="num" w:pos="360"/>
        </w:tabs>
      </w:pPr>
      <w:rPr>
        <w:rFonts w:cs="Times New Roman"/>
      </w:rPr>
    </w:lvl>
    <w:lvl w:ilvl="8" w:tplc="0236247A">
      <w:numFmt w:val="none"/>
      <w:lvlText w:val=""/>
      <w:lvlJc w:val="left"/>
      <w:pPr>
        <w:tabs>
          <w:tab w:val="num" w:pos="360"/>
        </w:tabs>
      </w:pPr>
      <w:rPr>
        <w:rFonts w:cs="Times New Roman"/>
      </w:rPr>
    </w:lvl>
  </w:abstractNum>
  <w:abstractNum w:abstractNumId="24">
    <w:nsid w:val="6A6B48B9"/>
    <w:multiLevelType w:val="hybridMultilevel"/>
    <w:tmpl w:val="A3AEEC40"/>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5">
    <w:nsid w:val="73717969"/>
    <w:multiLevelType w:val="hybridMultilevel"/>
    <w:tmpl w:val="F1F27064"/>
    <w:lvl w:ilvl="0" w:tplc="06288410">
      <w:start w:val="1"/>
      <w:numFmt w:val="decimal"/>
      <w:lvlText w:val="%1."/>
      <w:lvlJc w:val="left"/>
      <w:pPr>
        <w:ind w:left="3192" w:hanging="360"/>
      </w:pPr>
      <w:rPr>
        <w:rFonts w:cs="Times New Roman" w:hint="default"/>
      </w:rPr>
    </w:lvl>
    <w:lvl w:ilvl="1" w:tplc="04220019" w:tentative="1">
      <w:start w:val="1"/>
      <w:numFmt w:val="lowerLetter"/>
      <w:lvlText w:val="%2."/>
      <w:lvlJc w:val="left"/>
      <w:pPr>
        <w:ind w:left="3912" w:hanging="360"/>
      </w:pPr>
      <w:rPr>
        <w:rFonts w:cs="Times New Roman"/>
      </w:rPr>
    </w:lvl>
    <w:lvl w:ilvl="2" w:tplc="0422001B" w:tentative="1">
      <w:start w:val="1"/>
      <w:numFmt w:val="lowerRoman"/>
      <w:lvlText w:val="%3."/>
      <w:lvlJc w:val="right"/>
      <w:pPr>
        <w:ind w:left="4632" w:hanging="180"/>
      </w:pPr>
      <w:rPr>
        <w:rFonts w:cs="Times New Roman"/>
      </w:rPr>
    </w:lvl>
    <w:lvl w:ilvl="3" w:tplc="0422000F" w:tentative="1">
      <w:start w:val="1"/>
      <w:numFmt w:val="decimal"/>
      <w:lvlText w:val="%4."/>
      <w:lvlJc w:val="left"/>
      <w:pPr>
        <w:ind w:left="5352" w:hanging="360"/>
      </w:pPr>
      <w:rPr>
        <w:rFonts w:cs="Times New Roman"/>
      </w:rPr>
    </w:lvl>
    <w:lvl w:ilvl="4" w:tplc="04220019" w:tentative="1">
      <w:start w:val="1"/>
      <w:numFmt w:val="lowerLetter"/>
      <w:lvlText w:val="%5."/>
      <w:lvlJc w:val="left"/>
      <w:pPr>
        <w:ind w:left="6072" w:hanging="360"/>
      </w:pPr>
      <w:rPr>
        <w:rFonts w:cs="Times New Roman"/>
      </w:rPr>
    </w:lvl>
    <w:lvl w:ilvl="5" w:tplc="0422001B" w:tentative="1">
      <w:start w:val="1"/>
      <w:numFmt w:val="lowerRoman"/>
      <w:lvlText w:val="%6."/>
      <w:lvlJc w:val="right"/>
      <w:pPr>
        <w:ind w:left="6792" w:hanging="180"/>
      </w:pPr>
      <w:rPr>
        <w:rFonts w:cs="Times New Roman"/>
      </w:rPr>
    </w:lvl>
    <w:lvl w:ilvl="6" w:tplc="0422000F" w:tentative="1">
      <w:start w:val="1"/>
      <w:numFmt w:val="decimal"/>
      <w:lvlText w:val="%7."/>
      <w:lvlJc w:val="left"/>
      <w:pPr>
        <w:ind w:left="7512" w:hanging="360"/>
      </w:pPr>
      <w:rPr>
        <w:rFonts w:cs="Times New Roman"/>
      </w:rPr>
    </w:lvl>
    <w:lvl w:ilvl="7" w:tplc="04220019" w:tentative="1">
      <w:start w:val="1"/>
      <w:numFmt w:val="lowerLetter"/>
      <w:lvlText w:val="%8."/>
      <w:lvlJc w:val="left"/>
      <w:pPr>
        <w:ind w:left="8232" w:hanging="360"/>
      </w:pPr>
      <w:rPr>
        <w:rFonts w:cs="Times New Roman"/>
      </w:rPr>
    </w:lvl>
    <w:lvl w:ilvl="8" w:tplc="0422001B" w:tentative="1">
      <w:start w:val="1"/>
      <w:numFmt w:val="lowerRoman"/>
      <w:lvlText w:val="%9."/>
      <w:lvlJc w:val="right"/>
      <w:pPr>
        <w:ind w:left="8952" w:hanging="180"/>
      </w:pPr>
      <w:rPr>
        <w:rFonts w:cs="Times New Roman"/>
      </w:rPr>
    </w:lvl>
  </w:abstractNum>
  <w:num w:numId="1">
    <w:abstractNumId w:val="3"/>
    <w:lvlOverride w:ilvl="0">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lvlOverride w:ilvl="0">
      <w:startOverride w:val="1"/>
    </w:lvlOverride>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25"/>
  </w:num>
  <w:num w:numId="16">
    <w:abstractNumId w:val="23"/>
  </w:num>
  <w:num w:numId="17">
    <w:abstractNumId w:val="16"/>
  </w:num>
  <w:num w:numId="18">
    <w:abstractNumId w:val="8"/>
  </w:num>
  <w:num w:numId="19">
    <w:abstractNumId w:val="0"/>
    <w:lvlOverride w:ilvl="0">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4"/>
  </w:num>
  <w:num w:numId="23">
    <w:abstractNumId w:val="4"/>
  </w:num>
  <w:num w:numId="24">
    <w:abstractNumId w:val="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Fmt w:val="chicago"/>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67A"/>
    <w:rsid w:val="00011B65"/>
    <w:rsid w:val="0004314F"/>
    <w:rsid w:val="00052657"/>
    <w:rsid w:val="00076572"/>
    <w:rsid w:val="00085BB6"/>
    <w:rsid w:val="000A0006"/>
    <w:rsid w:val="000B24B2"/>
    <w:rsid w:val="000C12BC"/>
    <w:rsid w:val="000E4864"/>
    <w:rsid w:val="00102DB2"/>
    <w:rsid w:val="001479F7"/>
    <w:rsid w:val="00161163"/>
    <w:rsid w:val="00166A27"/>
    <w:rsid w:val="00182239"/>
    <w:rsid w:val="001A0412"/>
    <w:rsid w:val="001B396E"/>
    <w:rsid w:val="001B6560"/>
    <w:rsid w:val="001C332F"/>
    <w:rsid w:val="001C47FB"/>
    <w:rsid w:val="001F11BE"/>
    <w:rsid w:val="001F53EF"/>
    <w:rsid w:val="00217B67"/>
    <w:rsid w:val="002304B7"/>
    <w:rsid w:val="00230DA7"/>
    <w:rsid w:val="00281E07"/>
    <w:rsid w:val="002E30CE"/>
    <w:rsid w:val="002F7DC4"/>
    <w:rsid w:val="00316FE5"/>
    <w:rsid w:val="00350EB5"/>
    <w:rsid w:val="00370ED4"/>
    <w:rsid w:val="003E1D6F"/>
    <w:rsid w:val="004376FC"/>
    <w:rsid w:val="00445FE1"/>
    <w:rsid w:val="00470C39"/>
    <w:rsid w:val="00477882"/>
    <w:rsid w:val="0048667A"/>
    <w:rsid w:val="004967DE"/>
    <w:rsid w:val="00514539"/>
    <w:rsid w:val="00533048"/>
    <w:rsid w:val="005620AD"/>
    <w:rsid w:val="005B597B"/>
    <w:rsid w:val="005B5E19"/>
    <w:rsid w:val="0061329E"/>
    <w:rsid w:val="0067228A"/>
    <w:rsid w:val="00690A88"/>
    <w:rsid w:val="0069372B"/>
    <w:rsid w:val="0069699F"/>
    <w:rsid w:val="006D03E5"/>
    <w:rsid w:val="00711489"/>
    <w:rsid w:val="007357BB"/>
    <w:rsid w:val="007448C0"/>
    <w:rsid w:val="007552F7"/>
    <w:rsid w:val="007568AE"/>
    <w:rsid w:val="00756D17"/>
    <w:rsid w:val="007A2094"/>
    <w:rsid w:val="007A77A2"/>
    <w:rsid w:val="007E7B0C"/>
    <w:rsid w:val="00834820"/>
    <w:rsid w:val="008565A9"/>
    <w:rsid w:val="00861B65"/>
    <w:rsid w:val="0086466A"/>
    <w:rsid w:val="00867655"/>
    <w:rsid w:val="00870F2B"/>
    <w:rsid w:val="008809C6"/>
    <w:rsid w:val="008A5FB3"/>
    <w:rsid w:val="008C2A30"/>
    <w:rsid w:val="009067B4"/>
    <w:rsid w:val="00912CC7"/>
    <w:rsid w:val="00914418"/>
    <w:rsid w:val="00932676"/>
    <w:rsid w:val="00942CBB"/>
    <w:rsid w:val="00977DAA"/>
    <w:rsid w:val="00981E45"/>
    <w:rsid w:val="00997B4A"/>
    <w:rsid w:val="009A2774"/>
    <w:rsid w:val="009D4F0C"/>
    <w:rsid w:val="009D5117"/>
    <w:rsid w:val="00A04336"/>
    <w:rsid w:val="00A33F51"/>
    <w:rsid w:val="00A517D3"/>
    <w:rsid w:val="00A52B02"/>
    <w:rsid w:val="00A615EE"/>
    <w:rsid w:val="00A90031"/>
    <w:rsid w:val="00AF77AA"/>
    <w:rsid w:val="00B038A4"/>
    <w:rsid w:val="00B30B00"/>
    <w:rsid w:val="00B62622"/>
    <w:rsid w:val="00B80742"/>
    <w:rsid w:val="00B96422"/>
    <w:rsid w:val="00BC0856"/>
    <w:rsid w:val="00C035DD"/>
    <w:rsid w:val="00C323E5"/>
    <w:rsid w:val="00C37F7C"/>
    <w:rsid w:val="00C50B35"/>
    <w:rsid w:val="00C76C01"/>
    <w:rsid w:val="00CB1063"/>
    <w:rsid w:val="00CB378E"/>
    <w:rsid w:val="00CB4E2D"/>
    <w:rsid w:val="00CE4CF7"/>
    <w:rsid w:val="00D140A4"/>
    <w:rsid w:val="00D17922"/>
    <w:rsid w:val="00D23D6E"/>
    <w:rsid w:val="00D30902"/>
    <w:rsid w:val="00D32861"/>
    <w:rsid w:val="00D42142"/>
    <w:rsid w:val="00D45708"/>
    <w:rsid w:val="00D528E0"/>
    <w:rsid w:val="00D858FD"/>
    <w:rsid w:val="00DA19BD"/>
    <w:rsid w:val="00E12E38"/>
    <w:rsid w:val="00E55853"/>
    <w:rsid w:val="00E958D7"/>
    <w:rsid w:val="00EB7C23"/>
    <w:rsid w:val="00ED3941"/>
    <w:rsid w:val="00ED7079"/>
    <w:rsid w:val="00EE2A32"/>
    <w:rsid w:val="00EE6E15"/>
    <w:rsid w:val="00F26CA3"/>
    <w:rsid w:val="00F34D78"/>
    <w:rsid w:val="00F43ADC"/>
    <w:rsid w:val="00F508EE"/>
    <w:rsid w:val="00F77CEA"/>
    <w:rsid w:val="00FA572F"/>
    <w:rsid w:val="00FC46DA"/>
    <w:rsid w:val="00FE1261"/>
    <w:rsid w:val="00FF73F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708"/>
    <w:rPr>
      <w:rFonts w:ascii="Times New Roman" w:eastAsia="Times New Roman" w:hAnsi="Times New Roman"/>
      <w:sz w:val="24"/>
      <w:szCs w:val="24"/>
      <w:lang w:val="ru-RU" w:eastAsia="ru-RU"/>
    </w:rPr>
  </w:style>
  <w:style w:type="paragraph" w:styleId="Heading2">
    <w:name w:val="heading 2"/>
    <w:basedOn w:val="Normal"/>
    <w:next w:val="Normal"/>
    <w:link w:val="Heading2Char"/>
    <w:uiPriority w:val="99"/>
    <w:qFormat/>
    <w:rsid w:val="006937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9372B"/>
    <w:rPr>
      <w:rFonts w:ascii="Cambria" w:hAnsi="Cambria" w:cs="Times New Roman"/>
      <w:b/>
      <w:bCs/>
      <w:color w:val="4F81BD"/>
      <w:sz w:val="26"/>
      <w:szCs w:val="26"/>
      <w:lang w:val="ru-RU" w:eastAsia="ru-RU"/>
    </w:rPr>
  </w:style>
  <w:style w:type="paragraph" w:styleId="NormalWeb">
    <w:name w:val="Normal (Web)"/>
    <w:basedOn w:val="Normal"/>
    <w:uiPriority w:val="99"/>
    <w:rsid w:val="00D45708"/>
    <w:pPr>
      <w:spacing w:before="100" w:beforeAutospacing="1" w:after="100" w:afterAutospacing="1"/>
    </w:pPr>
    <w:rPr>
      <w:lang w:val="uk-UA" w:eastAsia="uk-UA"/>
    </w:rPr>
  </w:style>
  <w:style w:type="paragraph" w:styleId="BalloonText">
    <w:name w:val="Balloon Text"/>
    <w:basedOn w:val="Normal"/>
    <w:link w:val="BalloonTextChar"/>
    <w:uiPriority w:val="99"/>
    <w:semiHidden/>
    <w:rsid w:val="00D457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5708"/>
    <w:rPr>
      <w:rFonts w:ascii="Tahoma" w:hAnsi="Tahoma" w:cs="Tahoma"/>
      <w:sz w:val="16"/>
      <w:szCs w:val="16"/>
      <w:lang w:val="ru-RU" w:eastAsia="ru-RU"/>
    </w:rPr>
  </w:style>
  <w:style w:type="paragraph" w:styleId="ListParagraph">
    <w:name w:val="List Paragraph"/>
    <w:basedOn w:val="Normal"/>
    <w:uiPriority w:val="99"/>
    <w:qFormat/>
    <w:rsid w:val="007357BB"/>
    <w:pPr>
      <w:ind w:left="720"/>
      <w:contextualSpacing/>
    </w:pPr>
  </w:style>
  <w:style w:type="paragraph" w:customStyle="1" w:styleId="1">
    <w:name w:val="Абзац списка1"/>
    <w:basedOn w:val="Normal"/>
    <w:uiPriority w:val="99"/>
    <w:rsid w:val="0086466A"/>
    <w:pPr>
      <w:ind w:left="720"/>
      <w:contextualSpacing/>
    </w:pPr>
  </w:style>
  <w:style w:type="paragraph" w:customStyle="1" w:styleId="Standard">
    <w:name w:val="Standard"/>
    <w:uiPriority w:val="99"/>
    <w:rsid w:val="00CB378E"/>
    <w:pPr>
      <w:widowControl w:val="0"/>
      <w:suppressAutoHyphens/>
      <w:autoSpaceDN w:val="0"/>
    </w:pPr>
    <w:rPr>
      <w:rFonts w:ascii="Times New Roman" w:hAnsi="Times New Roman" w:cs="Tahoma"/>
      <w:kern w:val="3"/>
      <w:sz w:val="24"/>
      <w:szCs w:val="24"/>
      <w:lang w:val="en-US" w:eastAsia="en-US"/>
    </w:rPr>
  </w:style>
  <w:style w:type="character" w:customStyle="1" w:styleId="apple-converted-space">
    <w:name w:val="apple-converted-space"/>
    <w:uiPriority w:val="99"/>
    <w:rsid w:val="00CB378E"/>
  </w:style>
  <w:style w:type="paragraph" w:customStyle="1" w:styleId="2">
    <w:name w:val="Абзац списка2"/>
    <w:basedOn w:val="Normal"/>
    <w:uiPriority w:val="99"/>
    <w:rsid w:val="001C332F"/>
    <w:pPr>
      <w:ind w:left="720"/>
      <w:contextualSpacing/>
    </w:pPr>
  </w:style>
  <w:style w:type="paragraph" w:customStyle="1" w:styleId="10">
    <w:name w:val="Без интервала1"/>
    <w:uiPriority w:val="99"/>
    <w:rsid w:val="00932676"/>
    <w:rPr>
      <w:rFonts w:eastAsia="Times New Roman"/>
      <w:lang w:val="ru-RU" w:eastAsia="ru-RU"/>
    </w:rPr>
  </w:style>
  <w:style w:type="table" w:customStyle="1" w:styleId="20">
    <w:name w:val="Сетка таблицы2"/>
    <w:uiPriority w:val="99"/>
    <w:rsid w:val="00FE126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FE1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Normal"/>
    <w:uiPriority w:val="99"/>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Normal"/>
    <w:link w:val="StyleZakonu0"/>
    <w:uiPriority w:val="99"/>
    <w:rsid w:val="0004314F"/>
    <w:pPr>
      <w:spacing w:after="60" w:line="220" w:lineRule="exact"/>
      <w:ind w:firstLine="284"/>
      <w:jc w:val="both"/>
    </w:pPr>
    <w:rPr>
      <w:rFonts w:eastAsia="Calibri"/>
      <w:sz w:val="20"/>
      <w:szCs w:val="20"/>
      <w:lang w:val="uk-UA"/>
    </w:rPr>
  </w:style>
  <w:style w:type="character" w:customStyle="1" w:styleId="StyleZakonu0">
    <w:name w:val="StyleZakonu Знак"/>
    <w:link w:val="StyleZakonu"/>
    <w:uiPriority w:val="99"/>
    <w:locked/>
    <w:rsid w:val="0004314F"/>
    <w:rPr>
      <w:rFonts w:ascii="Times New Roman" w:hAnsi="Times New Roman"/>
      <w:sz w:val="20"/>
      <w:lang w:eastAsia="ru-RU"/>
    </w:rPr>
  </w:style>
  <w:style w:type="paragraph" w:customStyle="1" w:styleId="rvps6">
    <w:name w:val="rvps6"/>
    <w:basedOn w:val="Normal"/>
    <w:uiPriority w:val="99"/>
    <w:rsid w:val="0004314F"/>
    <w:pPr>
      <w:spacing w:before="100" w:beforeAutospacing="1" w:after="100" w:afterAutospacing="1"/>
    </w:pPr>
    <w:rPr>
      <w:lang w:val="uk-UA" w:eastAsia="uk-UA"/>
    </w:rPr>
  </w:style>
  <w:style w:type="character" w:styleId="Hyperlink">
    <w:name w:val="Hyperlink"/>
    <w:basedOn w:val="DefaultParagraphFont"/>
    <w:uiPriority w:val="99"/>
    <w:rsid w:val="00D528E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28404942">
      <w:marLeft w:val="0"/>
      <w:marRight w:val="0"/>
      <w:marTop w:val="0"/>
      <w:marBottom w:val="0"/>
      <w:divBdr>
        <w:top w:val="none" w:sz="0" w:space="0" w:color="auto"/>
        <w:left w:val="none" w:sz="0" w:space="0" w:color="auto"/>
        <w:bottom w:val="none" w:sz="0" w:space="0" w:color="auto"/>
        <w:right w:val="none" w:sz="0" w:space="0" w:color="auto"/>
      </w:divBdr>
    </w:div>
    <w:div w:id="828404943">
      <w:marLeft w:val="0"/>
      <w:marRight w:val="0"/>
      <w:marTop w:val="0"/>
      <w:marBottom w:val="0"/>
      <w:divBdr>
        <w:top w:val="none" w:sz="0" w:space="0" w:color="auto"/>
        <w:left w:val="none" w:sz="0" w:space="0" w:color="auto"/>
        <w:bottom w:val="none" w:sz="0" w:space="0" w:color="auto"/>
        <w:right w:val="none" w:sz="0" w:space="0" w:color="auto"/>
      </w:divBdr>
    </w:div>
    <w:div w:id="828404944">
      <w:marLeft w:val="0"/>
      <w:marRight w:val="0"/>
      <w:marTop w:val="0"/>
      <w:marBottom w:val="0"/>
      <w:divBdr>
        <w:top w:val="none" w:sz="0" w:space="0" w:color="auto"/>
        <w:left w:val="none" w:sz="0" w:space="0" w:color="auto"/>
        <w:bottom w:val="none" w:sz="0" w:space="0" w:color="auto"/>
        <w:right w:val="none" w:sz="0" w:space="0" w:color="auto"/>
      </w:divBdr>
    </w:div>
    <w:div w:id="828404945">
      <w:marLeft w:val="0"/>
      <w:marRight w:val="0"/>
      <w:marTop w:val="0"/>
      <w:marBottom w:val="0"/>
      <w:divBdr>
        <w:top w:val="none" w:sz="0" w:space="0" w:color="auto"/>
        <w:left w:val="none" w:sz="0" w:space="0" w:color="auto"/>
        <w:bottom w:val="none" w:sz="0" w:space="0" w:color="auto"/>
        <w:right w:val="none" w:sz="0" w:space="0" w:color="auto"/>
      </w:divBdr>
    </w:div>
    <w:div w:id="828404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5720</Words>
  <Characters>3261</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 </dc:title>
  <dc:subject/>
  <dc:creator>RePack by Diakov</dc:creator>
  <cp:keywords/>
  <dc:description/>
  <cp:lastModifiedBy>Фокс</cp:lastModifiedBy>
  <cp:revision>3</cp:revision>
  <cp:lastPrinted>2016-04-28T13:20:00Z</cp:lastPrinted>
  <dcterms:created xsi:type="dcterms:W3CDTF">2016-04-29T15:43:00Z</dcterms:created>
  <dcterms:modified xsi:type="dcterms:W3CDTF">2016-04-29T19:34:00Z</dcterms:modified>
</cp:coreProperties>
</file>