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C9" w:rsidRPr="00CF37C7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Pr="00CF37C7" w:rsidRDefault="00B419C9" w:rsidP="00CF3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2D3F">
        <w:rPr>
          <w:rFonts w:ascii="Times New Roman" w:hAnsi="Times New Roman"/>
          <w:noProof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pt;height:46.5pt;visibility:visible">
            <v:imagedata r:id="rId5" o:title=""/>
          </v:shape>
        </w:pict>
      </w: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37C7">
        <w:rPr>
          <w:rFonts w:ascii="Times New Roman" w:hAnsi="Times New Roman"/>
          <w:sz w:val="24"/>
          <w:szCs w:val="24"/>
        </w:rPr>
        <w:t>ЛЬВІВСЬКА  ОБЛАСТЬ</w:t>
      </w: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F37C7">
        <w:rPr>
          <w:rFonts w:ascii="Times New Roman" w:hAnsi="Times New Roman"/>
          <w:b/>
          <w:sz w:val="24"/>
          <w:szCs w:val="24"/>
        </w:rPr>
        <w:t>НОВОРОЗДІЛЬСЬКА  МІСЬКА  РАДА</w:t>
      </w: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F37C7">
        <w:rPr>
          <w:rFonts w:ascii="Times New Roman" w:hAnsi="Times New Roman"/>
          <w:b/>
          <w:sz w:val="24"/>
          <w:szCs w:val="24"/>
        </w:rPr>
        <w:t>ВИКОНАВЧИЙ  КОМІТЕТ</w:t>
      </w: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7C7">
        <w:rPr>
          <w:rFonts w:ascii="Times New Roman" w:hAnsi="Times New Roman"/>
          <w:b/>
          <w:sz w:val="24"/>
          <w:szCs w:val="24"/>
        </w:rPr>
        <w:t>засідання виконавчого комітету</w:t>
      </w: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hAnsi="Times New Roman"/>
          <w:b/>
          <w:color w:val="000000"/>
          <w:spacing w:val="30"/>
          <w:sz w:val="24"/>
          <w:szCs w:val="24"/>
        </w:rPr>
      </w:pPr>
      <w:r w:rsidRPr="00CF37C7">
        <w:rPr>
          <w:rFonts w:ascii="Times New Roman" w:hAnsi="Times New Roman"/>
          <w:b/>
          <w:color w:val="FF0000"/>
          <w:sz w:val="24"/>
          <w:szCs w:val="24"/>
        </w:rPr>
        <w:t xml:space="preserve">               </w:t>
      </w:r>
      <w:r w:rsidRPr="00CF37C7">
        <w:rPr>
          <w:rFonts w:ascii="Times New Roman" w:hAnsi="Times New Roman"/>
          <w:b/>
          <w:color w:val="FF0000"/>
          <w:sz w:val="24"/>
          <w:szCs w:val="24"/>
        </w:rPr>
        <w:tab/>
      </w:r>
      <w:r w:rsidRPr="00CF37C7">
        <w:rPr>
          <w:rFonts w:ascii="Times New Roman" w:hAnsi="Times New Roman"/>
          <w:b/>
          <w:color w:val="FF0000"/>
          <w:sz w:val="24"/>
          <w:szCs w:val="24"/>
        </w:rPr>
        <w:tab/>
      </w:r>
      <w:r w:rsidRPr="00CF37C7">
        <w:rPr>
          <w:rFonts w:ascii="Times New Roman" w:hAnsi="Times New Roman"/>
          <w:b/>
          <w:color w:val="FF0000"/>
          <w:sz w:val="24"/>
          <w:szCs w:val="24"/>
        </w:rPr>
        <w:tab/>
      </w:r>
      <w:r w:rsidRPr="00CF37C7">
        <w:rPr>
          <w:rFonts w:ascii="Times New Roman" w:hAnsi="Times New Roman"/>
          <w:b/>
          <w:color w:val="FF0000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від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03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березня</w:t>
      </w:r>
      <w:r w:rsidRPr="00CF37C7">
        <w:rPr>
          <w:rFonts w:ascii="Times New Roman" w:hAnsi="Times New Roman"/>
          <w:b/>
          <w:color w:val="000000"/>
          <w:sz w:val="24"/>
          <w:szCs w:val="24"/>
        </w:rPr>
        <w:t xml:space="preserve">  2016 року</w:t>
      </w: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hAnsi="Times New Roman"/>
          <w:b/>
          <w:caps/>
          <w:spacing w:val="30"/>
          <w:sz w:val="24"/>
          <w:szCs w:val="24"/>
          <w:lang w:val="uk-UA"/>
        </w:rPr>
      </w:pPr>
      <w:r w:rsidRPr="00CF37C7">
        <w:rPr>
          <w:rFonts w:ascii="Times New Roman" w:hAnsi="Times New Roman"/>
          <w:b/>
          <w:caps/>
          <w:color w:val="FF0000"/>
          <w:spacing w:val="30"/>
          <w:sz w:val="24"/>
          <w:szCs w:val="24"/>
        </w:rPr>
        <w:tab/>
      </w:r>
      <w:r w:rsidRPr="00CF37C7">
        <w:rPr>
          <w:rFonts w:ascii="Times New Roman" w:hAnsi="Times New Roman"/>
          <w:b/>
          <w:caps/>
          <w:color w:val="FF0000"/>
          <w:spacing w:val="30"/>
          <w:sz w:val="24"/>
          <w:szCs w:val="24"/>
        </w:rPr>
        <w:tab/>
      </w:r>
      <w:r w:rsidRPr="00CF37C7">
        <w:rPr>
          <w:rFonts w:ascii="Times New Roman" w:hAnsi="Times New Roman"/>
          <w:b/>
          <w:caps/>
          <w:color w:val="FF0000"/>
          <w:spacing w:val="30"/>
          <w:sz w:val="24"/>
          <w:szCs w:val="24"/>
        </w:rPr>
        <w:tab/>
      </w:r>
      <w:r w:rsidRPr="00CF37C7">
        <w:rPr>
          <w:rFonts w:ascii="Times New Roman" w:hAnsi="Times New Roman"/>
          <w:b/>
          <w:caps/>
          <w:color w:val="FF0000"/>
          <w:spacing w:val="30"/>
          <w:sz w:val="24"/>
          <w:szCs w:val="24"/>
        </w:rPr>
        <w:tab/>
      </w:r>
      <w:r w:rsidRPr="00CF37C7">
        <w:rPr>
          <w:rFonts w:ascii="Times New Roman" w:hAnsi="Times New Roman"/>
          <w:b/>
          <w:caps/>
          <w:color w:val="FF0000"/>
          <w:spacing w:val="30"/>
          <w:sz w:val="24"/>
          <w:szCs w:val="24"/>
        </w:rPr>
        <w:tab/>
      </w:r>
      <w:r w:rsidRPr="00CF37C7">
        <w:rPr>
          <w:rFonts w:ascii="Times New Roman" w:hAnsi="Times New Roman"/>
          <w:b/>
          <w:caps/>
          <w:spacing w:val="30"/>
          <w:sz w:val="24"/>
          <w:szCs w:val="24"/>
        </w:rPr>
        <w:t xml:space="preserve">          </w:t>
      </w:r>
      <w:r w:rsidRPr="00CF37C7">
        <w:rPr>
          <w:rFonts w:ascii="Times New Roman" w:hAnsi="Times New Roman"/>
          <w:b/>
          <w:caps/>
          <w:spacing w:val="30"/>
          <w:sz w:val="24"/>
          <w:szCs w:val="24"/>
        </w:rPr>
        <w:tab/>
        <w:t xml:space="preserve">       Р</w:t>
      </w:r>
      <w:r>
        <w:rPr>
          <w:rFonts w:ascii="Times New Roman" w:hAnsi="Times New Roman"/>
          <w:b/>
          <w:spacing w:val="30"/>
          <w:sz w:val="24"/>
          <w:szCs w:val="24"/>
        </w:rPr>
        <w:t xml:space="preserve">ішення від № </w:t>
      </w:r>
      <w:r>
        <w:rPr>
          <w:rFonts w:ascii="Times New Roman" w:hAnsi="Times New Roman"/>
          <w:b/>
          <w:spacing w:val="30"/>
          <w:sz w:val="24"/>
          <w:szCs w:val="24"/>
          <w:lang w:val="uk-UA"/>
        </w:rPr>
        <w:t>40</w:t>
      </w:r>
      <w:r w:rsidRPr="00CF37C7">
        <w:rPr>
          <w:rFonts w:ascii="Times New Roman" w:hAnsi="Times New Roman"/>
          <w:b/>
          <w:spacing w:val="30"/>
          <w:sz w:val="24"/>
          <w:szCs w:val="24"/>
        </w:rPr>
        <w:t xml:space="preserve"> до </w:t>
      </w:r>
      <w:r>
        <w:rPr>
          <w:rFonts w:ascii="Times New Roman" w:hAnsi="Times New Roman"/>
          <w:b/>
          <w:spacing w:val="30"/>
          <w:sz w:val="24"/>
          <w:szCs w:val="24"/>
          <w:lang w:val="uk-UA"/>
        </w:rPr>
        <w:t>40</w:t>
      </w: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 w:rsidRPr="00CF37C7">
        <w:rPr>
          <w:rFonts w:ascii="Times New Roman" w:hAnsi="Times New Roman"/>
          <w:b/>
          <w:color w:val="FF0000"/>
          <w:spacing w:val="30"/>
          <w:sz w:val="24"/>
          <w:szCs w:val="24"/>
        </w:rPr>
        <w:tab/>
      </w:r>
      <w:r w:rsidRPr="00CF37C7">
        <w:rPr>
          <w:rFonts w:ascii="Times New Roman" w:hAnsi="Times New Roman"/>
          <w:b/>
          <w:color w:val="FF0000"/>
          <w:spacing w:val="30"/>
          <w:sz w:val="24"/>
          <w:szCs w:val="24"/>
        </w:rPr>
        <w:tab/>
      </w:r>
      <w:r w:rsidRPr="00CF37C7">
        <w:rPr>
          <w:rFonts w:ascii="Times New Roman" w:hAnsi="Times New Roman"/>
          <w:b/>
          <w:color w:val="FF0000"/>
          <w:spacing w:val="30"/>
          <w:sz w:val="24"/>
          <w:szCs w:val="24"/>
        </w:rPr>
        <w:tab/>
      </w:r>
      <w:r w:rsidRPr="00CF37C7">
        <w:rPr>
          <w:rFonts w:ascii="Times New Roman" w:hAnsi="Times New Roman"/>
          <w:b/>
          <w:color w:val="FF0000"/>
          <w:spacing w:val="30"/>
          <w:sz w:val="24"/>
          <w:szCs w:val="24"/>
        </w:rPr>
        <w:tab/>
        <w:t xml:space="preserve">       </w:t>
      </w: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7C7">
        <w:rPr>
          <w:rFonts w:ascii="Times New Roman" w:hAnsi="Times New Roman"/>
          <w:b/>
          <w:sz w:val="24"/>
          <w:szCs w:val="24"/>
        </w:rPr>
        <w:t>м.  Новий Розділ</w:t>
      </w:r>
    </w:p>
    <w:p w:rsidR="00B419C9" w:rsidRPr="00CF37C7" w:rsidRDefault="00B419C9" w:rsidP="00CF37C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7C7">
        <w:rPr>
          <w:rFonts w:ascii="Times New Roman" w:hAnsi="Times New Roman"/>
          <w:b/>
          <w:sz w:val="24"/>
          <w:szCs w:val="24"/>
        </w:rPr>
        <w:t>2016 рік</w:t>
      </w:r>
    </w:p>
    <w:p w:rsidR="00B419C9" w:rsidRPr="00D21D77" w:rsidRDefault="00B419C9" w:rsidP="00CF37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419C9" w:rsidRPr="00CF37C7" w:rsidRDefault="00B419C9" w:rsidP="00CF37C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02D3F">
        <w:rPr>
          <w:rFonts w:ascii="Times New Roman" w:hAnsi="Times New Roman"/>
          <w:noProof/>
          <w:sz w:val="24"/>
          <w:szCs w:val="24"/>
          <w:lang w:val="uk-UA" w:eastAsia="uk-UA"/>
        </w:rPr>
        <w:pict>
          <v:shape id="Рисунок 2" o:spid="_x0000_i1026" type="#_x0000_t75" style="width:90pt;height:46.5pt;visibility:visible">
            <v:imagedata r:id="rId5" o:title=""/>
          </v:shape>
        </w:pict>
      </w:r>
    </w:p>
    <w:p w:rsidR="00B419C9" w:rsidRPr="00CF37C7" w:rsidRDefault="00B419C9" w:rsidP="00CF37C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F37C7">
        <w:rPr>
          <w:rFonts w:ascii="Times New Roman" w:hAnsi="Times New Roman"/>
          <w:sz w:val="24"/>
          <w:szCs w:val="24"/>
        </w:rPr>
        <w:t>НОВОРОЗДІЛЬСЬКА  МІСЬКА  РАДА</w:t>
      </w:r>
    </w:p>
    <w:p w:rsidR="00B419C9" w:rsidRPr="00CF37C7" w:rsidRDefault="00B419C9" w:rsidP="00CF37C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F37C7">
        <w:rPr>
          <w:rFonts w:ascii="Times New Roman" w:hAnsi="Times New Roman"/>
          <w:sz w:val="24"/>
          <w:szCs w:val="24"/>
        </w:rPr>
        <w:t>ЛЬВІВСЬКОЇ  ОБЛАСТІ</w:t>
      </w:r>
    </w:p>
    <w:p w:rsidR="00B419C9" w:rsidRPr="00CF37C7" w:rsidRDefault="00B419C9" w:rsidP="00CF37C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F37C7">
        <w:rPr>
          <w:rFonts w:ascii="Times New Roman" w:hAnsi="Times New Roman"/>
          <w:sz w:val="24"/>
          <w:szCs w:val="24"/>
        </w:rPr>
        <w:t>ВИКОНАВЧИЙ  КОМІТЕТ</w:t>
      </w:r>
    </w:p>
    <w:p w:rsidR="00B419C9" w:rsidRPr="00CF37C7" w:rsidRDefault="00B419C9" w:rsidP="00CF37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B419C9" w:rsidRPr="00CF37C7" w:rsidRDefault="00B419C9" w:rsidP="00CF37C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F37C7">
        <w:rPr>
          <w:rFonts w:ascii="Times New Roman" w:hAnsi="Times New Roman"/>
          <w:sz w:val="24"/>
          <w:szCs w:val="24"/>
        </w:rPr>
        <w:t>засідання виконавчого комітету</w:t>
      </w:r>
    </w:p>
    <w:p w:rsidR="00B419C9" w:rsidRPr="00CF37C7" w:rsidRDefault="00B419C9" w:rsidP="00CF37C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p w:rsidR="00B419C9" w:rsidRPr="00CF37C7" w:rsidRDefault="00B419C9" w:rsidP="00CF37C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p w:rsidR="00B419C9" w:rsidRPr="00CF37C7" w:rsidRDefault="00B419C9" w:rsidP="00CF37C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CF37C7">
        <w:rPr>
          <w:rFonts w:ascii="Times New Roman" w:hAnsi="Times New Roman"/>
          <w:sz w:val="24"/>
          <w:szCs w:val="24"/>
        </w:rPr>
        <w:t xml:space="preserve">м. Новий Розділ </w:t>
      </w:r>
      <w:r w:rsidRPr="00CF37C7">
        <w:rPr>
          <w:rFonts w:ascii="Times New Roman" w:hAnsi="Times New Roman"/>
          <w:sz w:val="24"/>
          <w:szCs w:val="24"/>
        </w:rPr>
        <w:tab/>
      </w:r>
    </w:p>
    <w:p w:rsidR="00B419C9" w:rsidRPr="00CF37C7" w:rsidRDefault="00B419C9" w:rsidP="00CF37C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CF37C7">
        <w:rPr>
          <w:rFonts w:ascii="Times New Roman" w:hAnsi="Times New Roman"/>
          <w:sz w:val="24"/>
          <w:szCs w:val="24"/>
        </w:rPr>
        <w:t>вул. Грушевського, 24</w:t>
      </w:r>
      <w:r w:rsidRPr="00CF37C7">
        <w:rPr>
          <w:rFonts w:ascii="Times New Roman" w:hAnsi="Times New Roman"/>
          <w:sz w:val="24"/>
          <w:szCs w:val="24"/>
        </w:rPr>
        <w:tab/>
      </w:r>
      <w:r w:rsidRPr="00CF37C7">
        <w:rPr>
          <w:rFonts w:ascii="Times New Roman" w:hAnsi="Times New Roman"/>
          <w:sz w:val="24"/>
          <w:szCs w:val="24"/>
        </w:rPr>
        <w:tab/>
      </w:r>
      <w:r w:rsidRPr="00CF37C7">
        <w:rPr>
          <w:rFonts w:ascii="Times New Roman" w:hAnsi="Times New Roman"/>
          <w:sz w:val="24"/>
          <w:szCs w:val="24"/>
        </w:rPr>
        <w:tab/>
      </w:r>
      <w:r w:rsidRPr="00CF37C7">
        <w:rPr>
          <w:rFonts w:ascii="Times New Roman" w:hAnsi="Times New Roman"/>
          <w:sz w:val="24"/>
          <w:szCs w:val="24"/>
        </w:rPr>
        <w:tab/>
      </w:r>
      <w:r w:rsidRPr="00CF37C7">
        <w:rPr>
          <w:rFonts w:ascii="Times New Roman" w:hAnsi="Times New Roman"/>
          <w:sz w:val="24"/>
          <w:szCs w:val="24"/>
        </w:rPr>
        <w:tab/>
      </w:r>
      <w:r w:rsidRPr="00CF37C7">
        <w:rPr>
          <w:rFonts w:ascii="Times New Roman" w:hAnsi="Times New Roman"/>
          <w:b/>
          <w:sz w:val="24"/>
          <w:szCs w:val="24"/>
        </w:rPr>
        <w:tab/>
      </w:r>
      <w:r w:rsidRPr="00CF37C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03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03</w:t>
      </w:r>
      <w:r w:rsidRPr="00CF37C7">
        <w:rPr>
          <w:rFonts w:ascii="Times New Roman" w:hAnsi="Times New Roman"/>
          <w:b/>
          <w:sz w:val="24"/>
          <w:szCs w:val="24"/>
        </w:rPr>
        <w:t>.16 р.</w:t>
      </w:r>
    </w:p>
    <w:p w:rsidR="00B419C9" w:rsidRPr="00CF37C7" w:rsidRDefault="00B419C9" w:rsidP="00CF37C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p w:rsidR="00B419C9" w:rsidRPr="00CF37C7" w:rsidRDefault="00B419C9" w:rsidP="00CF37C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Засідання розпочалось о </w:t>
      </w:r>
      <w:r>
        <w:rPr>
          <w:rFonts w:ascii="Times New Roman" w:hAnsi="Times New Roman"/>
          <w:sz w:val="24"/>
          <w:szCs w:val="24"/>
          <w:lang w:val="uk-UA"/>
        </w:rPr>
        <w:t>09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05</w:t>
      </w:r>
      <w:r w:rsidRPr="00CF37C7">
        <w:rPr>
          <w:rFonts w:ascii="Times New Roman" w:hAnsi="Times New Roman"/>
          <w:sz w:val="24"/>
          <w:szCs w:val="24"/>
        </w:rPr>
        <w:t xml:space="preserve"> год.</w:t>
      </w:r>
    </w:p>
    <w:p w:rsidR="00B419C9" w:rsidRPr="00CF37C7" w:rsidRDefault="00B419C9" w:rsidP="00CF37C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CF37C7">
        <w:rPr>
          <w:rFonts w:ascii="Times New Roman" w:hAnsi="Times New Roman"/>
          <w:sz w:val="24"/>
          <w:szCs w:val="24"/>
        </w:rPr>
        <w:t>Засідання закінчило</w:t>
      </w:r>
      <w:r>
        <w:rPr>
          <w:rFonts w:ascii="Times New Roman" w:hAnsi="Times New Roman"/>
          <w:sz w:val="24"/>
          <w:szCs w:val="24"/>
        </w:rPr>
        <w:t xml:space="preserve">сь о </w:t>
      </w:r>
      <w:r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00</w:t>
      </w:r>
      <w:r w:rsidRPr="00CF37C7">
        <w:rPr>
          <w:rFonts w:ascii="Times New Roman" w:hAnsi="Times New Roman"/>
          <w:sz w:val="24"/>
          <w:szCs w:val="24"/>
        </w:rPr>
        <w:t xml:space="preserve"> год.</w:t>
      </w:r>
    </w:p>
    <w:p w:rsidR="00B419C9" w:rsidRPr="00CF37C7" w:rsidRDefault="00B419C9" w:rsidP="00CF37C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p w:rsidR="00B419C9" w:rsidRPr="00CF37C7" w:rsidRDefault="00B419C9" w:rsidP="00CF37C7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CF37C7">
        <w:rPr>
          <w:rFonts w:ascii="Times New Roman" w:hAnsi="Times New Roman"/>
          <w:sz w:val="24"/>
          <w:szCs w:val="24"/>
        </w:rPr>
        <w:t xml:space="preserve">Секретар: Головко Н. В. </w:t>
      </w:r>
    </w:p>
    <w:p w:rsidR="00B419C9" w:rsidRPr="00CF37C7" w:rsidRDefault="00B419C9" w:rsidP="00CF3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9C9" w:rsidRPr="00CF37C7" w:rsidRDefault="00B419C9" w:rsidP="00CF3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7C7">
        <w:rPr>
          <w:rFonts w:ascii="Times New Roman" w:hAnsi="Times New Roman"/>
          <w:sz w:val="24"/>
          <w:szCs w:val="24"/>
        </w:rPr>
        <w:t>Присутні члени виконкому:</w:t>
      </w:r>
    </w:p>
    <w:p w:rsidR="00B419C9" w:rsidRPr="00CF37C7" w:rsidRDefault="00B419C9" w:rsidP="00CF3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8"/>
        <w:gridCol w:w="4680"/>
      </w:tblGrid>
      <w:tr w:rsidR="00B419C9" w:rsidRPr="00F02D3F" w:rsidTr="000C0A2C">
        <w:trPr>
          <w:trHeight w:val="2198"/>
        </w:trPr>
        <w:tc>
          <w:tcPr>
            <w:tcW w:w="4968" w:type="dxa"/>
          </w:tcPr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>1  Ганущак Стефанія Михайлівна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>2  Кравець Ірина Дмитрівна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>3  Крижанівський Володимир Петрович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>4  Лепкий Мирослав Петрович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>5  Мелешко Андрій Романович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>6  Мельніков Анатолій Васильович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>7  Пшик Микола Михайлович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>8  Семерак Степан Васильович</w:t>
            </w:r>
          </w:p>
        </w:tc>
        <w:tc>
          <w:tcPr>
            <w:tcW w:w="4680" w:type="dxa"/>
          </w:tcPr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>9   Трауд Інна Володимирівна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>10  Цюра Андрій Степанович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>11  Шелудько  Ольга Ярославівна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>12  Ільків Ігор Михайлович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 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 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 </w:t>
            </w: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419C9" w:rsidRPr="00F02D3F" w:rsidRDefault="00B419C9" w:rsidP="00CF37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419C9" w:rsidRPr="00CF37C7" w:rsidRDefault="00B419C9" w:rsidP="00CF3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9C9" w:rsidRPr="00CF37C7" w:rsidRDefault="00B419C9" w:rsidP="00CF3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7C7">
        <w:rPr>
          <w:rFonts w:ascii="Times New Roman" w:hAnsi="Times New Roman"/>
          <w:sz w:val="24"/>
          <w:szCs w:val="24"/>
        </w:rPr>
        <w:t>Відсутні члени виконкому:</w:t>
      </w:r>
    </w:p>
    <w:p w:rsidR="00B419C9" w:rsidRPr="00CF37C7" w:rsidRDefault="00B419C9" w:rsidP="00CF3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Look w:val="01E0"/>
      </w:tblPr>
      <w:tblGrid>
        <w:gridCol w:w="4613"/>
        <w:gridCol w:w="4565"/>
      </w:tblGrid>
      <w:tr w:rsidR="00B419C9" w:rsidRPr="00F02D3F" w:rsidTr="000C0A2C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D21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CF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</w:tr>
    </w:tbl>
    <w:p w:rsidR="00B419C9" w:rsidRPr="00CF37C7" w:rsidRDefault="00B419C9" w:rsidP="00CF3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9C9" w:rsidRPr="00CF37C7" w:rsidRDefault="00B419C9" w:rsidP="00CF3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7C7">
        <w:rPr>
          <w:rFonts w:ascii="Times New Roman" w:hAnsi="Times New Roman"/>
          <w:sz w:val="24"/>
          <w:szCs w:val="24"/>
        </w:rPr>
        <w:t>Запрошені:</w:t>
      </w:r>
    </w:p>
    <w:p w:rsidR="00B419C9" w:rsidRPr="00CF37C7" w:rsidRDefault="00B419C9" w:rsidP="00CF3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B419C9" w:rsidRPr="00F02D3F" w:rsidTr="000C0A2C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CF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3F">
              <w:rPr>
                <w:rFonts w:ascii="Times New Roman" w:hAnsi="Times New Roman"/>
                <w:bCs/>
                <w:sz w:val="24"/>
                <w:szCs w:val="24"/>
              </w:rPr>
              <w:t>Пасемко Н.А. – нач. відділу комунального майна та привіатизації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CF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D3F">
              <w:rPr>
                <w:rFonts w:ascii="Times New Roman" w:hAnsi="Times New Roman"/>
                <w:sz w:val="24"/>
                <w:szCs w:val="24"/>
                <w:lang w:val="uk-UA"/>
              </w:rPr>
              <w:t>Жук Б.Л. – керуючий КП «Розділжитлосервіс</w:t>
            </w:r>
          </w:p>
        </w:tc>
      </w:tr>
      <w:tr w:rsidR="00B419C9" w:rsidRPr="00F02D3F" w:rsidTr="000C0A2C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CF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02D3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Депутати міської ради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CF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419C9" w:rsidRPr="00CF37C7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CF37C7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B419C9" w:rsidRPr="00CF37C7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9C9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419C9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419C9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419C9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419C9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419C9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419C9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419C9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419C9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419C9" w:rsidRPr="00CF37C7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419C9" w:rsidRPr="00CF37C7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419C9" w:rsidRPr="00CF37C7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CF37C7">
        <w:rPr>
          <w:rFonts w:ascii="Times New Roman" w:hAnsi="Times New Roman"/>
          <w:b/>
          <w:sz w:val="24"/>
          <w:szCs w:val="24"/>
        </w:rPr>
        <w:t xml:space="preserve">                             ЗАТВЕРДЖУЮ</w:t>
      </w:r>
    </w:p>
    <w:p w:rsidR="00B419C9" w:rsidRPr="00CF37C7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b/>
          <w:sz w:val="24"/>
          <w:szCs w:val="24"/>
        </w:rPr>
      </w:pPr>
      <w:r w:rsidRPr="00CF37C7">
        <w:rPr>
          <w:rFonts w:ascii="Times New Roman" w:hAnsi="Times New Roman"/>
          <w:b/>
          <w:sz w:val="24"/>
          <w:szCs w:val="24"/>
        </w:rPr>
        <w:t>Міський голова</w:t>
      </w:r>
    </w:p>
    <w:p w:rsidR="00B419C9" w:rsidRPr="00CF37C7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b/>
          <w:sz w:val="24"/>
          <w:szCs w:val="24"/>
        </w:rPr>
      </w:pPr>
      <w:r w:rsidRPr="00CF37C7">
        <w:rPr>
          <w:rFonts w:ascii="Times New Roman" w:hAnsi="Times New Roman"/>
          <w:b/>
          <w:sz w:val="24"/>
          <w:szCs w:val="24"/>
        </w:rPr>
        <w:t>(підпис) А.Р.Мелешко</w:t>
      </w:r>
    </w:p>
    <w:p w:rsidR="00B419C9" w:rsidRPr="00CF37C7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CF37C7">
        <w:rPr>
          <w:rFonts w:ascii="Times New Roman" w:hAnsi="Times New Roman"/>
          <w:b/>
          <w:sz w:val="24"/>
          <w:szCs w:val="24"/>
        </w:rPr>
        <w:t>.16р.</w:t>
      </w:r>
    </w:p>
    <w:p w:rsidR="00B419C9" w:rsidRPr="00CF37C7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9C9" w:rsidRPr="00CF37C7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7C7">
        <w:rPr>
          <w:rFonts w:ascii="Times New Roman" w:hAnsi="Times New Roman"/>
          <w:b/>
          <w:sz w:val="24"/>
          <w:szCs w:val="24"/>
        </w:rPr>
        <w:t>ПОРЯДОК ДЕННИЙ  ЗАСІДАННЯ  ВИКОНКОМУ</w:t>
      </w:r>
    </w:p>
    <w:p w:rsidR="00B419C9" w:rsidRPr="00CF37C7" w:rsidRDefault="00B419C9" w:rsidP="00CF37C7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  <w:r w:rsidRPr="00CF37C7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CF37C7">
        <w:rPr>
          <w:rFonts w:ascii="Times New Roman" w:hAnsi="Times New Roman"/>
          <w:b/>
          <w:sz w:val="24"/>
          <w:szCs w:val="24"/>
        </w:rPr>
        <w:t xml:space="preserve"> на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03 березня </w:t>
      </w:r>
      <w:r>
        <w:rPr>
          <w:rFonts w:ascii="Times New Roman" w:hAnsi="Times New Roman"/>
          <w:b/>
          <w:sz w:val="24"/>
          <w:szCs w:val="24"/>
        </w:rPr>
        <w:t xml:space="preserve"> 2016 року </w:t>
      </w:r>
      <w:r>
        <w:rPr>
          <w:rFonts w:ascii="Times New Roman" w:hAnsi="Times New Roman"/>
          <w:b/>
          <w:sz w:val="24"/>
          <w:szCs w:val="24"/>
          <w:lang w:val="uk-UA"/>
        </w:rPr>
        <w:t>09</w:t>
      </w:r>
      <w:r w:rsidRPr="00CF37C7">
        <w:rPr>
          <w:rFonts w:ascii="Times New Roman" w:hAnsi="Times New Roman"/>
          <w:b/>
          <w:sz w:val="24"/>
          <w:szCs w:val="24"/>
        </w:rPr>
        <w:t>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709"/>
        <w:gridCol w:w="4870"/>
        <w:gridCol w:w="3068"/>
        <w:gridCol w:w="1061"/>
      </w:tblGrid>
      <w:tr w:rsidR="00B419C9" w:rsidRPr="00F02D3F" w:rsidTr="000C0A2C">
        <w:trPr>
          <w:trHeight w:val="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9C9" w:rsidRPr="00F02D3F" w:rsidRDefault="00B419C9" w:rsidP="00CF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2D3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B419C9" w:rsidRPr="00F02D3F" w:rsidRDefault="00B419C9" w:rsidP="00CF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2D3F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9C9" w:rsidRPr="00F02D3F" w:rsidRDefault="00B419C9" w:rsidP="00CF37C7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2D3F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B419C9" w:rsidRPr="00F02D3F" w:rsidRDefault="00B419C9" w:rsidP="00CF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2D3F">
              <w:rPr>
                <w:rFonts w:ascii="Times New Roman" w:hAnsi="Times New Roman"/>
                <w:b/>
                <w:i/>
                <w:sz w:val="24"/>
                <w:szCs w:val="24"/>
              </w:rPr>
              <w:t>Питання порядку денного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9C9" w:rsidRPr="00F02D3F" w:rsidRDefault="00B419C9" w:rsidP="00CF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</w:p>
          <w:p w:rsidR="00B419C9" w:rsidRPr="00F02D3F" w:rsidRDefault="00B419C9" w:rsidP="00CF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2D3F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9C9" w:rsidRPr="00F02D3F" w:rsidRDefault="00B419C9" w:rsidP="00CF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2D3F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  <w:p w:rsidR="00B419C9" w:rsidRPr="00F02D3F" w:rsidRDefault="00B419C9" w:rsidP="00CF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2D3F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проведен- ня</w:t>
            </w:r>
          </w:p>
        </w:tc>
      </w:tr>
      <w:tr w:rsidR="00B419C9" w:rsidRPr="00F02D3F" w:rsidTr="000C0A2C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CF37C7">
            <w:pPr>
              <w:widowControl w:val="0"/>
              <w:numPr>
                <w:ilvl w:val="0"/>
                <w:numId w:val="4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CF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D3F">
              <w:rPr>
                <w:rFonts w:ascii="Times New Roman" w:hAnsi="Times New Roman"/>
                <w:sz w:val="24"/>
                <w:szCs w:val="24"/>
                <w:lang w:val="uk-UA"/>
              </w:rPr>
              <w:t>Про тимчасове визначення виконавця послуги з вивезення побутових відходів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CF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D3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Цюра А.Р. </w:t>
            </w:r>
            <w:r w:rsidRPr="00F02D3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02D3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заст. міського голови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CF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Pr="00F02D3F">
              <w:rPr>
                <w:rFonts w:ascii="Times New Roman" w:hAnsi="Times New Roman"/>
                <w:sz w:val="24"/>
                <w:szCs w:val="24"/>
              </w:rPr>
              <w:t>.0</w:t>
            </w:r>
            <w:r w:rsidRPr="00F02D3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02D3F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</w:tr>
      <w:tr w:rsidR="00B419C9" w:rsidRPr="00F02D3F" w:rsidTr="000C0A2C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CF37C7">
            <w:pPr>
              <w:widowControl w:val="0"/>
              <w:numPr>
                <w:ilvl w:val="0"/>
                <w:numId w:val="4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CF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</w:rPr>
              <w:t>Різне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CF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3F">
              <w:rPr>
                <w:rFonts w:ascii="Times New Roman" w:hAnsi="Times New Roman"/>
                <w:bCs/>
                <w:sz w:val="24"/>
                <w:szCs w:val="24"/>
              </w:rPr>
              <w:t>Мелешко А.Р. – міський голова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9" w:rsidRPr="00F02D3F" w:rsidRDefault="00B419C9" w:rsidP="00CF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3F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Pr="00F02D3F">
              <w:rPr>
                <w:rFonts w:ascii="Times New Roman" w:hAnsi="Times New Roman"/>
                <w:sz w:val="24"/>
                <w:szCs w:val="24"/>
              </w:rPr>
              <w:t>.0</w:t>
            </w:r>
            <w:r w:rsidRPr="00F02D3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02D3F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</w:tr>
    </w:tbl>
    <w:p w:rsidR="00B419C9" w:rsidRPr="006F6B89" w:rsidRDefault="00B419C9" w:rsidP="00CF37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419C9" w:rsidRPr="00CF37C7" w:rsidRDefault="00B419C9" w:rsidP="00CF3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7C7">
        <w:rPr>
          <w:rFonts w:ascii="Times New Roman" w:hAnsi="Times New Roman"/>
          <w:sz w:val="24"/>
          <w:szCs w:val="24"/>
        </w:rPr>
        <w:t xml:space="preserve">Керуючий справами виконкому                                         Анатолій Мельніков   </w:t>
      </w:r>
    </w:p>
    <w:p w:rsidR="00B419C9" w:rsidRPr="00CF37C7" w:rsidRDefault="00B419C9" w:rsidP="00CF37C7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B419C9" w:rsidRPr="00CF37C7" w:rsidRDefault="00B419C9" w:rsidP="00CF37C7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B419C9" w:rsidRPr="00CF37C7" w:rsidRDefault="00B419C9" w:rsidP="00CF37C7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B419C9" w:rsidRPr="00CF37C7" w:rsidRDefault="00B419C9" w:rsidP="00CF37C7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B419C9" w:rsidRPr="008720F6" w:rsidRDefault="00B419C9" w:rsidP="008720F6">
      <w:pPr>
        <w:tabs>
          <w:tab w:val="left" w:pos="4860"/>
          <w:tab w:val="left" w:pos="540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>Г</w:t>
      </w:r>
      <w:r>
        <w:rPr>
          <w:rFonts w:ascii="Times New Roman" w:hAnsi="Times New Roman"/>
          <w:sz w:val="24"/>
          <w:szCs w:val="24"/>
          <w:lang w:val="uk-UA" w:eastAsia="uk-UA"/>
        </w:rPr>
        <w:t>оловуючий на засіданні Мелешко А.Р.</w:t>
      </w:r>
      <w:r w:rsidRPr="008720F6">
        <w:rPr>
          <w:rFonts w:ascii="Times New Roman" w:eastAsia="SimSu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відкрив засідання 03.03.16р,. 09.05</w:t>
      </w:r>
      <w:r w:rsidRPr="008720F6">
        <w:rPr>
          <w:rFonts w:ascii="Times New Roman" w:hAnsi="Times New Roman"/>
          <w:sz w:val="24"/>
          <w:szCs w:val="24"/>
          <w:lang w:val="uk-UA" w:eastAsia="uk-UA"/>
        </w:rPr>
        <w:t xml:space="preserve"> год., оголосив порядок денний, та вніс пропозицію затвердити порядок денний засідання виконкому.</w:t>
      </w: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ind w:right="76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 xml:space="preserve">Голосували за затвердження порядку денного із доповненнями: </w:t>
      </w:r>
    </w:p>
    <w:p w:rsidR="00B419C9" w:rsidRPr="008720F6" w:rsidRDefault="00B419C9" w:rsidP="008720F6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ind w:left="168" w:firstLine="1248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за -  12</w:t>
      </w:r>
    </w:p>
    <w:p w:rsidR="00B419C9" w:rsidRPr="008720F6" w:rsidRDefault="00B419C9" w:rsidP="008720F6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проти - 0</w:t>
      </w:r>
    </w:p>
    <w:p w:rsidR="00B419C9" w:rsidRPr="008720F6" w:rsidRDefault="00B419C9" w:rsidP="008720F6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ab/>
      </w:r>
      <w:r w:rsidRPr="008720F6">
        <w:rPr>
          <w:rFonts w:ascii="Times New Roman" w:hAnsi="Times New Roman"/>
          <w:sz w:val="24"/>
          <w:szCs w:val="24"/>
          <w:lang w:val="uk-UA" w:eastAsia="uk-UA"/>
        </w:rPr>
        <w:tab/>
        <w:t>утримались -  0</w:t>
      </w:r>
    </w:p>
    <w:p w:rsidR="00B419C9" w:rsidRPr="008720F6" w:rsidRDefault="00B419C9" w:rsidP="008720F6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 xml:space="preserve">                  не голосували -  0</w:t>
      </w:r>
    </w:p>
    <w:p w:rsidR="00B419C9" w:rsidRPr="008720F6" w:rsidRDefault="00B419C9" w:rsidP="008720F6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 xml:space="preserve">Рішення прийнято. </w:t>
      </w: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color w:val="0070C0"/>
          <w:sz w:val="24"/>
          <w:szCs w:val="24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>Після цього перейшли до розгляду по суті питань порядку денного виконкому.</w:t>
      </w: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B419C9" w:rsidRDefault="00B419C9" w:rsidP="00872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 xml:space="preserve">Слухали: </w:t>
      </w:r>
      <w:r>
        <w:rPr>
          <w:rFonts w:ascii="Times New Roman" w:hAnsi="Times New Roman"/>
          <w:sz w:val="24"/>
          <w:szCs w:val="24"/>
          <w:lang w:val="uk-UA"/>
        </w:rPr>
        <w:t>Мелешка А.Р. – міського голову</w:t>
      </w:r>
    </w:p>
    <w:p w:rsidR="00B419C9" w:rsidRPr="008720F6" w:rsidRDefault="00B419C9" w:rsidP="00872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B419C9" w:rsidRDefault="00B419C9" w:rsidP="0060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>Висловились: члени виконавчого комітету, депутати міської ради, представники КП «Розділжитлосервіс»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, які висловили занепокоєність станом вивезення ТПВ з міста Новий Розділ та погодились із проектом рішення щодо необхідності зміни надавача послуг з вивезення ТПВ у м. Новий Розділ. </w:t>
      </w:r>
    </w:p>
    <w:p w:rsidR="00B419C9" w:rsidRDefault="00B419C9" w:rsidP="0060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B419C9" w:rsidRDefault="00B419C9" w:rsidP="0060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Головуючий поставив на голосування пропозиції членів виконкому щодо доповнення проекту двома пунктами, щодо визнання рішення № 344 від 28.11.13р. таким, що втратив чинність та використання тимчасовим виконавчем послуг тарифів, які затверджені рішенням виконкому №  408 від 02.12.11р., та в п. 1 проекту рішення уточнено дату, з якої чинне рішення.</w:t>
      </w:r>
    </w:p>
    <w:p w:rsidR="00B419C9" w:rsidRDefault="00B419C9" w:rsidP="008720F6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Голосували: «за 12» -  одноголосно.</w:t>
      </w: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B419C9" w:rsidRPr="008720F6" w:rsidRDefault="00B419C9" w:rsidP="008720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>Голосували: по проекту № 1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в цілому</w:t>
      </w:r>
      <w:r w:rsidRPr="008720F6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>
        <w:rPr>
          <w:rFonts w:ascii="Times New Roman" w:hAnsi="Times New Roman"/>
          <w:sz w:val="24"/>
          <w:szCs w:val="24"/>
          <w:lang w:val="uk-UA"/>
        </w:rPr>
        <w:t>Про тимчасове визначення виконавця  послуги з вивезення побутових відходів</w:t>
      </w:r>
      <w:r w:rsidRPr="008720F6">
        <w:rPr>
          <w:rFonts w:ascii="Times New Roman" w:hAnsi="Times New Roman"/>
          <w:sz w:val="24"/>
          <w:szCs w:val="24"/>
          <w:lang w:val="uk-UA" w:eastAsia="uk-UA"/>
        </w:rPr>
        <w:t>»</w:t>
      </w: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за - 11</w:t>
      </w:r>
    </w:p>
    <w:p w:rsidR="00B419C9" w:rsidRPr="008720F6" w:rsidRDefault="00B419C9" w:rsidP="008720F6">
      <w:pPr>
        <w:tabs>
          <w:tab w:val="left" w:pos="916"/>
        </w:tabs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проти -  0</w:t>
      </w:r>
    </w:p>
    <w:p w:rsidR="00B419C9" w:rsidRPr="008720F6" w:rsidRDefault="00B419C9" w:rsidP="008720F6">
      <w:pPr>
        <w:tabs>
          <w:tab w:val="left" w:pos="916"/>
        </w:tabs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 xml:space="preserve">               утримались - 0</w:t>
      </w:r>
    </w:p>
    <w:p w:rsidR="00B419C9" w:rsidRPr="008720F6" w:rsidRDefault="00B419C9" w:rsidP="008720F6">
      <w:pPr>
        <w:tabs>
          <w:tab w:val="left" w:pos="916"/>
        </w:tabs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не голосували - 1</w:t>
      </w:r>
    </w:p>
    <w:p w:rsidR="00B419C9" w:rsidRPr="008720F6" w:rsidRDefault="00B419C9" w:rsidP="008720F6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 xml:space="preserve">Рішення  прийнято. </w:t>
      </w:r>
    </w:p>
    <w:p w:rsidR="00B419C9" w:rsidRPr="008720F6" w:rsidRDefault="00B419C9" w:rsidP="008720F6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 w:eastAsia="uk-UA"/>
        </w:rPr>
      </w:pPr>
    </w:p>
    <w:p w:rsidR="00B419C9" w:rsidRPr="008720F6" w:rsidRDefault="00B419C9" w:rsidP="00872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>
        <w:rPr>
          <w:rFonts w:ascii="Times New Roman" w:eastAsia="SimSun" w:hAnsi="Times New Roman"/>
          <w:sz w:val="24"/>
          <w:szCs w:val="24"/>
          <w:lang w:val="uk-UA" w:eastAsia="ru-RU"/>
        </w:rPr>
        <w:t xml:space="preserve">10.00 год. головуючий </w:t>
      </w:r>
      <w:r>
        <w:rPr>
          <w:rFonts w:ascii="Times New Roman" w:hAnsi="Times New Roman"/>
          <w:sz w:val="24"/>
          <w:szCs w:val="24"/>
          <w:lang w:val="uk-UA" w:eastAsia="uk-UA"/>
        </w:rPr>
        <w:t>Мелешко А.Р.</w:t>
      </w:r>
      <w:r>
        <w:rPr>
          <w:rFonts w:ascii="Times New Roman" w:eastAsia="SimSun" w:hAnsi="Times New Roman"/>
          <w:sz w:val="24"/>
          <w:szCs w:val="24"/>
          <w:lang w:val="uk-UA" w:eastAsia="uk-UA"/>
        </w:rPr>
        <w:t xml:space="preserve"> </w:t>
      </w:r>
      <w:r w:rsidRPr="008720F6">
        <w:rPr>
          <w:rFonts w:ascii="Times New Roman" w:eastAsia="SimSun" w:hAnsi="Times New Roman"/>
          <w:sz w:val="24"/>
          <w:szCs w:val="24"/>
          <w:lang w:val="uk-UA" w:eastAsia="ru-RU"/>
        </w:rPr>
        <w:t>оголосив засідання виконавчого комітету закритим.</w:t>
      </w: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>Керуючий справами виконкому</w:t>
      </w:r>
      <w:r w:rsidRPr="008720F6">
        <w:rPr>
          <w:rFonts w:ascii="Times New Roman" w:hAnsi="Times New Roman"/>
          <w:sz w:val="24"/>
          <w:szCs w:val="24"/>
          <w:lang w:val="uk-UA" w:eastAsia="uk-UA"/>
        </w:rPr>
        <w:tab/>
      </w:r>
      <w:r w:rsidRPr="008720F6">
        <w:rPr>
          <w:rFonts w:ascii="Times New Roman" w:hAnsi="Times New Roman"/>
          <w:sz w:val="24"/>
          <w:szCs w:val="24"/>
          <w:lang w:val="uk-UA" w:eastAsia="uk-UA"/>
        </w:rPr>
        <w:tab/>
      </w:r>
      <w:r w:rsidRPr="008720F6">
        <w:rPr>
          <w:rFonts w:ascii="Times New Roman" w:hAnsi="Times New Roman"/>
          <w:sz w:val="24"/>
          <w:szCs w:val="24"/>
          <w:lang w:val="uk-UA" w:eastAsia="uk-UA"/>
        </w:rPr>
        <w:tab/>
      </w:r>
      <w:r w:rsidRPr="008720F6">
        <w:rPr>
          <w:rFonts w:ascii="Times New Roman" w:hAnsi="Times New Roman"/>
          <w:sz w:val="24"/>
          <w:szCs w:val="24"/>
          <w:lang w:val="uk-UA" w:eastAsia="uk-UA"/>
        </w:rPr>
        <w:tab/>
        <w:t>А. В. Мельніков</w:t>
      </w:r>
    </w:p>
    <w:p w:rsidR="00B419C9" w:rsidRPr="008720F6" w:rsidRDefault="00B419C9" w:rsidP="008720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b/>
          <w:sz w:val="24"/>
          <w:szCs w:val="24"/>
          <w:lang w:val="uk-UA" w:eastAsia="uk-UA"/>
        </w:rPr>
        <w:t>ДОДАТОК</w:t>
      </w:r>
    </w:p>
    <w:p w:rsidR="00B419C9" w:rsidRPr="008720F6" w:rsidRDefault="00B419C9" w:rsidP="00872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b/>
          <w:sz w:val="24"/>
          <w:szCs w:val="24"/>
          <w:lang w:val="uk-UA" w:eastAsia="uk-UA"/>
        </w:rPr>
        <w:t xml:space="preserve">ДО ПРОТОКОЛУ ВИКОНАВЧОГО  КОМІТЕТУ </w:t>
      </w:r>
    </w:p>
    <w:p w:rsidR="00B419C9" w:rsidRPr="008720F6" w:rsidRDefault="00B419C9" w:rsidP="00872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№ 3 від  03  березня  2016</w:t>
      </w:r>
      <w:r w:rsidRPr="008720F6">
        <w:rPr>
          <w:rFonts w:ascii="Times New Roman" w:hAnsi="Times New Roman"/>
          <w:b/>
          <w:sz w:val="24"/>
          <w:szCs w:val="24"/>
          <w:lang w:val="uk-UA" w:eastAsia="uk-UA"/>
        </w:rPr>
        <w:t xml:space="preserve"> року</w:t>
      </w:r>
    </w:p>
    <w:tbl>
      <w:tblPr>
        <w:tblW w:w="10368" w:type="dxa"/>
        <w:tblInd w:w="-469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540"/>
        <w:gridCol w:w="4663"/>
        <w:gridCol w:w="2914"/>
        <w:gridCol w:w="780"/>
        <w:gridCol w:w="1041"/>
        <w:gridCol w:w="40"/>
        <w:gridCol w:w="350"/>
        <w:gridCol w:w="40"/>
      </w:tblGrid>
      <w:tr w:rsidR="00B419C9" w:rsidRPr="00F02D3F" w:rsidTr="002004BB">
        <w:trPr>
          <w:gridAfter w:val="1"/>
          <w:wAfter w:w="40" w:type="dxa"/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C9" w:rsidRPr="008720F6" w:rsidRDefault="00B419C9" w:rsidP="00872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20F6">
              <w:rPr>
                <w:rFonts w:ascii="Times New Roman" w:hAnsi="Times New Roman"/>
                <w:sz w:val="24"/>
                <w:szCs w:val="24"/>
                <w:lang w:val="uk-UA" w:eastAsia="uk-UA"/>
              </w:rPr>
              <w:br w:type="page"/>
              <w:t>№</w:t>
            </w:r>
          </w:p>
          <w:p w:rsidR="00B419C9" w:rsidRPr="008720F6" w:rsidRDefault="00B419C9" w:rsidP="00872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20F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C9" w:rsidRPr="008720F6" w:rsidRDefault="00B419C9" w:rsidP="00872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419C9" w:rsidRPr="008720F6" w:rsidRDefault="00B419C9" w:rsidP="00872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20F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СЛУХАЛИ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C9" w:rsidRPr="008720F6" w:rsidRDefault="00B419C9" w:rsidP="008720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8720F6">
              <w:rPr>
                <w:rFonts w:ascii="Times New Roman" w:hAnsi="Times New Roman"/>
                <w:caps/>
                <w:sz w:val="24"/>
                <w:szCs w:val="24"/>
                <w:lang w:val="uk-UA" w:eastAsia="uk-UA"/>
              </w:rPr>
              <w:t>ДоповідачІ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C9" w:rsidRPr="008720F6" w:rsidRDefault="00B419C9" w:rsidP="00872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20F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номер</w:t>
            </w:r>
          </w:p>
          <w:p w:rsidR="00B419C9" w:rsidRPr="008720F6" w:rsidRDefault="00B419C9" w:rsidP="00872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20F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рішен-ня, що дода- ється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C9" w:rsidRPr="008720F6" w:rsidRDefault="00B419C9" w:rsidP="00872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20F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C9" w:rsidRPr="008720F6" w:rsidRDefault="00B419C9" w:rsidP="00872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20F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Сторінка</w:t>
            </w:r>
          </w:p>
        </w:tc>
      </w:tr>
      <w:tr w:rsidR="00B419C9" w:rsidRPr="00F02D3F" w:rsidTr="002004B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C9" w:rsidRPr="008720F6" w:rsidRDefault="00B419C9" w:rsidP="008720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C9" w:rsidRPr="00F02D3F" w:rsidRDefault="00B419C9" w:rsidP="00200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D3F">
              <w:rPr>
                <w:rFonts w:ascii="Times New Roman" w:hAnsi="Times New Roman"/>
                <w:sz w:val="24"/>
                <w:szCs w:val="24"/>
                <w:lang w:val="uk-UA"/>
              </w:rPr>
              <w:t>Про тимчасове визначення виконавця послуги з вивезення побутових відходів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C9" w:rsidRPr="00F02D3F" w:rsidRDefault="00B419C9" w:rsidP="0020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2D3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Мелешко А.Р.</w:t>
            </w:r>
            <w:r w:rsidRPr="00F02D3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02D3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міський голова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C9" w:rsidRPr="008720F6" w:rsidRDefault="00B419C9" w:rsidP="008720F6">
            <w:pPr>
              <w:numPr>
                <w:ilvl w:val="0"/>
                <w:numId w:val="7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C9" w:rsidRPr="008720F6" w:rsidRDefault="00B419C9" w:rsidP="00872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03.03</w:t>
            </w:r>
            <w:r w:rsidRPr="008720F6">
              <w:rPr>
                <w:rFonts w:ascii="Times New Roman" w:hAnsi="Times New Roman"/>
                <w:sz w:val="24"/>
                <w:szCs w:val="24"/>
                <w:lang w:val="uk-UA" w:eastAsia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C9" w:rsidRPr="008720F6" w:rsidRDefault="00B419C9" w:rsidP="00872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B419C9" w:rsidRPr="008720F6" w:rsidRDefault="00B419C9" w:rsidP="00872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B419C9" w:rsidRPr="008720F6" w:rsidRDefault="00B419C9" w:rsidP="00872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 xml:space="preserve">МІСЬКИЙ ГОЛОВА                 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>Андрій МЕЛЕШКО</w:t>
      </w:r>
      <w:r w:rsidRPr="008720F6">
        <w:rPr>
          <w:rFonts w:ascii="Times New Roman" w:hAnsi="Times New Roman"/>
          <w:sz w:val="24"/>
          <w:szCs w:val="24"/>
          <w:lang w:val="uk-UA" w:eastAsia="uk-UA"/>
        </w:rPr>
        <w:t xml:space="preserve">   </w:t>
      </w:r>
    </w:p>
    <w:p w:rsidR="00B419C9" w:rsidRPr="008720F6" w:rsidRDefault="00B419C9" w:rsidP="00872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B419C9" w:rsidRPr="008720F6" w:rsidRDefault="00B419C9" w:rsidP="00872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8720F6">
        <w:rPr>
          <w:rFonts w:ascii="Times New Roman" w:hAnsi="Times New Roman"/>
          <w:sz w:val="24"/>
          <w:szCs w:val="24"/>
          <w:lang w:val="uk-UA" w:eastAsia="uk-UA"/>
        </w:rPr>
        <w:t>Керуючий справами виконкому</w:t>
      </w:r>
      <w:r w:rsidRPr="008720F6">
        <w:rPr>
          <w:rFonts w:ascii="Times New Roman" w:hAnsi="Times New Roman"/>
          <w:sz w:val="24"/>
          <w:szCs w:val="24"/>
          <w:lang w:val="uk-UA" w:eastAsia="uk-UA"/>
        </w:rPr>
        <w:tab/>
      </w:r>
      <w:r w:rsidRPr="008720F6">
        <w:rPr>
          <w:rFonts w:ascii="Times New Roman" w:hAnsi="Times New Roman"/>
          <w:sz w:val="24"/>
          <w:szCs w:val="24"/>
          <w:lang w:val="uk-UA" w:eastAsia="uk-UA"/>
        </w:rPr>
        <w:tab/>
      </w:r>
      <w:r w:rsidRPr="008720F6">
        <w:rPr>
          <w:rFonts w:ascii="Times New Roman" w:hAnsi="Times New Roman"/>
          <w:sz w:val="24"/>
          <w:szCs w:val="24"/>
          <w:lang w:val="uk-UA" w:eastAsia="uk-UA"/>
        </w:rPr>
        <w:tab/>
      </w:r>
      <w:r w:rsidRPr="008720F6"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  Анатолій Мельніков</w:t>
      </w:r>
    </w:p>
    <w:p w:rsidR="00B419C9" w:rsidRPr="008720F6" w:rsidRDefault="00B419C9" w:rsidP="008720F6">
      <w:pPr>
        <w:tabs>
          <w:tab w:val="left" w:pos="4860"/>
          <w:tab w:val="left" w:pos="5400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uk-UA"/>
        </w:rPr>
      </w:pPr>
      <w:r w:rsidRPr="008720F6">
        <w:rPr>
          <w:rFonts w:ascii="Times New Roman" w:hAnsi="Times New Roman"/>
          <w:b/>
          <w:sz w:val="26"/>
          <w:szCs w:val="26"/>
          <w:lang w:val="uk-UA" w:eastAsia="uk-UA"/>
        </w:rPr>
        <w:tab/>
      </w:r>
      <w:r w:rsidRPr="008720F6">
        <w:rPr>
          <w:rFonts w:ascii="Times New Roman" w:hAnsi="Times New Roman"/>
          <w:b/>
          <w:sz w:val="26"/>
          <w:szCs w:val="26"/>
          <w:lang w:val="uk-UA" w:eastAsia="uk-UA"/>
        </w:rPr>
        <w:tab/>
      </w:r>
      <w:r w:rsidRPr="008720F6">
        <w:rPr>
          <w:rFonts w:ascii="Times New Roman" w:hAnsi="Times New Roman"/>
          <w:b/>
          <w:sz w:val="26"/>
          <w:szCs w:val="26"/>
          <w:lang w:val="uk-UA" w:eastAsia="uk-UA"/>
        </w:rPr>
        <w:tab/>
      </w:r>
      <w:r w:rsidRPr="008720F6">
        <w:rPr>
          <w:rFonts w:ascii="Times New Roman" w:hAnsi="Times New Roman"/>
          <w:b/>
          <w:sz w:val="26"/>
          <w:szCs w:val="26"/>
          <w:lang w:val="uk-UA" w:eastAsia="uk-UA"/>
        </w:rPr>
        <w:tab/>
      </w:r>
      <w:r w:rsidRPr="008720F6">
        <w:rPr>
          <w:rFonts w:ascii="Times New Roman" w:hAnsi="Times New Roman"/>
          <w:b/>
          <w:sz w:val="26"/>
          <w:szCs w:val="26"/>
          <w:lang w:val="uk-UA" w:eastAsia="uk-UA"/>
        </w:rPr>
        <w:tab/>
      </w: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uk-UA"/>
        </w:rPr>
      </w:pPr>
    </w:p>
    <w:p w:rsidR="00B419C9" w:rsidRPr="008720F6" w:rsidRDefault="00B419C9" w:rsidP="008720F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uk-UA"/>
        </w:rPr>
      </w:pPr>
    </w:p>
    <w:p w:rsidR="00B419C9" w:rsidRPr="00CF37C7" w:rsidRDefault="00B419C9" w:rsidP="00CF37C7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B419C9" w:rsidRPr="00CF37C7" w:rsidRDefault="00B419C9" w:rsidP="00CF37C7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B419C9" w:rsidRPr="00CF37C7" w:rsidRDefault="00B419C9" w:rsidP="00CF37C7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B419C9" w:rsidRPr="00CF37C7" w:rsidRDefault="00B419C9" w:rsidP="00CF37C7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B419C9" w:rsidRPr="00CF37C7" w:rsidRDefault="00B419C9" w:rsidP="00CF37C7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B419C9" w:rsidRPr="00CF37C7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Default="00B419C9" w:rsidP="00CF37C7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419C9" w:rsidRPr="00F25873" w:rsidRDefault="00B419C9" w:rsidP="00F258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2D3F">
        <w:rPr>
          <w:rFonts w:ascii="Times New Roman" w:hAnsi="Times New Roman"/>
          <w:noProof/>
          <w:sz w:val="24"/>
          <w:szCs w:val="24"/>
          <w:lang w:val="uk-UA" w:eastAsia="uk-UA"/>
        </w:rPr>
        <w:pict>
          <v:shape id="Рисунок 7" o:spid="_x0000_i1027" type="#_x0000_t75" style="width:90pt;height:47.25pt;visibility:visible">
            <v:imagedata r:id="rId5" o:title=""/>
          </v:shape>
        </w:pict>
      </w:r>
    </w:p>
    <w:p w:rsidR="00B419C9" w:rsidRPr="00F25873" w:rsidRDefault="00B419C9" w:rsidP="00F258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873">
        <w:rPr>
          <w:rFonts w:ascii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B419C9" w:rsidRPr="00F25873" w:rsidRDefault="00B419C9" w:rsidP="00F258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873">
        <w:rPr>
          <w:rFonts w:ascii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B419C9" w:rsidRPr="00F25873" w:rsidRDefault="00B419C9" w:rsidP="00F258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873">
        <w:rPr>
          <w:rFonts w:ascii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B419C9" w:rsidRPr="00F25873" w:rsidRDefault="00B419C9" w:rsidP="00F2587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25873">
        <w:rPr>
          <w:rFonts w:ascii="Times New Roman" w:hAnsi="Times New Roman"/>
          <w:b/>
          <w:sz w:val="24"/>
          <w:szCs w:val="24"/>
          <w:lang w:eastAsia="ru-RU"/>
        </w:rPr>
        <w:t xml:space="preserve"> Р</w:t>
      </w:r>
      <w:r w:rsidRPr="00F25873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F25873">
        <w:rPr>
          <w:rFonts w:ascii="Times New Roman" w:hAnsi="Times New Roman"/>
          <w:b/>
          <w:sz w:val="24"/>
          <w:szCs w:val="24"/>
          <w:lang w:eastAsia="ru-RU"/>
        </w:rPr>
        <w:t>І</w:t>
      </w:r>
      <w:r w:rsidRPr="00F25873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F25873">
        <w:rPr>
          <w:rFonts w:ascii="Times New Roman" w:hAnsi="Times New Roman"/>
          <w:b/>
          <w:sz w:val="24"/>
          <w:szCs w:val="24"/>
          <w:lang w:eastAsia="ru-RU"/>
        </w:rPr>
        <w:t>Ш</w:t>
      </w:r>
      <w:r w:rsidRPr="00F25873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F25873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F25873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F25873"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F25873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F25873"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F25873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№ </w:t>
      </w:r>
      <w:r w:rsidRPr="0047506B">
        <w:rPr>
          <w:rFonts w:ascii="Times New Roman" w:hAnsi="Times New Roman"/>
          <w:b/>
          <w:sz w:val="24"/>
          <w:szCs w:val="24"/>
          <w:lang w:val="uk-UA"/>
        </w:rPr>
        <w:t>40</w:t>
      </w:r>
    </w:p>
    <w:p w:rsidR="00B419C9" w:rsidRDefault="00B419C9" w:rsidP="00C3327C">
      <w:pPr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03 березня 2016 року</w:t>
      </w:r>
    </w:p>
    <w:p w:rsidR="00B419C9" w:rsidRDefault="00B419C9" w:rsidP="00C332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тимчасове визначення виконавця </w:t>
      </w:r>
    </w:p>
    <w:p w:rsidR="00B419C9" w:rsidRDefault="00B419C9" w:rsidP="00C332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послуги з вивезення побутових відходів</w:t>
      </w:r>
    </w:p>
    <w:p w:rsidR="00B419C9" w:rsidRDefault="00B419C9" w:rsidP="00C332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19C9" w:rsidRDefault="00B419C9" w:rsidP="00C332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пункту 2.4. Договору № 01/12 від 06.12.2013р.  про надання послуг з вивезення твердих побутових відходів на території м. Новий Розділ укладеного Виконавчим комітетом Новороздільської міської ради та ТзОВ «ДВ-ЕКОСВІТ Н.Розділ», Виконавчий комітет Новороздільської міської ради має право у разі припинення Виконавцем надання послуг з вивезення побутових відходів, за умови що Виконавцем не будуть усунені такі недоліки впродовж 48 годин з моменту належного повідомлення з сторони Замовника, призначити в установленому порядку іншого Виконавця послуг з вивезення побутових відходів на території визначеній цим Договором. Враховуючи </w:t>
      </w:r>
      <w:r>
        <w:rPr>
          <w:rFonts w:ascii="Times New Roman" w:hAnsi="Times New Roman"/>
          <w:bCs/>
          <w:sz w:val="24"/>
          <w:szCs w:val="24"/>
          <w:lang w:val="uk-UA"/>
        </w:rPr>
        <w:t>складну санітарно</w:t>
      </w:r>
      <w:r>
        <w:rPr>
          <w:rFonts w:ascii="Times New Roman" w:hAnsi="Times New Roman"/>
          <w:sz w:val="24"/>
          <w:szCs w:val="24"/>
          <w:lang w:val="uk-UA"/>
        </w:rPr>
        <w:t>-гігієнічну та екологічну ситуацію, у зв’язку з недопущенням порушення санітарного стану на території м. Новий Розділ спричинену припиненням надання послуг з вивезення та захоронення твердих побутових відходів ТзОВ «ДВ-Екосвіт Н.Розділ», взявши до уваги, що недоліки впродовж 48 годин не усунені, відповідно до пунктів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2.4.,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10.3. </w:t>
      </w:r>
      <w:r>
        <w:rPr>
          <w:rFonts w:ascii="Times New Roman" w:hAnsi="Times New Roman"/>
          <w:sz w:val="24"/>
          <w:szCs w:val="24"/>
          <w:lang w:val="uk-UA"/>
        </w:rPr>
        <w:t xml:space="preserve">Договору та Закону України «Про житлово-комунальні послуги»,  пп. 6 п. «а», пп. 2 п. «б» ч. 1ст. 30 Закону України «Про місцеве самоврядування в Україні» для забезпечення  безперервного надання послуг з вивезення побутового сміття, забезпечення дотримання вимог законодавства про відходи, санітарних норм і правил, виконавчий комітет Новороздільської міської ради </w:t>
      </w:r>
    </w:p>
    <w:p w:rsidR="00B419C9" w:rsidRDefault="00B419C9" w:rsidP="00C332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19C9" w:rsidRDefault="00B419C9" w:rsidP="00C332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И Р І Ш И В:</w:t>
      </w:r>
    </w:p>
    <w:p w:rsidR="00B419C9" w:rsidRDefault="00B419C9" w:rsidP="00C332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19C9" w:rsidRPr="00C3327C" w:rsidRDefault="00B419C9" w:rsidP="00E847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Тимчасово визначити</w:t>
      </w:r>
      <w:r w:rsidRPr="00C3327C">
        <w:rPr>
          <w:rFonts w:ascii="Times New Roman" w:hAnsi="Times New Roman"/>
          <w:sz w:val="24"/>
          <w:szCs w:val="24"/>
          <w:lang w:val="uk-UA"/>
        </w:rPr>
        <w:t xml:space="preserve"> виконавцем послуг з вивезення побутових відходів в м. Новий Розділ Комунальне підприємство «Розділжитлосервіс» Новороздільської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з 04.03.2016 року </w:t>
      </w:r>
      <w:r w:rsidRPr="00C3327C">
        <w:rPr>
          <w:rFonts w:ascii="Times New Roman" w:hAnsi="Times New Roman"/>
          <w:sz w:val="24"/>
          <w:szCs w:val="24"/>
          <w:lang w:val="uk-UA"/>
        </w:rPr>
        <w:t>до визначення виконавця послуг у встановленому законом порядку.</w:t>
      </w:r>
    </w:p>
    <w:p w:rsidR="00B419C9" w:rsidRDefault="00B419C9" w:rsidP="00E847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C3327C">
        <w:rPr>
          <w:rFonts w:ascii="Times New Roman" w:hAnsi="Times New Roman"/>
          <w:sz w:val="24"/>
          <w:szCs w:val="24"/>
          <w:lang w:val="uk-UA"/>
        </w:rPr>
        <w:t>Міському голові Мелешку А. Р. укласти договір про надання відповідної послуги виконавцем.</w:t>
      </w:r>
    </w:p>
    <w:p w:rsidR="00B419C9" w:rsidRPr="00C3327C" w:rsidRDefault="00B419C9" w:rsidP="00E847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КП «Розділжитлосервіс»  використовувати  тарифи, затверджені р</w:t>
      </w:r>
      <w:r w:rsidRPr="00E84788">
        <w:rPr>
          <w:rFonts w:ascii="Times New Roman" w:hAnsi="Times New Roman"/>
          <w:sz w:val="24"/>
          <w:szCs w:val="24"/>
          <w:lang w:val="uk-UA"/>
        </w:rPr>
        <w:t>ішенням</w:t>
      </w:r>
      <w:r>
        <w:rPr>
          <w:rFonts w:ascii="Times New Roman" w:hAnsi="Times New Roman"/>
          <w:sz w:val="24"/>
          <w:szCs w:val="24"/>
          <w:lang w:val="uk-UA"/>
        </w:rPr>
        <w:t xml:space="preserve"> виконкому </w:t>
      </w:r>
      <w:r w:rsidRPr="00E84788">
        <w:rPr>
          <w:rFonts w:ascii="Times New Roman" w:hAnsi="Times New Roman"/>
          <w:sz w:val="24"/>
          <w:szCs w:val="24"/>
          <w:lang w:val="uk-UA"/>
        </w:rPr>
        <w:t xml:space="preserve"> № 408 від 02.12.2011 року «</w:t>
      </w:r>
      <w:r w:rsidRPr="006054AB">
        <w:rPr>
          <w:rFonts w:ascii="Times New Roman" w:hAnsi="Times New Roman"/>
          <w:sz w:val="24"/>
          <w:szCs w:val="24"/>
          <w:lang w:val="uk-UA"/>
        </w:rPr>
        <w:t>Про затвердження тарифів на послуги  з вивезення побутових  відходів в м. Новий Розділ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B419C9" w:rsidRPr="00C3327C" w:rsidRDefault="00B419C9" w:rsidP="00E847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C3327C">
        <w:rPr>
          <w:rFonts w:ascii="Times New Roman" w:hAnsi="Times New Roman"/>
          <w:sz w:val="24"/>
          <w:szCs w:val="24"/>
          <w:lang w:val="uk-UA"/>
        </w:rPr>
        <w:t>Керуючому справами виконавчого комітету  Мельнікову А. В. протягом одного робочого дня дане рішення:</w:t>
      </w:r>
    </w:p>
    <w:p w:rsidR="00B419C9" w:rsidRDefault="00B419C9" w:rsidP="00E84788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довести до відома Комунального підприємства «Розділжитлосервіс»;</w:t>
      </w:r>
    </w:p>
    <w:p w:rsidR="00B419C9" w:rsidRDefault="00B419C9" w:rsidP="00E84788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подати для опублікування в міській газеті «Вісник Розділля» та на офіційному сайті міста;</w:t>
      </w:r>
    </w:p>
    <w:p w:rsidR="00B419C9" w:rsidRPr="00F25873" w:rsidRDefault="00B419C9" w:rsidP="00F25873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довести до відома ТзОВ «ДВ-ЕКОСВІТ Н.</w:t>
      </w:r>
      <w:r w:rsidRPr="003F0702">
        <w:rPr>
          <w:rFonts w:ascii="Times New Roman" w:hAnsi="Times New Roman"/>
          <w:sz w:val="24"/>
          <w:szCs w:val="24"/>
          <w:lang w:val="uk-UA"/>
        </w:rPr>
        <w:t xml:space="preserve">Розділ» та повідомити про одностороннє </w:t>
      </w:r>
      <w:r w:rsidRPr="00E84788">
        <w:rPr>
          <w:rFonts w:ascii="Times New Roman" w:hAnsi="Times New Roman"/>
          <w:sz w:val="24"/>
          <w:szCs w:val="24"/>
          <w:lang w:val="uk-UA"/>
        </w:rPr>
        <w:t>розірвання Договору № 01/12 від 06.12.2013р.</w:t>
      </w:r>
    </w:p>
    <w:p w:rsidR="00B419C9" w:rsidRPr="00E84788" w:rsidRDefault="00B419C9" w:rsidP="00E847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E84788">
        <w:rPr>
          <w:rFonts w:ascii="Times New Roman" w:hAnsi="Times New Roman"/>
          <w:sz w:val="24"/>
          <w:szCs w:val="24"/>
          <w:lang w:val="uk-UA"/>
        </w:rPr>
        <w:t>. Рішення виконкому №  344 від   28.11.2013 року  «Про визначення виконавця послуг з вивезення побутових відходів  на території міста Новий Розділ» визнати таким, що втратило чинність.</w:t>
      </w:r>
    </w:p>
    <w:p w:rsidR="00B419C9" w:rsidRPr="00C3327C" w:rsidRDefault="00B419C9" w:rsidP="00E847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C3327C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 питань діяльності виконавчих органів Цюру А.С.</w:t>
      </w:r>
    </w:p>
    <w:p w:rsidR="00B419C9" w:rsidRDefault="00B419C9" w:rsidP="0056071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419C9" w:rsidRDefault="00B419C9" w:rsidP="00C332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Андрій МЕЛЕШКО </w:t>
      </w:r>
    </w:p>
    <w:p w:rsidR="00B419C9" w:rsidRDefault="00B419C9" w:rsidP="00C332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419C9" w:rsidRDefault="00B419C9" w:rsidP="00C332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419C9" w:rsidRDefault="00B419C9" w:rsidP="00C332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419C9" w:rsidRDefault="00B419C9" w:rsidP="00C332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419C9" w:rsidRDefault="00B419C9" w:rsidP="00C332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419C9" w:rsidRDefault="00B419C9" w:rsidP="00C332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419C9" w:rsidRDefault="00B419C9" w:rsidP="00C332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419C9" w:rsidRDefault="00B419C9" w:rsidP="00C332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419C9" w:rsidRPr="0047506B" w:rsidRDefault="00B419C9" w:rsidP="00C3327C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B419C9" w:rsidRDefault="00B419C9" w:rsidP="00C332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419C9" w:rsidRDefault="00B419C9" w:rsidP="00C332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B419C9" w:rsidSect="00D21D77">
      <w:pgSz w:w="11906" w:h="16838"/>
      <w:pgMar w:top="709" w:right="850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6EE"/>
    <w:multiLevelType w:val="hybridMultilevel"/>
    <w:tmpl w:val="CBCC0284"/>
    <w:lvl w:ilvl="0" w:tplc="A418D16E">
      <w:start w:val="4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BE4B1B"/>
    <w:multiLevelType w:val="hybridMultilevel"/>
    <w:tmpl w:val="3F6C83E6"/>
    <w:lvl w:ilvl="0" w:tplc="951A90B0">
      <w:start w:val="27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4E75CD"/>
    <w:multiLevelType w:val="hybridMultilevel"/>
    <w:tmpl w:val="7AEE9EA2"/>
    <w:lvl w:ilvl="0" w:tplc="54DE1978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ED2EAB"/>
    <w:multiLevelType w:val="hybridMultilevel"/>
    <w:tmpl w:val="65A4D80C"/>
    <w:lvl w:ilvl="0" w:tplc="E410E26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27C"/>
    <w:rsid w:val="00010CCB"/>
    <w:rsid w:val="0005609F"/>
    <w:rsid w:val="000C0A2C"/>
    <w:rsid w:val="000E5532"/>
    <w:rsid w:val="002004BB"/>
    <w:rsid w:val="0035295C"/>
    <w:rsid w:val="00393110"/>
    <w:rsid w:val="003D23DD"/>
    <w:rsid w:val="003F0702"/>
    <w:rsid w:val="0047506B"/>
    <w:rsid w:val="0056071E"/>
    <w:rsid w:val="00593FCF"/>
    <w:rsid w:val="005A42C5"/>
    <w:rsid w:val="005B7227"/>
    <w:rsid w:val="006054AB"/>
    <w:rsid w:val="006072DB"/>
    <w:rsid w:val="00660A29"/>
    <w:rsid w:val="006B4DA1"/>
    <w:rsid w:val="006F6B89"/>
    <w:rsid w:val="00781FDE"/>
    <w:rsid w:val="007919B6"/>
    <w:rsid w:val="008720F6"/>
    <w:rsid w:val="008F3ADD"/>
    <w:rsid w:val="00A6202C"/>
    <w:rsid w:val="00AE080E"/>
    <w:rsid w:val="00B05836"/>
    <w:rsid w:val="00B419C9"/>
    <w:rsid w:val="00BC3FCA"/>
    <w:rsid w:val="00BE07B1"/>
    <w:rsid w:val="00C3327C"/>
    <w:rsid w:val="00C766C9"/>
    <w:rsid w:val="00CF37C7"/>
    <w:rsid w:val="00D00A5D"/>
    <w:rsid w:val="00D17ECC"/>
    <w:rsid w:val="00D21D77"/>
    <w:rsid w:val="00E84788"/>
    <w:rsid w:val="00F02D3F"/>
    <w:rsid w:val="00F25873"/>
    <w:rsid w:val="00F47CF2"/>
    <w:rsid w:val="00F84745"/>
    <w:rsid w:val="00F86834"/>
    <w:rsid w:val="00FD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7C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327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F37C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37C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F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7C7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3F070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3F0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E84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6</Pages>
  <Words>4117</Words>
  <Characters>2347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Фокс</cp:lastModifiedBy>
  <cp:revision>29</cp:revision>
  <cp:lastPrinted>2016-03-03T08:56:00Z</cp:lastPrinted>
  <dcterms:created xsi:type="dcterms:W3CDTF">2016-03-03T06:39:00Z</dcterms:created>
  <dcterms:modified xsi:type="dcterms:W3CDTF">2016-03-03T17:37:00Z</dcterms:modified>
</cp:coreProperties>
</file>