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8B" w:rsidRDefault="003B2E8B" w:rsidP="00526F5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ЗАТВЕРДЖЕНО</w:t>
      </w:r>
    </w:p>
    <w:p w:rsidR="003B2E8B" w:rsidRDefault="003B2E8B" w:rsidP="00526F5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Рішенням  Новороздільської міської </w:t>
      </w:r>
    </w:p>
    <w:p w:rsidR="003B2E8B" w:rsidRDefault="003B2E8B" w:rsidP="00526F5A">
      <w:pPr>
        <w:spacing w:after="0" w:line="240" w:lineRule="auto"/>
        <w:ind w:firstLine="709"/>
        <w:jc w:val="right"/>
        <w:rPr>
          <w:rFonts w:ascii="Times New Roman" w:hAnsi="Times New Roman" w:cs="Times New Roman"/>
          <w:sz w:val="26"/>
          <w:szCs w:val="26"/>
        </w:rPr>
      </w:pPr>
      <w:r>
        <w:rPr>
          <w:rFonts w:ascii="Times New Roman" w:hAnsi="Times New Roman" w:cs="Times New Roman"/>
          <w:sz w:val="24"/>
          <w:szCs w:val="24"/>
        </w:rPr>
        <w:t xml:space="preserve">ради від </w:t>
      </w:r>
      <w:r w:rsidRPr="00E74392">
        <w:rPr>
          <w:rFonts w:ascii="Times New Roman" w:hAnsi="Times New Roman" w:cs="Times New Roman"/>
          <w:sz w:val="26"/>
          <w:szCs w:val="26"/>
        </w:rPr>
        <w:t>25.10.2013 року № 457</w:t>
      </w:r>
    </w:p>
    <w:p w:rsidR="003B2E8B" w:rsidRDefault="003B2E8B" w:rsidP="00526F5A">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 xml:space="preserve">в редакції: рішення від 22.02.2023 р. № 1383, </w:t>
      </w:r>
    </w:p>
    <w:p w:rsidR="003B2E8B" w:rsidRPr="0073394D" w:rsidRDefault="003B2E8B" w:rsidP="00526F5A">
      <w:pPr>
        <w:spacing w:after="0" w:line="240" w:lineRule="auto"/>
        <w:ind w:firstLine="709"/>
        <w:jc w:val="right"/>
        <w:rPr>
          <w:rFonts w:ascii="Times New Roman" w:hAnsi="Times New Roman" w:cs="Times New Roman"/>
          <w:sz w:val="26"/>
          <w:szCs w:val="26"/>
        </w:rPr>
      </w:pPr>
      <w:r w:rsidRPr="0073394D">
        <w:rPr>
          <w:rFonts w:ascii="Times New Roman" w:hAnsi="Times New Roman" w:cs="Times New Roman"/>
          <w:sz w:val="26"/>
          <w:szCs w:val="26"/>
        </w:rPr>
        <w:t>рішення від 28.03.2024р.1785</w:t>
      </w:r>
    </w:p>
    <w:p w:rsidR="003B2E8B" w:rsidRPr="0073394D" w:rsidRDefault="003B2E8B" w:rsidP="00526F5A">
      <w:pPr>
        <w:spacing w:after="0" w:line="240" w:lineRule="auto"/>
        <w:ind w:firstLine="709"/>
        <w:jc w:val="right"/>
        <w:rPr>
          <w:rFonts w:ascii="Times New Roman" w:hAnsi="Times New Roman" w:cs="Times New Roman"/>
          <w:sz w:val="26"/>
          <w:szCs w:val="26"/>
        </w:rPr>
      </w:pPr>
    </w:p>
    <w:p w:rsidR="003B2E8B" w:rsidRPr="0073394D" w:rsidRDefault="003B2E8B" w:rsidP="00526F5A">
      <w:pPr>
        <w:spacing w:after="0" w:line="240" w:lineRule="auto"/>
        <w:ind w:firstLine="709"/>
        <w:jc w:val="right"/>
        <w:rPr>
          <w:rFonts w:ascii="Times New Roman" w:hAnsi="Times New Roman" w:cs="Times New Roman"/>
          <w:sz w:val="24"/>
          <w:szCs w:val="24"/>
        </w:rPr>
      </w:pPr>
    </w:p>
    <w:p w:rsidR="003B2E8B" w:rsidRPr="0073394D" w:rsidRDefault="003B2E8B" w:rsidP="00526F5A">
      <w:pPr>
        <w:spacing w:after="0" w:line="240" w:lineRule="auto"/>
        <w:ind w:firstLine="709"/>
        <w:jc w:val="center"/>
        <w:rPr>
          <w:rFonts w:ascii="Times New Roman" w:hAnsi="Times New Roman" w:cs="Times New Roman"/>
          <w:b/>
          <w:bCs/>
          <w:sz w:val="24"/>
          <w:szCs w:val="24"/>
        </w:rPr>
      </w:pPr>
      <w:r w:rsidRPr="0073394D">
        <w:rPr>
          <w:rFonts w:ascii="Times New Roman" w:hAnsi="Times New Roman" w:cs="Times New Roman"/>
          <w:b/>
          <w:bCs/>
          <w:sz w:val="24"/>
          <w:szCs w:val="24"/>
        </w:rPr>
        <w:t>РЕГЛАМЕНТ</w:t>
      </w:r>
    </w:p>
    <w:p w:rsidR="003B2E8B" w:rsidRPr="0073394D" w:rsidRDefault="003B2E8B" w:rsidP="00526F5A">
      <w:pPr>
        <w:spacing w:after="0" w:line="240" w:lineRule="auto"/>
        <w:ind w:firstLine="709"/>
        <w:jc w:val="center"/>
        <w:rPr>
          <w:rFonts w:ascii="Times New Roman" w:hAnsi="Times New Roman" w:cs="Times New Roman"/>
          <w:b/>
          <w:bCs/>
          <w:sz w:val="24"/>
          <w:szCs w:val="24"/>
        </w:rPr>
      </w:pPr>
      <w:r w:rsidRPr="0073394D">
        <w:rPr>
          <w:rFonts w:ascii="Times New Roman" w:hAnsi="Times New Roman" w:cs="Times New Roman"/>
          <w:b/>
          <w:bCs/>
          <w:sz w:val="24"/>
          <w:szCs w:val="24"/>
        </w:rPr>
        <w:t>відділу Центр надання адміністративних послуг</w:t>
      </w:r>
    </w:p>
    <w:p w:rsidR="003B2E8B" w:rsidRPr="0073394D" w:rsidRDefault="003B2E8B" w:rsidP="00526F5A">
      <w:pPr>
        <w:spacing w:after="0" w:line="240" w:lineRule="auto"/>
        <w:ind w:firstLine="709"/>
        <w:jc w:val="center"/>
        <w:rPr>
          <w:rFonts w:ascii="Times New Roman" w:hAnsi="Times New Roman" w:cs="Times New Roman"/>
          <w:b/>
          <w:bCs/>
          <w:sz w:val="24"/>
          <w:szCs w:val="24"/>
        </w:rPr>
      </w:pPr>
      <w:r w:rsidRPr="0073394D">
        <w:rPr>
          <w:rFonts w:ascii="Times New Roman" w:hAnsi="Times New Roman" w:cs="Times New Roman"/>
          <w:b/>
          <w:bCs/>
          <w:sz w:val="24"/>
          <w:szCs w:val="24"/>
        </w:rPr>
        <w:t>Новороздільської міської ради</w:t>
      </w:r>
    </w:p>
    <w:p w:rsidR="003B2E8B" w:rsidRPr="0073394D" w:rsidRDefault="003B2E8B" w:rsidP="00526F5A">
      <w:pPr>
        <w:spacing w:after="0" w:line="240" w:lineRule="auto"/>
        <w:ind w:firstLine="709"/>
        <w:jc w:val="center"/>
        <w:rPr>
          <w:rFonts w:ascii="Times New Roman" w:hAnsi="Times New Roman" w:cs="Times New Roman"/>
          <w:b/>
          <w:bCs/>
          <w:sz w:val="24"/>
          <w:szCs w:val="24"/>
        </w:rPr>
      </w:pPr>
      <w:r w:rsidRPr="0073394D">
        <w:rPr>
          <w:rFonts w:ascii="Times New Roman" w:hAnsi="Times New Roman" w:cs="Times New Roman"/>
          <w:b/>
          <w:bCs/>
          <w:sz w:val="24"/>
          <w:szCs w:val="24"/>
        </w:rPr>
        <w:t>(Нова редакція)</w:t>
      </w:r>
    </w:p>
    <w:p w:rsidR="003B2E8B" w:rsidRPr="0073394D" w:rsidRDefault="003B2E8B" w:rsidP="00526F5A">
      <w:pPr>
        <w:spacing w:after="0" w:line="240" w:lineRule="auto"/>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b/>
          <w:bCs/>
          <w:sz w:val="24"/>
          <w:szCs w:val="24"/>
        </w:rPr>
      </w:pPr>
      <w:r w:rsidRPr="0073394D">
        <w:rPr>
          <w:rFonts w:ascii="Times New Roman" w:hAnsi="Times New Roman" w:cs="Times New Roman"/>
          <w:b/>
          <w:bCs/>
          <w:sz w:val="24"/>
          <w:szCs w:val="24"/>
        </w:rPr>
        <w:t>Загальна частина</w:t>
      </w:r>
    </w:p>
    <w:p w:rsidR="003B2E8B" w:rsidRPr="0073394D" w:rsidRDefault="003B2E8B" w:rsidP="00526F5A">
      <w:pPr>
        <w:spacing w:after="0" w:line="240" w:lineRule="auto"/>
        <w:ind w:firstLine="709"/>
        <w:jc w:val="both"/>
        <w:rPr>
          <w:rFonts w:ascii="Times New Roman" w:hAnsi="Times New Roman" w:cs="Times New Roman"/>
          <w:b/>
          <w:bCs/>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w:t>
      </w:r>
      <w:r w:rsidRPr="0073394D">
        <w:rPr>
          <w:rFonts w:ascii="Times New Roman" w:hAnsi="Times New Roman" w:cs="Times New Roman"/>
          <w:sz w:val="24"/>
          <w:szCs w:val="24"/>
        </w:rPr>
        <w:tab/>
        <w:t>Цей Регламент визначає порядок організації роботи відділу Центр надання адміністративних послуг Новороздільської міської ради (далі - Центр), його територіальних підрозділів, віддалених робочих місць адміністраторів (у разі їх утворення), порядок дій адміністраторів центру та їх взаємодії із суб’єктами надання адміністративних послуг.</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w:t>
      </w:r>
      <w:r w:rsidRPr="0073394D">
        <w:rPr>
          <w:rFonts w:ascii="Times New Roman" w:hAnsi="Times New Roman" w:cs="Times New Roman"/>
          <w:sz w:val="24"/>
          <w:szCs w:val="24"/>
        </w:rPr>
        <w:tab/>
        <w:t>У цьому Регламенті терміни вживаються у значенні, наведеному в Законі України “Про адміністративні послуги” з врахуванням особливостей, визначених Законом України «Про адміністративну процедуру».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w:t>
      </w:r>
      <w:r w:rsidRPr="0073394D">
        <w:rPr>
          <w:rFonts w:ascii="Times New Roman" w:hAnsi="Times New Roman" w:cs="Times New Roman"/>
          <w:sz w:val="24"/>
          <w:szCs w:val="24"/>
        </w:rPr>
        <w:tab/>
        <w:t>Надання адміністративних послуг здійснюється відповідно до Закону України "Про адміністративну процедуру" та Закону України «Про адміністративні послуги» з урахуванням особливостей, визначених законами, які регулюють суспільні відносини у відповідних сферах, зокрема Законом України "Про ліцензування видів господарської діяльності" з дотриманням таких принципів:</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 верховенство права, у тому числі законності та юридичної визначеності;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 рівність перед законом;</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 обґрунтованість;</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4) безсторонність (неупередженість) адміністративного органу;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 добросовісність і розсудливість;</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6) пропорційність;</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7) відкритість;</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8) своєчасність і розумний строк;</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9) ефективність;</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10) презумпція правомірності дій та вимог особи;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11) офіційність;</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12) гарантування права особи на участь в адміністративному провадженні;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13) гарантування ефективних засобів правового захисту.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4.</w:t>
      </w:r>
      <w:r w:rsidRPr="0073394D">
        <w:rPr>
          <w:rFonts w:ascii="Times New Roman" w:hAnsi="Times New Roman" w:cs="Times New Roman"/>
          <w:sz w:val="24"/>
          <w:szCs w:val="24"/>
        </w:rPr>
        <w:tab/>
        <w:t>Центр у своїй діяльності керується Конституцією та законами України, актами Президента України і Кабінету Міністрів України, актами центральних та місцевих органів виконавчої влади, прийнятих в межах наданих їм повноважень, рішеннями Новороздільської міської ради та її виконавчого комітету, розпорядженнями міського голови, положенням про Центр та регламентом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1 </w:t>
      </w:r>
      <w:r w:rsidRPr="0073394D">
        <w:rPr>
          <w:rFonts w:ascii="Times New Roman" w:hAnsi="Times New Roman" w:cs="Times New Roman"/>
          <w:b/>
          <w:bCs/>
          <w:sz w:val="24"/>
          <w:szCs w:val="24"/>
        </w:rPr>
        <w:t>Вимоги до приміщення, в якому розміщується центр</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 </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w:t>
      </w:r>
      <w:r w:rsidRPr="0073394D">
        <w:rPr>
          <w:rFonts w:ascii="Times New Roman" w:hAnsi="Times New Roman" w:cs="Times New Roman"/>
          <w:sz w:val="24"/>
          <w:szCs w:val="24"/>
        </w:rPr>
        <w:tab/>
        <w:t>Центр розміщується в центральній частині міста або іншому зручному для суб’єктів звернення місці з розвинутою транспортною інфраструктурою.</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На вході до приміщення (будівлі) розміщуються вивіска з позначенням “Центр надання адміністративних послуг” або “Центр Дії”, яке дублюється у тактильному вигляді та шрифтом Брайля. Позначення “Центр надання адміністративних послуг” та “Центр Дії” можуть розміщуватися одночасно.</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Перед входом до приміщення розміщуються тактильні та контрастні позначки для осіб з інвалідністю з порушеннями зору.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Вхід до приміщень центру, який має сходи, повинен бути облаштований кнопкою виклику,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маломобільних груп населення.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Облаштування центру здійснюється з дотриманням вимог щодо інклюзивності будівель і споруд, передбачених Державними будівельними нормами ДБН В.2.2-40:2018 “Будинки і споруди. Інклюзивність будівель і споруд. Основні положення” стосовно їх доступності для осіб з інвалідністю та інших маломобільних груп населення.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Законом України “Про основи соціальної захищеності осіб з інвалідністю в Україні”. Будівлі, приміщення та стоянки центру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6.</w:t>
      </w:r>
      <w:r w:rsidRPr="0073394D">
        <w:rPr>
          <w:rFonts w:ascii="Times New Roman" w:hAnsi="Times New Roman" w:cs="Times New Roman"/>
          <w:sz w:val="24"/>
          <w:szCs w:val="24"/>
        </w:rPr>
        <w:tab/>
        <w:t>Приміщення центру поділяється на відкриту та закриту частини.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Відкрита частина включає:</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сектор прийому;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сектор інформування;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сектор очікування;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сектор обслуговування.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 </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Відкрита частина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приміщень будівлі.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Вхід до закритої частини центру суб’єктам звернення забороняється.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Закрита частина може розміщуватися на інших поверхах, ніж відкрита частина.</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7.</w:t>
      </w:r>
      <w:r w:rsidRPr="0073394D">
        <w:rPr>
          <w:rFonts w:ascii="Times New Roman" w:hAnsi="Times New Roman" w:cs="Times New Roman"/>
          <w:sz w:val="24"/>
          <w:szCs w:val="24"/>
        </w:rPr>
        <w:tab/>
        <w:t>Сектор прийому облаштовується при вході до приміщення центру. У ньому здійснюється загальне інформування та консультування суб’єктів звернення з питань роботи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8.</w:t>
      </w:r>
      <w:r w:rsidRPr="0073394D">
        <w:rPr>
          <w:rFonts w:ascii="Times New Roman" w:hAnsi="Times New Roman" w:cs="Times New Roman"/>
          <w:sz w:val="24"/>
          <w:szCs w:val="24"/>
        </w:rPr>
        <w:tab/>
        <w:t>Сектор інформування облаштовується з метою ознайомлення суб’єктів звернення з порядком та умовами надання адміністративних послуг.</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 секторі інформування розміщуються інформаційні стенди, постери (плакати) таУабо інформаційні термінали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підприємців (“Дія. Бізнес”) (у разі проведення такого консультування в приміщеннях центру), інформацію щодо здійснення прийому суб’єктів звернення з надання безоплатної правової допомоги (у разі проведення такого прийому в приміщеннях центру),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(у тому числі пересувне)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w:t>
      </w:r>
      <w:r w:rsidRPr="0073394D">
        <w:rPr>
          <w:rFonts w:ascii="Times New Roman" w:hAnsi="Times New Roman" w:cs="Times New Roman"/>
          <w:sz w:val="24"/>
          <w:szCs w:val="24"/>
          <w:lang w:val="en-US"/>
        </w:rPr>
        <w:t>QR</w:t>
      </w:r>
      <w:r w:rsidRPr="0073394D">
        <w:rPr>
          <w:rFonts w:ascii="Times New Roman" w:hAnsi="Times New Roman" w:cs="Times New Roman"/>
          <w:sz w:val="24"/>
          <w:szCs w:val="24"/>
        </w:rPr>
        <w:t>-коди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веб-сайтах. Зазначена інформація розміщується окремо в секторах прийому, інформування, очікування та обслуговування.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9.</w:t>
      </w:r>
      <w:r w:rsidRPr="0073394D">
        <w:rPr>
          <w:rFonts w:ascii="Times New Roman" w:hAnsi="Times New Roman" w:cs="Times New Roman"/>
          <w:sz w:val="24"/>
          <w:szCs w:val="24"/>
        </w:rPr>
        <w:tab/>
        <w:t>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в достатній кількості стільцями, кріслами тощо.</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Сектор очікування у разі потреби обладнується автоматизованою системою керування чергою, системою звукового інформування ос б похилого віку та осіб з інвалідністю з порушеннями зору.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 приміщеннях центру, його територіальних підрозділів, приміщеннях, де розміщені віддалені робочі місця адміністраторів, та ;:а пересувних віддалених робочих місцях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РОЯ термінали, програмно-технічні комплекси самообслуговування).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10.</w:t>
      </w:r>
      <w:r w:rsidRPr="0073394D">
        <w:rPr>
          <w:rFonts w:ascii="Times New Roman" w:hAnsi="Times New Roman" w:cs="Times New Roman"/>
          <w:sz w:val="24"/>
          <w:szCs w:val="24"/>
        </w:rPr>
        <w:tab/>
        <w:t>Сектор обслуговування повинен бути утворений за принципом відкритості розміщення робочих місць. Для швидкого обслуговуван</w:t>
      </w:r>
      <w:r w:rsidRPr="0073394D">
        <w:rPr>
          <w:rFonts w:ascii="Times New Roman" w:hAnsi="Times New Roman" w:cs="Times New Roman"/>
          <w:sz w:val="24"/>
          <w:szCs w:val="24"/>
          <w:lang w:val="en-US"/>
        </w:rPr>
        <w:t>ня</w:t>
      </w:r>
      <w:r w:rsidRPr="0073394D">
        <w:rPr>
          <w:rFonts w:ascii="Times New Roman" w:hAnsi="Times New Roman" w:cs="Times New Roman"/>
          <w:sz w:val="24"/>
          <w:szCs w:val="24"/>
        </w:rPr>
        <w:t xml:space="preserve">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 зазначенням номера такого місця, прізвища, імені, по батькові та посади адміністратора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11.</w:t>
      </w:r>
      <w:r w:rsidRPr="0073394D">
        <w:rPr>
          <w:rFonts w:ascii="Times New Roman" w:hAnsi="Times New Roman" w:cs="Times New Roman"/>
          <w:sz w:val="24"/>
          <w:szCs w:val="24"/>
        </w:rPr>
        <w:tab/>
        <w:t>Площа секторів очікування та обслуговування центру, йог; територіального підрозділу та приміщення, де розміщено віддалене робоче місце адміністратора, а також площа пересувного віддаленого робочого місця адміністратора “Мобільний центр” повинна бути достатньою для забезпечення зручних та комфортних умов для прийому суб’єктів звернення і роботи адміністраторів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12.</w:t>
      </w:r>
      <w:r w:rsidRPr="0073394D">
        <w:rPr>
          <w:rFonts w:ascii="Times New Roman" w:hAnsi="Times New Roman" w:cs="Times New Roman"/>
          <w:sz w:val="24"/>
          <w:szCs w:val="24"/>
        </w:rPr>
        <w:tab/>
        <w:t>На інформаційних стендах або інформаційних терміналах розміщується інформація, зокрема, про:</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найменування центру, його місцезнаходження та місцезнаходжень г його територіальних підрозділів, віддалених робочих міст, адміністраторів, місця розташування майданчиків, на яких працюють пересувні віддалені робочі місця адміністратора “Мобільний центр” (в разі їх утворення), номери телефонів для довідок, факсу, адресу веб-сайту, електронної пошти;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графік роботи центру, його територіальних підрозділів, віддалених (в тому числі пересувних) робочих місць адміністраторів (в разі утворення) (прийомні дні та години, вихідні дні), який затверджується розпорядженням міського голови, з урахуванням потреб суб’єктів звернення та відповідно до вимог Закону України “Про адміністративні послуги”;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перелік адміністративних послуг, які надаються через центр, його територіальні підрозділи, віддалені (у тому числі пересувні) робочі місця адміністраторів (в разі їх утворення), та відповідні інформаційні картки адміністративних послуг;</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строки надання адміністративних послуг;</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бланки заяв та інших документів, необхідних для звернення за отриманням адміністративних послуг, а також зразки їх заповнення;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платіжні реквізити для оплати платних адміністративних послуг; </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супутні послуги, які надаються в приміщенні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прізвище, ім’я, по батькові керівника центру, контактні телефони, адресу електронної пошти;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користування інформаційними терміналами (у разі їх наявності); користування автоматизованою системою керування чергою (у разі її наявності);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положення про центр; </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регламент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графік прийому суб’єктів звернення посадовими особами органу, що утворив центр, сільським, селищним, міським головою, керівником військово-цивільної адміністрації населеного пункту (у разі проведення такого прийому в приміщеннях центру, його територіальних підрозділів, у приміщеннях, де розміщені віддалені робочі місця адміністраторів або на пересувних віддалених робочих місцях адміністраторів);</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графік надання консультацій, прийому суб’єктів звернень суб’єктами, які забезпечують консультування та прийом у приміщеннях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інформацію щодо можливостей отримання послуг он-лайн в електронному вигляді;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13.</w:t>
      </w:r>
      <w:r w:rsidRPr="0073394D">
        <w:rPr>
          <w:rFonts w:ascii="Times New Roman" w:hAnsi="Times New Roman" w:cs="Times New Roman"/>
          <w:sz w:val="24"/>
          <w:szCs w:val="24"/>
        </w:rPr>
        <w:tab/>
        <w:t>Перелік адміністративних послуг, які надаються через центр, його територіальні підрозділи, віддалені (у тому числі пересувні)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Перелік адміністративних послуг, які надаються через територіальні підрозділи центру, віддалені (у тому числі пересувні) робочі місця адміністраторів (у разі їх утворення), затверджується у спосіб, визначений органом, що прийняв рішення про утворення центру, з урахуванням потреб суб’єктів звернення.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 </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14.</w:t>
      </w:r>
      <w:r w:rsidRPr="0073394D">
        <w:rPr>
          <w:rFonts w:ascii="Times New Roman" w:hAnsi="Times New Roman" w:cs="Times New Roman"/>
          <w:sz w:val="24"/>
          <w:szCs w:val="24"/>
        </w:rPr>
        <w:tab/>
        <w:t>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веб-сайті центру (веб-сайті органу, що утворив центр).</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15.</w:t>
      </w:r>
      <w:r w:rsidRPr="0073394D">
        <w:rPr>
          <w:rFonts w:ascii="Times New Roman" w:hAnsi="Times New Roman" w:cs="Times New Roman"/>
          <w:sz w:val="24"/>
          <w:szCs w:val="24"/>
        </w:rPr>
        <w:tab/>
        <w:t>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маломобільних груп населення.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16.</w:t>
      </w:r>
      <w:r w:rsidRPr="0073394D">
        <w:rPr>
          <w:rFonts w:ascii="Times New Roman" w:hAnsi="Times New Roman" w:cs="Times New Roman"/>
          <w:sz w:val="24"/>
          <w:szCs w:val="24"/>
        </w:rPr>
        <w:tab/>
        <w:t>У разі надання адміністративних послуг через центр консультації з питань надання таких послуг проводяться (у тому числі представниками суб’єктів надання адміністративних послуг) виключно у центрі, його територіальних підрозділах, на віддалених робочих місцях адміністраторів.</w:t>
      </w:r>
    </w:p>
    <w:p w:rsidR="003B2E8B" w:rsidRPr="0073394D" w:rsidRDefault="003B2E8B" w:rsidP="00526F5A">
      <w:pPr>
        <w:spacing w:after="0" w:line="240" w:lineRule="auto"/>
        <w:ind w:firstLine="709"/>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b/>
          <w:bCs/>
          <w:sz w:val="24"/>
          <w:szCs w:val="24"/>
        </w:rPr>
      </w:pPr>
      <w:r w:rsidRPr="0073394D">
        <w:rPr>
          <w:rFonts w:ascii="Times New Roman" w:hAnsi="Times New Roman" w:cs="Times New Roman"/>
          <w:b/>
          <w:bCs/>
          <w:sz w:val="24"/>
          <w:szCs w:val="24"/>
        </w:rPr>
        <w:t>Інформаційна та технологічна картки адміністративних послуг</w:t>
      </w:r>
    </w:p>
    <w:p w:rsidR="003B2E8B" w:rsidRPr="0073394D" w:rsidRDefault="003B2E8B" w:rsidP="00526F5A">
      <w:pPr>
        <w:spacing w:after="0" w:line="240" w:lineRule="auto"/>
        <w:ind w:firstLine="709"/>
        <w:jc w:val="both"/>
        <w:rPr>
          <w:rFonts w:ascii="Times New Roman" w:hAnsi="Times New Roman" w:cs="Times New Roman"/>
          <w:b/>
          <w:bCs/>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17.</w:t>
      </w:r>
      <w:r w:rsidRPr="0073394D">
        <w:rPr>
          <w:rFonts w:ascii="Times New Roman" w:hAnsi="Times New Roman" w:cs="Times New Roman"/>
          <w:sz w:val="24"/>
          <w:szCs w:val="24"/>
        </w:rPr>
        <w:tab/>
        <w:t>Міський голова, його заступники,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18.</w:t>
      </w:r>
      <w:r w:rsidRPr="0073394D">
        <w:rPr>
          <w:rFonts w:ascii="Times New Roman" w:hAnsi="Times New Roman" w:cs="Times New Roman"/>
          <w:sz w:val="24"/>
          <w:szCs w:val="24"/>
        </w:rPr>
        <w:tab/>
        <w:t>У разі внесення змін до законодавства щодо надання адміністративної послуги суб’єкт її надання своєчасно інформує про це орган, що утворив центр, а також керівника центру, готує пропозиції щодо внесення змін до інформаційних та/або технологічних карток згідно із законодавством.</w:t>
      </w:r>
    </w:p>
    <w:p w:rsidR="003B2E8B" w:rsidRPr="0073394D" w:rsidRDefault="003B2E8B" w:rsidP="00526F5A">
      <w:pPr>
        <w:spacing w:after="0" w:line="240" w:lineRule="auto"/>
        <w:ind w:firstLine="709"/>
        <w:jc w:val="both"/>
        <w:rPr>
          <w:rFonts w:ascii="Times New Roman" w:hAnsi="Times New Roman" w:cs="Times New Roman"/>
          <w:b/>
          <w:bCs/>
          <w:sz w:val="24"/>
          <w:szCs w:val="24"/>
        </w:rPr>
      </w:pPr>
      <w:r w:rsidRPr="0073394D">
        <w:rPr>
          <w:rFonts w:ascii="Times New Roman" w:hAnsi="Times New Roman" w:cs="Times New Roman"/>
          <w:b/>
          <w:bCs/>
          <w:sz w:val="24"/>
          <w:szCs w:val="24"/>
        </w:rPr>
        <w:t>Робота інформаційного підрозділу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19.</w:t>
      </w:r>
      <w:r w:rsidRPr="0073394D">
        <w:rPr>
          <w:rFonts w:ascii="Times New Roman" w:hAnsi="Times New Roman" w:cs="Times New Roman"/>
          <w:sz w:val="24"/>
          <w:szCs w:val="24"/>
        </w:rPr>
        <w:tab/>
        <w:t>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центру та порядку прийому суб’єктів звернення у Центрі може утворюватися інформаційний підрозділ.</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Інформаційний підрозділ Центру також:</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інформує за усним клопотанням суб’єкта звернення про належність порушеного ним питання до компетенції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надає іншу інформацію та допомогу, що необхідні суб’єктам звернення до прийому їх адміністратором.</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20.</w:t>
      </w:r>
      <w:r w:rsidRPr="0073394D">
        <w:rPr>
          <w:rFonts w:ascii="Times New Roman" w:hAnsi="Times New Roman" w:cs="Times New Roman"/>
          <w:sz w:val="24"/>
          <w:szCs w:val="24"/>
        </w:rPr>
        <w:tab/>
        <w:t>Виконавчі органи Новороздільської міської ради відповідно до своїх обов’язків створюють та забезпечують роботу веб-сайту центру або окремого розділу на своєму веб-сайті, де розміщується інформація, зазначена в пункті 12 цього Регламенту, а також відомості про місце розташування центру, найближчі зупинки громадського транспорту, під’їзні шляхи, місця паркування, інша корисна для суб’єктів звернення інформація.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21.</w:t>
      </w:r>
      <w:r w:rsidRPr="0073394D">
        <w:rPr>
          <w:rFonts w:ascii="Times New Roman" w:hAnsi="Times New Roman" w:cs="Times New Roman"/>
          <w:sz w:val="24"/>
          <w:szCs w:val="24"/>
        </w:rPr>
        <w:tab/>
        <w:t>Інформація, яка розміщується в приміщенні центру (в тому числі на інформаційних терміналах) та на веб-сайті, повинна бути актуальною і повною.</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Інформація на веб-сайті центру має бути зручною для пошуку та копіювання.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22.</w:t>
      </w:r>
      <w:r w:rsidRPr="0073394D">
        <w:rPr>
          <w:rFonts w:ascii="Times New Roman" w:hAnsi="Times New Roman" w:cs="Times New Roman"/>
          <w:sz w:val="24"/>
          <w:szCs w:val="24"/>
        </w:rPr>
        <w:tab/>
        <w:t>Суб’єктам звернення, які звернулися до центру (його територіальних підрозділів, до адміністраторів, що працюють на віддалених (у тому числі пересувних)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3B2E8B" w:rsidRPr="0073394D" w:rsidRDefault="003B2E8B" w:rsidP="00526F5A">
      <w:pPr>
        <w:spacing w:after="0" w:line="240" w:lineRule="auto"/>
        <w:ind w:firstLine="709"/>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b/>
          <w:bCs/>
          <w:sz w:val="24"/>
          <w:szCs w:val="24"/>
        </w:rPr>
      </w:pPr>
      <w:r w:rsidRPr="0073394D">
        <w:rPr>
          <w:rFonts w:ascii="Times New Roman" w:hAnsi="Times New Roman" w:cs="Times New Roman"/>
          <w:b/>
          <w:bCs/>
          <w:sz w:val="24"/>
          <w:szCs w:val="24"/>
        </w:rPr>
        <w:t>Керування чергою в центрі</w:t>
      </w:r>
    </w:p>
    <w:p w:rsidR="003B2E8B" w:rsidRPr="0073394D" w:rsidRDefault="003B2E8B" w:rsidP="00526F5A">
      <w:pPr>
        <w:spacing w:after="0" w:line="240" w:lineRule="auto"/>
        <w:ind w:firstLine="709"/>
        <w:jc w:val="both"/>
        <w:rPr>
          <w:rFonts w:ascii="Times New Roman" w:hAnsi="Times New Roman" w:cs="Times New Roman"/>
          <w:b/>
          <w:bCs/>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23.</w:t>
      </w:r>
      <w:r w:rsidRPr="0073394D">
        <w:rPr>
          <w:rFonts w:ascii="Times New Roman" w:hAnsi="Times New Roman" w:cs="Times New Roman"/>
          <w:sz w:val="24"/>
          <w:szCs w:val="24"/>
        </w:rPr>
        <w:tab/>
        <w:t>З метою забезпечення зручності та оперативності обслуговування суб’єктів звернення у центрі (його територіальних підрозділах, на віддалених (у тому числі пересувних) робочих місцях адміністраторів) вживаються заходи для запобігання утворенню черги, а у разі її утворення - для керування чергою.</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24.</w:t>
      </w:r>
      <w:r w:rsidRPr="0073394D">
        <w:rPr>
          <w:rFonts w:ascii="Times New Roman" w:hAnsi="Times New Roman" w:cs="Times New Roman"/>
          <w:sz w:val="24"/>
          <w:szCs w:val="24"/>
        </w:rPr>
        <w:tab/>
        <w:t>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25.</w:t>
      </w:r>
      <w:r w:rsidRPr="0073394D">
        <w:rPr>
          <w:rFonts w:ascii="Times New Roman" w:hAnsi="Times New Roman" w:cs="Times New Roman"/>
          <w:sz w:val="24"/>
          <w:szCs w:val="24"/>
        </w:rPr>
        <w:tab/>
        <w:t>У центрі, його територіальних підрозділах, на віддалених (у тому числі пересувних)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його територіальних підрозділів, адміністраторів центру, що працюють на віддалених (у тому числі пересувних) робочих місцях, з використанням телефонного зв’язку та/або електронної реєстрації на веб-сайті центру (сторінки на веб-сайті органу, що утворив центр) чи за допомогою Національної веб- платформи центрів надання адміністративних послуг. Прийом суб’єктів звернення, які зареєструватися шляхом попереднього запису, здійснюється у визначені керівником центру години.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26.</w:t>
      </w:r>
      <w:r w:rsidRPr="0073394D">
        <w:rPr>
          <w:rFonts w:ascii="Times New Roman" w:hAnsi="Times New Roman" w:cs="Times New Roman"/>
          <w:sz w:val="24"/>
          <w:szCs w:val="24"/>
        </w:rPr>
        <w:tab/>
        <w:t>Центр може здійснювати керування чергою в інший спосіб, гарантуючи дотримання принципу рівності суб’єктів звернення.</w:t>
      </w:r>
    </w:p>
    <w:p w:rsidR="003B2E8B" w:rsidRPr="0073394D" w:rsidRDefault="003B2E8B" w:rsidP="00526F5A">
      <w:pPr>
        <w:spacing w:after="0" w:line="240" w:lineRule="auto"/>
        <w:ind w:firstLine="709"/>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b/>
          <w:bCs/>
          <w:sz w:val="24"/>
          <w:szCs w:val="24"/>
        </w:rPr>
      </w:pPr>
      <w:r w:rsidRPr="0073394D">
        <w:rPr>
          <w:rFonts w:ascii="Times New Roman" w:hAnsi="Times New Roman" w:cs="Times New Roman"/>
          <w:b/>
          <w:bCs/>
          <w:sz w:val="24"/>
          <w:szCs w:val="24"/>
        </w:rPr>
        <w:t>Прийняття заяви та інших документів у центрі</w:t>
      </w:r>
    </w:p>
    <w:p w:rsidR="003B2E8B" w:rsidRPr="0073394D" w:rsidRDefault="003B2E8B" w:rsidP="00526F5A">
      <w:pPr>
        <w:spacing w:after="0" w:line="240" w:lineRule="auto"/>
        <w:ind w:firstLine="709"/>
        <w:jc w:val="both"/>
        <w:rPr>
          <w:rFonts w:ascii="Times New Roman" w:hAnsi="Times New Roman" w:cs="Times New Roman"/>
          <w:b/>
          <w:bCs/>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27.</w:t>
      </w:r>
      <w:r w:rsidRPr="0073394D">
        <w:rPr>
          <w:rFonts w:ascii="Times New Roman" w:hAnsi="Times New Roman" w:cs="Times New Roman"/>
          <w:sz w:val="24"/>
          <w:szCs w:val="24"/>
        </w:rPr>
        <w:tab/>
        <w:t>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(у тому числі пересувних) робочих місцях адміністраторів (в разі їх утворення).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За рішенням Новороздільської міської ради окремі завдання адміністратора, пов’язані з отриманням вхідного пакета документів, видачею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виконавчого органу сільської, селищної, міської ради, військово-цивільної адміністрації населеного пункту.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 Забороняється вимагати від суб’єкта звернення для надання адміністративної послуги документи або інформацію, не передбачені законом.</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4. Суб’єкт надання адміністративної послуги не може вимагати від суб’єкта звернення документи або інформацію, що перебувають у володінні суб’єкта надання адміністративних послуг або у володінні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 Для отримання адміністративної послуги суб’єкт звернення у випадках, передбачених законом, подає, зокрема, такі документи (якщо відомості, що містяться в них, не внесені до відповідних інформаційних баз в обсязі, достатньому для надання адміністративної послуги):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 документи, що посвідчують особу та підтверджують громадянство України, у тому числі військовослужбовців;</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 документи, що посвідчують:</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особу іноземця;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особу без громадянства;</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отримання статусу біженця чи притулку в Україні (зокрема посвідчення біженця, посвідчення особи, яка потребує додаткового захисту, посвідчення особи, якій надано тимчасовий захист);</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 документи військового обліку;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4) свідоцтва про державну реєстрацію актів цивільного стану;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 документи, що підтверджують надання особі спеціального права на керування транспортним засобом відповідної категорії;</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6) документи, що посвідчують проходження обов’язкового технічного контролю транспортних засобів відповідної категорії;</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7) документи на транспортний засіб та його складові частини, у тому числі реєстраційні документи;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8) документи про трудову діяльність, трудовий стаж і заробітну плату;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9) документи про освіту та/або професійну кваліфікацію, науковий ступінь, вчене звання, а також документи, пов’язані з проходженням навчання, видані закладами освіти;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10) довідки, висновки та інші документи, видані закладами охорони здоров’я;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11) документи Національного архівного фонду та інші архівні документи відповідно до законодавства про Національний архівний фонд та архівні установи;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12) рішення, вироки, ухвали і постанови судів;</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13) установчі документи юридичної особи;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14) рішення, висновки і дозволи, прийняті (видані) органами опіки та піклування відповідно до законодавства;</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15) документи медико-соціальної експертизи;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16) посвідчення та документи, що підтверджують право громадянина на отримання соціальної допомоги;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17) документи про державні і відомчі нагороди, державні премії та знаки розрізнення.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 Суб’єкт надання адміністративної послуги отримує відповідні документи або інформацію без участі суб’єкта звернення на підставі поданих у заяві відомостей, у тому числі шляхом доступу до інформаційних систем або баз даних інших суб’єктів надання адміністративних послуг, підприємств, установ або організацій, що належать до сфери їх управління, або через систему електронної взаємодії державних електронних інформаційних ресурсів.</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6. Суб’єкт надання адміністративної послуги, підприємства, установи або організації, що належать до сфери його управління, які володіють документами або інформацією, необхідними для надання адміністративної послуги, зобов’язані: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 забезпечити безоплатне надання таких документів або інформації не пізніше трьох робочих днів з дня отримання запиту від суб’єкта надання адміністративної послуги, якщо інше не передбачено законом;</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 вживати заходів для розбудови системи міжвідомчої електронної взаємодії, забезпечення безоплатного та відкритого доступу до власних інформаційних систем та баз даних, якщо інше не передбачено законом;</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 відповідно до закону забезпечити зберігання та захист інформації, отриманої в результаті надання адміністративної послуги;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4) забезпечити безоплатний віддалений доступ до власних інформаційних систем та електронних баз даних (реєстрів), що містять інформацію, необхідну для надання адміністративних послуг, адміністраторам центрів надання адміністративних послуг та суб’єктам надання таких адміністративних послуг, у тому числі через систему електронної взаємодії державних електронних інформаційних ресурсів;</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 вживати заходів для запровадження надання адміністративних послуг в електронній формі.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Суб’єкт надання адміністративних послуг забезпечує можливість безоплатного одержання суб’єктами звернення у достатній кількості бланків заяв та інших документів, необхідних для звернення за наданням адміністративної послуги, у тому числі одержання бланків з веб-сайтів суб’єктів надання адміністративних послуг, у центрах надання адміністративних послуг.</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Суб’єкт надання адміністративних послуг забезпечує вільний доступ до своїх приміщень, у яких здійснюється прийом суб’єктів звернення, у тому числі належні умови для доступу осіб з обмеженими фізичними можливостями.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28.</w:t>
      </w:r>
      <w:r w:rsidRPr="0073394D">
        <w:rPr>
          <w:rFonts w:ascii="Times New Roman" w:hAnsi="Times New Roman" w:cs="Times New Roman"/>
          <w:sz w:val="24"/>
          <w:szCs w:val="24"/>
        </w:rPr>
        <w:tab/>
        <w:t>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Закону України “Про дозвільну систему у сфері господарської діяльності”.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29.</w:t>
      </w:r>
      <w:r w:rsidRPr="0073394D">
        <w:rPr>
          <w:rFonts w:ascii="Times New Roman" w:hAnsi="Times New Roman" w:cs="Times New Roman"/>
          <w:sz w:val="24"/>
          <w:szCs w:val="24"/>
        </w:rPr>
        <w:tab/>
        <w:t>Суб’єкт звернення має право подати вхідний пакет документів у центрі (його територіальному підрозділі, віддаленому (у тому числі пересувному)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Заява для отримання адміністративної послуги в електронній формі подається через 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 випадку відсутності можливості подання заяв або скарг в електронній формі з використанням Єдиного державного вебпорталу електронних послуг такі заяви чи скарги в електронній формі подаються з використанням інших призначених для цього інформаційно-телекомунікаційних систем.</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30.</w:t>
      </w:r>
      <w:r w:rsidRPr="0073394D">
        <w:rPr>
          <w:rFonts w:ascii="Times New Roman" w:hAnsi="Times New Roman" w:cs="Times New Roman"/>
          <w:sz w:val="24"/>
          <w:szCs w:val="24"/>
        </w:rPr>
        <w:tab/>
        <w:t>У разі коли вхідний пакет документів чи скарга подається уповноваженим представником суб’єкта звернення, пред’являються документи, що посвідчують особу представника та засвідчують його повноваження. Відповідно до Закону України «Про адміністративну процедуру» (ст. 31).</w:t>
      </w:r>
    </w:p>
    <w:p w:rsidR="003B2E8B" w:rsidRPr="0073394D" w:rsidRDefault="003B2E8B" w:rsidP="00526F5A">
      <w:pPr>
        <w:spacing w:after="0" w:line="240" w:lineRule="auto"/>
        <w:ind w:firstLine="709"/>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31.</w:t>
      </w:r>
      <w:r w:rsidRPr="0073394D">
        <w:rPr>
          <w:rFonts w:ascii="Times New Roman" w:hAnsi="Times New Roman" w:cs="Times New Roman"/>
          <w:sz w:val="24"/>
          <w:szCs w:val="24"/>
        </w:rPr>
        <w:tab/>
        <w:t>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 У разі якщо заяву подано з порушенням встановлених законодавством вимог, адміністратор центру, приймає рішення про залишення заяви без руху. Адміністратор центру надсилає суб’єкту звернення письмове повідомлення про залишення заяви без руху протягом трьох робочих днів з дня отримання заяви, а в разі особистого звернення із заявою негайно (за можливості) вручає під розписку таке повідомлення особі, яка подала заяву, безпосередньо в приміщенні ЦНАП.</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Адміністратор центру встановлює строк, достатній для усунення заявником виявлених недоліків. За клопотанням заявника адміністратор може продовжити строк усунення виявлених недоліків.</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Необґрунтоване залишення заяви без руху не допускається.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 разі усунення виявлених недоліків у строк, встановлений адміністратором, заява вважається поданою в день її первинного подання. При цьому строк розгляду справи продовжується на строк залишення заяви без руху.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Не допускається повторне залишення без руху заяви, в якій усунуто виявлені недоліки, зазначені в повідомленні про залишення заяви без руху.</w:t>
      </w:r>
    </w:p>
    <w:p w:rsidR="003B2E8B" w:rsidRPr="0073394D" w:rsidRDefault="003B2E8B" w:rsidP="00526F5A">
      <w:pPr>
        <w:spacing w:after="0" w:line="240" w:lineRule="auto"/>
        <w:ind w:firstLine="709"/>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32.</w:t>
      </w:r>
      <w:r w:rsidRPr="0073394D">
        <w:rPr>
          <w:rFonts w:ascii="Times New Roman" w:hAnsi="Times New Roman" w:cs="Times New Roman"/>
          <w:sz w:val="24"/>
          <w:szCs w:val="24"/>
        </w:rPr>
        <w:tab/>
        <w:t>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33.</w:t>
      </w:r>
      <w:r w:rsidRPr="0073394D">
        <w:rPr>
          <w:rFonts w:ascii="Times New Roman" w:hAnsi="Times New Roman" w:cs="Times New Roman"/>
          <w:sz w:val="24"/>
          <w:szCs w:val="24"/>
        </w:rPr>
        <w:tab/>
        <w:t>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3B2E8B" w:rsidRPr="0073394D" w:rsidRDefault="003B2E8B" w:rsidP="00526F5A">
      <w:pPr>
        <w:spacing w:after="0" w:line="240" w:lineRule="auto"/>
        <w:ind w:firstLine="709"/>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34.</w:t>
      </w:r>
      <w:r w:rsidRPr="0073394D">
        <w:rPr>
          <w:rFonts w:ascii="Times New Roman" w:hAnsi="Times New Roman" w:cs="Times New Roman"/>
          <w:sz w:val="24"/>
          <w:szCs w:val="24"/>
        </w:rPr>
        <w:tab/>
        <w:t>Адміністратор Центру під час отримання вхідного пакета документів зобов’язаний з’ясувати прийнятний для суб’єкта звернення спосіб доведення результату адміністративної послуги чи адміністративного акта до відома, а також бажане місце отримання оформленого результату надання адміністративної послуги чи адміністративного акта (в центрі, його територіальному підрозділі, віддаленому (у тому числі пересувному) робочому місці адміністратора (в разі їх утворення),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35.</w:t>
      </w:r>
      <w:r w:rsidRPr="0073394D">
        <w:rPr>
          <w:rFonts w:ascii="Times New Roman" w:hAnsi="Times New Roman" w:cs="Times New Roman"/>
          <w:sz w:val="24"/>
          <w:szCs w:val="24"/>
        </w:rPr>
        <w:tab/>
        <w:t>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Реєстрація та облік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віддаленому робочому місці адміністратора.</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Відмова в реєстрації заяви не допускається.</w:t>
      </w:r>
    </w:p>
    <w:p w:rsidR="003B2E8B" w:rsidRPr="0073394D" w:rsidRDefault="003B2E8B" w:rsidP="00526F5A">
      <w:pPr>
        <w:spacing w:after="0" w:line="240" w:lineRule="auto"/>
        <w:ind w:firstLine="709"/>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36. Адміністратор центру у день надходження заяви на вимогу суб’єкта звернення або його представника видає (надсилає) йому письмове підтвердження реєстрації його заяви із зазначенням дати та номера реєстрації, крім випадків, якщо справа вирішується в момент подання заяви. Реєстрація заяви, поданої в електронній формі, підтверджується автоматично надісланим електронним повідомленням.</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за адресою її зареєстрованого місця проживання (перебування), місцезнаходження або в інший спосіб, передбачений Законом України «Про адміністративну процедуру» та іншими актами законодавства.</w:t>
      </w:r>
    </w:p>
    <w:p w:rsidR="003B2E8B" w:rsidRPr="0073394D" w:rsidRDefault="003B2E8B" w:rsidP="00526F5A">
      <w:pPr>
        <w:spacing w:after="0" w:line="240" w:lineRule="auto"/>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37.</w:t>
      </w:r>
      <w:r w:rsidRPr="0073394D">
        <w:rPr>
          <w:rFonts w:ascii="Times New Roman" w:hAnsi="Times New Roman" w:cs="Times New Roman"/>
          <w:sz w:val="24"/>
          <w:szCs w:val="24"/>
        </w:rPr>
        <w:tab/>
        <w:t>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38.</w:t>
      </w:r>
      <w:r w:rsidRPr="0073394D">
        <w:rPr>
          <w:rFonts w:ascii="Times New Roman" w:hAnsi="Times New Roman" w:cs="Times New Roman"/>
          <w:sz w:val="24"/>
          <w:szCs w:val="24"/>
        </w:rPr>
        <w:tab/>
        <w:t>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3B2E8B" w:rsidRPr="0073394D" w:rsidRDefault="003B2E8B" w:rsidP="00526F5A">
      <w:pPr>
        <w:spacing w:after="0" w:line="240" w:lineRule="auto"/>
        <w:ind w:firstLine="709"/>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b/>
          <w:bCs/>
          <w:sz w:val="24"/>
          <w:szCs w:val="24"/>
        </w:rPr>
      </w:pPr>
      <w:r w:rsidRPr="0073394D">
        <w:rPr>
          <w:rFonts w:ascii="Times New Roman" w:hAnsi="Times New Roman" w:cs="Times New Roman"/>
          <w:b/>
          <w:bCs/>
          <w:sz w:val="24"/>
          <w:szCs w:val="24"/>
        </w:rPr>
        <w:t>Представництво інтересів суб’єкта звернення</w:t>
      </w:r>
    </w:p>
    <w:p w:rsidR="003B2E8B" w:rsidRPr="0073394D" w:rsidRDefault="003B2E8B" w:rsidP="00526F5A">
      <w:pPr>
        <w:spacing w:after="0" w:line="240" w:lineRule="auto"/>
        <w:ind w:firstLine="709"/>
        <w:jc w:val="both"/>
        <w:rPr>
          <w:rFonts w:ascii="Times New Roman" w:hAnsi="Times New Roman" w:cs="Times New Roman"/>
          <w:b/>
          <w:bCs/>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38-1 Особа – суб’єкт звернення може звертатися за адміністративною послугою чи зі скаргою особисто та/або через уповноваженого представника. Особа не має права звернення до ЦНАП через її представника у разі, якщо законом передбачена особиста участь такої особи.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 Представник суб’єкта звернення  звертається за адміністративною послугою на підставі довіреності, договору, закону, акта органу управління юридичної особи та на інших підставах, встановлених законом. У випадках, передбачених законом, довіреність має бути посвідчена нотаріально.</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 Повноваження представника юридичної особи, громадського об’єднання, що не має статусу юридичної особи, створених відповідно до закону, представника фізичної особи - підприємця можуть підтверджуватися відомостями, що містяться в Єдиному державному реєстрі юридичних осіб, фізичних осіб - підприємців та громадських формувань.</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 Інтереси юридичної особи відповідно до установчих документів такої особи чи закону представляє її керівник або інша особа, яка діє в межах наданих їй повноважень.</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 Уповноваження на представництво за письмовим клопотанням фізичної особи (довірителя), у тому числі поданим в електронній формі, може здійснюватися шляхом внесення адміністратором ЦНАП відповідного запису до матеріалів справи.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 Підстави і порядок посвідчення довіреності посадовими особами, передоручення, припинення представництва за довіреністю, скасування довіреності та відмови представника від наданих йому повноважень визначаються Цивільним кодексом України.</w:t>
      </w:r>
    </w:p>
    <w:p w:rsidR="003B2E8B" w:rsidRPr="0073394D" w:rsidRDefault="003B2E8B" w:rsidP="00526F5A">
      <w:pPr>
        <w:spacing w:after="0" w:line="240" w:lineRule="auto"/>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b/>
          <w:bCs/>
          <w:sz w:val="24"/>
          <w:szCs w:val="24"/>
        </w:rPr>
      </w:pPr>
      <w:r w:rsidRPr="0073394D">
        <w:rPr>
          <w:rFonts w:ascii="Times New Roman" w:hAnsi="Times New Roman" w:cs="Times New Roman"/>
          <w:b/>
          <w:bCs/>
          <w:sz w:val="24"/>
          <w:szCs w:val="24"/>
        </w:rPr>
        <w:t>Опрацювання справи (вхідного пакета документів)</w:t>
      </w:r>
    </w:p>
    <w:p w:rsidR="003B2E8B" w:rsidRPr="0073394D" w:rsidRDefault="003B2E8B" w:rsidP="00526F5A">
      <w:pPr>
        <w:spacing w:after="0" w:line="240" w:lineRule="auto"/>
        <w:ind w:firstLine="709"/>
        <w:jc w:val="both"/>
        <w:rPr>
          <w:rFonts w:ascii="Times New Roman" w:hAnsi="Times New Roman" w:cs="Times New Roman"/>
          <w:b/>
          <w:bCs/>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39.</w:t>
      </w:r>
      <w:r w:rsidRPr="0073394D">
        <w:rPr>
          <w:rFonts w:ascii="Times New Roman" w:hAnsi="Times New Roman" w:cs="Times New Roman"/>
          <w:sz w:val="24"/>
          <w:szCs w:val="24"/>
        </w:rPr>
        <w:tab/>
        <w:t>Після вчинення дій, передбачених пунктами 27-38 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40.</w:t>
      </w:r>
      <w:r w:rsidRPr="0073394D">
        <w:rPr>
          <w:rFonts w:ascii="Times New Roman" w:hAnsi="Times New Roman" w:cs="Times New Roman"/>
          <w:sz w:val="24"/>
          <w:szCs w:val="24"/>
        </w:rPr>
        <w:tab/>
        <w:t>Передача справ у паперовій формі від центру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відсканованих документів з використанням засобів телекомунікаційного зв’язку або в інший спосіб.</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41.</w:t>
      </w:r>
      <w:r w:rsidRPr="0073394D">
        <w:rPr>
          <w:rFonts w:ascii="Times New Roman" w:hAnsi="Times New Roman" w:cs="Times New Roman"/>
          <w:sz w:val="24"/>
          <w:szCs w:val="24"/>
        </w:rPr>
        <w:tab/>
        <w:t>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 та до акта приймання-передачі (у разі його оформлення).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42.</w:t>
      </w:r>
      <w:r w:rsidRPr="0073394D">
        <w:rPr>
          <w:rFonts w:ascii="Times New Roman" w:hAnsi="Times New Roman" w:cs="Times New Roman"/>
          <w:sz w:val="24"/>
          <w:szCs w:val="24"/>
        </w:rPr>
        <w:tab/>
        <w:t>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43.</w:t>
      </w:r>
      <w:r w:rsidRPr="0073394D">
        <w:rPr>
          <w:rFonts w:ascii="Times New Roman" w:hAnsi="Times New Roman" w:cs="Times New Roman"/>
          <w:sz w:val="24"/>
          <w:szCs w:val="24"/>
        </w:rPr>
        <w:tab/>
        <w:t>Суб’єкт надання адміністративної послуги зобов’язаний:</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 разі якщо вирішення порушених у заяві чи скарзі питань не належить до компетенції адміністративного органу чи суб’єктів надання адміністративної послуги, які співпрацюють із Центром надання адміністративних послуг Новороздільської міської ради, заява, або скарга невідкладно, а за наявності обґрунтованих причин - не пізніше п’яти робочих днів, надсилається за належністю до іншого адміністративного органу для розгляду по суті, про що в той самий день письмово повідомляється заявник. У такому разі днем подання заяви вважається день отримання заяви компетентним адміністративним органом.</w:t>
      </w:r>
    </w:p>
    <w:p w:rsidR="003B2E8B" w:rsidRPr="0073394D" w:rsidRDefault="003B2E8B" w:rsidP="00526F5A">
      <w:pPr>
        <w:spacing w:after="0" w:line="240" w:lineRule="auto"/>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b/>
          <w:bCs/>
          <w:sz w:val="24"/>
          <w:szCs w:val="24"/>
        </w:rPr>
      </w:pPr>
      <w:r w:rsidRPr="0073394D">
        <w:rPr>
          <w:rFonts w:ascii="Times New Roman" w:hAnsi="Times New Roman" w:cs="Times New Roman"/>
          <w:b/>
          <w:bCs/>
          <w:sz w:val="24"/>
          <w:szCs w:val="24"/>
        </w:rPr>
        <w:t>Передача вихідного пакета документів суб’єктові звернення</w:t>
      </w:r>
    </w:p>
    <w:p w:rsidR="003B2E8B" w:rsidRPr="0073394D" w:rsidRDefault="003B2E8B" w:rsidP="00526F5A">
      <w:pPr>
        <w:spacing w:after="0" w:line="240" w:lineRule="auto"/>
        <w:ind w:firstLine="709"/>
        <w:jc w:val="both"/>
        <w:rPr>
          <w:rFonts w:ascii="Times New Roman" w:hAnsi="Times New Roman" w:cs="Times New Roman"/>
          <w:b/>
          <w:bCs/>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44.</w:t>
      </w:r>
      <w:r w:rsidRPr="0073394D">
        <w:rPr>
          <w:rFonts w:ascii="Times New Roman" w:hAnsi="Times New Roman" w:cs="Times New Roman"/>
          <w:sz w:val="24"/>
          <w:szCs w:val="24"/>
        </w:rPr>
        <w:tab/>
        <w:t>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територіального підрозділу, віддаленого (у тому числі пересувного) робочого місця адміністратора (в разі їх утворення), про що зазначається в листі про проходження справи та в акті приймання-передачі (у разі його оформлення).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45.</w:t>
      </w:r>
      <w:r w:rsidRPr="0073394D">
        <w:rPr>
          <w:rFonts w:ascii="Times New Roman" w:hAnsi="Times New Roman" w:cs="Times New Roman"/>
          <w:sz w:val="24"/>
          <w:szCs w:val="24"/>
        </w:rPr>
        <w:tab/>
        <w:t>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 </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46.</w:t>
      </w:r>
      <w:r w:rsidRPr="0073394D">
        <w:rPr>
          <w:rFonts w:ascii="Times New Roman" w:hAnsi="Times New Roman" w:cs="Times New Roman"/>
          <w:sz w:val="24"/>
          <w:szCs w:val="24"/>
        </w:rPr>
        <w:tab/>
        <w:t>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Новороздільської міською радою, і зберігається в матеріалах справи.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 разі коли способом отримання результатів надання адміністративних послуг обрано засоби поштового зв’язку, такий документ вкладається в рекомендований лист з позначкою “Адміністративна послуга”, яка проставляється працівником центру, і передається представнику оператора поштового зв’язку за накладною, під підпис.</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47.</w:t>
      </w:r>
      <w:r w:rsidRPr="0073394D">
        <w:rPr>
          <w:rFonts w:ascii="Times New Roman" w:hAnsi="Times New Roman" w:cs="Times New Roman"/>
          <w:sz w:val="24"/>
          <w:szCs w:val="24"/>
        </w:rPr>
        <w:tab/>
        <w:t>Якщо особа не зазначила спосіб доведення адміністатративної послуги чи адміністративного акта до її відома, то результат адміністративної послуги чи адміністративний акт надсилається за адресою її зареєстрованого місця проживання (перебування), місцезнаходження або в інший спосіб, передбачений Законом України «Про адміністративну процедуру» та іншими актами законодавства.</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48.</w:t>
      </w:r>
      <w:r w:rsidRPr="0073394D">
        <w:rPr>
          <w:rFonts w:ascii="Times New Roman" w:hAnsi="Times New Roman" w:cs="Times New Roman"/>
          <w:sz w:val="24"/>
          <w:szCs w:val="24"/>
        </w:rPr>
        <w:tab/>
        <w:t>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49.</w:t>
      </w:r>
      <w:r w:rsidRPr="0073394D">
        <w:rPr>
          <w:rFonts w:ascii="Times New Roman" w:hAnsi="Times New Roman" w:cs="Times New Roman"/>
          <w:sz w:val="24"/>
          <w:szCs w:val="24"/>
        </w:rPr>
        <w:tab/>
        <w:t>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50.</w:t>
      </w:r>
      <w:r w:rsidRPr="0073394D">
        <w:rPr>
          <w:rFonts w:ascii="Times New Roman" w:hAnsi="Times New Roman" w:cs="Times New Roman"/>
          <w:sz w:val="24"/>
          <w:szCs w:val="24"/>
        </w:rPr>
        <w:tab/>
        <w:t>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результат надання адміністративної послуги) може зберігатися в приміщенні центру, його територіального підрозділу, приміщенні, де розміщено віддалене робоче місце адміністратора.</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 разі надання адміністративної послуги за допомогою державних реєстрів інформація про послугу зберігається у відповідному реєстрі.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Інформація про адміністративні послуги, надані територіальним підрозділом, адміністратором центру, що працює на віддаленому (у тому числі пересувному) робочому місці, подається центру для узагальнення в порядку, визначеному регламентом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Усі матеріали справи ' зберігаються у суб’єкта надання адміністративної послуги.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51.</w:t>
      </w:r>
      <w:r w:rsidRPr="0073394D">
        <w:rPr>
          <w:rFonts w:ascii="Times New Roman" w:hAnsi="Times New Roman" w:cs="Times New Roman"/>
          <w:sz w:val="24"/>
          <w:szCs w:val="24"/>
        </w:rPr>
        <w:tab/>
        <w:t>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Адміністратор центру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до центру, про що зазначається в листі про проходження справи та в акті приймання- передачі (у разі його оформлення).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Адміністратор центру невідкладно у день надходження оригіналів документів від суб’єкта надання адміністративної послуги повідомляє про це суб’єкту звернення.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Відкликання заяви про надання адміністративної послуги здійснюється з урахуванням процедур, визначених пунктами 27-51 цього Регламенту.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Особливості діяльності територіального підрозділу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адміністратора центру, що працює на віддаленому робочому місці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52.</w:t>
      </w:r>
      <w:r w:rsidRPr="0073394D">
        <w:rPr>
          <w:rFonts w:ascii="Times New Roman" w:hAnsi="Times New Roman" w:cs="Times New Roman"/>
          <w:sz w:val="24"/>
          <w:szCs w:val="24"/>
        </w:rPr>
        <w:tab/>
        <w:t>Рішення про утворення та розміщення територіального підрозділу, віддаленого (у тому числі пересувного) робочого місця адміністратора приймається Новороздільською міською радою, відповідно до вимог, зазначених у пунктах 5 і 8 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Територіальний підрозділ центру, адміністратор центру, що працює на віддаленому (у тому числі пересувному) робочому місці, можуть обслуговувати населення одного або кількох старостинських округів.</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53.</w:t>
      </w:r>
      <w:r w:rsidRPr="0073394D">
        <w:rPr>
          <w:rFonts w:ascii="Times New Roman" w:hAnsi="Times New Roman" w:cs="Times New Roman"/>
          <w:sz w:val="24"/>
          <w:szCs w:val="24"/>
        </w:rPr>
        <w:tab/>
        <w:t>У приміщенні територіального підрозділу, приміщенні, де розміщене віддалене робоче місце адміністратора, або на пересувному віддаленому робочому місці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8 цього регламенту.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54.</w:t>
      </w:r>
      <w:r w:rsidRPr="0073394D">
        <w:rPr>
          <w:rFonts w:ascii="Times New Roman" w:hAnsi="Times New Roman" w:cs="Times New Roman"/>
          <w:sz w:val="24"/>
          <w:szCs w:val="24"/>
        </w:rPr>
        <w:tab/>
        <w:t>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 </w:t>
      </w:r>
    </w:p>
    <w:p w:rsidR="003B2E8B" w:rsidRPr="0073394D" w:rsidRDefault="003B2E8B" w:rsidP="00526F5A">
      <w:pPr>
        <w:spacing w:after="0" w:line="240" w:lineRule="auto"/>
        <w:ind w:firstLine="567"/>
        <w:jc w:val="both"/>
        <w:rPr>
          <w:rFonts w:ascii="Times New Roman" w:hAnsi="Times New Roman" w:cs="Times New Roman"/>
          <w:b/>
          <w:bCs/>
          <w:sz w:val="24"/>
          <w:szCs w:val="24"/>
        </w:rPr>
      </w:pPr>
      <w:r w:rsidRPr="0073394D">
        <w:rPr>
          <w:rFonts w:ascii="Times New Roman" w:hAnsi="Times New Roman" w:cs="Times New Roman"/>
          <w:b/>
          <w:bCs/>
          <w:sz w:val="24"/>
          <w:szCs w:val="24"/>
        </w:rPr>
        <w:t>Порядок доведення адміністративного акта до відома особи</w:t>
      </w:r>
    </w:p>
    <w:p w:rsidR="003B2E8B" w:rsidRPr="0073394D" w:rsidRDefault="003B2E8B" w:rsidP="00526F5A">
      <w:pPr>
        <w:spacing w:after="0" w:line="240" w:lineRule="auto"/>
        <w:ind w:firstLine="709"/>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54-1. Адміністративний акт доводиться адміністратором центру до відома особи у спосіб, зазначений нею в заяві (надсилається на вказану поштову адресу (рекомендованим листом з повідомленням про вручення), у тому числі, за бажанням заявника, кур’єром за додаткову плату, на адресу електронної пошти чи передається з використанням інших засобів телекомунікаційного зв’язку, вручається особисто тощо). Якщо особа не зазначила спосіб доведення адміністративного акта до її відома, адміністративний акт надсилається за адресою її зареєстрованого місця проживання (перебування), місцезнаходження або в інший спосіб, передбачений цим Законом та іншими актами законодавства.</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Адміністративний акт доводиться до відома особи невідкладно, а за наявності обґрунтованих причин - не пізніше трьох робочих днів з дня його прийняття.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 разі потреби адміністративний акт надсилається визначеним у такому акті виконавцям, про що повідомляється суб’єкту звернення.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 Інформація про час та спосіб доведення адміністративного акта до відома суб’єкта звернення фіксується адміністратором центру у матеріалах справи.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Якщо час отримання адміністративного акта, надісланого поштою, електронною поштою або переданого з використанням інших засобів телекомунікаційного зв’язку, не зафіксовано, такий адміністративний акт вважається доведеним до відома особи на п’ятий календарний день з дня його надсилання адміністратором центру, крім випадків, якщо адміністративний акт не надійшов до особи або надійшов пізніше. Якщо особа заявляє про неотримання адміністративного акта або про отримання його пізніше ніж на п’ятий календарний день з дня відправлення, обов’язок доказування факту і часу доведення адміністративного акта до відома особи покладається на адміністратора центру.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Недоведення адміністратором центру адміністративного акта до відома суб’єкта звернення в установленому порядку є підставою для продовження строку оскарження такого акта.</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 Публічне оголошення адміністративного акта здійснюється у разі: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 якщо адресу місця проживання (перебування), місцезнаходження відповідного суб’єкта звернення встановити неможливо;</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 якщо інша форма повідомлення, передбачена цим Законом, є неможливою;</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 в інших випадках, передбачених законом.</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 xml:space="preserve"> Публічне оголошення адміністративного акта здійснюється шляхом його розміщення на дошці оголошень ЦНАП або в іншому місці, прийнятному для доведення адміністративного акта до відома суб’єктів звернення та інших зацікавлених осіб.</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Публічне оголошення адміністративного акта вважається здійсненим через десять днів з дня його розміщення на дошці оголошень ЦНАП або в іншому місці, прийнятному для доведення адміністративного акта до відома суб’єкта звернення та інших зацікавлених осіб. З обґрунтованих причин цей строк може бути подовжений адміністратором центру. Дати розміщення та припинення розміщення адміністративного акта визначаються в документі, розміщеному в місцях, визначених цією частиною.</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Крім публічного оголошення адміністративного акта в місцях, визначених цією частиною, адміністратор центру розміщує такий акт на своєму офіційному веб-сайті, а також може опубліковувати його в медіа.</w:t>
      </w:r>
    </w:p>
    <w:p w:rsidR="003B2E8B" w:rsidRPr="0073394D" w:rsidRDefault="003B2E8B" w:rsidP="00526F5A">
      <w:pPr>
        <w:spacing w:after="0" w:line="240" w:lineRule="auto"/>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b/>
          <w:bCs/>
          <w:sz w:val="24"/>
          <w:szCs w:val="24"/>
        </w:rPr>
      </w:pPr>
      <w:r w:rsidRPr="0073394D">
        <w:rPr>
          <w:rFonts w:ascii="Times New Roman" w:hAnsi="Times New Roman" w:cs="Times New Roman"/>
          <w:b/>
          <w:bCs/>
          <w:sz w:val="24"/>
          <w:szCs w:val="24"/>
        </w:rPr>
        <w:t>Особливості діяльності пересувних віддалених робочих місць</w:t>
      </w:r>
    </w:p>
    <w:p w:rsidR="003B2E8B" w:rsidRPr="0073394D" w:rsidRDefault="003B2E8B" w:rsidP="00526F5A">
      <w:pPr>
        <w:spacing w:after="0" w:line="240" w:lineRule="auto"/>
        <w:ind w:firstLine="709"/>
        <w:jc w:val="both"/>
        <w:rPr>
          <w:rFonts w:ascii="Times New Roman" w:hAnsi="Times New Roman" w:cs="Times New Roman"/>
          <w:b/>
          <w:bCs/>
          <w:sz w:val="24"/>
          <w:szCs w:val="24"/>
        </w:rPr>
      </w:pPr>
      <w:r w:rsidRPr="0073394D">
        <w:rPr>
          <w:rFonts w:ascii="Times New Roman" w:hAnsi="Times New Roman" w:cs="Times New Roman"/>
          <w:b/>
          <w:bCs/>
          <w:sz w:val="24"/>
          <w:szCs w:val="24"/>
        </w:rPr>
        <w:t>Адміністраторів</w:t>
      </w:r>
    </w:p>
    <w:p w:rsidR="003B2E8B" w:rsidRPr="0073394D" w:rsidRDefault="003B2E8B" w:rsidP="00526F5A">
      <w:pPr>
        <w:spacing w:after="0" w:line="240" w:lineRule="auto"/>
        <w:ind w:firstLine="709"/>
        <w:jc w:val="both"/>
        <w:rPr>
          <w:rFonts w:ascii="Times New Roman" w:hAnsi="Times New Roman" w:cs="Times New Roman"/>
          <w:b/>
          <w:bCs/>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55.</w:t>
      </w:r>
      <w:r w:rsidRPr="0073394D">
        <w:rPr>
          <w:rFonts w:ascii="Times New Roman" w:hAnsi="Times New Roman" w:cs="Times New Roman"/>
          <w:sz w:val="24"/>
          <w:szCs w:val="24"/>
        </w:rPr>
        <w:tab/>
        <w:t>Пересувне віддалене робоче місце адміністратора призначене для проведення виїзного надання адміністративних послуг суб’єктам звернення із застосуванням таких сервісів:</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w:t>
      </w:r>
      <w:r w:rsidRPr="0073394D">
        <w:rPr>
          <w:rFonts w:ascii="Times New Roman" w:hAnsi="Times New Roman" w:cs="Times New Roman"/>
          <w:sz w:val="24"/>
          <w:szCs w:val="24"/>
        </w:rPr>
        <w:tab/>
        <w:t>“Мобільний адміністратор” - обслуговування проводиться адміністратором за місцем проживання/перебування суб’єкта звернення (житло, заклад охорони здоров’я, заклад соціального захисту тощо) за допомогою ручного мобільного комплекту програмних та технічних засобів з вільним доступом до Інтернету;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w:t>
      </w:r>
      <w:r w:rsidRPr="0073394D">
        <w:rPr>
          <w:rFonts w:ascii="Times New Roman" w:hAnsi="Times New Roman" w:cs="Times New Roman"/>
          <w:sz w:val="24"/>
          <w:szCs w:val="24"/>
        </w:rPr>
        <w:tab/>
        <w:t>“Мобільний центр” - обслуговування проводиться адміністратором та представниками суб’єктів надання адміністративних послуг на спеціально підготовленому майданчику у транспортному засобі, обладнаному відповідним комплектом програмних та технічних засобів з вільним доступом до Інтернету.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Формування комплекту програмних та технічних засобів, що використовуються на пересувному віддаленому робочому місці адміністратора, здійснюється залежно від адміністративних послуг, які надаються на такому робочому місці.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Захист інформації на пересувному віддаленому робочому місці адміністратора здійснюється відповідно до вимог законодавства у сфері захисту інформації в інформаційно-телекомунікаційних системах.</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56.</w:t>
      </w:r>
      <w:r w:rsidRPr="0073394D">
        <w:rPr>
          <w:rFonts w:ascii="Times New Roman" w:hAnsi="Times New Roman" w:cs="Times New Roman"/>
          <w:sz w:val="24"/>
          <w:szCs w:val="24"/>
        </w:rPr>
        <w:tab/>
        <w:t>Новороздільська міська рада визначає порядок роботи пересувного віддаленого робочого місця адміністратора та перелік категорій суб’єктів звернення, яким можуть надаватися адміністративні послуги на ньому.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57.</w:t>
      </w:r>
      <w:r w:rsidRPr="0073394D">
        <w:rPr>
          <w:rFonts w:ascii="Times New Roman" w:hAnsi="Times New Roman" w:cs="Times New Roman"/>
          <w:sz w:val="24"/>
          <w:szCs w:val="24"/>
        </w:rPr>
        <w:tab/>
        <w:t>Сервіс “Мобільний центр” застосовується для надання адміністративних послуг та видачі результатів їх надання (у тому числі рішення про відмову в задоволенні заяви суб’єкта звернення) мешканцям населених пунктів, визначених органом, що утворив центр, з урахуванням територіальної доступності.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Сервіс “Мобільний адміністратор” застосовується для надання адміністративних послуг та видачі результатів їх надання (у тому числі рішення про відмову в задоволенні заяви суб’єкта звернення) маломобільним групам населення.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Новороздільської міською радою можуть бути визначені інші категорії суб’єктів звернення, яким можуть надаватися адміністративні послуги за допомогою сервісу “Мобільний адміністратор”.</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58.</w:t>
      </w:r>
      <w:r w:rsidRPr="0073394D">
        <w:rPr>
          <w:rFonts w:ascii="Times New Roman" w:hAnsi="Times New Roman" w:cs="Times New Roman"/>
          <w:sz w:val="24"/>
          <w:szCs w:val="24"/>
        </w:rPr>
        <w:tab/>
        <w:t>Складення (уточнення) маршруту та графіка роботи пересувного віддаленого робочого місця адміністратора здійснюється не рідше одного разу на тиждень на підставі заяв про надання відповідного сервісу. Якщо у роботі пересувного віддаленого робочого місця адміністратора беруть участь представники суб’єктів надання адміністративних послуг, маршрут та графік роботи погоджується із зазначеними суб’єктами.</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Інформація про маршрут та графік роботи пересувного віддаленого робочого місця адміністратора повинна своєчасно оновлюватися та бути доступною для населення, яке обслуговується на ньому.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59.</w:t>
      </w:r>
      <w:r w:rsidRPr="0073394D">
        <w:rPr>
          <w:rFonts w:ascii="Times New Roman" w:hAnsi="Times New Roman" w:cs="Times New Roman"/>
          <w:sz w:val="24"/>
          <w:szCs w:val="24"/>
        </w:rPr>
        <w:tab/>
        <w:t>Заяви про надання відповідного сервісу подаються до центрів, їх територіальних підрозділів, віддалених робочих місць адміністраторів суб’єктами звернення, їх представниками, родичами, особами, які здійснюють догляд за ними або проживають разом з ними, а також старостами,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w:t>
      </w:r>
      <w:r w:rsidRPr="0073394D">
        <w:rPr>
          <w:rFonts w:ascii="Times New Roman" w:hAnsi="Times New Roman" w:cs="Times New Roman"/>
          <w:sz w:val="24"/>
          <w:szCs w:val="24"/>
        </w:rPr>
        <w:tab/>
        <w:t>в усній формі - у разі відвідування центру, територіального підрозділу, віддаленого робочого місця адміністратора або подання заяви за телефоном;</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w:t>
      </w:r>
      <w:r w:rsidRPr="0073394D">
        <w:rPr>
          <w:rFonts w:ascii="Times New Roman" w:hAnsi="Times New Roman" w:cs="Times New Roman"/>
          <w:sz w:val="24"/>
          <w:szCs w:val="24"/>
        </w:rPr>
        <w:tab/>
        <w:t>у паперовій формі - у разі надсилання заяви поштою;</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w:t>
      </w:r>
      <w:r w:rsidRPr="0073394D">
        <w:rPr>
          <w:rFonts w:ascii="Times New Roman" w:hAnsi="Times New Roman" w:cs="Times New Roman"/>
          <w:sz w:val="24"/>
          <w:szCs w:val="24"/>
        </w:rPr>
        <w:tab/>
        <w:t>в електронній формі - у разі подання заяви через відповідну інформаційно-телекомунікаційну систему.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60.</w:t>
      </w:r>
      <w:r w:rsidRPr="0073394D">
        <w:rPr>
          <w:rFonts w:ascii="Times New Roman" w:hAnsi="Times New Roman" w:cs="Times New Roman"/>
          <w:sz w:val="24"/>
          <w:szCs w:val="24"/>
        </w:rPr>
        <w:tab/>
        <w:t>Про застосування відповідного сервісу адміністратор невідкладно повідомляє особі, яка подала заяву, а за наявності обґрунтованих причин - у строк не пізніше наступного робочого дня з дня отримання заяви у спосіб, вказаний нею в заяві.</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У разі потреби адміністратор звертається до суб’єкта звернення або особи, яка подала заяву, для уточнення відомостей, зазначених у ній.</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61.</w:t>
      </w:r>
      <w:r w:rsidRPr="0073394D">
        <w:rPr>
          <w:rFonts w:ascii="Times New Roman" w:hAnsi="Times New Roman" w:cs="Times New Roman"/>
          <w:sz w:val="24"/>
          <w:szCs w:val="24"/>
        </w:rPr>
        <w:tab/>
        <w:t>У повідомленні про застосування відповідного сервісу обов’язково зазначаються дата та місце, за якими буде надана адміністративна послуга, а також реквізити для оплати адміністративного збору (якщо адміністративна послуга є платною) і способи оплати безпосередньо на пересувному віддаленому робочому місці адміністратора.</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62.</w:t>
      </w:r>
      <w:r w:rsidRPr="0073394D">
        <w:rPr>
          <w:rFonts w:ascii="Times New Roman" w:hAnsi="Times New Roman" w:cs="Times New Roman"/>
          <w:sz w:val="24"/>
          <w:szCs w:val="24"/>
        </w:rPr>
        <w:tab/>
        <w:t>У повідомленні про відмову у застосуванні відповідного сервісу обов’язково зазначаються підстави такої відмови (одна або кілька), а саме:</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w:t>
      </w:r>
      <w:r w:rsidRPr="0073394D">
        <w:rPr>
          <w:rFonts w:ascii="Times New Roman" w:hAnsi="Times New Roman" w:cs="Times New Roman"/>
          <w:sz w:val="24"/>
          <w:szCs w:val="24"/>
        </w:rPr>
        <w:tab/>
        <w:t>суб’єкт звернення не належить до категорій осіб, обслуговування яких проводиться із застосуванням сервісу відповідно до пункту 57 цього Примірного регламенту;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w:t>
      </w:r>
      <w:r w:rsidRPr="0073394D">
        <w:rPr>
          <w:rFonts w:ascii="Times New Roman" w:hAnsi="Times New Roman" w:cs="Times New Roman"/>
          <w:sz w:val="24"/>
          <w:szCs w:val="24"/>
        </w:rPr>
        <w:tab/>
        <w:t>послуга не включена до переліку адміністративних послуг, що надаються на пересувному віддаленому робочому місці адміністратора;</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w:t>
      </w:r>
      <w:r w:rsidRPr="0073394D">
        <w:rPr>
          <w:rFonts w:ascii="Times New Roman" w:hAnsi="Times New Roman" w:cs="Times New Roman"/>
          <w:sz w:val="24"/>
          <w:szCs w:val="24"/>
        </w:rPr>
        <w:tab/>
        <w:t>суб’єкт звернення проживає/перебуває за межами території міської, селищної, сільської територіальної громади, яка обслуговується пересувним віддаленим робочим місцем адміністратора.</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63.</w:t>
      </w:r>
      <w:r w:rsidRPr="0073394D">
        <w:rPr>
          <w:rFonts w:ascii="Times New Roman" w:hAnsi="Times New Roman" w:cs="Times New Roman"/>
          <w:sz w:val="24"/>
          <w:szCs w:val="24"/>
        </w:rPr>
        <w:tab/>
        <w:t>Візит адміністратора до суб’єктів звернення із застосуванням сервісу “Мобільний адміністратор” здійснюється відповідно до графіка роботи, визначеного міською радою, на службовому або громадському транспорті чи пішки залежно від складу ручного мобільного комплекту програмних та технічних засобів, маршруту руху та кількості суб’єктів звернення, які обслуговуються.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Про свій візит адміністратор попереджає суб’єкта звернення або особу, яка подала заяву про надання відповідного сервісу.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64.</w:t>
      </w:r>
      <w:r w:rsidRPr="0073394D">
        <w:rPr>
          <w:rFonts w:ascii="Times New Roman" w:hAnsi="Times New Roman" w:cs="Times New Roman"/>
          <w:sz w:val="24"/>
          <w:szCs w:val="24"/>
        </w:rPr>
        <w:tab/>
        <w:t>Візит адміністратора припиняється, а сервіс “Мобільний адміністратор” не застосовується за наявності підстав, визначених пунктом 62 цього Примірного регламенту.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65.</w:t>
      </w:r>
      <w:r w:rsidRPr="0073394D">
        <w:rPr>
          <w:rFonts w:ascii="Times New Roman" w:hAnsi="Times New Roman" w:cs="Times New Roman"/>
          <w:sz w:val="24"/>
          <w:szCs w:val="24"/>
        </w:rPr>
        <w:tab/>
        <w:t>Під час застосування сервісу “Мобільний центр” забороняється:</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1)</w:t>
      </w:r>
      <w:r w:rsidRPr="0073394D">
        <w:rPr>
          <w:rFonts w:ascii="Times New Roman" w:hAnsi="Times New Roman" w:cs="Times New Roman"/>
          <w:sz w:val="24"/>
          <w:szCs w:val="24"/>
        </w:rPr>
        <w:tab/>
        <w:t>розміщувати у транспортному засобі, на базі якого функціонує сервіс, більшу кількість суб’єктів звернень, ніж це передбачено облаштованими робочими місцями/сидіннями в ньому;</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2)</w:t>
      </w:r>
      <w:r w:rsidRPr="0073394D">
        <w:rPr>
          <w:rFonts w:ascii="Times New Roman" w:hAnsi="Times New Roman" w:cs="Times New Roman"/>
          <w:sz w:val="24"/>
          <w:szCs w:val="24"/>
        </w:rPr>
        <w:tab/>
        <w:t>використовувати транспортний засіб, на базі якого функціонує сервіс, в інших цілях ніж надання адміністративних послуг;</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3)</w:t>
      </w:r>
      <w:r w:rsidRPr="0073394D">
        <w:rPr>
          <w:rFonts w:ascii="Times New Roman" w:hAnsi="Times New Roman" w:cs="Times New Roman"/>
          <w:sz w:val="24"/>
          <w:szCs w:val="24"/>
        </w:rPr>
        <w:tab/>
        <w:t>надавати адміністративні послуги під час руху транспортного засобу, на базі якого функціонує сервіс, а також у місцях, не передбачених маршрутом.</w:t>
      </w: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66.</w:t>
      </w:r>
      <w:r w:rsidRPr="0073394D">
        <w:rPr>
          <w:rFonts w:ascii="Times New Roman" w:hAnsi="Times New Roman" w:cs="Times New Roman"/>
          <w:sz w:val="24"/>
          <w:szCs w:val="24"/>
        </w:rPr>
        <w:tab/>
        <w:t>Прийняття та опрацювання вхідного пакета документів, а також повернення вихідного пакета документів на пересувних віддалених робочих місцях адміністратора здійснюється відповідно до вимог цього регламенту.</w:t>
      </w:r>
    </w:p>
    <w:p w:rsidR="003B2E8B" w:rsidRPr="0073394D" w:rsidRDefault="003B2E8B" w:rsidP="00526F5A">
      <w:pPr>
        <w:spacing w:after="0" w:line="240" w:lineRule="auto"/>
        <w:ind w:firstLine="709"/>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67. Дії або бездіяльність посадових осіб, уповноважених відповідно до закону надавати адміністративні послуги, адміністраторів можуть бути оскаржені в порядку адміністративного оскарження та/або до суду в порядку, встановленому законом</w:t>
      </w:r>
    </w:p>
    <w:p w:rsidR="003B2E8B" w:rsidRPr="0073394D" w:rsidRDefault="003B2E8B" w:rsidP="00526F5A">
      <w:pPr>
        <w:spacing w:after="0" w:line="240" w:lineRule="auto"/>
        <w:ind w:firstLine="709"/>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r w:rsidRPr="0073394D">
        <w:rPr>
          <w:rFonts w:ascii="Times New Roman" w:hAnsi="Times New Roman" w:cs="Times New Roman"/>
          <w:sz w:val="24"/>
          <w:szCs w:val="24"/>
        </w:rPr>
        <w:t>СЕКРЕТАР</w:t>
      </w:r>
      <w:r w:rsidRPr="0073394D">
        <w:rPr>
          <w:rFonts w:ascii="Times New Roman" w:hAnsi="Times New Roman" w:cs="Times New Roman"/>
          <w:sz w:val="24"/>
          <w:szCs w:val="24"/>
        </w:rPr>
        <w:tab/>
      </w:r>
      <w:r w:rsidRPr="0073394D">
        <w:rPr>
          <w:rFonts w:ascii="Times New Roman" w:hAnsi="Times New Roman" w:cs="Times New Roman"/>
          <w:sz w:val="24"/>
          <w:szCs w:val="24"/>
        </w:rPr>
        <w:tab/>
      </w:r>
      <w:r w:rsidRPr="0073394D">
        <w:rPr>
          <w:rFonts w:ascii="Times New Roman" w:hAnsi="Times New Roman" w:cs="Times New Roman"/>
          <w:sz w:val="24"/>
          <w:szCs w:val="24"/>
        </w:rPr>
        <w:tab/>
      </w:r>
      <w:r w:rsidRPr="0073394D">
        <w:rPr>
          <w:rFonts w:ascii="Times New Roman" w:hAnsi="Times New Roman" w:cs="Times New Roman"/>
          <w:sz w:val="24"/>
          <w:szCs w:val="24"/>
        </w:rPr>
        <w:tab/>
      </w:r>
      <w:r w:rsidRPr="0073394D">
        <w:rPr>
          <w:rFonts w:ascii="Times New Roman" w:hAnsi="Times New Roman" w:cs="Times New Roman"/>
          <w:sz w:val="24"/>
          <w:szCs w:val="24"/>
        </w:rPr>
        <w:tab/>
      </w:r>
      <w:r w:rsidRPr="0073394D">
        <w:rPr>
          <w:rFonts w:ascii="Times New Roman" w:hAnsi="Times New Roman" w:cs="Times New Roman"/>
          <w:sz w:val="24"/>
          <w:szCs w:val="24"/>
        </w:rPr>
        <w:tab/>
        <w:t>Оксана ЦАРИК</w:t>
      </w:r>
    </w:p>
    <w:p w:rsidR="003B2E8B" w:rsidRPr="0073394D" w:rsidRDefault="003B2E8B" w:rsidP="00526F5A">
      <w:pPr>
        <w:spacing w:after="0" w:line="240" w:lineRule="auto"/>
        <w:ind w:firstLine="709"/>
        <w:jc w:val="both"/>
        <w:rPr>
          <w:rFonts w:ascii="Times New Roman" w:hAnsi="Times New Roman" w:cs="Times New Roman"/>
          <w:sz w:val="24"/>
          <w:szCs w:val="24"/>
        </w:rPr>
      </w:pPr>
    </w:p>
    <w:p w:rsidR="003B2E8B" w:rsidRPr="0073394D" w:rsidRDefault="003B2E8B" w:rsidP="00526F5A">
      <w:pPr>
        <w:spacing w:after="0" w:line="240" w:lineRule="auto"/>
        <w:ind w:firstLine="709"/>
        <w:jc w:val="both"/>
        <w:rPr>
          <w:rFonts w:ascii="Times New Roman" w:hAnsi="Times New Roman" w:cs="Times New Roman"/>
          <w:sz w:val="24"/>
          <w:szCs w:val="24"/>
        </w:rPr>
      </w:pPr>
    </w:p>
    <w:p w:rsidR="003B2E8B" w:rsidRDefault="003B2E8B" w:rsidP="00526F5A">
      <w:pPr>
        <w:spacing w:after="0" w:line="240" w:lineRule="auto"/>
        <w:ind w:firstLine="709"/>
        <w:jc w:val="both"/>
        <w:rPr>
          <w:rFonts w:ascii="Times New Roman" w:hAnsi="Times New Roman" w:cs="Times New Roman"/>
          <w:sz w:val="24"/>
          <w:szCs w:val="24"/>
        </w:rPr>
      </w:pPr>
    </w:p>
    <w:p w:rsidR="003B2E8B" w:rsidRDefault="003B2E8B" w:rsidP="00526F5A">
      <w:pPr>
        <w:spacing w:after="0" w:line="240" w:lineRule="auto"/>
        <w:ind w:firstLine="709"/>
        <w:jc w:val="both"/>
        <w:rPr>
          <w:rFonts w:ascii="Times New Roman" w:hAnsi="Times New Roman" w:cs="Times New Roman"/>
          <w:sz w:val="24"/>
          <w:szCs w:val="24"/>
        </w:rPr>
      </w:pPr>
    </w:p>
    <w:p w:rsidR="003B2E8B" w:rsidRDefault="003B2E8B" w:rsidP="00526F5A">
      <w:pPr>
        <w:spacing w:after="0" w:line="240" w:lineRule="auto"/>
        <w:ind w:firstLine="709"/>
        <w:jc w:val="both"/>
        <w:rPr>
          <w:rFonts w:ascii="Times New Roman" w:hAnsi="Times New Roman" w:cs="Times New Roman"/>
          <w:sz w:val="24"/>
          <w:szCs w:val="24"/>
        </w:rPr>
      </w:pPr>
    </w:p>
    <w:p w:rsidR="003B2E8B" w:rsidRDefault="003B2E8B" w:rsidP="00526F5A">
      <w:pPr>
        <w:spacing w:after="0" w:line="240" w:lineRule="auto"/>
        <w:ind w:firstLine="709"/>
        <w:jc w:val="both"/>
        <w:rPr>
          <w:rFonts w:ascii="Times New Roman" w:hAnsi="Times New Roman" w:cs="Times New Roman"/>
          <w:sz w:val="24"/>
          <w:szCs w:val="24"/>
        </w:rPr>
      </w:pPr>
    </w:p>
    <w:p w:rsidR="003B2E8B" w:rsidRDefault="003B2E8B"/>
    <w:sectPr w:rsidR="003B2E8B"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F5A"/>
    <w:rsid w:val="001C1B7A"/>
    <w:rsid w:val="0032320A"/>
    <w:rsid w:val="003B2E8B"/>
    <w:rsid w:val="004D399D"/>
    <w:rsid w:val="00526F5A"/>
    <w:rsid w:val="00620287"/>
    <w:rsid w:val="0073394D"/>
    <w:rsid w:val="007A36CE"/>
    <w:rsid w:val="00C910B8"/>
    <w:rsid w:val="00DF65EF"/>
    <w:rsid w:val="00E74392"/>
    <w:rsid w:val="00F2771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F5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-32766</Words>
  <Characters>18557</Characters>
  <Application>Microsoft Office Outlook</Application>
  <DocSecurity>0</DocSecurity>
  <Lines>0</Lines>
  <Paragraphs>0</Paragraphs>
  <ScaleCrop>false</ScaleCrop>
  <Company>ЦНАП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Anatoliy</dc:creator>
  <cp:keywords/>
  <dc:description/>
  <cp:lastModifiedBy>Василь Теодорович</cp:lastModifiedBy>
  <cp:revision>2</cp:revision>
  <dcterms:created xsi:type="dcterms:W3CDTF">2024-04-10T09:05:00Z</dcterms:created>
  <dcterms:modified xsi:type="dcterms:W3CDTF">2024-04-10T09:05:00Z</dcterms:modified>
</cp:coreProperties>
</file>