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11" w:rsidRPr="00C63D77" w:rsidRDefault="00B07D11" w:rsidP="00836970">
      <w:pPr>
        <w:pStyle w:val="a0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C63D77">
        <w:rPr>
          <w:rFonts w:ascii="Times New Roman" w:hAnsi="Times New Roman"/>
          <w:b w:val="0"/>
          <w:sz w:val="28"/>
          <w:szCs w:val="28"/>
        </w:rPr>
        <w:t>ДОВІДКА</w:t>
      </w:r>
      <w:r w:rsidRPr="00C63D77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C63D77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 w:rsidRPr="00C63D77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C63D77">
        <w:rPr>
          <w:rFonts w:ascii="Times New Roman" w:hAnsi="Times New Roman"/>
          <w:b w:val="0"/>
          <w:sz w:val="28"/>
          <w:szCs w:val="28"/>
        </w:rPr>
        <w:t>Про очищення влади</w:t>
      </w:r>
      <w:r w:rsidRPr="00C63D77"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B07D11" w:rsidRPr="00C63D77" w:rsidRDefault="00B07D11" w:rsidP="00836970">
      <w:pPr>
        <w:pStyle w:val="a"/>
        <w:spacing w:before="0"/>
        <w:rPr>
          <w:rFonts w:ascii="Times New Roman" w:hAnsi="Times New Roman"/>
          <w:sz w:val="20"/>
        </w:rPr>
      </w:pPr>
    </w:p>
    <w:p w:rsidR="00B07D11" w:rsidRPr="00C63D77" w:rsidRDefault="00B07D11" w:rsidP="00836970">
      <w:pPr>
        <w:pStyle w:val="a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C63D77">
        <w:rPr>
          <w:rFonts w:ascii="Times New Roman" w:hAnsi="Times New Roman"/>
          <w:sz w:val="28"/>
          <w:szCs w:val="28"/>
          <w:lang w:val="ru-RU"/>
        </w:rPr>
        <w:t>«</w:t>
      </w:r>
      <w:r w:rsidRPr="00C63D77">
        <w:rPr>
          <w:rFonts w:ascii="Times New Roman" w:hAnsi="Times New Roman"/>
          <w:sz w:val="28"/>
          <w:szCs w:val="28"/>
        </w:rPr>
        <w:t>Про очищення влади</w:t>
      </w:r>
      <w:r w:rsidRPr="00C63D77">
        <w:rPr>
          <w:rFonts w:ascii="Times New Roman" w:hAnsi="Times New Roman"/>
          <w:sz w:val="28"/>
          <w:szCs w:val="28"/>
          <w:lang w:val="ru-RU"/>
        </w:rPr>
        <w:t>»</w:t>
      </w:r>
      <w:r w:rsidRPr="00C63D77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C63D77">
        <w:rPr>
          <w:rFonts w:ascii="Times New Roman" w:hAnsi="Times New Roman"/>
          <w:sz w:val="28"/>
          <w:szCs w:val="28"/>
          <w:lang w:val="ru-RU"/>
        </w:rPr>
        <w:t>«</w:t>
      </w:r>
      <w:r w:rsidRPr="00C63D77">
        <w:rPr>
          <w:rFonts w:ascii="Times New Roman" w:hAnsi="Times New Roman"/>
          <w:sz w:val="28"/>
          <w:szCs w:val="28"/>
        </w:rPr>
        <w:t>Про очищення влади</w:t>
      </w:r>
      <w:r w:rsidRPr="00C63D77">
        <w:rPr>
          <w:rFonts w:ascii="Times New Roman" w:hAnsi="Times New Roman"/>
          <w:sz w:val="28"/>
          <w:szCs w:val="28"/>
          <w:lang w:val="ru-RU"/>
        </w:rPr>
        <w:t>»</w:t>
      </w:r>
      <w:r w:rsidRPr="00C63D77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r>
        <w:rPr>
          <w:rFonts w:ascii="Times New Roman" w:hAnsi="Times New Roman"/>
          <w:sz w:val="28"/>
          <w:szCs w:val="28"/>
        </w:rPr>
        <w:t>Єременко Лідії В’ячеславівни</w:t>
      </w:r>
      <w:r w:rsidRPr="00F3531E">
        <w:rPr>
          <w:rFonts w:ascii="Times New Roman" w:hAnsi="Times New Roman"/>
          <w:color w:val="000000"/>
          <w:sz w:val="28"/>
          <w:szCs w:val="28"/>
        </w:rPr>
        <w:t>,</w:t>
      </w:r>
      <w:r w:rsidRPr="00CA17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начальника територіального відділу освіти, молоді та спорту Жовтневого району управління освіти і науки департаменту освіти і науки, молоді та спорту Запорізької міської ради</w:t>
      </w:r>
      <w:r w:rsidRPr="00C63D7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07D11" w:rsidRPr="00C63D77" w:rsidRDefault="00B07D11" w:rsidP="00836970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/>
          <w:sz w:val="28"/>
          <w:szCs w:val="28"/>
        </w:rPr>
        <w:t>Єременко Лідії В’ячеславівни</w:t>
      </w:r>
      <w:r w:rsidRPr="00C63D77">
        <w:rPr>
          <w:rFonts w:ascii="Times New Roman" w:hAnsi="Times New Roman"/>
          <w:sz w:val="28"/>
          <w:szCs w:val="28"/>
        </w:rPr>
        <w:t xml:space="preserve"> не застосовуються заборони, передбачені частиною третьою або четвертою статті 1 Закону України «Про очищення влади». </w:t>
      </w:r>
    </w:p>
    <w:p w:rsidR="00B07D11" w:rsidRPr="006B5459" w:rsidRDefault="00B07D11" w:rsidP="00836970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 w:rsidP="00836970"/>
    <w:p w:rsidR="00B07D11" w:rsidRDefault="00B07D11"/>
    <w:sectPr w:rsidR="00B07D11" w:rsidSect="00586588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D11" w:rsidRDefault="00B07D11" w:rsidP="008540FB">
      <w:r>
        <w:separator/>
      </w:r>
    </w:p>
  </w:endnote>
  <w:endnote w:type="continuationSeparator" w:id="1">
    <w:p w:rsidR="00B07D11" w:rsidRDefault="00B07D11" w:rsidP="00854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D11" w:rsidRDefault="00B07D11" w:rsidP="008540FB">
      <w:r>
        <w:separator/>
      </w:r>
    </w:p>
  </w:footnote>
  <w:footnote w:type="continuationSeparator" w:id="1">
    <w:p w:rsidR="00B07D11" w:rsidRDefault="00B07D11" w:rsidP="00854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11" w:rsidRDefault="00B07D11" w:rsidP="005865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D11" w:rsidRDefault="00B07D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11" w:rsidRDefault="00B07D11" w:rsidP="005865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7D11" w:rsidRDefault="00B07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970"/>
    <w:rsid w:val="00002744"/>
    <w:rsid w:val="00002E9B"/>
    <w:rsid w:val="000046A6"/>
    <w:rsid w:val="000071DA"/>
    <w:rsid w:val="00007444"/>
    <w:rsid w:val="00011273"/>
    <w:rsid w:val="00014E10"/>
    <w:rsid w:val="000163C5"/>
    <w:rsid w:val="00016BB8"/>
    <w:rsid w:val="000170E1"/>
    <w:rsid w:val="00020779"/>
    <w:rsid w:val="0002090A"/>
    <w:rsid w:val="00020B02"/>
    <w:rsid w:val="00020E50"/>
    <w:rsid w:val="000223D1"/>
    <w:rsid w:val="000226D3"/>
    <w:rsid w:val="000229DF"/>
    <w:rsid w:val="00023BD9"/>
    <w:rsid w:val="00024660"/>
    <w:rsid w:val="000262EC"/>
    <w:rsid w:val="00033589"/>
    <w:rsid w:val="000339A0"/>
    <w:rsid w:val="00033B3D"/>
    <w:rsid w:val="0004006C"/>
    <w:rsid w:val="000407AE"/>
    <w:rsid w:val="00041F9B"/>
    <w:rsid w:val="0004355C"/>
    <w:rsid w:val="00043A9D"/>
    <w:rsid w:val="00052FEE"/>
    <w:rsid w:val="000537F9"/>
    <w:rsid w:val="000540CB"/>
    <w:rsid w:val="0005793D"/>
    <w:rsid w:val="0006336E"/>
    <w:rsid w:val="00066451"/>
    <w:rsid w:val="00072588"/>
    <w:rsid w:val="00072E3B"/>
    <w:rsid w:val="00072E6A"/>
    <w:rsid w:val="00074A5D"/>
    <w:rsid w:val="00075CAA"/>
    <w:rsid w:val="000815D8"/>
    <w:rsid w:val="00083466"/>
    <w:rsid w:val="0008455A"/>
    <w:rsid w:val="000852AA"/>
    <w:rsid w:val="00087CE9"/>
    <w:rsid w:val="00090DE7"/>
    <w:rsid w:val="000916BB"/>
    <w:rsid w:val="000930AB"/>
    <w:rsid w:val="00093F52"/>
    <w:rsid w:val="00097F39"/>
    <w:rsid w:val="000A1FFB"/>
    <w:rsid w:val="000A3DB2"/>
    <w:rsid w:val="000B0C37"/>
    <w:rsid w:val="000B0D63"/>
    <w:rsid w:val="000B19D1"/>
    <w:rsid w:val="000B1DF3"/>
    <w:rsid w:val="000B321D"/>
    <w:rsid w:val="000B52B9"/>
    <w:rsid w:val="000B543D"/>
    <w:rsid w:val="000B6541"/>
    <w:rsid w:val="000C173C"/>
    <w:rsid w:val="000C1ACC"/>
    <w:rsid w:val="000C1E33"/>
    <w:rsid w:val="000C2210"/>
    <w:rsid w:val="000C2741"/>
    <w:rsid w:val="000C5FF1"/>
    <w:rsid w:val="000C7879"/>
    <w:rsid w:val="000D24C8"/>
    <w:rsid w:val="000D3148"/>
    <w:rsid w:val="000D4A1E"/>
    <w:rsid w:val="000D4F8F"/>
    <w:rsid w:val="000D5A8A"/>
    <w:rsid w:val="000D684E"/>
    <w:rsid w:val="000D7F77"/>
    <w:rsid w:val="000E12CB"/>
    <w:rsid w:val="000E2B28"/>
    <w:rsid w:val="000E3182"/>
    <w:rsid w:val="000E5010"/>
    <w:rsid w:val="000E696E"/>
    <w:rsid w:val="000F5770"/>
    <w:rsid w:val="00100878"/>
    <w:rsid w:val="0010463F"/>
    <w:rsid w:val="00104C61"/>
    <w:rsid w:val="00107BBF"/>
    <w:rsid w:val="0011003C"/>
    <w:rsid w:val="001100AE"/>
    <w:rsid w:val="00113D78"/>
    <w:rsid w:val="00115A52"/>
    <w:rsid w:val="00116BDB"/>
    <w:rsid w:val="00122144"/>
    <w:rsid w:val="00123507"/>
    <w:rsid w:val="00123B11"/>
    <w:rsid w:val="00126445"/>
    <w:rsid w:val="00132150"/>
    <w:rsid w:val="00132B5A"/>
    <w:rsid w:val="00133AA5"/>
    <w:rsid w:val="00134853"/>
    <w:rsid w:val="00135862"/>
    <w:rsid w:val="00137699"/>
    <w:rsid w:val="00140EC7"/>
    <w:rsid w:val="001420E7"/>
    <w:rsid w:val="00142D1C"/>
    <w:rsid w:val="001431B8"/>
    <w:rsid w:val="00143A17"/>
    <w:rsid w:val="00143D4F"/>
    <w:rsid w:val="001440F1"/>
    <w:rsid w:val="001468C8"/>
    <w:rsid w:val="00146FC1"/>
    <w:rsid w:val="00155EF8"/>
    <w:rsid w:val="0015612D"/>
    <w:rsid w:val="001623B6"/>
    <w:rsid w:val="00164FCE"/>
    <w:rsid w:val="00165664"/>
    <w:rsid w:val="0016704E"/>
    <w:rsid w:val="0016753A"/>
    <w:rsid w:val="00170F5D"/>
    <w:rsid w:val="00172296"/>
    <w:rsid w:val="00172D4A"/>
    <w:rsid w:val="00173836"/>
    <w:rsid w:val="00175784"/>
    <w:rsid w:val="001764AC"/>
    <w:rsid w:val="001838AD"/>
    <w:rsid w:val="00185D9D"/>
    <w:rsid w:val="00187128"/>
    <w:rsid w:val="00190F7E"/>
    <w:rsid w:val="00194A65"/>
    <w:rsid w:val="001957C6"/>
    <w:rsid w:val="001A00DF"/>
    <w:rsid w:val="001A1BCB"/>
    <w:rsid w:val="001A1EE0"/>
    <w:rsid w:val="001A20F9"/>
    <w:rsid w:val="001A27FF"/>
    <w:rsid w:val="001A451C"/>
    <w:rsid w:val="001A4770"/>
    <w:rsid w:val="001A4B2D"/>
    <w:rsid w:val="001A4D47"/>
    <w:rsid w:val="001A5C98"/>
    <w:rsid w:val="001A60CB"/>
    <w:rsid w:val="001A6113"/>
    <w:rsid w:val="001A7868"/>
    <w:rsid w:val="001B03BA"/>
    <w:rsid w:val="001B0894"/>
    <w:rsid w:val="001B1164"/>
    <w:rsid w:val="001B266C"/>
    <w:rsid w:val="001B4A03"/>
    <w:rsid w:val="001B52C1"/>
    <w:rsid w:val="001B5352"/>
    <w:rsid w:val="001B55A5"/>
    <w:rsid w:val="001B567A"/>
    <w:rsid w:val="001B5C85"/>
    <w:rsid w:val="001C0E87"/>
    <w:rsid w:val="001C5BBA"/>
    <w:rsid w:val="001C6F77"/>
    <w:rsid w:val="001D1A46"/>
    <w:rsid w:val="001D260E"/>
    <w:rsid w:val="001D634E"/>
    <w:rsid w:val="001D720F"/>
    <w:rsid w:val="001E19D0"/>
    <w:rsid w:val="001E4B4F"/>
    <w:rsid w:val="001E7FF8"/>
    <w:rsid w:val="001F7F4D"/>
    <w:rsid w:val="00204BBA"/>
    <w:rsid w:val="00204E2B"/>
    <w:rsid w:val="002079EF"/>
    <w:rsid w:val="00212F69"/>
    <w:rsid w:val="002137BA"/>
    <w:rsid w:val="00215897"/>
    <w:rsid w:val="00217C32"/>
    <w:rsid w:val="0022070E"/>
    <w:rsid w:val="00221554"/>
    <w:rsid w:val="00223F04"/>
    <w:rsid w:val="0022441C"/>
    <w:rsid w:val="00225499"/>
    <w:rsid w:val="00226D5B"/>
    <w:rsid w:val="0022793E"/>
    <w:rsid w:val="002317B9"/>
    <w:rsid w:val="00231D26"/>
    <w:rsid w:val="0023205B"/>
    <w:rsid w:val="002361AE"/>
    <w:rsid w:val="00236702"/>
    <w:rsid w:val="00236751"/>
    <w:rsid w:val="00237AD1"/>
    <w:rsid w:val="002401D2"/>
    <w:rsid w:val="002421C5"/>
    <w:rsid w:val="002432DB"/>
    <w:rsid w:val="00243862"/>
    <w:rsid w:val="00246173"/>
    <w:rsid w:val="00246A24"/>
    <w:rsid w:val="00246AB3"/>
    <w:rsid w:val="002470FD"/>
    <w:rsid w:val="002525C6"/>
    <w:rsid w:val="00254396"/>
    <w:rsid w:val="002569AA"/>
    <w:rsid w:val="00262436"/>
    <w:rsid w:val="0026398F"/>
    <w:rsid w:val="002646C3"/>
    <w:rsid w:val="00264C3D"/>
    <w:rsid w:val="002650AA"/>
    <w:rsid w:val="00266ACC"/>
    <w:rsid w:val="00267B90"/>
    <w:rsid w:val="00271EB6"/>
    <w:rsid w:val="002724EC"/>
    <w:rsid w:val="00273098"/>
    <w:rsid w:val="00276910"/>
    <w:rsid w:val="002776A2"/>
    <w:rsid w:val="00277A54"/>
    <w:rsid w:val="002823E5"/>
    <w:rsid w:val="00283356"/>
    <w:rsid w:val="0028414A"/>
    <w:rsid w:val="002843AA"/>
    <w:rsid w:val="00285202"/>
    <w:rsid w:val="00286703"/>
    <w:rsid w:val="002900C4"/>
    <w:rsid w:val="002939B9"/>
    <w:rsid w:val="00296496"/>
    <w:rsid w:val="002A0F00"/>
    <w:rsid w:val="002A13AB"/>
    <w:rsid w:val="002A36C1"/>
    <w:rsid w:val="002A40FD"/>
    <w:rsid w:val="002A41D8"/>
    <w:rsid w:val="002A6CA1"/>
    <w:rsid w:val="002A77BE"/>
    <w:rsid w:val="002B09B9"/>
    <w:rsid w:val="002B1C83"/>
    <w:rsid w:val="002B235D"/>
    <w:rsid w:val="002B489B"/>
    <w:rsid w:val="002C0AE1"/>
    <w:rsid w:val="002C1398"/>
    <w:rsid w:val="002C1CE9"/>
    <w:rsid w:val="002C2509"/>
    <w:rsid w:val="002C6F7C"/>
    <w:rsid w:val="002C7F07"/>
    <w:rsid w:val="002D15DA"/>
    <w:rsid w:val="002D189C"/>
    <w:rsid w:val="002D38EF"/>
    <w:rsid w:val="002D38FD"/>
    <w:rsid w:val="002D51C0"/>
    <w:rsid w:val="002D72EF"/>
    <w:rsid w:val="002E02E9"/>
    <w:rsid w:val="002E10FE"/>
    <w:rsid w:val="002E4171"/>
    <w:rsid w:val="002E5508"/>
    <w:rsid w:val="002E6249"/>
    <w:rsid w:val="002F0391"/>
    <w:rsid w:val="002F0950"/>
    <w:rsid w:val="002F600C"/>
    <w:rsid w:val="002F742F"/>
    <w:rsid w:val="00301025"/>
    <w:rsid w:val="003017BD"/>
    <w:rsid w:val="00302DE4"/>
    <w:rsid w:val="0030467B"/>
    <w:rsid w:val="00305E9D"/>
    <w:rsid w:val="00307408"/>
    <w:rsid w:val="00310EF9"/>
    <w:rsid w:val="0031209F"/>
    <w:rsid w:val="003134F6"/>
    <w:rsid w:val="00314E83"/>
    <w:rsid w:val="00315AF4"/>
    <w:rsid w:val="00315F28"/>
    <w:rsid w:val="00315F74"/>
    <w:rsid w:val="00320029"/>
    <w:rsid w:val="0032071A"/>
    <w:rsid w:val="00321048"/>
    <w:rsid w:val="00321303"/>
    <w:rsid w:val="00321F10"/>
    <w:rsid w:val="00326B3A"/>
    <w:rsid w:val="00330846"/>
    <w:rsid w:val="0033182F"/>
    <w:rsid w:val="00331BAF"/>
    <w:rsid w:val="00334F85"/>
    <w:rsid w:val="003351D5"/>
    <w:rsid w:val="003433AC"/>
    <w:rsid w:val="00343FAF"/>
    <w:rsid w:val="00344171"/>
    <w:rsid w:val="00344445"/>
    <w:rsid w:val="0034676B"/>
    <w:rsid w:val="003504AC"/>
    <w:rsid w:val="00350ED5"/>
    <w:rsid w:val="00353782"/>
    <w:rsid w:val="003545B4"/>
    <w:rsid w:val="003549DF"/>
    <w:rsid w:val="00354B9C"/>
    <w:rsid w:val="00354BAE"/>
    <w:rsid w:val="0035612B"/>
    <w:rsid w:val="003606A9"/>
    <w:rsid w:val="00360D15"/>
    <w:rsid w:val="00364846"/>
    <w:rsid w:val="00365850"/>
    <w:rsid w:val="00366797"/>
    <w:rsid w:val="00367460"/>
    <w:rsid w:val="00367948"/>
    <w:rsid w:val="00371210"/>
    <w:rsid w:val="00381419"/>
    <w:rsid w:val="00382978"/>
    <w:rsid w:val="00383875"/>
    <w:rsid w:val="0038395E"/>
    <w:rsid w:val="00385CA7"/>
    <w:rsid w:val="00387508"/>
    <w:rsid w:val="00391E54"/>
    <w:rsid w:val="0039204E"/>
    <w:rsid w:val="003928F3"/>
    <w:rsid w:val="00395058"/>
    <w:rsid w:val="00396015"/>
    <w:rsid w:val="003A23B1"/>
    <w:rsid w:val="003A48E4"/>
    <w:rsid w:val="003A566E"/>
    <w:rsid w:val="003A7C28"/>
    <w:rsid w:val="003B1208"/>
    <w:rsid w:val="003B15E7"/>
    <w:rsid w:val="003B16DF"/>
    <w:rsid w:val="003B3751"/>
    <w:rsid w:val="003B4F50"/>
    <w:rsid w:val="003B57DC"/>
    <w:rsid w:val="003B609E"/>
    <w:rsid w:val="003B64D2"/>
    <w:rsid w:val="003B6F20"/>
    <w:rsid w:val="003B6FD5"/>
    <w:rsid w:val="003B7B4C"/>
    <w:rsid w:val="003C094D"/>
    <w:rsid w:val="003C1917"/>
    <w:rsid w:val="003C2203"/>
    <w:rsid w:val="003C317A"/>
    <w:rsid w:val="003C3D8A"/>
    <w:rsid w:val="003C41E3"/>
    <w:rsid w:val="003C4FDC"/>
    <w:rsid w:val="003C5C25"/>
    <w:rsid w:val="003D31E6"/>
    <w:rsid w:val="003D3A5C"/>
    <w:rsid w:val="003D3ED8"/>
    <w:rsid w:val="003D42CA"/>
    <w:rsid w:val="003D68E9"/>
    <w:rsid w:val="003D6BAF"/>
    <w:rsid w:val="003D7A60"/>
    <w:rsid w:val="003E2144"/>
    <w:rsid w:val="003E4E2D"/>
    <w:rsid w:val="003E5579"/>
    <w:rsid w:val="003F0E2C"/>
    <w:rsid w:val="003F12A4"/>
    <w:rsid w:val="003F184A"/>
    <w:rsid w:val="003F2618"/>
    <w:rsid w:val="003F4BC4"/>
    <w:rsid w:val="003F5797"/>
    <w:rsid w:val="003F6719"/>
    <w:rsid w:val="003F7D22"/>
    <w:rsid w:val="003F7E05"/>
    <w:rsid w:val="004008F6"/>
    <w:rsid w:val="00400C83"/>
    <w:rsid w:val="00402261"/>
    <w:rsid w:val="004032A1"/>
    <w:rsid w:val="00404CB6"/>
    <w:rsid w:val="004067E9"/>
    <w:rsid w:val="00406F00"/>
    <w:rsid w:val="004070AA"/>
    <w:rsid w:val="00407901"/>
    <w:rsid w:val="00407AEC"/>
    <w:rsid w:val="00410511"/>
    <w:rsid w:val="00410668"/>
    <w:rsid w:val="004106CD"/>
    <w:rsid w:val="0041392C"/>
    <w:rsid w:val="0041525B"/>
    <w:rsid w:val="004152B3"/>
    <w:rsid w:val="004211C4"/>
    <w:rsid w:val="004225BE"/>
    <w:rsid w:val="00423042"/>
    <w:rsid w:val="00423F78"/>
    <w:rsid w:val="0043092E"/>
    <w:rsid w:val="00431E53"/>
    <w:rsid w:val="00432080"/>
    <w:rsid w:val="004347D6"/>
    <w:rsid w:val="00435252"/>
    <w:rsid w:val="00436585"/>
    <w:rsid w:val="00436C9E"/>
    <w:rsid w:val="00437052"/>
    <w:rsid w:val="00437CAC"/>
    <w:rsid w:val="00437E3E"/>
    <w:rsid w:val="0044124A"/>
    <w:rsid w:val="00441312"/>
    <w:rsid w:val="00443A90"/>
    <w:rsid w:val="0044587E"/>
    <w:rsid w:val="00447BB4"/>
    <w:rsid w:val="00447F3A"/>
    <w:rsid w:val="0045233B"/>
    <w:rsid w:val="0046083A"/>
    <w:rsid w:val="00463F5B"/>
    <w:rsid w:val="004667D8"/>
    <w:rsid w:val="00467896"/>
    <w:rsid w:val="00467AE1"/>
    <w:rsid w:val="00467BC6"/>
    <w:rsid w:val="0047146F"/>
    <w:rsid w:val="0047163D"/>
    <w:rsid w:val="00471B49"/>
    <w:rsid w:val="00472F7C"/>
    <w:rsid w:val="00473151"/>
    <w:rsid w:val="00475BEE"/>
    <w:rsid w:val="00477A67"/>
    <w:rsid w:val="00480175"/>
    <w:rsid w:val="00483A71"/>
    <w:rsid w:val="00484E04"/>
    <w:rsid w:val="00485D8E"/>
    <w:rsid w:val="00490021"/>
    <w:rsid w:val="00490F11"/>
    <w:rsid w:val="0049103C"/>
    <w:rsid w:val="00491E4F"/>
    <w:rsid w:val="00491FC4"/>
    <w:rsid w:val="004969AD"/>
    <w:rsid w:val="004A6A65"/>
    <w:rsid w:val="004A7162"/>
    <w:rsid w:val="004B1FAD"/>
    <w:rsid w:val="004B346D"/>
    <w:rsid w:val="004B3990"/>
    <w:rsid w:val="004B5818"/>
    <w:rsid w:val="004B6126"/>
    <w:rsid w:val="004B7D36"/>
    <w:rsid w:val="004C016A"/>
    <w:rsid w:val="004C0427"/>
    <w:rsid w:val="004C0489"/>
    <w:rsid w:val="004C053A"/>
    <w:rsid w:val="004C1B98"/>
    <w:rsid w:val="004C222F"/>
    <w:rsid w:val="004C7F16"/>
    <w:rsid w:val="004D216E"/>
    <w:rsid w:val="004D2AF6"/>
    <w:rsid w:val="004D5D37"/>
    <w:rsid w:val="004D5EBB"/>
    <w:rsid w:val="004D7754"/>
    <w:rsid w:val="004E09D7"/>
    <w:rsid w:val="004E0AD4"/>
    <w:rsid w:val="004E2D6D"/>
    <w:rsid w:val="004E630A"/>
    <w:rsid w:val="004F06CF"/>
    <w:rsid w:val="004F1B7A"/>
    <w:rsid w:val="004F3D3E"/>
    <w:rsid w:val="00502682"/>
    <w:rsid w:val="005039D6"/>
    <w:rsid w:val="00503D37"/>
    <w:rsid w:val="00504021"/>
    <w:rsid w:val="00505CDC"/>
    <w:rsid w:val="00512944"/>
    <w:rsid w:val="00514563"/>
    <w:rsid w:val="00515E0F"/>
    <w:rsid w:val="0051724B"/>
    <w:rsid w:val="00520C2F"/>
    <w:rsid w:val="005218F4"/>
    <w:rsid w:val="00522730"/>
    <w:rsid w:val="00526B06"/>
    <w:rsid w:val="0052731E"/>
    <w:rsid w:val="0052754C"/>
    <w:rsid w:val="00527F36"/>
    <w:rsid w:val="0053083B"/>
    <w:rsid w:val="00531449"/>
    <w:rsid w:val="00531528"/>
    <w:rsid w:val="00533156"/>
    <w:rsid w:val="00534A47"/>
    <w:rsid w:val="00535ECB"/>
    <w:rsid w:val="00536D5D"/>
    <w:rsid w:val="00540205"/>
    <w:rsid w:val="005410F5"/>
    <w:rsid w:val="0054401E"/>
    <w:rsid w:val="0054621C"/>
    <w:rsid w:val="00546582"/>
    <w:rsid w:val="00547B77"/>
    <w:rsid w:val="00547C83"/>
    <w:rsid w:val="00553284"/>
    <w:rsid w:val="00555B2B"/>
    <w:rsid w:val="00562D1D"/>
    <w:rsid w:val="005654B7"/>
    <w:rsid w:val="00565FEC"/>
    <w:rsid w:val="00566066"/>
    <w:rsid w:val="0056654D"/>
    <w:rsid w:val="00571368"/>
    <w:rsid w:val="00572271"/>
    <w:rsid w:val="00572DA6"/>
    <w:rsid w:val="005734CA"/>
    <w:rsid w:val="00574E82"/>
    <w:rsid w:val="005751EE"/>
    <w:rsid w:val="005758E0"/>
    <w:rsid w:val="00582F7B"/>
    <w:rsid w:val="005838C6"/>
    <w:rsid w:val="00584D64"/>
    <w:rsid w:val="00586588"/>
    <w:rsid w:val="00591BBA"/>
    <w:rsid w:val="00592325"/>
    <w:rsid w:val="00596F78"/>
    <w:rsid w:val="0059739C"/>
    <w:rsid w:val="00597A69"/>
    <w:rsid w:val="005A0256"/>
    <w:rsid w:val="005A13E3"/>
    <w:rsid w:val="005A1620"/>
    <w:rsid w:val="005A367D"/>
    <w:rsid w:val="005A3A03"/>
    <w:rsid w:val="005B0266"/>
    <w:rsid w:val="005B0C32"/>
    <w:rsid w:val="005B27BF"/>
    <w:rsid w:val="005B2DC7"/>
    <w:rsid w:val="005B3244"/>
    <w:rsid w:val="005B3DAA"/>
    <w:rsid w:val="005B3E3D"/>
    <w:rsid w:val="005B6A3B"/>
    <w:rsid w:val="005B6F9E"/>
    <w:rsid w:val="005C10CF"/>
    <w:rsid w:val="005C40FE"/>
    <w:rsid w:val="005C53FD"/>
    <w:rsid w:val="005C6C58"/>
    <w:rsid w:val="005C7E62"/>
    <w:rsid w:val="005D6BF8"/>
    <w:rsid w:val="005D7957"/>
    <w:rsid w:val="005E18E1"/>
    <w:rsid w:val="005E33FB"/>
    <w:rsid w:val="005E424B"/>
    <w:rsid w:val="005E53DA"/>
    <w:rsid w:val="005E68B3"/>
    <w:rsid w:val="005F0395"/>
    <w:rsid w:val="005F0669"/>
    <w:rsid w:val="005F2D08"/>
    <w:rsid w:val="005F2EA2"/>
    <w:rsid w:val="005F3A51"/>
    <w:rsid w:val="005F4DA6"/>
    <w:rsid w:val="005F5DCA"/>
    <w:rsid w:val="005F6FB1"/>
    <w:rsid w:val="00600ED3"/>
    <w:rsid w:val="00602296"/>
    <w:rsid w:val="006022BD"/>
    <w:rsid w:val="00603E10"/>
    <w:rsid w:val="00604CA1"/>
    <w:rsid w:val="00605459"/>
    <w:rsid w:val="00606048"/>
    <w:rsid w:val="00607000"/>
    <w:rsid w:val="006072F3"/>
    <w:rsid w:val="00611E9A"/>
    <w:rsid w:val="00615A18"/>
    <w:rsid w:val="00617103"/>
    <w:rsid w:val="00622F5C"/>
    <w:rsid w:val="00625BB3"/>
    <w:rsid w:val="00627F5F"/>
    <w:rsid w:val="00631465"/>
    <w:rsid w:val="00632070"/>
    <w:rsid w:val="0063628E"/>
    <w:rsid w:val="00642592"/>
    <w:rsid w:val="00642B32"/>
    <w:rsid w:val="00643A6C"/>
    <w:rsid w:val="006451AA"/>
    <w:rsid w:val="00646BBC"/>
    <w:rsid w:val="0065105A"/>
    <w:rsid w:val="00651674"/>
    <w:rsid w:val="006523EF"/>
    <w:rsid w:val="00654036"/>
    <w:rsid w:val="00655DC8"/>
    <w:rsid w:val="006564BC"/>
    <w:rsid w:val="00657827"/>
    <w:rsid w:val="00660E8F"/>
    <w:rsid w:val="00665E7E"/>
    <w:rsid w:val="00666343"/>
    <w:rsid w:val="006669D7"/>
    <w:rsid w:val="0067053A"/>
    <w:rsid w:val="00670F44"/>
    <w:rsid w:val="00671DD7"/>
    <w:rsid w:val="00671FC7"/>
    <w:rsid w:val="0067621F"/>
    <w:rsid w:val="00676CE9"/>
    <w:rsid w:val="00681974"/>
    <w:rsid w:val="006827E8"/>
    <w:rsid w:val="006834D1"/>
    <w:rsid w:val="00683D93"/>
    <w:rsid w:val="00684A63"/>
    <w:rsid w:val="00684F59"/>
    <w:rsid w:val="00685832"/>
    <w:rsid w:val="00686099"/>
    <w:rsid w:val="0069067D"/>
    <w:rsid w:val="00691586"/>
    <w:rsid w:val="00694CF2"/>
    <w:rsid w:val="006975D9"/>
    <w:rsid w:val="006A0B75"/>
    <w:rsid w:val="006A192E"/>
    <w:rsid w:val="006A1BF7"/>
    <w:rsid w:val="006A2BA9"/>
    <w:rsid w:val="006A2ED9"/>
    <w:rsid w:val="006A30FC"/>
    <w:rsid w:val="006A7B3E"/>
    <w:rsid w:val="006A7E24"/>
    <w:rsid w:val="006B1C72"/>
    <w:rsid w:val="006B31CB"/>
    <w:rsid w:val="006B5459"/>
    <w:rsid w:val="006B6679"/>
    <w:rsid w:val="006B72D2"/>
    <w:rsid w:val="006B7348"/>
    <w:rsid w:val="006B7AF7"/>
    <w:rsid w:val="006B7CA1"/>
    <w:rsid w:val="006C04FF"/>
    <w:rsid w:val="006C1846"/>
    <w:rsid w:val="006C2F96"/>
    <w:rsid w:val="006C6794"/>
    <w:rsid w:val="006C719A"/>
    <w:rsid w:val="006D0680"/>
    <w:rsid w:val="006D3868"/>
    <w:rsid w:val="006D5ACB"/>
    <w:rsid w:val="006D64C1"/>
    <w:rsid w:val="006E24B4"/>
    <w:rsid w:val="006E328D"/>
    <w:rsid w:val="006E3884"/>
    <w:rsid w:val="006E42FA"/>
    <w:rsid w:val="006E483C"/>
    <w:rsid w:val="006E48B6"/>
    <w:rsid w:val="006E7AD7"/>
    <w:rsid w:val="006F2B7C"/>
    <w:rsid w:val="006F32F1"/>
    <w:rsid w:val="006F3649"/>
    <w:rsid w:val="006F410B"/>
    <w:rsid w:val="006F78B3"/>
    <w:rsid w:val="00703B48"/>
    <w:rsid w:val="00706476"/>
    <w:rsid w:val="007065C1"/>
    <w:rsid w:val="007066D6"/>
    <w:rsid w:val="00707937"/>
    <w:rsid w:val="00715103"/>
    <w:rsid w:val="00716E8D"/>
    <w:rsid w:val="00717777"/>
    <w:rsid w:val="00717898"/>
    <w:rsid w:val="00720913"/>
    <w:rsid w:val="00722F0C"/>
    <w:rsid w:val="00725E0F"/>
    <w:rsid w:val="00726D86"/>
    <w:rsid w:val="00730920"/>
    <w:rsid w:val="0073202D"/>
    <w:rsid w:val="00734DA0"/>
    <w:rsid w:val="00735243"/>
    <w:rsid w:val="00737078"/>
    <w:rsid w:val="00740AF1"/>
    <w:rsid w:val="00741E40"/>
    <w:rsid w:val="007437EC"/>
    <w:rsid w:val="00747FF4"/>
    <w:rsid w:val="00752BA1"/>
    <w:rsid w:val="00755BFF"/>
    <w:rsid w:val="00756A8E"/>
    <w:rsid w:val="00756B1F"/>
    <w:rsid w:val="00756BB8"/>
    <w:rsid w:val="00760965"/>
    <w:rsid w:val="0076096E"/>
    <w:rsid w:val="00762DE5"/>
    <w:rsid w:val="007645F1"/>
    <w:rsid w:val="00767421"/>
    <w:rsid w:val="00771361"/>
    <w:rsid w:val="0077230C"/>
    <w:rsid w:val="00777D5E"/>
    <w:rsid w:val="007816B4"/>
    <w:rsid w:val="00783114"/>
    <w:rsid w:val="00784546"/>
    <w:rsid w:val="007848B7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A5ACD"/>
    <w:rsid w:val="007A679A"/>
    <w:rsid w:val="007A6A4D"/>
    <w:rsid w:val="007A6CFC"/>
    <w:rsid w:val="007A752D"/>
    <w:rsid w:val="007B0CF5"/>
    <w:rsid w:val="007B186E"/>
    <w:rsid w:val="007B4E20"/>
    <w:rsid w:val="007B52B1"/>
    <w:rsid w:val="007B6877"/>
    <w:rsid w:val="007B7F27"/>
    <w:rsid w:val="007C1F07"/>
    <w:rsid w:val="007C3294"/>
    <w:rsid w:val="007C3425"/>
    <w:rsid w:val="007C3F78"/>
    <w:rsid w:val="007C4F3B"/>
    <w:rsid w:val="007C71FB"/>
    <w:rsid w:val="007D0F13"/>
    <w:rsid w:val="007D1336"/>
    <w:rsid w:val="007D2483"/>
    <w:rsid w:val="007D5BF9"/>
    <w:rsid w:val="007D5CF3"/>
    <w:rsid w:val="007D619E"/>
    <w:rsid w:val="007D7282"/>
    <w:rsid w:val="007D79F7"/>
    <w:rsid w:val="007D7A0B"/>
    <w:rsid w:val="007E1ACD"/>
    <w:rsid w:val="007E1EE4"/>
    <w:rsid w:val="007E3025"/>
    <w:rsid w:val="007E3242"/>
    <w:rsid w:val="007E4342"/>
    <w:rsid w:val="007E4D3A"/>
    <w:rsid w:val="007E6E96"/>
    <w:rsid w:val="007F032F"/>
    <w:rsid w:val="007F2398"/>
    <w:rsid w:val="007F24B6"/>
    <w:rsid w:val="007F2584"/>
    <w:rsid w:val="007F358A"/>
    <w:rsid w:val="007F36B9"/>
    <w:rsid w:val="007F402C"/>
    <w:rsid w:val="007F5910"/>
    <w:rsid w:val="007F60A9"/>
    <w:rsid w:val="007F648F"/>
    <w:rsid w:val="007F7934"/>
    <w:rsid w:val="00804A2D"/>
    <w:rsid w:val="00804B71"/>
    <w:rsid w:val="008053DC"/>
    <w:rsid w:val="008104FE"/>
    <w:rsid w:val="00813884"/>
    <w:rsid w:val="00820B5F"/>
    <w:rsid w:val="00821E6C"/>
    <w:rsid w:val="0082258A"/>
    <w:rsid w:val="00822793"/>
    <w:rsid w:val="0082364F"/>
    <w:rsid w:val="008237D1"/>
    <w:rsid w:val="0082607E"/>
    <w:rsid w:val="0082621B"/>
    <w:rsid w:val="008269D2"/>
    <w:rsid w:val="0083054D"/>
    <w:rsid w:val="00830645"/>
    <w:rsid w:val="0083265C"/>
    <w:rsid w:val="00836356"/>
    <w:rsid w:val="0083669C"/>
    <w:rsid w:val="00836970"/>
    <w:rsid w:val="00837663"/>
    <w:rsid w:val="00842882"/>
    <w:rsid w:val="0084631A"/>
    <w:rsid w:val="00846991"/>
    <w:rsid w:val="00847A75"/>
    <w:rsid w:val="008507A3"/>
    <w:rsid w:val="00850B01"/>
    <w:rsid w:val="00853547"/>
    <w:rsid w:val="008540FB"/>
    <w:rsid w:val="0085485A"/>
    <w:rsid w:val="00860649"/>
    <w:rsid w:val="008622D0"/>
    <w:rsid w:val="008705EE"/>
    <w:rsid w:val="00874197"/>
    <w:rsid w:val="008752A7"/>
    <w:rsid w:val="008775C4"/>
    <w:rsid w:val="0088201B"/>
    <w:rsid w:val="008827BD"/>
    <w:rsid w:val="008843AD"/>
    <w:rsid w:val="00885236"/>
    <w:rsid w:val="0088551D"/>
    <w:rsid w:val="00885CD6"/>
    <w:rsid w:val="00887581"/>
    <w:rsid w:val="008914ED"/>
    <w:rsid w:val="008918FB"/>
    <w:rsid w:val="0089364C"/>
    <w:rsid w:val="00894DD8"/>
    <w:rsid w:val="00894F0E"/>
    <w:rsid w:val="00895181"/>
    <w:rsid w:val="00895402"/>
    <w:rsid w:val="008A0EFE"/>
    <w:rsid w:val="008A0F59"/>
    <w:rsid w:val="008A1012"/>
    <w:rsid w:val="008A1125"/>
    <w:rsid w:val="008A18D3"/>
    <w:rsid w:val="008A1D2F"/>
    <w:rsid w:val="008A3129"/>
    <w:rsid w:val="008A43B4"/>
    <w:rsid w:val="008A4589"/>
    <w:rsid w:val="008A460A"/>
    <w:rsid w:val="008A5ED2"/>
    <w:rsid w:val="008A6DC9"/>
    <w:rsid w:val="008B1428"/>
    <w:rsid w:val="008B4A91"/>
    <w:rsid w:val="008B4EC1"/>
    <w:rsid w:val="008C0B7B"/>
    <w:rsid w:val="008C272C"/>
    <w:rsid w:val="008C287D"/>
    <w:rsid w:val="008C40D2"/>
    <w:rsid w:val="008C6EE4"/>
    <w:rsid w:val="008C7EF4"/>
    <w:rsid w:val="008D0CCF"/>
    <w:rsid w:val="008D1DC4"/>
    <w:rsid w:val="008D2029"/>
    <w:rsid w:val="008D2266"/>
    <w:rsid w:val="008D286F"/>
    <w:rsid w:val="008D2DA5"/>
    <w:rsid w:val="008D2DEA"/>
    <w:rsid w:val="008D3822"/>
    <w:rsid w:val="008D3D99"/>
    <w:rsid w:val="008D451E"/>
    <w:rsid w:val="008D46A0"/>
    <w:rsid w:val="008D7470"/>
    <w:rsid w:val="008E3915"/>
    <w:rsid w:val="008E5D41"/>
    <w:rsid w:val="008E72FC"/>
    <w:rsid w:val="008F3C29"/>
    <w:rsid w:val="008F4188"/>
    <w:rsid w:val="008F49C3"/>
    <w:rsid w:val="008F4F82"/>
    <w:rsid w:val="008F54A9"/>
    <w:rsid w:val="009013DE"/>
    <w:rsid w:val="00902B2C"/>
    <w:rsid w:val="00903A67"/>
    <w:rsid w:val="009040B2"/>
    <w:rsid w:val="009040DA"/>
    <w:rsid w:val="009043AB"/>
    <w:rsid w:val="009048D1"/>
    <w:rsid w:val="00905107"/>
    <w:rsid w:val="0090535D"/>
    <w:rsid w:val="00905673"/>
    <w:rsid w:val="00905A0D"/>
    <w:rsid w:val="00905CC4"/>
    <w:rsid w:val="00906D87"/>
    <w:rsid w:val="00907172"/>
    <w:rsid w:val="0091046C"/>
    <w:rsid w:val="009115CD"/>
    <w:rsid w:val="00911CA6"/>
    <w:rsid w:val="009131B0"/>
    <w:rsid w:val="009140E5"/>
    <w:rsid w:val="0091544F"/>
    <w:rsid w:val="009204F0"/>
    <w:rsid w:val="00921198"/>
    <w:rsid w:val="009278F1"/>
    <w:rsid w:val="00927B5B"/>
    <w:rsid w:val="00932477"/>
    <w:rsid w:val="0093557C"/>
    <w:rsid w:val="00935A07"/>
    <w:rsid w:val="00935BCE"/>
    <w:rsid w:val="00940519"/>
    <w:rsid w:val="00942B7D"/>
    <w:rsid w:val="0094347E"/>
    <w:rsid w:val="00944A97"/>
    <w:rsid w:val="0094797A"/>
    <w:rsid w:val="00951B13"/>
    <w:rsid w:val="00954CA8"/>
    <w:rsid w:val="00955371"/>
    <w:rsid w:val="00955720"/>
    <w:rsid w:val="009559D2"/>
    <w:rsid w:val="0095616D"/>
    <w:rsid w:val="00956A4E"/>
    <w:rsid w:val="00956D8D"/>
    <w:rsid w:val="009573CC"/>
    <w:rsid w:val="009600FF"/>
    <w:rsid w:val="00961D9F"/>
    <w:rsid w:val="0096477A"/>
    <w:rsid w:val="00966D97"/>
    <w:rsid w:val="0097081F"/>
    <w:rsid w:val="00973C1C"/>
    <w:rsid w:val="00975B7B"/>
    <w:rsid w:val="009861A5"/>
    <w:rsid w:val="00987ACB"/>
    <w:rsid w:val="00987D73"/>
    <w:rsid w:val="0099044C"/>
    <w:rsid w:val="009904C5"/>
    <w:rsid w:val="0099222C"/>
    <w:rsid w:val="0099273E"/>
    <w:rsid w:val="00992878"/>
    <w:rsid w:val="009948EB"/>
    <w:rsid w:val="00994E5F"/>
    <w:rsid w:val="009A11D8"/>
    <w:rsid w:val="009A21AC"/>
    <w:rsid w:val="009A25A9"/>
    <w:rsid w:val="009A42BD"/>
    <w:rsid w:val="009A5BF6"/>
    <w:rsid w:val="009A5F33"/>
    <w:rsid w:val="009A62CB"/>
    <w:rsid w:val="009B11EE"/>
    <w:rsid w:val="009B4017"/>
    <w:rsid w:val="009B5ABB"/>
    <w:rsid w:val="009B6685"/>
    <w:rsid w:val="009C0FD3"/>
    <w:rsid w:val="009C1CAB"/>
    <w:rsid w:val="009C263B"/>
    <w:rsid w:val="009C2E10"/>
    <w:rsid w:val="009C531E"/>
    <w:rsid w:val="009D0535"/>
    <w:rsid w:val="009D0687"/>
    <w:rsid w:val="009D08AF"/>
    <w:rsid w:val="009D5AC1"/>
    <w:rsid w:val="009D5EF6"/>
    <w:rsid w:val="009D7FC8"/>
    <w:rsid w:val="009E09F0"/>
    <w:rsid w:val="009E15D0"/>
    <w:rsid w:val="009E195C"/>
    <w:rsid w:val="009E5B82"/>
    <w:rsid w:val="009E61D5"/>
    <w:rsid w:val="009E7E70"/>
    <w:rsid w:val="009F21EB"/>
    <w:rsid w:val="009F25BC"/>
    <w:rsid w:val="009F48F5"/>
    <w:rsid w:val="009F5721"/>
    <w:rsid w:val="009F792F"/>
    <w:rsid w:val="009F7F00"/>
    <w:rsid w:val="009F7F5C"/>
    <w:rsid w:val="00A0209B"/>
    <w:rsid w:val="00A0778A"/>
    <w:rsid w:val="00A1152E"/>
    <w:rsid w:val="00A117F1"/>
    <w:rsid w:val="00A11A5F"/>
    <w:rsid w:val="00A11EE7"/>
    <w:rsid w:val="00A12CFF"/>
    <w:rsid w:val="00A12EE7"/>
    <w:rsid w:val="00A13F4F"/>
    <w:rsid w:val="00A14B9E"/>
    <w:rsid w:val="00A1518A"/>
    <w:rsid w:val="00A1699B"/>
    <w:rsid w:val="00A21A44"/>
    <w:rsid w:val="00A22B14"/>
    <w:rsid w:val="00A22EA5"/>
    <w:rsid w:val="00A24F37"/>
    <w:rsid w:val="00A26829"/>
    <w:rsid w:val="00A2750F"/>
    <w:rsid w:val="00A277D3"/>
    <w:rsid w:val="00A301C6"/>
    <w:rsid w:val="00A3148F"/>
    <w:rsid w:val="00A31B9D"/>
    <w:rsid w:val="00A3241E"/>
    <w:rsid w:val="00A32B5E"/>
    <w:rsid w:val="00A33C23"/>
    <w:rsid w:val="00A35685"/>
    <w:rsid w:val="00A35DC9"/>
    <w:rsid w:val="00A37465"/>
    <w:rsid w:val="00A3792A"/>
    <w:rsid w:val="00A40210"/>
    <w:rsid w:val="00A41E33"/>
    <w:rsid w:val="00A422B5"/>
    <w:rsid w:val="00A439A0"/>
    <w:rsid w:val="00A450DB"/>
    <w:rsid w:val="00A4613F"/>
    <w:rsid w:val="00A4752F"/>
    <w:rsid w:val="00A47ABF"/>
    <w:rsid w:val="00A47AFC"/>
    <w:rsid w:val="00A5069D"/>
    <w:rsid w:val="00A51957"/>
    <w:rsid w:val="00A521B6"/>
    <w:rsid w:val="00A53AC6"/>
    <w:rsid w:val="00A53DFF"/>
    <w:rsid w:val="00A545A6"/>
    <w:rsid w:val="00A55C09"/>
    <w:rsid w:val="00A56AF2"/>
    <w:rsid w:val="00A56EC5"/>
    <w:rsid w:val="00A60830"/>
    <w:rsid w:val="00A628C9"/>
    <w:rsid w:val="00A64114"/>
    <w:rsid w:val="00A649C9"/>
    <w:rsid w:val="00A654F3"/>
    <w:rsid w:val="00A656E0"/>
    <w:rsid w:val="00A66D43"/>
    <w:rsid w:val="00A66F14"/>
    <w:rsid w:val="00A671DF"/>
    <w:rsid w:val="00A7333B"/>
    <w:rsid w:val="00A73687"/>
    <w:rsid w:val="00A80CEF"/>
    <w:rsid w:val="00A80E57"/>
    <w:rsid w:val="00A81334"/>
    <w:rsid w:val="00A8202C"/>
    <w:rsid w:val="00A85303"/>
    <w:rsid w:val="00A861E3"/>
    <w:rsid w:val="00A869F2"/>
    <w:rsid w:val="00A87A02"/>
    <w:rsid w:val="00A87D40"/>
    <w:rsid w:val="00A91C71"/>
    <w:rsid w:val="00A92711"/>
    <w:rsid w:val="00A935B2"/>
    <w:rsid w:val="00A9544B"/>
    <w:rsid w:val="00A95564"/>
    <w:rsid w:val="00A96B4A"/>
    <w:rsid w:val="00AA0CCB"/>
    <w:rsid w:val="00AA229F"/>
    <w:rsid w:val="00AA22F5"/>
    <w:rsid w:val="00AB3264"/>
    <w:rsid w:val="00AB5EB6"/>
    <w:rsid w:val="00AB7CC5"/>
    <w:rsid w:val="00AC011C"/>
    <w:rsid w:val="00AC396C"/>
    <w:rsid w:val="00AC40AD"/>
    <w:rsid w:val="00AC4287"/>
    <w:rsid w:val="00AC5515"/>
    <w:rsid w:val="00AC560B"/>
    <w:rsid w:val="00AC5AEE"/>
    <w:rsid w:val="00AC5B07"/>
    <w:rsid w:val="00AC6B42"/>
    <w:rsid w:val="00AD039A"/>
    <w:rsid w:val="00AD04E7"/>
    <w:rsid w:val="00AD222B"/>
    <w:rsid w:val="00AD2EFF"/>
    <w:rsid w:val="00AD4C25"/>
    <w:rsid w:val="00AD4E6A"/>
    <w:rsid w:val="00AD51ED"/>
    <w:rsid w:val="00AD69F1"/>
    <w:rsid w:val="00AE0B7B"/>
    <w:rsid w:val="00AE3F8F"/>
    <w:rsid w:val="00AE72F9"/>
    <w:rsid w:val="00AE78A7"/>
    <w:rsid w:val="00AF090C"/>
    <w:rsid w:val="00AF2AB8"/>
    <w:rsid w:val="00AF4793"/>
    <w:rsid w:val="00B00887"/>
    <w:rsid w:val="00B02769"/>
    <w:rsid w:val="00B0362B"/>
    <w:rsid w:val="00B06FEA"/>
    <w:rsid w:val="00B07D11"/>
    <w:rsid w:val="00B1523B"/>
    <w:rsid w:val="00B1535E"/>
    <w:rsid w:val="00B161DE"/>
    <w:rsid w:val="00B16B68"/>
    <w:rsid w:val="00B20075"/>
    <w:rsid w:val="00B2279F"/>
    <w:rsid w:val="00B2370F"/>
    <w:rsid w:val="00B23779"/>
    <w:rsid w:val="00B23FC9"/>
    <w:rsid w:val="00B256CD"/>
    <w:rsid w:val="00B325BD"/>
    <w:rsid w:val="00B37770"/>
    <w:rsid w:val="00B37FBA"/>
    <w:rsid w:val="00B40A39"/>
    <w:rsid w:val="00B423F3"/>
    <w:rsid w:val="00B4253A"/>
    <w:rsid w:val="00B42BEA"/>
    <w:rsid w:val="00B515BF"/>
    <w:rsid w:val="00B53754"/>
    <w:rsid w:val="00B54F90"/>
    <w:rsid w:val="00B558B4"/>
    <w:rsid w:val="00B56080"/>
    <w:rsid w:val="00B56B0E"/>
    <w:rsid w:val="00B57B2B"/>
    <w:rsid w:val="00B57D80"/>
    <w:rsid w:val="00B6082B"/>
    <w:rsid w:val="00B61292"/>
    <w:rsid w:val="00B67E56"/>
    <w:rsid w:val="00B7223F"/>
    <w:rsid w:val="00B730B3"/>
    <w:rsid w:val="00B7459A"/>
    <w:rsid w:val="00B772AD"/>
    <w:rsid w:val="00B7733B"/>
    <w:rsid w:val="00B774D2"/>
    <w:rsid w:val="00B804A8"/>
    <w:rsid w:val="00B808F8"/>
    <w:rsid w:val="00B82F67"/>
    <w:rsid w:val="00B83763"/>
    <w:rsid w:val="00B91352"/>
    <w:rsid w:val="00B91E07"/>
    <w:rsid w:val="00B943D8"/>
    <w:rsid w:val="00B947FB"/>
    <w:rsid w:val="00BA1199"/>
    <w:rsid w:val="00BA206F"/>
    <w:rsid w:val="00BA23C6"/>
    <w:rsid w:val="00BA3469"/>
    <w:rsid w:val="00BA3DBC"/>
    <w:rsid w:val="00BA5A10"/>
    <w:rsid w:val="00BA6360"/>
    <w:rsid w:val="00BB061A"/>
    <w:rsid w:val="00BB0E46"/>
    <w:rsid w:val="00BB102A"/>
    <w:rsid w:val="00BB2C77"/>
    <w:rsid w:val="00BB2F03"/>
    <w:rsid w:val="00BB3883"/>
    <w:rsid w:val="00BB6C90"/>
    <w:rsid w:val="00BC099A"/>
    <w:rsid w:val="00BC09BB"/>
    <w:rsid w:val="00BC18A5"/>
    <w:rsid w:val="00BC1EBD"/>
    <w:rsid w:val="00BC2A7C"/>
    <w:rsid w:val="00BC2BB5"/>
    <w:rsid w:val="00BC48CC"/>
    <w:rsid w:val="00BC6230"/>
    <w:rsid w:val="00BD0B6D"/>
    <w:rsid w:val="00BD160C"/>
    <w:rsid w:val="00BD260F"/>
    <w:rsid w:val="00BD394E"/>
    <w:rsid w:val="00BD52F7"/>
    <w:rsid w:val="00BD6965"/>
    <w:rsid w:val="00BE32E5"/>
    <w:rsid w:val="00BE430A"/>
    <w:rsid w:val="00BE4667"/>
    <w:rsid w:val="00BE4E75"/>
    <w:rsid w:val="00BE5B7F"/>
    <w:rsid w:val="00BE614F"/>
    <w:rsid w:val="00BE71D3"/>
    <w:rsid w:val="00BE7CB5"/>
    <w:rsid w:val="00BF090A"/>
    <w:rsid w:val="00BF0C3F"/>
    <w:rsid w:val="00BF3378"/>
    <w:rsid w:val="00BF5F7A"/>
    <w:rsid w:val="00BF6A0A"/>
    <w:rsid w:val="00BF7D1E"/>
    <w:rsid w:val="00C02CF5"/>
    <w:rsid w:val="00C03A18"/>
    <w:rsid w:val="00C04454"/>
    <w:rsid w:val="00C05179"/>
    <w:rsid w:val="00C07266"/>
    <w:rsid w:val="00C078D7"/>
    <w:rsid w:val="00C10A09"/>
    <w:rsid w:val="00C10BEB"/>
    <w:rsid w:val="00C13954"/>
    <w:rsid w:val="00C13F6C"/>
    <w:rsid w:val="00C15493"/>
    <w:rsid w:val="00C15A06"/>
    <w:rsid w:val="00C2138B"/>
    <w:rsid w:val="00C2161E"/>
    <w:rsid w:val="00C22099"/>
    <w:rsid w:val="00C23651"/>
    <w:rsid w:val="00C25285"/>
    <w:rsid w:val="00C26927"/>
    <w:rsid w:val="00C2729A"/>
    <w:rsid w:val="00C30080"/>
    <w:rsid w:val="00C30649"/>
    <w:rsid w:val="00C33E9A"/>
    <w:rsid w:val="00C36E47"/>
    <w:rsid w:val="00C42913"/>
    <w:rsid w:val="00C43EA6"/>
    <w:rsid w:val="00C4577F"/>
    <w:rsid w:val="00C4710E"/>
    <w:rsid w:val="00C47551"/>
    <w:rsid w:val="00C50DB5"/>
    <w:rsid w:val="00C51533"/>
    <w:rsid w:val="00C51BB6"/>
    <w:rsid w:val="00C5202E"/>
    <w:rsid w:val="00C521CD"/>
    <w:rsid w:val="00C545A3"/>
    <w:rsid w:val="00C56321"/>
    <w:rsid w:val="00C600B9"/>
    <w:rsid w:val="00C61343"/>
    <w:rsid w:val="00C615DD"/>
    <w:rsid w:val="00C6192C"/>
    <w:rsid w:val="00C61F7A"/>
    <w:rsid w:val="00C63D77"/>
    <w:rsid w:val="00C65AD7"/>
    <w:rsid w:val="00C668A1"/>
    <w:rsid w:val="00C67396"/>
    <w:rsid w:val="00C67701"/>
    <w:rsid w:val="00C6796A"/>
    <w:rsid w:val="00C67DCC"/>
    <w:rsid w:val="00C7243E"/>
    <w:rsid w:val="00C72496"/>
    <w:rsid w:val="00C746EA"/>
    <w:rsid w:val="00C7500A"/>
    <w:rsid w:val="00C75BD2"/>
    <w:rsid w:val="00C77834"/>
    <w:rsid w:val="00C77A9A"/>
    <w:rsid w:val="00C77C48"/>
    <w:rsid w:val="00C817C0"/>
    <w:rsid w:val="00C874FF"/>
    <w:rsid w:val="00C876F8"/>
    <w:rsid w:val="00C9203B"/>
    <w:rsid w:val="00C95E27"/>
    <w:rsid w:val="00C96B72"/>
    <w:rsid w:val="00CA0174"/>
    <w:rsid w:val="00CA14DD"/>
    <w:rsid w:val="00CA1727"/>
    <w:rsid w:val="00CA1BC3"/>
    <w:rsid w:val="00CA1F33"/>
    <w:rsid w:val="00CA4081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907"/>
    <w:rsid w:val="00CC2F56"/>
    <w:rsid w:val="00CC653B"/>
    <w:rsid w:val="00CC663C"/>
    <w:rsid w:val="00CC6965"/>
    <w:rsid w:val="00CD2250"/>
    <w:rsid w:val="00CD2D6C"/>
    <w:rsid w:val="00CD59E3"/>
    <w:rsid w:val="00CD6147"/>
    <w:rsid w:val="00CD68EB"/>
    <w:rsid w:val="00CD6CC9"/>
    <w:rsid w:val="00CD7F81"/>
    <w:rsid w:val="00CE7F99"/>
    <w:rsid w:val="00CF1620"/>
    <w:rsid w:val="00CF379D"/>
    <w:rsid w:val="00CF380D"/>
    <w:rsid w:val="00CF6E24"/>
    <w:rsid w:val="00D00A5F"/>
    <w:rsid w:val="00D02920"/>
    <w:rsid w:val="00D02C94"/>
    <w:rsid w:val="00D041FB"/>
    <w:rsid w:val="00D0520D"/>
    <w:rsid w:val="00D10B12"/>
    <w:rsid w:val="00D10C5A"/>
    <w:rsid w:val="00D113C2"/>
    <w:rsid w:val="00D11D21"/>
    <w:rsid w:val="00D12C9F"/>
    <w:rsid w:val="00D1432B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3429B"/>
    <w:rsid w:val="00D3625B"/>
    <w:rsid w:val="00D4028C"/>
    <w:rsid w:val="00D40A71"/>
    <w:rsid w:val="00D4173C"/>
    <w:rsid w:val="00D43B43"/>
    <w:rsid w:val="00D531A2"/>
    <w:rsid w:val="00D57883"/>
    <w:rsid w:val="00D607D3"/>
    <w:rsid w:val="00D609C9"/>
    <w:rsid w:val="00D626C7"/>
    <w:rsid w:val="00D630C6"/>
    <w:rsid w:val="00D648E9"/>
    <w:rsid w:val="00D64D93"/>
    <w:rsid w:val="00D67647"/>
    <w:rsid w:val="00D70C7C"/>
    <w:rsid w:val="00D716E7"/>
    <w:rsid w:val="00D73708"/>
    <w:rsid w:val="00D751CB"/>
    <w:rsid w:val="00D76180"/>
    <w:rsid w:val="00D80BCF"/>
    <w:rsid w:val="00D81733"/>
    <w:rsid w:val="00D82CE5"/>
    <w:rsid w:val="00D83274"/>
    <w:rsid w:val="00D84123"/>
    <w:rsid w:val="00D86425"/>
    <w:rsid w:val="00D867CB"/>
    <w:rsid w:val="00D87A16"/>
    <w:rsid w:val="00D87AD8"/>
    <w:rsid w:val="00D911C2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2C55"/>
    <w:rsid w:val="00DB3D8D"/>
    <w:rsid w:val="00DB484C"/>
    <w:rsid w:val="00DB7465"/>
    <w:rsid w:val="00DB7EC5"/>
    <w:rsid w:val="00DC016A"/>
    <w:rsid w:val="00DC07A4"/>
    <w:rsid w:val="00DC0BE4"/>
    <w:rsid w:val="00DC0D29"/>
    <w:rsid w:val="00DC17A8"/>
    <w:rsid w:val="00DC3CD7"/>
    <w:rsid w:val="00DC5F28"/>
    <w:rsid w:val="00DC69C7"/>
    <w:rsid w:val="00DC7C86"/>
    <w:rsid w:val="00DD3B5F"/>
    <w:rsid w:val="00DD5E10"/>
    <w:rsid w:val="00DD7375"/>
    <w:rsid w:val="00DE01C5"/>
    <w:rsid w:val="00DE066D"/>
    <w:rsid w:val="00DE0E44"/>
    <w:rsid w:val="00DE2C3B"/>
    <w:rsid w:val="00DE2CF3"/>
    <w:rsid w:val="00DE3365"/>
    <w:rsid w:val="00DE5B7D"/>
    <w:rsid w:val="00DF0FD7"/>
    <w:rsid w:val="00DF6C57"/>
    <w:rsid w:val="00DF6EF6"/>
    <w:rsid w:val="00DF71B9"/>
    <w:rsid w:val="00E00D61"/>
    <w:rsid w:val="00E01978"/>
    <w:rsid w:val="00E0217D"/>
    <w:rsid w:val="00E078CE"/>
    <w:rsid w:val="00E07AF2"/>
    <w:rsid w:val="00E14E1E"/>
    <w:rsid w:val="00E15C83"/>
    <w:rsid w:val="00E20197"/>
    <w:rsid w:val="00E21E7E"/>
    <w:rsid w:val="00E27BA1"/>
    <w:rsid w:val="00E3351A"/>
    <w:rsid w:val="00E34D25"/>
    <w:rsid w:val="00E37BEB"/>
    <w:rsid w:val="00E40129"/>
    <w:rsid w:val="00E40CC5"/>
    <w:rsid w:val="00E4268E"/>
    <w:rsid w:val="00E42766"/>
    <w:rsid w:val="00E42947"/>
    <w:rsid w:val="00E43BE6"/>
    <w:rsid w:val="00E43E0A"/>
    <w:rsid w:val="00E43FED"/>
    <w:rsid w:val="00E448A8"/>
    <w:rsid w:val="00E451FB"/>
    <w:rsid w:val="00E45703"/>
    <w:rsid w:val="00E523F8"/>
    <w:rsid w:val="00E529A2"/>
    <w:rsid w:val="00E54DCD"/>
    <w:rsid w:val="00E54F29"/>
    <w:rsid w:val="00E6022D"/>
    <w:rsid w:val="00E62180"/>
    <w:rsid w:val="00E629C0"/>
    <w:rsid w:val="00E637AB"/>
    <w:rsid w:val="00E64484"/>
    <w:rsid w:val="00E66A57"/>
    <w:rsid w:val="00E7088E"/>
    <w:rsid w:val="00E70E43"/>
    <w:rsid w:val="00E72021"/>
    <w:rsid w:val="00E72561"/>
    <w:rsid w:val="00E80239"/>
    <w:rsid w:val="00E80582"/>
    <w:rsid w:val="00E81599"/>
    <w:rsid w:val="00E85513"/>
    <w:rsid w:val="00E866BE"/>
    <w:rsid w:val="00E878B0"/>
    <w:rsid w:val="00E90431"/>
    <w:rsid w:val="00E9181C"/>
    <w:rsid w:val="00E9191B"/>
    <w:rsid w:val="00E93AFE"/>
    <w:rsid w:val="00E95432"/>
    <w:rsid w:val="00E97348"/>
    <w:rsid w:val="00EA0F80"/>
    <w:rsid w:val="00EA1970"/>
    <w:rsid w:val="00EA70D4"/>
    <w:rsid w:val="00EA797C"/>
    <w:rsid w:val="00EB6F6F"/>
    <w:rsid w:val="00EC0312"/>
    <w:rsid w:val="00EC1852"/>
    <w:rsid w:val="00EC3672"/>
    <w:rsid w:val="00EC3840"/>
    <w:rsid w:val="00EC3FCC"/>
    <w:rsid w:val="00EC59DA"/>
    <w:rsid w:val="00EC65DC"/>
    <w:rsid w:val="00ED09D4"/>
    <w:rsid w:val="00ED1E82"/>
    <w:rsid w:val="00ED260B"/>
    <w:rsid w:val="00ED5AE1"/>
    <w:rsid w:val="00ED75A6"/>
    <w:rsid w:val="00EE0987"/>
    <w:rsid w:val="00EE3347"/>
    <w:rsid w:val="00EE4044"/>
    <w:rsid w:val="00EE5423"/>
    <w:rsid w:val="00EE6028"/>
    <w:rsid w:val="00EE654F"/>
    <w:rsid w:val="00EE67F4"/>
    <w:rsid w:val="00EE7CD2"/>
    <w:rsid w:val="00EF00A0"/>
    <w:rsid w:val="00EF040A"/>
    <w:rsid w:val="00EF1805"/>
    <w:rsid w:val="00EF2492"/>
    <w:rsid w:val="00EF409A"/>
    <w:rsid w:val="00EF5023"/>
    <w:rsid w:val="00EF51E0"/>
    <w:rsid w:val="00EF690A"/>
    <w:rsid w:val="00EF6BFE"/>
    <w:rsid w:val="00EF7017"/>
    <w:rsid w:val="00EF7D1A"/>
    <w:rsid w:val="00EF7E04"/>
    <w:rsid w:val="00F00BB1"/>
    <w:rsid w:val="00F02E11"/>
    <w:rsid w:val="00F04BD7"/>
    <w:rsid w:val="00F1063F"/>
    <w:rsid w:val="00F10E48"/>
    <w:rsid w:val="00F11342"/>
    <w:rsid w:val="00F11825"/>
    <w:rsid w:val="00F120FA"/>
    <w:rsid w:val="00F12273"/>
    <w:rsid w:val="00F12421"/>
    <w:rsid w:val="00F13791"/>
    <w:rsid w:val="00F165DA"/>
    <w:rsid w:val="00F25301"/>
    <w:rsid w:val="00F278F7"/>
    <w:rsid w:val="00F30B3D"/>
    <w:rsid w:val="00F30B68"/>
    <w:rsid w:val="00F31AC1"/>
    <w:rsid w:val="00F31DFB"/>
    <w:rsid w:val="00F3426C"/>
    <w:rsid w:val="00F34CF7"/>
    <w:rsid w:val="00F3522A"/>
    <w:rsid w:val="00F3531E"/>
    <w:rsid w:val="00F35677"/>
    <w:rsid w:val="00F362B8"/>
    <w:rsid w:val="00F37B69"/>
    <w:rsid w:val="00F416B3"/>
    <w:rsid w:val="00F420C8"/>
    <w:rsid w:val="00F42211"/>
    <w:rsid w:val="00F42824"/>
    <w:rsid w:val="00F437DF"/>
    <w:rsid w:val="00F4583D"/>
    <w:rsid w:val="00F4627F"/>
    <w:rsid w:val="00F46CF7"/>
    <w:rsid w:val="00F50445"/>
    <w:rsid w:val="00F532E8"/>
    <w:rsid w:val="00F53728"/>
    <w:rsid w:val="00F53AF1"/>
    <w:rsid w:val="00F55A6F"/>
    <w:rsid w:val="00F57DAD"/>
    <w:rsid w:val="00F57E6E"/>
    <w:rsid w:val="00F6036D"/>
    <w:rsid w:val="00F62425"/>
    <w:rsid w:val="00F63B38"/>
    <w:rsid w:val="00F644E6"/>
    <w:rsid w:val="00F67E41"/>
    <w:rsid w:val="00F722AF"/>
    <w:rsid w:val="00F7528A"/>
    <w:rsid w:val="00F75EB4"/>
    <w:rsid w:val="00F764B2"/>
    <w:rsid w:val="00F770BA"/>
    <w:rsid w:val="00F8276C"/>
    <w:rsid w:val="00F829B1"/>
    <w:rsid w:val="00F82F4F"/>
    <w:rsid w:val="00F83875"/>
    <w:rsid w:val="00F84D54"/>
    <w:rsid w:val="00F858FB"/>
    <w:rsid w:val="00F8709A"/>
    <w:rsid w:val="00F87305"/>
    <w:rsid w:val="00F877AB"/>
    <w:rsid w:val="00F87B6C"/>
    <w:rsid w:val="00F927C4"/>
    <w:rsid w:val="00F97DE3"/>
    <w:rsid w:val="00FA0049"/>
    <w:rsid w:val="00FA08BA"/>
    <w:rsid w:val="00FA1F62"/>
    <w:rsid w:val="00FA2030"/>
    <w:rsid w:val="00FA2794"/>
    <w:rsid w:val="00FA602B"/>
    <w:rsid w:val="00FA6871"/>
    <w:rsid w:val="00FB1F5D"/>
    <w:rsid w:val="00FB3C99"/>
    <w:rsid w:val="00FB650A"/>
    <w:rsid w:val="00FC19E5"/>
    <w:rsid w:val="00FC46EC"/>
    <w:rsid w:val="00FC5FE1"/>
    <w:rsid w:val="00FC7ABB"/>
    <w:rsid w:val="00FD0A3F"/>
    <w:rsid w:val="00FD289B"/>
    <w:rsid w:val="00FD2D13"/>
    <w:rsid w:val="00FE0627"/>
    <w:rsid w:val="00FE102D"/>
    <w:rsid w:val="00FE532F"/>
    <w:rsid w:val="00FF049D"/>
    <w:rsid w:val="00FF0CF8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836970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836970"/>
    <w:pPr>
      <w:spacing w:before="120"/>
      <w:ind w:firstLine="567"/>
    </w:pPr>
  </w:style>
  <w:style w:type="paragraph" w:customStyle="1" w:styleId="a0">
    <w:name w:val="Назва документа"/>
    <w:basedOn w:val="Normal"/>
    <w:next w:val="a"/>
    <w:uiPriority w:val="99"/>
    <w:rsid w:val="00836970"/>
    <w:pPr>
      <w:keepNext/>
      <w:keepLines/>
      <w:spacing w:before="240" w:after="24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8369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6970"/>
    <w:rPr>
      <w:rFonts w:ascii="Antiqua" w:hAnsi="Antiqua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8369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158</Words>
  <Characters>907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2016-03-23T12:41:00Z</dcterms:created>
  <dcterms:modified xsi:type="dcterms:W3CDTF">2016-05-12T08:32:00Z</dcterms:modified>
</cp:coreProperties>
</file>