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27D71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lang w:val="uk-UA" w:eastAsia="uk-U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685165</wp:posOffset>
            </wp:positionV>
            <wp:extent cx="518160" cy="666115"/>
            <wp:effectExtent l="0" t="0" r="1524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0C9FE7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/>
          <w:bCs/>
          <w:color w:val="333333"/>
          <w:sz w:val="28"/>
          <w:szCs w:val="28"/>
          <w:lang w:val="uk-UA"/>
        </w:rPr>
      </w:pPr>
    </w:p>
    <w:p w14:paraId="3B9DF0A4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/>
          <w:bCs/>
          <w:color w:val="333333"/>
          <w:sz w:val="28"/>
          <w:szCs w:val="28"/>
          <w:lang w:val="uk-UA"/>
        </w:rPr>
      </w:pPr>
    </w:p>
    <w:p w14:paraId="327A3BD9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/>
          <w:bCs/>
          <w:sz w:val="28"/>
          <w:szCs w:val="28"/>
          <w:lang w:val="uk-UA"/>
        </w:rPr>
      </w:pPr>
      <w:r>
        <w:rPr>
          <w:rStyle w:val="5"/>
          <w:rFonts w:ascii="Times New Roman" w:hAnsi="Times New Roman"/>
          <w:bCs/>
          <w:sz w:val="28"/>
          <w:szCs w:val="28"/>
          <w:lang w:val="uk-UA"/>
        </w:rPr>
        <w:t>ПОПІВСЬКА СІЛЬСЬКА РАДА</w:t>
      </w:r>
    </w:p>
    <w:p w14:paraId="4E53940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Style w:val="5"/>
          <w:rFonts w:ascii="Times New Roman" w:hAnsi="Times New Roman"/>
          <w:bCs/>
          <w:sz w:val="28"/>
          <w:szCs w:val="28"/>
          <w:lang w:val="uk-UA"/>
        </w:rPr>
        <w:t>КОНОТОПСЬКОГО РАЙОНУ СУМСЬКОЇ ОБЛАСТІ</w:t>
      </w:r>
    </w:p>
    <w:p w14:paraId="39625EA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Style w:val="5"/>
          <w:rFonts w:ascii="Times New Roman" w:hAnsi="Times New Roman"/>
          <w:bCs/>
          <w:sz w:val="28"/>
          <w:szCs w:val="28"/>
          <w:lang w:val="uk-UA"/>
        </w:rPr>
        <w:t>ВОСЬМЕ СКЛИКАННЯ</w:t>
      </w:r>
    </w:p>
    <w:p w14:paraId="423B619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ВІСІМДЕСЯТ ПʼЯТА </w:t>
      </w:r>
      <w:r>
        <w:rPr>
          <w:rStyle w:val="5"/>
          <w:rFonts w:ascii="Times New Roman" w:hAnsi="Times New Roman"/>
          <w:bCs/>
          <w:sz w:val="28"/>
          <w:szCs w:val="28"/>
          <w:lang w:val="uk-UA"/>
        </w:rPr>
        <w:t>СЕСІЯ</w:t>
      </w:r>
    </w:p>
    <w:p w14:paraId="5D3AF74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Style w:val="5"/>
          <w:rFonts w:ascii="Times New Roman" w:hAnsi="Times New Roman"/>
          <w:bCs/>
          <w:sz w:val="28"/>
          <w:szCs w:val="28"/>
          <w:lang w:val="uk-UA"/>
        </w:rPr>
        <w:t>РІШЕННЯ</w:t>
      </w:r>
    </w:p>
    <w:p w14:paraId="2C9A76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Попівка</w:t>
      </w:r>
    </w:p>
    <w:p w14:paraId="10EC6A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1E8F1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21.01.2026</w:t>
      </w:r>
    </w:p>
    <w:p w14:paraId="018BB61B">
      <w:pPr>
        <w:shd w:val="clear" w:color="auto" w:fill="FFFFFF"/>
        <w:spacing w:after="0" w:line="240" w:lineRule="auto"/>
        <w:rPr>
          <w:rFonts w:ascii="Times New Roman" w:hAnsi="Times New Roman"/>
          <w:b/>
          <w:sz w:val="10"/>
          <w:szCs w:val="10"/>
          <w:lang w:val="uk-UA"/>
        </w:rPr>
      </w:pPr>
    </w:p>
    <w:p w14:paraId="4E134A5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графіку звітування </w:t>
      </w:r>
    </w:p>
    <w:p w14:paraId="39E2087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депутатів Попівської сільської ради </w:t>
      </w:r>
    </w:p>
    <w:p w14:paraId="0EEC39B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Конотопського району Сумської області </w:t>
      </w:r>
    </w:p>
    <w:p w14:paraId="4112B5E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2025 рік</w:t>
      </w:r>
    </w:p>
    <w:p w14:paraId="7007B94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B9BEFE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підвищення прозорості, підзвітності роботи депутатського корпусу, відповідно ст.16 Закону України «Про статус депутатів місцевих рад», Регламенту </w:t>
      </w:r>
      <w:r>
        <w:rPr>
          <w:rFonts w:ascii="Times New Roman" w:hAnsi="Times New Roman"/>
          <w:sz w:val="28"/>
          <w:szCs w:val="28"/>
          <w:lang w:val="uk-UA"/>
        </w:rPr>
        <w:t>Попівської сільської ради Конотопського району Сумської області, П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оложення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про звітування сільського голови, старости, виконавчих органів, постійних комісій та депутатів Попівської сільської ради Конотопського району Сумської області,</w:t>
      </w:r>
      <w:r>
        <w:rPr>
          <w:rFonts w:hint="default" w:ascii="Times New Roman" w:hAnsi="Times New Roman"/>
          <w:bCs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керуючись ст. 26 Закону України «Про місцеве самоврядування в Україні,</w:t>
      </w:r>
    </w:p>
    <w:p w14:paraId="60145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сільська рада вирішила:</w:t>
      </w:r>
    </w:p>
    <w:p w14:paraId="06A02AAA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1. Затвердити графік звітування депутатів </w:t>
      </w:r>
      <w:r>
        <w:rPr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>
        <w:rPr>
          <w:color w:val="000000"/>
          <w:sz w:val="28"/>
          <w:szCs w:val="28"/>
          <w:lang w:val="uk-UA"/>
        </w:rPr>
        <w:t xml:space="preserve"> перед громадою за 2025 рік  </w:t>
      </w:r>
      <w:r>
        <w:rPr>
          <w:sz w:val="28"/>
          <w:szCs w:val="28"/>
          <w:lang w:val="uk-UA"/>
        </w:rPr>
        <w:t>(</w:t>
      </w:r>
      <w:r>
        <w:fldChar w:fldCharType="begin"/>
      </w:r>
      <w:r>
        <w:instrText xml:space="preserve"> HYPERLINK "https://ternopilcity.gov.ua/app6/dodatok-grafik-zvituvannya-deputativ--03_12_2021r_.docx" \t "_blank" </w:instrText>
      </w:r>
      <w:r>
        <w:fldChar w:fldCharType="separate"/>
      </w:r>
      <w:r>
        <w:rPr>
          <w:rStyle w:val="4"/>
          <w:color w:val="auto"/>
          <w:sz w:val="28"/>
          <w:szCs w:val="28"/>
          <w:u w:val="none"/>
          <w:lang w:val="uk-UA"/>
        </w:rPr>
        <w:t>додається</w:t>
      </w:r>
      <w:r>
        <w:rPr>
          <w:rStyle w:val="4"/>
          <w:color w:val="auto"/>
          <w:sz w:val="28"/>
          <w:szCs w:val="28"/>
          <w:u w:val="none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>).</w:t>
      </w:r>
    </w:p>
    <w:p w14:paraId="0DAEDA8F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2. Депутатам </w:t>
      </w:r>
      <w:r>
        <w:rPr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>
        <w:rPr>
          <w:color w:val="000000"/>
          <w:sz w:val="28"/>
          <w:szCs w:val="28"/>
          <w:lang w:val="uk-UA"/>
        </w:rPr>
        <w:t xml:space="preserve"> ради не пізніш як за сім днів до дати звітування повідомити виборців про дату, час і місце проведення звіту через місцеві засоби масової інформації або в інший спосіб.</w:t>
      </w:r>
    </w:p>
    <w:p w14:paraId="0D99EB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3A2C7">
      <w:pPr>
        <w:pStyle w:val="6"/>
        <w:ind w:firstLine="708"/>
        <w:rPr>
          <w:szCs w:val="28"/>
        </w:rPr>
      </w:pPr>
    </w:p>
    <w:p w14:paraId="218A9367">
      <w:pPr>
        <w:pStyle w:val="6"/>
        <w:ind w:firstLine="708"/>
        <w:rPr>
          <w:szCs w:val="28"/>
        </w:rPr>
      </w:pPr>
    </w:p>
    <w:p w14:paraId="42AE564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Анатолій  БОЯРЧУК</w:t>
      </w:r>
    </w:p>
    <w:p w14:paraId="72B551C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B36E9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35EC0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B9723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5700D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2906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61B970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DD229C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EBDFEC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Валентина МАЛІГОН</w:t>
      </w:r>
    </w:p>
    <w:p w14:paraId="12616B4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Надіслати: до протоколу – 1, депутатам сільської ради – 26.</w:t>
      </w:r>
    </w:p>
    <w:p w14:paraId="4B560B8F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3E414F9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3BF42D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Додаток 1 </w:t>
      </w:r>
    </w:p>
    <w:p w14:paraId="57C790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до рішення сільської ради</w:t>
      </w:r>
    </w:p>
    <w:p w14:paraId="7DDF08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восьмого скликання</w:t>
      </w:r>
    </w:p>
    <w:p w14:paraId="36FA35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від 21.01.2026</w:t>
      </w:r>
    </w:p>
    <w:p w14:paraId="657FF28B">
      <w:pPr>
        <w:pStyle w:val="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40D4FC4">
      <w:pPr>
        <w:pStyle w:val="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</w:t>
      </w:r>
    </w:p>
    <w:p w14:paraId="11F8CA05">
      <w:pPr>
        <w:pStyle w:val="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звітування</w:t>
      </w:r>
      <w:r>
        <w:rPr>
          <w:b/>
          <w:color w:val="000000"/>
          <w:sz w:val="28"/>
          <w:szCs w:val="28"/>
          <w:lang w:val="uk-UA"/>
        </w:rPr>
        <w:t xml:space="preserve"> депутатів </w:t>
      </w:r>
      <w:r>
        <w:rPr>
          <w:b/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>
        <w:rPr>
          <w:b/>
          <w:color w:val="000000"/>
          <w:sz w:val="28"/>
          <w:szCs w:val="28"/>
          <w:lang w:val="uk-UA"/>
        </w:rPr>
        <w:t xml:space="preserve"> перед громадою за 2025 рік</w:t>
      </w:r>
    </w:p>
    <w:p w14:paraId="27681ED4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77"/>
        <w:gridCol w:w="3686"/>
      </w:tblGrid>
      <w:tr w14:paraId="7277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46AEC71">
            <w:pPr>
              <w:pStyle w:val="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7" w:type="dxa"/>
          </w:tcPr>
          <w:p w14:paraId="41220B0A">
            <w:pPr>
              <w:pStyle w:val="7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686" w:type="dxa"/>
          </w:tcPr>
          <w:p w14:paraId="696028F2">
            <w:pPr>
              <w:pStyle w:val="7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Термін звітування</w:t>
            </w:r>
          </w:p>
          <w:p w14:paraId="29B7B9AD">
            <w:pPr>
              <w:pStyle w:val="7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14:paraId="4F95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DB1AA1E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677" w:type="dxa"/>
          </w:tcPr>
          <w:p w14:paraId="392E1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Будник  Ігор Миколайович</w:t>
            </w:r>
          </w:p>
        </w:tc>
        <w:tc>
          <w:tcPr>
            <w:tcW w:w="3686" w:type="dxa"/>
          </w:tcPr>
          <w:p w14:paraId="630CB969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74D6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E1D1217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677" w:type="dxa"/>
          </w:tcPr>
          <w:p w14:paraId="7FE44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Будник Микола Григорович</w:t>
            </w:r>
          </w:p>
        </w:tc>
        <w:tc>
          <w:tcPr>
            <w:tcW w:w="3686" w:type="dxa"/>
          </w:tcPr>
          <w:p w14:paraId="15627B2A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5BFE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565F131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677" w:type="dxa"/>
          </w:tcPr>
          <w:p w14:paraId="55D5D0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  Леонід Володимирович</w:t>
            </w:r>
          </w:p>
        </w:tc>
        <w:tc>
          <w:tcPr>
            <w:tcW w:w="3686" w:type="dxa"/>
          </w:tcPr>
          <w:p w14:paraId="407B3752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48D4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141325F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677" w:type="dxa"/>
          </w:tcPr>
          <w:p w14:paraId="69439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Водоп’янов Андрій Володимирович</w:t>
            </w:r>
          </w:p>
        </w:tc>
        <w:tc>
          <w:tcPr>
            <w:tcW w:w="3686" w:type="dxa"/>
          </w:tcPr>
          <w:p w14:paraId="7170ED73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04B5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2235903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677" w:type="dxa"/>
          </w:tcPr>
          <w:p w14:paraId="6D2DE5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Галайба Олексій Олександрович</w:t>
            </w:r>
          </w:p>
        </w:tc>
        <w:tc>
          <w:tcPr>
            <w:tcW w:w="3686" w:type="dxa"/>
          </w:tcPr>
          <w:p w14:paraId="439043CA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2AFD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754ED23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677" w:type="dxa"/>
          </w:tcPr>
          <w:p w14:paraId="7E9799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Горбенко Микола Миколайович</w:t>
            </w:r>
          </w:p>
        </w:tc>
        <w:tc>
          <w:tcPr>
            <w:tcW w:w="3686" w:type="dxa"/>
          </w:tcPr>
          <w:p w14:paraId="5F289BB9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225B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EF98981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677" w:type="dxa"/>
          </w:tcPr>
          <w:p w14:paraId="3830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Двигало Анатолій Олексійович</w:t>
            </w:r>
          </w:p>
        </w:tc>
        <w:tc>
          <w:tcPr>
            <w:tcW w:w="3686" w:type="dxa"/>
          </w:tcPr>
          <w:p w14:paraId="6AC403D8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12A6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476EA1E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677" w:type="dxa"/>
          </w:tcPr>
          <w:p w14:paraId="1823A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Журавель Олександр Олексійович</w:t>
            </w:r>
          </w:p>
        </w:tc>
        <w:tc>
          <w:tcPr>
            <w:tcW w:w="3686" w:type="dxa"/>
          </w:tcPr>
          <w:p w14:paraId="2E28EA02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65DB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BBAF730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677" w:type="dxa"/>
          </w:tcPr>
          <w:p w14:paraId="66D7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Забіяка Ірина Миколаївна</w:t>
            </w:r>
          </w:p>
        </w:tc>
        <w:tc>
          <w:tcPr>
            <w:tcW w:w="3686" w:type="dxa"/>
          </w:tcPr>
          <w:p w14:paraId="2F7D6A62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1B74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D449CF8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7" w:type="dxa"/>
          </w:tcPr>
          <w:p w14:paraId="2A6FE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Зименко Людмила Миколаївна</w:t>
            </w:r>
          </w:p>
        </w:tc>
        <w:tc>
          <w:tcPr>
            <w:tcW w:w="3686" w:type="dxa"/>
          </w:tcPr>
          <w:p w14:paraId="733AEBFA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3DA1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1DF1B73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7" w:type="dxa"/>
          </w:tcPr>
          <w:p w14:paraId="5E4E0B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Ілляшенко Наталія Олександрівна</w:t>
            </w:r>
          </w:p>
        </w:tc>
        <w:tc>
          <w:tcPr>
            <w:tcW w:w="3686" w:type="dxa"/>
          </w:tcPr>
          <w:p w14:paraId="7439D09E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27FE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5FBF5B7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7" w:type="dxa"/>
          </w:tcPr>
          <w:p w14:paraId="0F67EC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Клінушин Микола Федорович</w:t>
            </w:r>
          </w:p>
        </w:tc>
        <w:tc>
          <w:tcPr>
            <w:tcW w:w="3686" w:type="dxa"/>
          </w:tcPr>
          <w:p w14:paraId="3CB6145F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5879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3C8D10C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4677" w:type="dxa"/>
          </w:tcPr>
          <w:p w14:paraId="7BD796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Кравець Сергій Анатолійович</w:t>
            </w:r>
          </w:p>
        </w:tc>
        <w:tc>
          <w:tcPr>
            <w:tcW w:w="3686" w:type="dxa"/>
          </w:tcPr>
          <w:p w14:paraId="1353F890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0AD8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BFFE33A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4677" w:type="dxa"/>
          </w:tcPr>
          <w:p w14:paraId="18D0F0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Лошак Сергій Миколайович</w:t>
            </w:r>
          </w:p>
        </w:tc>
        <w:tc>
          <w:tcPr>
            <w:tcW w:w="3686" w:type="dxa"/>
          </w:tcPr>
          <w:p w14:paraId="35DBF513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Протягом 2026 року</w:t>
            </w:r>
          </w:p>
        </w:tc>
      </w:tr>
      <w:tr w14:paraId="2769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F3D751E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4677" w:type="dxa"/>
          </w:tcPr>
          <w:p w14:paraId="60A0F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Малігон Валентина Михайлівна</w:t>
            </w:r>
          </w:p>
        </w:tc>
        <w:tc>
          <w:tcPr>
            <w:tcW w:w="3686" w:type="dxa"/>
          </w:tcPr>
          <w:p w14:paraId="4E568A05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4AC8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45110DA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4677" w:type="dxa"/>
          </w:tcPr>
          <w:p w14:paraId="1FDB75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Науменко Олег Анатолійович</w:t>
            </w:r>
          </w:p>
        </w:tc>
        <w:tc>
          <w:tcPr>
            <w:tcW w:w="3686" w:type="dxa"/>
          </w:tcPr>
          <w:p w14:paraId="4F5E6273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13BD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6A73152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4677" w:type="dxa"/>
          </w:tcPr>
          <w:p w14:paraId="132298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Овсійко Надія Михайлівна</w:t>
            </w:r>
          </w:p>
        </w:tc>
        <w:tc>
          <w:tcPr>
            <w:tcW w:w="3686" w:type="dxa"/>
          </w:tcPr>
          <w:p w14:paraId="23C88F9C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4E42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C67639A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4677" w:type="dxa"/>
          </w:tcPr>
          <w:p w14:paraId="709A13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Подобрій Юрій Іванович</w:t>
            </w:r>
          </w:p>
        </w:tc>
        <w:tc>
          <w:tcPr>
            <w:tcW w:w="3686" w:type="dxa"/>
          </w:tcPr>
          <w:p w14:paraId="5F05C4F4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3F9F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B8F6041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4677" w:type="dxa"/>
          </w:tcPr>
          <w:p w14:paraId="46045E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Раковець Іван Іванович</w:t>
            </w:r>
          </w:p>
        </w:tc>
        <w:tc>
          <w:tcPr>
            <w:tcW w:w="3686" w:type="dxa"/>
          </w:tcPr>
          <w:p w14:paraId="683FDA94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7197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1C4F4AE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4677" w:type="dxa"/>
          </w:tcPr>
          <w:p w14:paraId="5A0585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Савела Ніна Миколаївна</w:t>
            </w:r>
          </w:p>
        </w:tc>
        <w:tc>
          <w:tcPr>
            <w:tcW w:w="3686" w:type="dxa"/>
          </w:tcPr>
          <w:p w14:paraId="5675A2DF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4D47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EED2EC1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4677" w:type="dxa"/>
          </w:tcPr>
          <w:p w14:paraId="1DA732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Савченко Сергій Петрович</w:t>
            </w:r>
          </w:p>
        </w:tc>
        <w:tc>
          <w:tcPr>
            <w:tcW w:w="3686" w:type="dxa"/>
          </w:tcPr>
          <w:p w14:paraId="1260EDFB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1BD5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B774272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4677" w:type="dxa"/>
          </w:tcPr>
          <w:p w14:paraId="6B991F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Панюта Микола Володимирович</w:t>
            </w:r>
          </w:p>
        </w:tc>
        <w:tc>
          <w:tcPr>
            <w:tcW w:w="3686" w:type="dxa"/>
          </w:tcPr>
          <w:p w14:paraId="6238685B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0C83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0489F58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4677" w:type="dxa"/>
          </w:tcPr>
          <w:p w14:paraId="72DC37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Хопляк Віктор Степанович</w:t>
            </w:r>
          </w:p>
        </w:tc>
        <w:tc>
          <w:tcPr>
            <w:tcW w:w="3686" w:type="dxa"/>
          </w:tcPr>
          <w:p w14:paraId="3CEB3325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1AF2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70A57DE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4677" w:type="dxa"/>
          </w:tcPr>
          <w:p w14:paraId="08D21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Черевко Сергій Сергійович</w:t>
            </w:r>
          </w:p>
        </w:tc>
        <w:tc>
          <w:tcPr>
            <w:tcW w:w="3686" w:type="dxa"/>
          </w:tcPr>
          <w:p w14:paraId="0C2A2BAA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47BF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B16D699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4677" w:type="dxa"/>
          </w:tcPr>
          <w:p w14:paraId="7896D8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Шайденко Анатолій Миколайович</w:t>
            </w:r>
          </w:p>
        </w:tc>
        <w:tc>
          <w:tcPr>
            <w:tcW w:w="3686" w:type="dxa"/>
          </w:tcPr>
          <w:p w14:paraId="44A7D790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  <w:tr w14:paraId="495F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01FA754">
            <w:pPr>
              <w:pStyle w:val="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4677" w:type="dxa"/>
          </w:tcPr>
          <w:p w14:paraId="1C40E7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Шкареда Галина Миколаївна</w:t>
            </w:r>
          </w:p>
        </w:tc>
        <w:tc>
          <w:tcPr>
            <w:tcW w:w="3686" w:type="dxa"/>
          </w:tcPr>
          <w:p w14:paraId="10721890">
            <w:pPr>
              <w:pStyle w:val="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квартал 2026 року</w:t>
            </w:r>
          </w:p>
        </w:tc>
      </w:tr>
    </w:tbl>
    <w:p w14:paraId="465932AD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78CDB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010330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06FE163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Валентина МАЛІГОН</w:t>
      </w:r>
    </w:p>
    <w:p w14:paraId="39168A0E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7424607A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F410F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5B"/>
    <w:rsid w:val="002208DE"/>
    <w:rsid w:val="002C7CCC"/>
    <w:rsid w:val="00487294"/>
    <w:rsid w:val="004F36BB"/>
    <w:rsid w:val="00587C84"/>
    <w:rsid w:val="00610956"/>
    <w:rsid w:val="00710269"/>
    <w:rsid w:val="00777DC0"/>
    <w:rsid w:val="007F4EF8"/>
    <w:rsid w:val="00883E88"/>
    <w:rsid w:val="008C555B"/>
    <w:rsid w:val="00956813"/>
    <w:rsid w:val="00A4229E"/>
    <w:rsid w:val="00C510CF"/>
    <w:rsid w:val="00D176B3"/>
    <w:rsid w:val="00D600CF"/>
    <w:rsid w:val="04351B1E"/>
    <w:rsid w:val="15182E4A"/>
    <w:rsid w:val="44864393"/>
    <w:rsid w:val="46BC2879"/>
    <w:rsid w:val="51D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iPriority w:val="99"/>
    <w:rPr>
      <w:rFonts w:cs="Times New Roman"/>
      <w:color w:val="0000FF"/>
      <w:u w:val="single"/>
    </w:rPr>
  </w:style>
  <w:style w:type="character" w:styleId="5">
    <w:name w:val="Strong"/>
    <w:basedOn w:val="2"/>
    <w:qFormat/>
    <w:uiPriority w:val="99"/>
    <w:rPr>
      <w:rFonts w:cs="Times New Roman"/>
      <w:b/>
    </w:rPr>
  </w:style>
  <w:style w:type="paragraph" w:styleId="6">
    <w:name w:val="Body Text"/>
    <w:basedOn w:val="1"/>
    <w:link w:val="9"/>
    <w:uiPriority w:val="99"/>
    <w:pPr>
      <w:spacing w:after="0" w:line="240" w:lineRule="auto"/>
      <w:jc w:val="both"/>
    </w:pPr>
    <w:rPr>
      <w:rFonts w:ascii="Times New Roman" w:hAnsi="Times New Roman" w:eastAsia="Times New Roman"/>
      <w:sz w:val="28"/>
      <w:szCs w:val="24"/>
      <w:lang w:val="uk-UA" w:eastAsia="ru-RU"/>
    </w:rPr>
  </w:style>
  <w:style w:type="paragraph" w:styleId="7">
    <w:name w:val="Normal (Web)"/>
    <w:basedOn w:val="1"/>
    <w:semiHidden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8">
    <w:name w:val="Table Grid"/>
    <w:basedOn w:val="3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Body Text Char"/>
    <w:basedOn w:val="2"/>
    <w:link w:val="6"/>
    <w:qFormat/>
    <w:locked/>
    <w:uiPriority w:val="99"/>
    <w:rPr>
      <w:rFonts w:ascii="Times New Roman" w:hAnsi="Times New Roman" w:cs="Times New Roman"/>
      <w:sz w:val="24"/>
      <w:szCs w:val="24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1916</Words>
  <Characters>1093</Characters>
  <Lines>0</Lines>
  <Paragraphs>0</Paragraphs>
  <TotalTime>14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2023-01-03T08:51:00Z</dcterms:created>
  <dc:creator>Пользователь Windows</dc:creator>
  <cp:lastModifiedBy>Галина Шкареда</cp:lastModifiedBy>
  <cp:lastPrinted>2025-01-27T07:14:00Z</cp:lastPrinted>
  <dcterms:modified xsi:type="dcterms:W3CDTF">2026-01-13T07:18:29Z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C43030C2944B47F080243BA5EBFD4BAD_13</vt:lpwstr>
  </property>
</Properties>
</file>