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545C9">
        <w:rPr>
          <w:rFonts w:ascii="Times New Roman" w:hAnsi="Times New Roman"/>
          <w:b/>
          <w:bCs/>
          <w:sz w:val="32"/>
          <w:szCs w:val="32"/>
          <w:lang w:eastAsia="ru-RU"/>
        </w:rPr>
        <w:t>Т</w:t>
      </w:r>
      <w:r w:rsidRPr="000A6BA5">
        <w:rPr>
          <w:rFonts w:ascii="Times New Roman" w:hAnsi="Times New Roman"/>
          <w:b/>
          <w:bCs/>
          <w:sz w:val="32"/>
          <w:szCs w:val="32"/>
          <w:lang w:eastAsia="ru-RU"/>
        </w:rPr>
        <w:t>ема: Швидкість . Одиниці швидкості.  Задачі на знаходження швидкості.</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Мета:</w:t>
      </w:r>
      <w:r w:rsidRPr="000A6BA5">
        <w:rPr>
          <w:rFonts w:ascii="Times New Roman" w:hAnsi="Times New Roman"/>
          <w:sz w:val="32"/>
          <w:szCs w:val="32"/>
          <w:lang w:eastAsia="ru-RU"/>
        </w:rPr>
        <w:t xml:space="preserve">  ввести поняття швидкості як нової одиниці виміру; установити залежність  між величинами : швидкість, час, відстань; вчити розв’язувати задачі на знаходження швидкості використовуючи формулу;</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-повторити табличні і позатабличні випадки множення і ділення, формувати обчислювальні навички, закріпити знання одиниць часу і довжини;</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-розвивати обчислювальні навички, логічне мислення, увага, математичне мовлення м, розумові операції порівняння, класифікації, самостійність, цікавість до  вивчення історії свого краю;</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-виховувати шанобливе ставлення до звичаїв свого народу, почуття гордості за свою країну.</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Хід уроку</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І. Організаційний момент</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Учитель:</w:t>
      </w:r>
    </w:p>
    <w:p w:rsidR="005F4EC8" w:rsidRPr="000A6BA5" w:rsidRDefault="005F4EC8" w:rsidP="000A6BA5">
      <w:pPr>
        <w:spacing w:before="100" w:beforeAutospacing="1" w:after="100" w:afterAutospacing="1" w:line="240" w:lineRule="auto"/>
        <w:rPr>
          <w:rFonts w:ascii="Times New Roman" w:hAnsi="Times New Roman"/>
          <w:b/>
          <w:bCs/>
          <w:sz w:val="32"/>
          <w:szCs w:val="32"/>
          <w:lang w:val="uk-UA" w:eastAsia="ru-RU"/>
        </w:rPr>
      </w:pPr>
      <w:r w:rsidRPr="000A6BA5">
        <w:rPr>
          <w:rFonts w:ascii="Times New Roman" w:hAnsi="Times New Roman"/>
          <w:sz w:val="32"/>
          <w:szCs w:val="32"/>
          <w:lang w:eastAsia="ru-RU"/>
        </w:rPr>
        <w:softHyphen/>
        <w:t>Продзвенів уже дзвінок.</w:t>
      </w:r>
      <w:r w:rsidRPr="000A6BA5">
        <w:rPr>
          <w:rFonts w:ascii="Times New Roman" w:hAnsi="Times New Roman"/>
          <w:sz w:val="32"/>
          <w:szCs w:val="32"/>
          <w:lang w:eastAsia="ru-RU"/>
        </w:rPr>
        <w:br/>
        <w:t>Ми розпочинаємо  урок.</w:t>
      </w:r>
      <w:r w:rsidRPr="000A6BA5">
        <w:rPr>
          <w:rFonts w:ascii="Times New Roman" w:hAnsi="Times New Roman"/>
          <w:sz w:val="32"/>
          <w:szCs w:val="32"/>
          <w:lang w:eastAsia="ru-RU"/>
        </w:rPr>
        <w:br/>
        <w:t>Допитливі у мене діти</w:t>
      </w:r>
      <w:r w:rsidRPr="000A6BA5">
        <w:rPr>
          <w:rFonts w:ascii="Times New Roman" w:hAnsi="Times New Roman"/>
          <w:sz w:val="32"/>
          <w:szCs w:val="32"/>
          <w:lang w:eastAsia="ru-RU"/>
        </w:rPr>
        <w:br/>
        <w:t>Про все хочуть знать на світі.</w:t>
      </w:r>
      <w:r w:rsidRPr="000A6BA5">
        <w:rPr>
          <w:rFonts w:ascii="Times New Roman" w:hAnsi="Times New Roman"/>
          <w:sz w:val="32"/>
          <w:szCs w:val="32"/>
          <w:lang w:eastAsia="ru-RU"/>
        </w:rPr>
        <w:br/>
      </w:r>
      <w:r>
        <w:rPr>
          <w:rFonts w:ascii="Times New Roman" w:hAnsi="Times New Roman"/>
          <w:b/>
          <w:bCs/>
          <w:sz w:val="32"/>
          <w:szCs w:val="32"/>
          <w:lang w:val="uk-UA" w:eastAsia="ru-RU"/>
        </w:rPr>
        <w:t>Я дуже сподіваюсь,</w:t>
      </w:r>
      <w:r>
        <w:rPr>
          <w:rFonts w:ascii="Times New Roman" w:hAnsi="Times New Roman"/>
          <w:b/>
          <w:bCs/>
          <w:sz w:val="32"/>
          <w:szCs w:val="32"/>
          <w:lang w:eastAsia="ru-RU"/>
        </w:rPr>
        <w:t xml:space="preserve"> що ви на уроці будете не тільки дивитися на мене, а бачити..Не тільки слухати мене, а чути…</w:t>
      </w:r>
      <w:r>
        <w:rPr>
          <w:rFonts w:ascii="Times New Roman" w:hAnsi="Times New Roman"/>
          <w:b/>
          <w:bCs/>
          <w:sz w:val="32"/>
          <w:szCs w:val="32"/>
          <w:lang w:val="uk-UA" w:eastAsia="ru-RU"/>
        </w:rPr>
        <w:t>.Не тільки відповідати. А міркувати…Щоб на прикфнцф уроку  могла сказати: діти! Які ви сьогодні молодці. Як гарно працювали!</w:t>
      </w:r>
    </w:p>
    <w:p w:rsidR="005F4EC8" w:rsidRDefault="005F4EC8" w:rsidP="000A6BA5">
      <w:pPr>
        <w:spacing w:before="100" w:beforeAutospacing="1" w:after="100" w:afterAutospacing="1" w:line="240" w:lineRule="auto"/>
        <w:rPr>
          <w:rFonts w:ascii="Times New Roman" w:hAnsi="Times New Roman"/>
          <w:b/>
          <w:bCs/>
          <w:sz w:val="32"/>
          <w:szCs w:val="32"/>
          <w:lang w:val="uk-UA" w:eastAsia="ru-RU"/>
        </w:rPr>
      </w:pPr>
      <w:r w:rsidRPr="000A6BA5">
        <w:rPr>
          <w:rFonts w:ascii="Times New Roman" w:hAnsi="Times New Roman"/>
          <w:b/>
          <w:bCs/>
          <w:sz w:val="32"/>
          <w:szCs w:val="32"/>
          <w:lang w:eastAsia="ru-RU"/>
        </w:rPr>
        <w:t>ІІ. Актуалізація опорних знань</w:t>
      </w:r>
    </w:p>
    <w:p w:rsidR="005F4EC8" w:rsidRDefault="005F4EC8" w:rsidP="000A6BA5">
      <w:pPr>
        <w:spacing w:before="100" w:beforeAutospacing="1" w:after="100" w:afterAutospacing="1" w:line="240" w:lineRule="auto"/>
        <w:rPr>
          <w:rFonts w:ascii="Times New Roman" w:hAnsi="Times New Roman"/>
          <w:b/>
          <w:bCs/>
          <w:sz w:val="32"/>
          <w:szCs w:val="32"/>
          <w:lang w:val="uk-UA" w:eastAsia="ru-RU"/>
        </w:rPr>
      </w:pPr>
      <w:r>
        <w:rPr>
          <w:rFonts w:ascii="Times New Roman" w:hAnsi="Times New Roman"/>
          <w:b/>
          <w:bCs/>
          <w:sz w:val="32"/>
          <w:szCs w:val="32"/>
          <w:lang w:val="uk-UA" w:eastAsia="ru-RU"/>
        </w:rPr>
        <w:t>А тепер відкрийте зошити. Напишіть число, класна робота.</w:t>
      </w:r>
    </w:p>
    <w:p w:rsidR="005F4EC8" w:rsidRPr="000545C9" w:rsidRDefault="005F4EC8" w:rsidP="000A6BA5">
      <w:pPr>
        <w:spacing w:before="100" w:beforeAutospacing="1" w:after="100" w:afterAutospacing="1" w:line="240" w:lineRule="auto"/>
        <w:rPr>
          <w:rFonts w:ascii="Times New Roman" w:hAnsi="Times New Roman"/>
          <w:b/>
          <w:bCs/>
          <w:sz w:val="32"/>
          <w:szCs w:val="32"/>
          <w:lang w:eastAsia="ru-RU"/>
        </w:rPr>
      </w:pPr>
      <w:r>
        <w:rPr>
          <w:rFonts w:ascii="Times New Roman" w:hAnsi="Times New Roman"/>
          <w:b/>
          <w:bCs/>
          <w:sz w:val="32"/>
          <w:szCs w:val="32"/>
          <w:lang w:val="uk-UA" w:eastAsia="ru-RU"/>
        </w:rPr>
        <w:t>Перед вами Каліграфічна хвилинка…</w:t>
      </w:r>
      <w:r w:rsidRPr="000545C9">
        <w:rPr>
          <w:rFonts w:ascii="Times New Roman" w:hAnsi="Times New Roman"/>
          <w:b/>
          <w:bCs/>
          <w:sz w:val="32"/>
          <w:szCs w:val="32"/>
          <w:lang w:eastAsia="ru-RU"/>
        </w:rPr>
        <w:t>(</w:t>
      </w:r>
      <w:r>
        <w:rPr>
          <w:rFonts w:ascii="Times New Roman" w:hAnsi="Times New Roman"/>
          <w:b/>
          <w:bCs/>
          <w:sz w:val="32"/>
          <w:szCs w:val="32"/>
          <w:lang w:eastAsia="ru-RU"/>
        </w:rPr>
        <w:t>На дошцы)</w:t>
      </w:r>
    </w:p>
    <w:p w:rsidR="005F4EC8" w:rsidRDefault="005F4EC8" w:rsidP="000A6BA5">
      <w:pPr>
        <w:spacing w:before="100" w:beforeAutospacing="1" w:after="100" w:afterAutospacing="1" w:line="240" w:lineRule="auto"/>
        <w:rPr>
          <w:rFonts w:ascii="Times New Roman" w:hAnsi="Times New Roman"/>
          <w:b/>
          <w:bCs/>
          <w:sz w:val="32"/>
          <w:szCs w:val="32"/>
          <w:lang w:val="uk-UA" w:eastAsia="ru-RU"/>
        </w:rPr>
      </w:pPr>
    </w:p>
    <w:p w:rsidR="005F4EC8" w:rsidRDefault="005F4EC8" w:rsidP="000A6BA5">
      <w:pPr>
        <w:spacing w:before="100" w:beforeAutospacing="1" w:after="100" w:afterAutospacing="1" w:line="240" w:lineRule="auto"/>
        <w:rPr>
          <w:rFonts w:ascii="Times New Roman" w:hAnsi="Times New Roman"/>
          <w:b/>
          <w:bCs/>
          <w:sz w:val="32"/>
          <w:szCs w:val="32"/>
          <w:lang w:val="uk-UA" w:eastAsia="ru-RU"/>
        </w:rPr>
      </w:pPr>
      <w:r>
        <w:rPr>
          <w:rFonts w:ascii="Times New Roman" w:hAnsi="Times New Roman"/>
          <w:b/>
          <w:bCs/>
          <w:sz w:val="32"/>
          <w:szCs w:val="32"/>
          <w:lang w:val="uk-UA" w:eastAsia="ru-RU"/>
        </w:rPr>
        <w:t>Математичний диктант</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Учитель:</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xml:space="preserve">У фермерському господарстві з 9 овець настригли </w:t>
      </w:r>
      <w:smartTag w:uri="urn:schemas-microsoft-com:office:smarttags" w:element="metricconverter">
        <w:smartTagPr>
          <w:attr w:name="ProductID" w:val="27 кг"/>
        </w:smartTagPr>
        <w:r w:rsidRPr="000A6BA5">
          <w:rPr>
            <w:rFonts w:ascii="Times New Roman" w:hAnsi="Times New Roman"/>
            <w:sz w:val="32"/>
            <w:szCs w:val="32"/>
            <w:lang w:eastAsia="ru-RU"/>
          </w:rPr>
          <w:t>27 кг</w:t>
        </w:r>
      </w:smartTag>
      <w:r w:rsidRPr="000A6BA5">
        <w:rPr>
          <w:rFonts w:ascii="Times New Roman" w:hAnsi="Times New Roman"/>
          <w:sz w:val="32"/>
          <w:szCs w:val="32"/>
          <w:lang w:eastAsia="ru-RU"/>
        </w:rPr>
        <w:t xml:space="preserve"> вовни. Скільки кілограмів вовни настригли  з 1 вівці? (</w:t>
      </w:r>
      <w:smartTag w:uri="urn:schemas-microsoft-com:office:smarttags" w:element="metricconverter">
        <w:smartTagPr>
          <w:attr w:name="ProductID" w:val="3 кг"/>
        </w:smartTagPr>
        <w:r w:rsidRPr="000A6BA5">
          <w:rPr>
            <w:rFonts w:ascii="Times New Roman" w:hAnsi="Times New Roman"/>
            <w:sz w:val="32"/>
            <w:szCs w:val="32"/>
            <w:lang w:eastAsia="ru-RU"/>
          </w:rPr>
          <w:t>3 кг</w:t>
        </w:r>
      </w:smartTag>
      <w:r w:rsidRPr="000A6BA5">
        <w:rPr>
          <w:rFonts w:ascii="Times New Roman" w:hAnsi="Times New Roman"/>
          <w:sz w:val="32"/>
          <w:szCs w:val="32"/>
          <w:lang w:eastAsia="ru-RU"/>
        </w:rPr>
        <w:t>)</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Бригада учнів допомагала підклеювати книжки в бібліотеці. За 4 дні підклеїла 84 книжки. Скільки книжок підклеїли діти за один день? ( 21 кн.)</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ІІІ. Визначення теми уроку</w:t>
      </w:r>
    </w:p>
    <w:p w:rsidR="005F4EC8" w:rsidRPr="000A6BA5" w:rsidRDefault="005F4EC8" w:rsidP="000A6BA5">
      <w:pPr>
        <w:numPr>
          <w:ilvl w:val="0"/>
          <w:numId w:val="3"/>
        </w:num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Постановка проблемного питання.</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 xml:space="preserve">Учитель: </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Сьогодні чомусь до школи я йшла  так довго, а йшла тим самим шляхом , що і завжди.</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Давайте згадаємо, як ви йдете до школи і скільки часу витрачаєт</w:t>
      </w:r>
      <w:r>
        <w:rPr>
          <w:rFonts w:ascii="Times New Roman" w:hAnsi="Times New Roman"/>
          <w:sz w:val="32"/>
          <w:szCs w:val="32"/>
          <w:lang w:eastAsia="ru-RU"/>
        </w:rPr>
        <w:t>е на дорогу. Скажіть чому Д</w:t>
      </w:r>
      <w:r>
        <w:rPr>
          <w:rFonts w:ascii="Times New Roman" w:hAnsi="Times New Roman"/>
          <w:sz w:val="32"/>
          <w:szCs w:val="32"/>
          <w:lang w:val="uk-UA" w:eastAsia="ru-RU"/>
        </w:rPr>
        <w:t>амір</w:t>
      </w:r>
      <w:r>
        <w:rPr>
          <w:rFonts w:ascii="Times New Roman" w:hAnsi="Times New Roman"/>
          <w:sz w:val="32"/>
          <w:szCs w:val="32"/>
          <w:lang w:eastAsia="ru-RU"/>
        </w:rPr>
        <w:t xml:space="preserve"> йде до школи 15 хв, а </w:t>
      </w:r>
      <w:r>
        <w:rPr>
          <w:rFonts w:ascii="Times New Roman" w:hAnsi="Times New Roman"/>
          <w:sz w:val="32"/>
          <w:szCs w:val="32"/>
          <w:lang w:val="uk-UA" w:eastAsia="ru-RU"/>
        </w:rPr>
        <w:t>Гліб</w:t>
      </w:r>
      <w:r w:rsidRPr="000A6BA5">
        <w:rPr>
          <w:rFonts w:ascii="Times New Roman" w:hAnsi="Times New Roman"/>
          <w:sz w:val="32"/>
          <w:szCs w:val="32"/>
          <w:lang w:eastAsia="ru-RU"/>
        </w:rPr>
        <w:t xml:space="preserve"> за  4 хвилини?</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xml:space="preserve">( </w:t>
      </w:r>
      <w:r>
        <w:rPr>
          <w:rFonts w:ascii="Times New Roman" w:hAnsi="Times New Roman"/>
          <w:i/>
          <w:iCs/>
          <w:sz w:val="32"/>
          <w:szCs w:val="32"/>
          <w:lang w:eastAsia="ru-RU"/>
        </w:rPr>
        <w:t>Тому що Д</w:t>
      </w:r>
      <w:r>
        <w:rPr>
          <w:rFonts w:ascii="Times New Roman" w:hAnsi="Times New Roman"/>
          <w:i/>
          <w:iCs/>
          <w:sz w:val="32"/>
          <w:szCs w:val="32"/>
          <w:lang w:val="uk-UA" w:eastAsia="ru-RU"/>
        </w:rPr>
        <w:t xml:space="preserve">амир </w:t>
      </w:r>
      <w:r w:rsidRPr="000A6BA5">
        <w:rPr>
          <w:rFonts w:ascii="Times New Roman" w:hAnsi="Times New Roman"/>
          <w:i/>
          <w:iCs/>
          <w:sz w:val="32"/>
          <w:szCs w:val="32"/>
          <w:lang w:eastAsia="ru-RU"/>
        </w:rPr>
        <w:t>живе далі від школи)</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Pr>
          <w:rFonts w:ascii="Times New Roman" w:hAnsi="Times New Roman"/>
          <w:sz w:val="32"/>
          <w:szCs w:val="32"/>
          <w:lang w:eastAsia="ru-RU"/>
        </w:rPr>
        <w:t xml:space="preserve">Сьогодні </w:t>
      </w:r>
      <w:r>
        <w:rPr>
          <w:rFonts w:ascii="Times New Roman" w:hAnsi="Times New Roman"/>
          <w:sz w:val="32"/>
          <w:szCs w:val="32"/>
          <w:lang w:val="uk-UA" w:eastAsia="ru-RU"/>
        </w:rPr>
        <w:t xml:space="preserve">Віка </w:t>
      </w:r>
      <w:r>
        <w:rPr>
          <w:rFonts w:ascii="Times New Roman" w:hAnsi="Times New Roman"/>
          <w:sz w:val="32"/>
          <w:szCs w:val="32"/>
          <w:lang w:eastAsia="ru-RU"/>
        </w:rPr>
        <w:t xml:space="preserve"> </w:t>
      </w:r>
      <w:r>
        <w:rPr>
          <w:rFonts w:ascii="Times New Roman" w:hAnsi="Times New Roman"/>
          <w:sz w:val="32"/>
          <w:szCs w:val="32"/>
          <w:lang w:val="uk-UA" w:eastAsia="ru-RU"/>
        </w:rPr>
        <w:t xml:space="preserve">та </w:t>
      </w:r>
      <w:r>
        <w:rPr>
          <w:rFonts w:ascii="Times New Roman" w:hAnsi="Times New Roman"/>
          <w:sz w:val="32"/>
          <w:szCs w:val="32"/>
          <w:lang w:eastAsia="ru-RU"/>
        </w:rPr>
        <w:t xml:space="preserve"> </w:t>
      </w:r>
      <w:r>
        <w:rPr>
          <w:rFonts w:ascii="Times New Roman" w:hAnsi="Times New Roman"/>
          <w:sz w:val="32"/>
          <w:szCs w:val="32"/>
          <w:lang w:val="uk-UA" w:eastAsia="ru-RU"/>
        </w:rPr>
        <w:t xml:space="preserve">Ксенія </w:t>
      </w:r>
      <w:r w:rsidRPr="000A6BA5">
        <w:rPr>
          <w:rFonts w:ascii="Times New Roman" w:hAnsi="Times New Roman"/>
          <w:sz w:val="32"/>
          <w:szCs w:val="32"/>
          <w:lang w:eastAsia="ru-RU"/>
        </w:rPr>
        <w:t xml:space="preserve"> вийшли з одного під’їзду  одночасно,</w:t>
      </w:r>
      <w:r>
        <w:rPr>
          <w:rFonts w:ascii="Times New Roman" w:hAnsi="Times New Roman"/>
          <w:sz w:val="32"/>
          <w:szCs w:val="32"/>
          <w:lang w:eastAsia="ru-RU"/>
        </w:rPr>
        <w:t xml:space="preserve"> йшли однаковим шляхом, але </w:t>
      </w:r>
      <w:r>
        <w:rPr>
          <w:rFonts w:ascii="Times New Roman" w:hAnsi="Times New Roman"/>
          <w:sz w:val="32"/>
          <w:szCs w:val="32"/>
          <w:lang w:val="uk-UA" w:eastAsia="ru-RU"/>
        </w:rPr>
        <w:t xml:space="preserve">Ксенія </w:t>
      </w:r>
      <w:r>
        <w:rPr>
          <w:rFonts w:ascii="Times New Roman" w:hAnsi="Times New Roman"/>
          <w:sz w:val="32"/>
          <w:szCs w:val="32"/>
          <w:lang w:eastAsia="ru-RU"/>
        </w:rPr>
        <w:t xml:space="preserve"> до школи прийш</w:t>
      </w:r>
      <w:r>
        <w:rPr>
          <w:rFonts w:ascii="Times New Roman" w:hAnsi="Times New Roman"/>
          <w:sz w:val="32"/>
          <w:szCs w:val="32"/>
          <w:lang w:val="uk-UA" w:eastAsia="ru-RU"/>
        </w:rPr>
        <w:t xml:space="preserve">ла </w:t>
      </w:r>
      <w:r w:rsidRPr="000A6BA5">
        <w:rPr>
          <w:rFonts w:ascii="Times New Roman" w:hAnsi="Times New Roman"/>
          <w:sz w:val="32"/>
          <w:szCs w:val="32"/>
          <w:lang w:eastAsia="ru-RU"/>
        </w:rPr>
        <w:t>на 2 хвилини раніше. Чому?</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i/>
          <w:iCs/>
          <w:sz w:val="32"/>
          <w:szCs w:val="32"/>
          <w:lang w:eastAsia="ru-RU"/>
        </w:rPr>
        <w:t>               </w:t>
      </w:r>
      <w:r>
        <w:rPr>
          <w:rFonts w:ascii="Times New Roman" w:hAnsi="Times New Roman"/>
          <w:i/>
          <w:iCs/>
          <w:sz w:val="32"/>
          <w:szCs w:val="32"/>
          <w:lang w:eastAsia="ru-RU"/>
        </w:rPr>
        <w:t xml:space="preserve">                    ( </w:t>
      </w:r>
      <w:r>
        <w:rPr>
          <w:rFonts w:ascii="Times New Roman" w:hAnsi="Times New Roman"/>
          <w:i/>
          <w:iCs/>
          <w:sz w:val="32"/>
          <w:szCs w:val="32"/>
          <w:lang w:val="uk-UA" w:eastAsia="ru-RU"/>
        </w:rPr>
        <w:t xml:space="preserve">Ксенія </w:t>
      </w:r>
      <w:r>
        <w:rPr>
          <w:rFonts w:ascii="Times New Roman" w:hAnsi="Times New Roman"/>
          <w:i/>
          <w:iCs/>
          <w:sz w:val="32"/>
          <w:szCs w:val="32"/>
          <w:lang w:eastAsia="ru-RU"/>
        </w:rPr>
        <w:t>йш</w:t>
      </w:r>
      <w:r>
        <w:rPr>
          <w:rFonts w:ascii="Times New Roman" w:hAnsi="Times New Roman"/>
          <w:i/>
          <w:iCs/>
          <w:sz w:val="32"/>
          <w:szCs w:val="32"/>
          <w:lang w:val="uk-UA" w:eastAsia="ru-RU"/>
        </w:rPr>
        <w:t xml:space="preserve">ла </w:t>
      </w:r>
      <w:r>
        <w:rPr>
          <w:rFonts w:ascii="Times New Roman" w:hAnsi="Times New Roman"/>
          <w:i/>
          <w:iCs/>
          <w:sz w:val="32"/>
          <w:szCs w:val="32"/>
          <w:lang w:eastAsia="ru-RU"/>
        </w:rPr>
        <w:t xml:space="preserve">швидше ніж </w:t>
      </w:r>
      <w:r>
        <w:rPr>
          <w:rFonts w:ascii="Times New Roman" w:hAnsi="Times New Roman"/>
          <w:i/>
          <w:iCs/>
          <w:sz w:val="32"/>
          <w:szCs w:val="32"/>
          <w:lang w:val="uk-UA" w:eastAsia="ru-RU"/>
        </w:rPr>
        <w:t>Віка</w:t>
      </w:r>
      <w:r w:rsidRPr="000A6BA5">
        <w:rPr>
          <w:rFonts w:ascii="Times New Roman" w:hAnsi="Times New Roman"/>
          <w:i/>
          <w:iCs/>
          <w:sz w:val="32"/>
          <w:szCs w:val="32"/>
          <w:lang w:eastAsia="ru-RU"/>
        </w:rPr>
        <w:t>)</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А де ми ще зустрічаємося з поняттям швидкість?</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Чи можемо ми сказати що 15 хв це швидкість? А 15 метрів?</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Так , справді , ні час ні відстань – не є показниками швидкості, а чи залежить швидкість від цих величин?</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Чи можете ви мені  тепер сказати, над якою темою ми сьогодні будемо працювати?</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Яку мету ми поставимо перед собою на цей урок?</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Темою нашого уроку є :</w:t>
      </w:r>
      <w:r w:rsidRPr="000A6BA5">
        <w:rPr>
          <w:rFonts w:ascii="Times New Roman" w:hAnsi="Times New Roman"/>
          <w:sz w:val="32"/>
          <w:szCs w:val="32"/>
          <w:lang w:eastAsia="ru-RU"/>
        </w:rPr>
        <w:t xml:space="preserve"> </w:t>
      </w:r>
      <w:r w:rsidRPr="000A6BA5">
        <w:rPr>
          <w:rFonts w:ascii="Times New Roman" w:hAnsi="Times New Roman"/>
          <w:i/>
          <w:iCs/>
          <w:sz w:val="32"/>
          <w:szCs w:val="32"/>
          <w:lang w:eastAsia="ru-RU"/>
        </w:rPr>
        <w:t>Швидкість.  Одиниці швидкості.  Задачі на знаходження швидкості. руху</w:t>
      </w:r>
      <w:r w:rsidRPr="000A6BA5">
        <w:rPr>
          <w:rFonts w:ascii="Times New Roman" w:hAnsi="Times New Roman"/>
          <w:b/>
          <w:bCs/>
          <w:sz w:val="32"/>
          <w:szCs w:val="32"/>
          <w:lang w:eastAsia="ru-RU"/>
        </w:rPr>
        <w:t>.</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ІV. Відкриття нових знань</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Учитель:</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Сьогодні ми  відправимося у віртуальну подорож до Запорізької Січі.  Дізнаємося багато цікавого про життя козаків. А в кінці уроку ви в групі визначите собі кошового отамана (той учень який був найактивнішим та допомагав усім під час уроку),  хто здобув гарні знання може називатися козаками, а кому потрібно ще трішки попрацювати над  засвоєнням знань – ті будуть джурами. А хто такі джури?</w:t>
      </w:r>
    </w:p>
    <w:p w:rsidR="005F4EC8" w:rsidRPr="000A6BA5" w:rsidRDefault="005F4EC8" w:rsidP="000A6BA5">
      <w:pPr>
        <w:numPr>
          <w:ilvl w:val="0"/>
          <w:numId w:val="4"/>
        </w:num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Пояснення вчителя</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А що таке довжина?</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Довжина</w:t>
      </w:r>
      <w:r w:rsidRPr="000A6BA5">
        <w:rPr>
          <w:rFonts w:ascii="Times New Roman" w:hAnsi="Times New Roman"/>
          <w:sz w:val="32"/>
          <w:szCs w:val="32"/>
          <w:lang w:eastAsia="ru-RU"/>
        </w:rPr>
        <w:t xml:space="preserve"> – це </w:t>
      </w:r>
      <w:r w:rsidRPr="000A6BA5">
        <w:rPr>
          <w:rFonts w:ascii="Times New Roman" w:hAnsi="Times New Roman"/>
          <w:b/>
          <w:bCs/>
          <w:sz w:val="32"/>
          <w:szCs w:val="32"/>
          <w:lang w:eastAsia="ru-RU"/>
        </w:rPr>
        <w:t>відстань</w:t>
      </w:r>
      <w:r w:rsidRPr="000A6BA5">
        <w:rPr>
          <w:rFonts w:ascii="Times New Roman" w:hAnsi="Times New Roman"/>
          <w:sz w:val="32"/>
          <w:szCs w:val="32"/>
          <w:lang w:eastAsia="ru-RU"/>
        </w:rPr>
        <w:t xml:space="preserve"> між двома об’єктами.</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Назвіть одиниці вимірювання довжини від найменшої до найбільшої.</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9475"/>
      </w:tblGrid>
      <w:tr w:rsidR="005F4EC8" w:rsidRPr="00170849" w:rsidTr="000A6BA5">
        <w:trPr>
          <w:tblCellSpacing w:w="0" w:type="dxa"/>
        </w:trPr>
        <w:tc>
          <w:tcPr>
            <w:tcW w:w="0" w:type="auto"/>
            <w:tcBorders>
              <w:top w:val="outset" w:sz="6" w:space="0" w:color="auto"/>
              <w:bottom w:val="outset" w:sz="6" w:space="0" w:color="auto"/>
            </w:tcBorders>
            <w:vAlign w:val="center"/>
          </w:tcPr>
          <w:p w:rsidR="005F4EC8" w:rsidRPr="000A6BA5" w:rsidRDefault="005F4EC8" w:rsidP="000A6BA5">
            <w:pPr>
              <w:spacing w:after="0" w:line="240" w:lineRule="auto"/>
              <w:rPr>
                <w:rFonts w:ascii="Times New Roman" w:hAnsi="Times New Roman"/>
                <w:sz w:val="32"/>
                <w:szCs w:val="32"/>
                <w:lang w:eastAsia="ru-RU"/>
              </w:rPr>
            </w:pPr>
            <w:r w:rsidRPr="000A6BA5">
              <w:rPr>
                <w:rFonts w:ascii="Times New Roman" w:hAnsi="Times New Roman"/>
                <w:sz w:val="32"/>
                <w:szCs w:val="32"/>
                <w:lang w:eastAsia="ru-RU"/>
              </w:rPr>
              <w:t>Відстань ( довжина)</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Одиниці вимірювання довжини:</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мм, см, дм, м, км</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мм, см, дм, м, км</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w:t>
            </w:r>
          </w:p>
        </w:tc>
      </w:tr>
    </w:tbl>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i/>
          <w:iCs/>
          <w:sz w:val="32"/>
          <w:szCs w:val="32"/>
          <w:lang w:eastAsia="ru-RU"/>
        </w:rPr>
        <w:t>Відстань</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xml:space="preserve">Позначаємо латинською буквою </w:t>
      </w:r>
      <w:r w:rsidRPr="000A6BA5">
        <w:rPr>
          <w:rFonts w:ascii="Times New Roman" w:hAnsi="Times New Roman"/>
          <w:b/>
          <w:bCs/>
          <w:sz w:val="32"/>
          <w:szCs w:val="32"/>
          <w:lang w:eastAsia="ru-RU"/>
        </w:rPr>
        <w:t>«</w:t>
      </w:r>
      <w:r w:rsidRPr="000A6BA5">
        <w:rPr>
          <w:rFonts w:ascii="Times New Roman" w:hAnsi="Times New Roman"/>
          <w:sz w:val="32"/>
          <w:szCs w:val="32"/>
          <w:lang w:eastAsia="ru-RU"/>
        </w:rPr>
        <w:t xml:space="preserve"> </w:t>
      </w:r>
      <w:r w:rsidRPr="000A6BA5">
        <w:rPr>
          <w:rFonts w:ascii="Times New Roman" w:hAnsi="Times New Roman"/>
          <w:b/>
          <w:bCs/>
          <w:sz w:val="32"/>
          <w:szCs w:val="32"/>
          <w:lang w:eastAsia="ru-RU"/>
        </w:rPr>
        <w:t> s</w:t>
      </w:r>
      <w:r w:rsidRPr="000A6BA5">
        <w:rPr>
          <w:rFonts w:ascii="Times New Roman" w:hAnsi="Times New Roman"/>
          <w:sz w:val="32"/>
          <w:szCs w:val="32"/>
          <w:lang w:eastAsia="ru-RU"/>
        </w:rPr>
        <w:t xml:space="preserve"> </w:t>
      </w:r>
      <w:r w:rsidRPr="000A6BA5">
        <w:rPr>
          <w:rFonts w:ascii="Times New Roman" w:hAnsi="Times New Roman"/>
          <w:b/>
          <w:bCs/>
          <w:sz w:val="32"/>
          <w:szCs w:val="32"/>
          <w:lang w:eastAsia="ru-RU"/>
        </w:rPr>
        <w:t>»</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Назвіть одиниці вимірювання часу  від найбільшої до найменшої.</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tblPr>
      <w:tblGrid>
        <w:gridCol w:w="9475"/>
      </w:tblGrid>
      <w:tr w:rsidR="005F4EC8" w:rsidRPr="00170849" w:rsidTr="000A6BA5">
        <w:trPr>
          <w:tblCellSpacing w:w="0" w:type="dxa"/>
        </w:trPr>
        <w:tc>
          <w:tcPr>
            <w:tcW w:w="0" w:type="auto"/>
            <w:tcBorders>
              <w:top w:val="outset" w:sz="6" w:space="0" w:color="auto"/>
              <w:bottom w:val="outset" w:sz="6" w:space="0" w:color="auto"/>
            </w:tcBorders>
            <w:vAlign w:val="center"/>
          </w:tcPr>
          <w:p w:rsidR="005F4EC8" w:rsidRPr="000A6BA5" w:rsidRDefault="005F4EC8" w:rsidP="000A6BA5">
            <w:pPr>
              <w:spacing w:after="0" w:line="240" w:lineRule="auto"/>
              <w:rPr>
                <w:rFonts w:ascii="Times New Roman" w:hAnsi="Times New Roman"/>
                <w:sz w:val="32"/>
                <w:szCs w:val="32"/>
                <w:lang w:eastAsia="ru-RU"/>
              </w:rPr>
            </w:pPr>
            <w:r w:rsidRPr="000A6BA5">
              <w:rPr>
                <w:rFonts w:ascii="Times New Roman" w:hAnsi="Times New Roman"/>
                <w:sz w:val="32"/>
                <w:szCs w:val="32"/>
                <w:lang w:eastAsia="ru-RU"/>
              </w:rPr>
              <w:t>Час</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Одиниці вимірювання часу:</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ст.,  р., міс., тиждень, доба, год, хв, с</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мм, см, дм, м, км</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w:t>
            </w:r>
          </w:p>
        </w:tc>
      </w:tr>
    </w:tbl>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xml:space="preserve">Час позначаємо латинською буквою </w:t>
      </w:r>
      <w:r w:rsidRPr="000A6BA5">
        <w:rPr>
          <w:rFonts w:ascii="Times New Roman" w:hAnsi="Times New Roman"/>
          <w:b/>
          <w:bCs/>
          <w:sz w:val="32"/>
          <w:szCs w:val="32"/>
          <w:lang w:eastAsia="ru-RU"/>
        </w:rPr>
        <w:t>«  t</w:t>
      </w:r>
      <w:r w:rsidRPr="000A6BA5">
        <w:rPr>
          <w:rFonts w:ascii="Times New Roman" w:hAnsi="Times New Roman"/>
          <w:sz w:val="32"/>
          <w:szCs w:val="32"/>
          <w:lang w:eastAsia="ru-RU"/>
        </w:rPr>
        <w:t xml:space="preserve"> </w:t>
      </w:r>
      <w:r w:rsidRPr="000A6BA5">
        <w:rPr>
          <w:rFonts w:ascii="Times New Roman" w:hAnsi="Times New Roman"/>
          <w:b/>
          <w:bCs/>
          <w:sz w:val="32"/>
          <w:szCs w:val="32"/>
          <w:lang w:eastAsia="ru-RU"/>
        </w:rPr>
        <w:t>»</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xml:space="preserve">Навіщо ми повторили ці величини? </w:t>
      </w:r>
      <w:r w:rsidRPr="000A6BA5">
        <w:rPr>
          <w:rFonts w:ascii="Times New Roman" w:hAnsi="Times New Roman"/>
          <w:i/>
          <w:iCs/>
          <w:sz w:val="32"/>
          <w:szCs w:val="32"/>
          <w:lang w:eastAsia="ru-RU"/>
        </w:rPr>
        <w:t>( вони знадобляться нам при вивченні швидкості)</w:t>
      </w:r>
    </w:p>
    <w:p w:rsidR="005F4EC8" w:rsidRPr="000A6BA5" w:rsidRDefault="005F4EC8" w:rsidP="000A6BA5">
      <w:pPr>
        <w:numPr>
          <w:ilvl w:val="0"/>
          <w:numId w:val="5"/>
        </w:num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Колективне виконання завдань.</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Учитель :</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Ми відправляємось в подорож. Нам треба  швидко доїхати до м. Запоріжжя. Який транспорт ви оберете?</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велосипед, автобус).</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Чому? Що ви порівнюєте?</w:t>
      </w:r>
      <w:r w:rsidRPr="000A6BA5">
        <w:rPr>
          <w:rFonts w:ascii="Times New Roman" w:hAnsi="Times New Roman"/>
          <w:i/>
          <w:iCs/>
          <w:sz w:val="32"/>
          <w:szCs w:val="32"/>
          <w:lang w:eastAsia="ru-RU"/>
        </w:rPr>
        <w:t xml:space="preserve"> ( швидкість) </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xml:space="preserve">А чи можна її виміряти? </w:t>
      </w:r>
      <w:r w:rsidRPr="000A6BA5">
        <w:rPr>
          <w:rFonts w:ascii="Times New Roman" w:hAnsi="Times New Roman"/>
          <w:i/>
          <w:iCs/>
          <w:sz w:val="32"/>
          <w:szCs w:val="32"/>
          <w:lang w:eastAsia="ru-RU"/>
        </w:rPr>
        <w:t> ( на слайді: термомерт, рулетка, терези ,кантер, спідометр, лінійка)</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Якщо швидкість можна порівняти, виміряти, то який ми висновок можемо зробити?</w:t>
      </w:r>
      <w:r w:rsidRPr="000A6BA5">
        <w:rPr>
          <w:rFonts w:ascii="Times New Roman" w:hAnsi="Times New Roman"/>
          <w:b/>
          <w:bCs/>
          <w:sz w:val="32"/>
          <w:szCs w:val="32"/>
          <w:lang w:eastAsia="ru-RU"/>
        </w:rPr>
        <w:t xml:space="preserve">     </w:t>
      </w:r>
      <w:r w:rsidRPr="000A6BA5">
        <w:rPr>
          <w:rFonts w:ascii="Times New Roman" w:hAnsi="Times New Roman"/>
          <w:i/>
          <w:iCs/>
          <w:sz w:val="32"/>
          <w:szCs w:val="32"/>
          <w:lang w:eastAsia="ru-RU"/>
        </w:rPr>
        <w:t>( що це величина)</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xml:space="preserve">Агент фірми з пасажирських перевезень пропонує нам 2 автобуси на наш вибір            « Мерседес» та « Богдан». « Мерседес» проїхав </w:t>
      </w:r>
      <w:smartTag w:uri="urn:schemas-microsoft-com:office:smarttags" w:element="metricconverter">
        <w:smartTagPr>
          <w:attr w:name="ProductID" w:val="124 км"/>
        </w:smartTagPr>
        <w:r w:rsidRPr="000A6BA5">
          <w:rPr>
            <w:rFonts w:ascii="Times New Roman" w:hAnsi="Times New Roman"/>
            <w:sz w:val="32"/>
            <w:szCs w:val="32"/>
            <w:lang w:eastAsia="ru-RU"/>
          </w:rPr>
          <w:t>124 км</w:t>
        </w:r>
      </w:smartTag>
      <w:r w:rsidRPr="000A6BA5">
        <w:rPr>
          <w:rFonts w:ascii="Times New Roman" w:hAnsi="Times New Roman"/>
          <w:sz w:val="32"/>
          <w:szCs w:val="32"/>
          <w:lang w:eastAsia="ru-RU"/>
        </w:rPr>
        <w:t xml:space="preserve"> за 2 години, а « Богдан» – </w:t>
      </w:r>
      <w:smartTag w:uri="urn:schemas-microsoft-com:office:smarttags" w:element="metricconverter">
        <w:smartTagPr>
          <w:attr w:name="ProductID" w:val="150 км"/>
        </w:smartTagPr>
        <w:r w:rsidRPr="000A6BA5">
          <w:rPr>
            <w:rFonts w:ascii="Times New Roman" w:hAnsi="Times New Roman"/>
            <w:sz w:val="32"/>
            <w:szCs w:val="32"/>
            <w:lang w:eastAsia="ru-RU"/>
          </w:rPr>
          <w:t>150 км</w:t>
        </w:r>
      </w:smartTag>
      <w:r w:rsidRPr="000A6BA5">
        <w:rPr>
          <w:rFonts w:ascii="Times New Roman" w:hAnsi="Times New Roman"/>
          <w:sz w:val="32"/>
          <w:szCs w:val="32"/>
          <w:lang w:eastAsia="ru-RU"/>
        </w:rPr>
        <w:t xml:space="preserve"> за 3 години. Який автобус рухається з більшою швидкістю?</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Розгляньте схему. Як ви пропонуєте дізнатися швидкість?</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i/>
          <w:iCs/>
          <w:sz w:val="32"/>
          <w:szCs w:val="32"/>
          <w:lang w:eastAsia="ru-RU"/>
        </w:rPr>
        <w:t>( Дізнатися скільки км проїжджає кожен автобус за 1 год)</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схема креслення на дошці)</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На якому автобусі ми доїдемо  швидше?</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Так що ж таке швидкість?</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Швидкістю називають відстань, яку долають за одиницю часу.</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xml:space="preserve">ЇЇ позначають латинською буквою </w:t>
      </w:r>
      <w:r w:rsidRPr="000A6BA5">
        <w:rPr>
          <w:rFonts w:ascii="Times New Roman" w:hAnsi="Times New Roman"/>
          <w:b/>
          <w:bCs/>
          <w:sz w:val="32"/>
          <w:szCs w:val="32"/>
          <w:lang w:eastAsia="ru-RU"/>
        </w:rPr>
        <w:t>«v ».</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xml:space="preserve">Як  же її знайти? </w:t>
      </w:r>
      <w:r w:rsidRPr="000A6BA5">
        <w:rPr>
          <w:rFonts w:ascii="Times New Roman" w:hAnsi="Times New Roman"/>
          <w:i/>
          <w:iCs/>
          <w:sz w:val="32"/>
          <w:szCs w:val="32"/>
          <w:lang w:eastAsia="ru-RU"/>
        </w:rPr>
        <w:t>( Виведення формули)</w:t>
      </w:r>
      <w:r w:rsidRPr="000A6BA5">
        <w:rPr>
          <w:rFonts w:ascii="Times New Roman" w:hAnsi="Times New Roman"/>
          <w:sz w:val="32"/>
          <w:szCs w:val="32"/>
          <w:lang w:eastAsia="ru-RU"/>
        </w:rPr>
        <w:t xml:space="preserve"> (v = </w:t>
      </w:r>
      <w:r w:rsidRPr="000A6BA5">
        <w:rPr>
          <w:rFonts w:ascii="Times New Roman" w:hAnsi="Times New Roman"/>
          <w:i/>
          <w:iCs/>
          <w:sz w:val="32"/>
          <w:szCs w:val="32"/>
          <w:lang w:eastAsia="ru-RU"/>
        </w:rPr>
        <w:t> s : t</w:t>
      </w:r>
      <w:r w:rsidRPr="000A6BA5">
        <w:rPr>
          <w:rFonts w:ascii="Times New Roman" w:hAnsi="Times New Roman"/>
          <w:sz w:val="32"/>
          <w:szCs w:val="32"/>
          <w:lang w:eastAsia="ru-RU"/>
        </w:rPr>
        <w:t>)</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Правило на ст.79</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Подивіться на екран і виберіть одиниці вимірювання швидкості</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км     год      кг      т/хв    км/год       см/хв           кг/км     км/с   см</w:t>
      </w:r>
      <w:r w:rsidRPr="000A6BA5">
        <w:rPr>
          <w:rFonts w:ascii="Times New Roman" w:hAnsi="Times New Roman"/>
          <w:sz w:val="32"/>
          <w:szCs w:val="32"/>
          <w:vertAlign w:val="superscript"/>
          <w:lang w:eastAsia="ru-RU"/>
        </w:rPr>
        <w:t>2  </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(км/год  см/хв  км/с) – тут показано взаємозв’язок  між одиницями довжини та одиницями часу.</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доповнення таблиці одиницями вимірювання  швидкості)</w:t>
      </w:r>
    </w:p>
    <w:p w:rsidR="005F4EC8" w:rsidRPr="000A6BA5" w:rsidRDefault="005F4EC8" w:rsidP="000A6BA5">
      <w:pPr>
        <w:numPr>
          <w:ilvl w:val="0"/>
          <w:numId w:val="6"/>
        </w:num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 xml:space="preserve">V. Первинне закріплення </w:t>
      </w:r>
    </w:p>
    <w:p w:rsidR="005F4EC8" w:rsidRPr="000A6BA5" w:rsidRDefault="005F4EC8" w:rsidP="000A6BA5">
      <w:pPr>
        <w:numPr>
          <w:ilvl w:val="0"/>
          <w:numId w:val="6"/>
        </w:num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 xml:space="preserve">Робота з підручником. </w:t>
      </w:r>
      <w:r w:rsidRPr="000A6BA5">
        <w:rPr>
          <w:rFonts w:ascii="Times New Roman" w:hAnsi="Times New Roman"/>
          <w:sz w:val="32"/>
          <w:szCs w:val="32"/>
          <w:lang w:eastAsia="ru-RU"/>
        </w:rPr>
        <w:t>№ 492 усно.</w:t>
      </w:r>
    </w:p>
    <w:p w:rsidR="005F4EC8" w:rsidRPr="000A6BA5" w:rsidRDefault="005F4EC8" w:rsidP="000A6BA5">
      <w:pPr>
        <w:numPr>
          <w:ilvl w:val="0"/>
          <w:numId w:val="6"/>
        </w:num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Фізхвилинка</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Хтось так низько нахилився</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Мабуть трішки вже втомився.</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Пропоную всім вам встати</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Рухи з «гопака» згадати!</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(музична)</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i/>
          <w:iCs/>
          <w:sz w:val="32"/>
          <w:szCs w:val="32"/>
          <w:lang w:eastAsia="ru-RU"/>
        </w:rPr>
        <w:t xml:space="preserve"> Учитель пропонує  переглянути  відеоролик  про острів Хортиця </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Учитель :</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xml:space="preserve">А хто для козака був найкращим другом? </w:t>
      </w:r>
      <w:r w:rsidRPr="000A6BA5">
        <w:rPr>
          <w:rFonts w:ascii="Times New Roman" w:hAnsi="Times New Roman"/>
          <w:i/>
          <w:iCs/>
          <w:sz w:val="32"/>
          <w:szCs w:val="32"/>
          <w:lang w:eastAsia="ru-RU"/>
        </w:rPr>
        <w:t>( Кінь)</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VІ. Узагальнення й систематизація отриманих знань.</w:t>
      </w:r>
    </w:p>
    <w:p w:rsidR="005F4EC8" w:rsidRPr="000A6BA5" w:rsidRDefault="005F4EC8" w:rsidP="000A6BA5">
      <w:pPr>
        <w:numPr>
          <w:ilvl w:val="0"/>
          <w:numId w:val="7"/>
        </w:num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 xml:space="preserve">Розповідь </w:t>
      </w:r>
      <w:r>
        <w:rPr>
          <w:rFonts w:ascii="Times New Roman" w:hAnsi="Times New Roman"/>
          <w:b/>
          <w:bCs/>
          <w:sz w:val="32"/>
          <w:szCs w:val="32"/>
          <w:lang w:val="uk-UA" w:eastAsia="ru-RU"/>
        </w:rPr>
        <w:t>вчителя</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xml:space="preserve">Коня дуже цінували запорозькі козаки, їх спеціально розводили. Якщо козак не мав коня, то він не міг стати справжнім козаком— такою  була військова потреба. Козаки називали коня братом, другом, шанували його і піклувалися про нього,  як про найдорожчу істоту. Запорізькі коні були невеликі на зріст, але дуже міцні, кмітливі: вони легко впізнавали свого господаря і на перший поклик чи посвист прибігали до нього. Крім того, вони були швидкими, «мов легкий птах». Перш ніж провести чоловіка в похід , дружина вклонялася коневі, ніби просила його повернути козака живим додому.  </w:t>
      </w:r>
      <w:r w:rsidRPr="000A6BA5">
        <w:rPr>
          <w:rFonts w:ascii="Times New Roman" w:hAnsi="Times New Roman"/>
          <w:b/>
          <w:bCs/>
          <w:sz w:val="32"/>
          <w:szCs w:val="32"/>
          <w:lang w:eastAsia="ru-RU"/>
        </w:rPr>
        <w:t>(Фото коней)</w:t>
      </w:r>
    </w:p>
    <w:p w:rsidR="005F4EC8" w:rsidRPr="000A6BA5" w:rsidRDefault="005F4EC8" w:rsidP="000A6BA5">
      <w:pPr>
        <w:numPr>
          <w:ilvl w:val="0"/>
          <w:numId w:val="8"/>
        </w:num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Робота наз задачами</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i/>
          <w:iCs/>
          <w:sz w:val="32"/>
          <w:szCs w:val="32"/>
          <w:lang w:eastAsia="ru-RU"/>
        </w:rPr>
        <w:t xml:space="preserve">Задача (1 група) </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xml:space="preserve">Козаки Давигора та Ловикінь  вирішили з’ясувати , чий кінь найшвидший. Давигора на  своєму коні Орлику подолав </w:t>
      </w:r>
      <w:smartTag w:uri="urn:schemas-microsoft-com:office:smarttags" w:element="metricconverter">
        <w:smartTagPr>
          <w:attr w:name="ProductID" w:val="78 км"/>
        </w:smartTagPr>
        <w:r w:rsidRPr="000A6BA5">
          <w:rPr>
            <w:rFonts w:ascii="Times New Roman" w:hAnsi="Times New Roman"/>
            <w:sz w:val="32"/>
            <w:szCs w:val="32"/>
            <w:lang w:eastAsia="ru-RU"/>
          </w:rPr>
          <w:t>78 км</w:t>
        </w:r>
      </w:smartTag>
      <w:r w:rsidRPr="000A6BA5">
        <w:rPr>
          <w:rFonts w:ascii="Times New Roman" w:hAnsi="Times New Roman"/>
          <w:sz w:val="32"/>
          <w:szCs w:val="32"/>
          <w:lang w:eastAsia="ru-RU"/>
        </w:rPr>
        <w:t xml:space="preserve"> за 3 години. А Ловикінь на своєму Гривкові подолав </w:t>
      </w:r>
      <w:smartTag w:uri="urn:schemas-microsoft-com:office:smarttags" w:element="metricconverter">
        <w:smartTagPr>
          <w:attr w:name="ProductID" w:val="48 км"/>
        </w:smartTagPr>
        <w:r w:rsidRPr="000A6BA5">
          <w:rPr>
            <w:rFonts w:ascii="Times New Roman" w:hAnsi="Times New Roman"/>
            <w:sz w:val="32"/>
            <w:szCs w:val="32"/>
            <w:lang w:eastAsia="ru-RU"/>
          </w:rPr>
          <w:t>48 км</w:t>
        </w:r>
      </w:smartTag>
      <w:r w:rsidRPr="000A6BA5">
        <w:rPr>
          <w:rFonts w:ascii="Times New Roman" w:hAnsi="Times New Roman"/>
          <w:sz w:val="32"/>
          <w:szCs w:val="32"/>
          <w:lang w:eastAsia="ru-RU"/>
        </w:rPr>
        <w:t xml:space="preserve"> за 2 годин. Швидкість якого коня більша і на скільки?</w:t>
      </w:r>
    </w:p>
    <w:p w:rsidR="005F4EC8" w:rsidRPr="000A6BA5" w:rsidRDefault="005F4EC8" w:rsidP="000A6BA5">
      <w:pPr>
        <w:numPr>
          <w:ilvl w:val="0"/>
          <w:numId w:val="9"/>
        </w:num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i/>
          <w:iCs/>
          <w:sz w:val="32"/>
          <w:szCs w:val="32"/>
          <w:lang w:eastAsia="ru-RU"/>
        </w:rPr>
        <w:t>78 :3 = 26( км/год) – шв. Орлика</w:t>
      </w:r>
    </w:p>
    <w:p w:rsidR="005F4EC8" w:rsidRPr="000A6BA5" w:rsidRDefault="005F4EC8" w:rsidP="000A6BA5">
      <w:pPr>
        <w:numPr>
          <w:ilvl w:val="0"/>
          <w:numId w:val="9"/>
        </w:num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i/>
          <w:iCs/>
          <w:sz w:val="32"/>
          <w:szCs w:val="32"/>
          <w:lang w:eastAsia="ru-RU"/>
        </w:rPr>
        <w:t>48: 2= 24 ( км/год) –  шв. Гривка</w:t>
      </w:r>
    </w:p>
    <w:p w:rsidR="005F4EC8" w:rsidRPr="000A6BA5" w:rsidRDefault="005F4EC8" w:rsidP="000A6BA5">
      <w:pPr>
        <w:numPr>
          <w:ilvl w:val="0"/>
          <w:numId w:val="9"/>
        </w:num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i/>
          <w:iCs/>
          <w:sz w:val="32"/>
          <w:szCs w:val="32"/>
          <w:lang w:eastAsia="ru-RU"/>
        </w:rPr>
        <w:t>26-24 = 2 (км/год)</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i/>
          <w:iCs/>
          <w:sz w:val="32"/>
          <w:szCs w:val="32"/>
          <w:lang w:eastAsia="ru-RU"/>
        </w:rPr>
        <w:t>Відповідь : на 2 км/год шв. Орлика більша ніж  шв. Гривка.</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i/>
          <w:iCs/>
          <w:sz w:val="32"/>
          <w:szCs w:val="32"/>
          <w:lang w:eastAsia="ru-RU"/>
        </w:rPr>
        <w:t>Задача (2 група)</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i/>
          <w:iCs/>
          <w:sz w:val="32"/>
          <w:szCs w:val="32"/>
          <w:lang w:eastAsia="ru-RU"/>
        </w:rPr>
        <w:t> </w:t>
      </w:r>
      <w:r w:rsidRPr="000A6BA5">
        <w:rPr>
          <w:rFonts w:ascii="Times New Roman" w:hAnsi="Times New Roman"/>
          <w:sz w:val="32"/>
          <w:szCs w:val="32"/>
          <w:lang w:eastAsia="ru-RU"/>
        </w:rPr>
        <w:t xml:space="preserve">На перегонах кінь Бурко за 6 секунд подолав </w:t>
      </w:r>
      <w:smartTag w:uri="urn:schemas-microsoft-com:office:smarttags" w:element="metricconverter">
        <w:smartTagPr>
          <w:attr w:name="ProductID" w:val="78 м"/>
        </w:smartTagPr>
        <w:r w:rsidRPr="000A6BA5">
          <w:rPr>
            <w:rFonts w:ascii="Times New Roman" w:hAnsi="Times New Roman"/>
            <w:sz w:val="32"/>
            <w:szCs w:val="32"/>
            <w:lang w:eastAsia="ru-RU"/>
          </w:rPr>
          <w:t>78 м</w:t>
        </w:r>
      </w:smartTag>
      <w:r w:rsidRPr="000A6BA5">
        <w:rPr>
          <w:rFonts w:ascii="Times New Roman" w:hAnsi="Times New Roman"/>
          <w:sz w:val="32"/>
          <w:szCs w:val="32"/>
          <w:lang w:eastAsia="ru-RU"/>
        </w:rPr>
        <w:t xml:space="preserve">, а Вихор – </w:t>
      </w:r>
      <w:smartTag w:uri="urn:schemas-microsoft-com:office:smarttags" w:element="metricconverter">
        <w:smartTagPr>
          <w:attr w:name="ProductID" w:val="84 м"/>
        </w:smartTagPr>
        <w:r w:rsidRPr="000A6BA5">
          <w:rPr>
            <w:rFonts w:ascii="Times New Roman" w:hAnsi="Times New Roman"/>
            <w:sz w:val="32"/>
            <w:szCs w:val="32"/>
            <w:lang w:eastAsia="ru-RU"/>
          </w:rPr>
          <w:t>84 м</w:t>
        </w:r>
      </w:smartTag>
      <w:r w:rsidRPr="000A6BA5">
        <w:rPr>
          <w:rFonts w:ascii="Times New Roman" w:hAnsi="Times New Roman"/>
          <w:sz w:val="32"/>
          <w:szCs w:val="32"/>
          <w:lang w:eastAsia="ru-RU"/>
        </w:rPr>
        <w:t xml:space="preserve"> за 7 секунд . Швидкість якого коня більша і на скільки?</w:t>
      </w:r>
    </w:p>
    <w:p w:rsidR="005F4EC8" w:rsidRPr="000A6BA5" w:rsidRDefault="005F4EC8" w:rsidP="000A6BA5">
      <w:pPr>
        <w:numPr>
          <w:ilvl w:val="0"/>
          <w:numId w:val="10"/>
        </w:num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i/>
          <w:iCs/>
          <w:sz w:val="32"/>
          <w:szCs w:val="32"/>
          <w:lang w:eastAsia="ru-RU"/>
        </w:rPr>
        <w:t xml:space="preserve">78 : 6 = 13 м/с – шв. Бурка </w:t>
      </w:r>
    </w:p>
    <w:p w:rsidR="005F4EC8" w:rsidRPr="000A6BA5" w:rsidRDefault="005F4EC8" w:rsidP="000A6BA5">
      <w:pPr>
        <w:numPr>
          <w:ilvl w:val="0"/>
          <w:numId w:val="10"/>
        </w:num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i/>
          <w:iCs/>
          <w:sz w:val="32"/>
          <w:szCs w:val="32"/>
          <w:lang w:eastAsia="ru-RU"/>
        </w:rPr>
        <w:t>84 : 7 = 12 м/с – шв. Вихора</w:t>
      </w:r>
    </w:p>
    <w:p w:rsidR="005F4EC8" w:rsidRPr="000A6BA5" w:rsidRDefault="005F4EC8" w:rsidP="000A6BA5">
      <w:pPr>
        <w:numPr>
          <w:ilvl w:val="0"/>
          <w:numId w:val="10"/>
        </w:num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i/>
          <w:iCs/>
          <w:sz w:val="32"/>
          <w:szCs w:val="32"/>
          <w:lang w:eastAsia="ru-RU"/>
        </w:rPr>
        <w:t>13- 12 = 1 м/с</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i/>
          <w:iCs/>
          <w:sz w:val="32"/>
          <w:szCs w:val="32"/>
          <w:lang w:eastAsia="ru-RU"/>
        </w:rPr>
        <w:t>Відповідь : на 1 м/с  швидкість Вихора більша ніж швидкість Бурка.</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i/>
          <w:iCs/>
          <w:sz w:val="32"/>
          <w:szCs w:val="32"/>
          <w:lang w:eastAsia="ru-RU"/>
        </w:rPr>
        <w:t>(перевірка на слайді) </w:t>
      </w:r>
    </w:p>
    <w:p w:rsidR="005F4EC8" w:rsidRPr="000A6BA5" w:rsidRDefault="005F4EC8" w:rsidP="000A6BA5">
      <w:pPr>
        <w:numPr>
          <w:ilvl w:val="0"/>
          <w:numId w:val="11"/>
        </w:num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Цікаві факти</w:t>
      </w:r>
      <w:r w:rsidRPr="000A6BA5">
        <w:rPr>
          <w:rFonts w:ascii="Times New Roman" w:hAnsi="Times New Roman"/>
          <w:i/>
          <w:iCs/>
          <w:sz w:val="32"/>
          <w:szCs w:val="32"/>
          <w:lang w:eastAsia="ru-RU"/>
        </w:rPr>
        <w:t xml:space="preserve"> ( метод « Ажурна пилка» )</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i/>
          <w:iCs/>
          <w:sz w:val="32"/>
          <w:szCs w:val="32"/>
          <w:lang w:eastAsia="ru-RU"/>
        </w:rPr>
        <w:t xml:space="preserve">1 група </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i/>
          <w:iCs/>
          <w:sz w:val="32"/>
          <w:szCs w:val="32"/>
          <w:lang w:eastAsia="ru-RU"/>
        </w:rPr>
        <w:t> </w:t>
      </w:r>
      <w:r w:rsidRPr="000A6BA5">
        <w:rPr>
          <w:rFonts w:ascii="Times New Roman" w:hAnsi="Times New Roman"/>
          <w:sz w:val="32"/>
          <w:szCs w:val="32"/>
          <w:lang w:eastAsia="ru-RU"/>
        </w:rPr>
        <w:t>При бігу упряжні породи можуть досягати швидкості 15-</w:t>
      </w:r>
      <w:smartTag w:uri="urn:schemas-microsoft-com:office:smarttags" w:element="metricconverter">
        <w:smartTagPr>
          <w:attr w:name="ProductID" w:val="20 км"/>
        </w:smartTagPr>
        <w:r w:rsidRPr="000A6BA5">
          <w:rPr>
            <w:rFonts w:ascii="Times New Roman" w:hAnsi="Times New Roman"/>
            <w:sz w:val="32"/>
            <w:szCs w:val="32"/>
            <w:lang w:eastAsia="ru-RU"/>
          </w:rPr>
          <w:t>20 км</w:t>
        </w:r>
      </w:smartTag>
      <w:r w:rsidRPr="000A6BA5">
        <w:rPr>
          <w:rFonts w:ascii="Times New Roman" w:hAnsi="Times New Roman"/>
          <w:sz w:val="32"/>
          <w:szCs w:val="32"/>
          <w:lang w:eastAsia="ru-RU"/>
        </w:rPr>
        <w:t xml:space="preserve"> / год, але часу і зусиль на досягнення такого значення у них піде більше, ніж у скакунів.</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Досягати 60-</w:t>
      </w:r>
      <w:smartTag w:uri="urn:schemas-microsoft-com:office:smarttags" w:element="metricconverter">
        <w:smartTagPr>
          <w:attr w:name="ProductID" w:val="65 км"/>
        </w:smartTagPr>
        <w:r w:rsidRPr="000A6BA5">
          <w:rPr>
            <w:rFonts w:ascii="Times New Roman" w:hAnsi="Times New Roman"/>
            <w:sz w:val="32"/>
            <w:szCs w:val="32"/>
            <w:lang w:eastAsia="ru-RU"/>
          </w:rPr>
          <w:t>65 км</w:t>
        </w:r>
      </w:smartTag>
      <w:r w:rsidRPr="000A6BA5">
        <w:rPr>
          <w:rFonts w:ascii="Times New Roman" w:hAnsi="Times New Roman"/>
          <w:sz w:val="32"/>
          <w:szCs w:val="32"/>
          <w:lang w:eastAsia="ru-RU"/>
        </w:rPr>
        <w:t xml:space="preserve"> швидкості / год  здатні тільки представники верхових порід, спеціально виведених для участі в перегонах. Такі коні , як стверджують історики, були і у козаків.</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i/>
          <w:iCs/>
          <w:sz w:val="32"/>
          <w:szCs w:val="32"/>
          <w:lang w:eastAsia="ru-RU"/>
        </w:rPr>
        <w:t xml:space="preserve">2 група </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Щоб мати уявлення про швидкість, з якою біжать коні на перегонах, досить уявити собі, що відстань в 16-17 метрів ця тварина може подолати всього за 1 секунду. Пересуватися так швидко скакуни можуть не більше 2-3 кілометрів. Чим більша  дистанція, тим швидкість коня знижується.</w:t>
      </w:r>
    </w:p>
    <w:p w:rsidR="005F4EC8" w:rsidRPr="000A6BA5" w:rsidRDefault="005F4EC8" w:rsidP="000A6BA5">
      <w:pPr>
        <w:numPr>
          <w:ilvl w:val="0"/>
          <w:numId w:val="12"/>
        </w:num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 xml:space="preserve">Перегляд відеоролику. </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Учитель :</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xml:space="preserve">За допомогою чого  пересувалися козаки по Дніпру? </w:t>
      </w:r>
      <w:r w:rsidRPr="000A6BA5">
        <w:rPr>
          <w:rFonts w:ascii="Times New Roman" w:hAnsi="Times New Roman"/>
          <w:i/>
          <w:iCs/>
          <w:sz w:val="32"/>
          <w:szCs w:val="32"/>
          <w:lang w:eastAsia="ru-RU"/>
        </w:rPr>
        <w:t>( чайок)</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i/>
          <w:iCs/>
          <w:sz w:val="32"/>
          <w:szCs w:val="32"/>
          <w:lang w:eastAsia="ru-RU"/>
        </w:rPr>
        <w:t>(відеоролик про чайки)</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А чи знаєте ви,  яку швидкість могли розвивати козаки на чайках.</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i/>
          <w:iCs/>
          <w:sz w:val="32"/>
          <w:szCs w:val="32"/>
          <w:lang w:eastAsia="ru-RU"/>
        </w:rPr>
        <w:t xml:space="preserve">Задача  </w:t>
      </w:r>
      <w:r w:rsidRPr="000A6BA5">
        <w:rPr>
          <w:rFonts w:ascii="Times New Roman" w:hAnsi="Times New Roman"/>
          <w:sz w:val="32"/>
          <w:szCs w:val="32"/>
          <w:lang w:eastAsia="ru-RU"/>
        </w:rPr>
        <w:t xml:space="preserve">( </w:t>
      </w:r>
      <w:r w:rsidRPr="000A6BA5">
        <w:rPr>
          <w:rFonts w:ascii="Times New Roman" w:hAnsi="Times New Roman"/>
          <w:i/>
          <w:iCs/>
          <w:sz w:val="32"/>
          <w:szCs w:val="32"/>
          <w:lang w:eastAsia="ru-RU"/>
        </w:rPr>
        <w:t>яка група швидше справиться із завданням)</w:t>
      </w:r>
      <w:r w:rsidRPr="000A6BA5">
        <w:rPr>
          <w:rFonts w:ascii="Times New Roman" w:hAnsi="Times New Roman"/>
          <w:b/>
          <w:bCs/>
          <w:i/>
          <w:iCs/>
          <w:sz w:val="32"/>
          <w:szCs w:val="32"/>
          <w:lang w:eastAsia="ru-RU"/>
        </w:rPr>
        <w:t> </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 xml:space="preserve">За 4 години руху по тихим водам Дніпра козаки подолали відстань </w:t>
      </w:r>
      <w:smartTag w:uri="urn:schemas-microsoft-com:office:smarttags" w:element="metricconverter">
        <w:smartTagPr>
          <w:attr w:name="ProductID" w:val="84 км"/>
        </w:smartTagPr>
        <w:r w:rsidRPr="000A6BA5">
          <w:rPr>
            <w:rFonts w:ascii="Times New Roman" w:hAnsi="Times New Roman"/>
            <w:sz w:val="32"/>
            <w:szCs w:val="32"/>
            <w:lang w:eastAsia="ru-RU"/>
          </w:rPr>
          <w:t>84 км</w:t>
        </w:r>
      </w:smartTag>
      <w:r w:rsidRPr="000A6BA5">
        <w:rPr>
          <w:rFonts w:ascii="Times New Roman" w:hAnsi="Times New Roman"/>
          <w:sz w:val="32"/>
          <w:szCs w:val="32"/>
          <w:lang w:eastAsia="ru-RU"/>
        </w:rPr>
        <w:t xml:space="preserve">. З якою швидкістю рухався  їх човен? </w:t>
      </w:r>
      <w:r w:rsidRPr="000A6BA5">
        <w:rPr>
          <w:rFonts w:ascii="Times New Roman" w:hAnsi="Times New Roman"/>
          <w:i/>
          <w:iCs/>
          <w:sz w:val="32"/>
          <w:szCs w:val="32"/>
          <w:lang w:eastAsia="ru-RU"/>
        </w:rPr>
        <w:t>( 84 : 4 = 21 км/год)</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А що може впливати на швидкість одного й того самого об’єкту?</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i/>
          <w:iCs/>
          <w:sz w:val="32"/>
          <w:szCs w:val="32"/>
          <w:lang w:eastAsia="ru-RU"/>
        </w:rPr>
        <w:t>( погодні умови, покриття поверхні по якій рухаються, схил чи підйом…)</w:t>
      </w:r>
    </w:p>
    <w:p w:rsidR="005F4EC8" w:rsidRPr="000A6BA5" w:rsidRDefault="005F4EC8" w:rsidP="000A6BA5">
      <w:pPr>
        <w:numPr>
          <w:ilvl w:val="0"/>
          <w:numId w:val="13"/>
        </w:num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Задача на розвиток логічного  мислення</w:t>
      </w:r>
      <w:r w:rsidRPr="000A6BA5">
        <w:rPr>
          <w:rFonts w:ascii="Times New Roman" w:hAnsi="Times New Roman"/>
          <w:sz w:val="32"/>
          <w:szCs w:val="32"/>
          <w:lang w:eastAsia="ru-RU"/>
        </w:rPr>
        <w:t>.</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Підручник  ст.80 № 497.</w:t>
      </w:r>
    </w:p>
    <w:p w:rsidR="005F4EC8" w:rsidRPr="000A6BA5" w:rsidRDefault="005F4EC8" w:rsidP="000A6BA5">
      <w:pPr>
        <w:spacing w:before="100" w:beforeAutospacing="1" w:after="100" w:afterAutospacing="1" w:line="240" w:lineRule="auto"/>
        <w:rPr>
          <w:rFonts w:ascii="Times New Roman" w:hAnsi="Times New Roman"/>
          <w:sz w:val="32"/>
          <w:szCs w:val="32"/>
          <w:lang w:val="uk-UA" w:eastAsia="ru-RU"/>
        </w:rPr>
      </w:pP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Завдання яке я пропоную вам виконати вдома це задача аналогічна до тих які ми розв’язували на ур</w:t>
      </w:r>
      <w:r>
        <w:rPr>
          <w:rFonts w:ascii="Times New Roman" w:hAnsi="Times New Roman"/>
          <w:sz w:val="32"/>
          <w:szCs w:val="32"/>
          <w:lang w:eastAsia="ru-RU"/>
        </w:rPr>
        <w:t xml:space="preserve">оці. </w:t>
      </w:r>
      <w:r w:rsidRPr="000A6BA5">
        <w:rPr>
          <w:rFonts w:ascii="Times New Roman" w:hAnsi="Times New Roman"/>
          <w:sz w:val="32"/>
          <w:szCs w:val="32"/>
          <w:lang w:eastAsia="ru-RU"/>
        </w:rPr>
        <w:t xml:space="preserve"> Розв’язати виразом.</w:t>
      </w:r>
    </w:p>
    <w:p w:rsidR="005F4EC8" w:rsidRPr="000A6BA5" w:rsidRDefault="005F4EC8" w:rsidP="000A6BA5">
      <w:pPr>
        <w:numPr>
          <w:ilvl w:val="0"/>
          <w:numId w:val="14"/>
        </w:num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Робота в групах</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Перед вами представники тваринного світу о. Хортиця.  Опираючись на ваші знання та мислення, поєднати тварину та показник її швидкості.</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Орлан-білохвіст       дикий кабан              чайка                         плямистий олень</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160 км/год               30 км /год            60 км/год                          50 км/год</w:t>
      </w:r>
      <w:r w:rsidRPr="000A6BA5">
        <w:rPr>
          <w:rFonts w:ascii="Times New Roman" w:hAnsi="Times New Roman"/>
          <w:b/>
          <w:bCs/>
          <w:sz w:val="32"/>
          <w:szCs w:val="32"/>
          <w:lang w:eastAsia="ru-RU"/>
        </w:rPr>
        <w:t xml:space="preserve"> VІІ. Домашнє завдання</w:t>
      </w:r>
    </w:p>
    <w:p w:rsidR="005F4EC8" w:rsidRDefault="005F4EC8" w:rsidP="000A6BA5">
      <w:pPr>
        <w:spacing w:before="100" w:beforeAutospacing="1" w:after="100" w:afterAutospacing="1" w:line="240" w:lineRule="auto"/>
        <w:rPr>
          <w:rFonts w:ascii="Times New Roman" w:hAnsi="Times New Roman"/>
          <w:sz w:val="32"/>
          <w:szCs w:val="32"/>
          <w:lang w:val="uk-UA" w:eastAsia="ru-RU"/>
        </w:rPr>
      </w:pPr>
      <w:r w:rsidRPr="000A6BA5">
        <w:rPr>
          <w:rFonts w:ascii="Times New Roman" w:hAnsi="Times New Roman"/>
          <w:sz w:val="32"/>
          <w:szCs w:val="32"/>
          <w:lang w:eastAsia="ru-RU"/>
        </w:rPr>
        <w:t>Завдання яке я пропоную вам виконати вдома це задача аналогічна до тих які ми розв’язували на ур</w:t>
      </w:r>
      <w:r>
        <w:rPr>
          <w:rFonts w:ascii="Times New Roman" w:hAnsi="Times New Roman"/>
          <w:sz w:val="32"/>
          <w:szCs w:val="32"/>
          <w:lang w:eastAsia="ru-RU"/>
        </w:rPr>
        <w:t xml:space="preserve">оці. </w:t>
      </w:r>
      <w:r w:rsidRPr="000A6BA5">
        <w:rPr>
          <w:rFonts w:ascii="Times New Roman" w:hAnsi="Times New Roman"/>
          <w:sz w:val="32"/>
          <w:szCs w:val="32"/>
          <w:lang w:eastAsia="ru-RU"/>
        </w:rPr>
        <w:t xml:space="preserve"> Розв’язати виразом</w:t>
      </w:r>
    </w:p>
    <w:p w:rsidR="005F4EC8" w:rsidRPr="000A6BA5" w:rsidRDefault="005F4EC8" w:rsidP="000A6BA5">
      <w:pPr>
        <w:spacing w:before="100" w:beforeAutospacing="1" w:after="100" w:afterAutospacing="1" w:line="240" w:lineRule="auto"/>
        <w:rPr>
          <w:rFonts w:ascii="Times New Roman" w:hAnsi="Times New Roman"/>
          <w:sz w:val="32"/>
          <w:szCs w:val="32"/>
          <w:lang w:val="uk-UA" w:eastAsia="ru-RU"/>
        </w:rPr>
      </w:pP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VІІІ. Підсумок уроку. Рефлексія.</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 </w:t>
      </w:r>
      <w:r w:rsidRPr="000A6BA5">
        <w:rPr>
          <w:rFonts w:ascii="Times New Roman" w:hAnsi="Times New Roman"/>
          <w:sz w:val="32"/>
          <w:szCs w:val="32"/>
          <w:lang w:eastAsia="ru-RU"/>
        </w:rPr>
        <w:t>– До нас на урок завітав кореспондент . Він хоче взяти у вас інтерв’ю.</w:t>
      </w:r>
    </w:p>
    <w:p w:rsidR="005F4EC8" w:rsidRPr="000A6BA5" w:rsidRDefault="005F4EC8" w:rsidP="000A6BA5">
      <w:pPr>
        <w:numPr>
          <w:ilvl w:val="0"/>
          <w:numId w:val="15"/>
        </w:num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Вправа « Мікрофон»</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Яку величину ви сьогодні для себе відкрили?</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Назвіть одиниці її вимірювання?</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Чи можна виміряти швидкість дерева ? Чому?</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Так чому ж я сьогодні йшла так довго до школи?</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Яке завдання було для вас найцікавішим?</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Яке завдання для вас було складним?</w:t>
      </w:r>
    </w:p>
    <w:p w:rsidR="005F4EC8" w:rsidRPr="000A6BA5" w:rsidRDefault="005F4EC8" w:rsidP="000A6BA5">
      <w:pPr>
        <w:numPr>
          <w:ilvl w:val="0"/>
          <w:numId w:val="16"/>
        </w:num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Самооцінка роботи на уроці.</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 Учитель :</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Оцініть свою роботу на уроці за допомогою різнокольорових наклейок:</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Рожевий</w:t>
      </w:r>
      <w:r w:rsidRPr="000A6BA5">
        <w:rPr>
          <w:rFonts w:ascii="Times New Roman" w:hAnsi="Times New Roman"/>
          <w:sz w:val="32"/>
          <w:szCs w:val="32"/>
          <w:lang w:eastAsia="ru-RU"/>
        </w:rPr>
        <w:t xml:space="preserve"> –я легко виконував завдання , був активним на уроці;</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Помаранчевий</w:t>
      </w:r>
      <w:r w:rsidRPr="000A6BA5">
        <w:rPr>
          <w:rFonts w:ascii="Times New Roman" w:hAnsi="Times New Roman"/>
          <w:sz w:val="32"/>
          <w:szCs w:val="32"/>
          <w:lang w:eastAsia="ru-RU"/>
        </w:rPr>
        <w:t xml:space="preserve"> –   намагався активно      працювати на уроці, але мав  деякі складнощі;</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Жовтий</w:t>
      </w:r>
      <w:r w:rsidRPr="000A6BA5">
        <w:rPr>
          <w:rFonts w:ascii="Times New Roman" w:hAnsi="Times New Roman"/>
          <w:sz w:val="32"/>
          <w:szCs w:val="32"/>
          <w:lang w:eastAsia="ru-RU"/>
        </w:rPr>
        <w:t xml:space="preserve"> – мені було складно виконувати завдання, рідко відповідав на уроці.</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А тепер оберіть в групах кошового отамана, козаків,  та хто  буде  джурами.</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i/>
          <w:iCs/>
          <w:sz w:val="32"/>
          <w:szCs w:val="32"/>
          <w:lang w:eastAsia="ru-RU"/>
        </w:rPr>
        <w:t>  ( кожен учень бере свою емблему:  отаман, козак, джура)</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b/>
          <w:bCs/>
          <w:sz w:val="32"/>
          <w:szCs w:val="32"/>
          <w:lang w:eastAsia="ru-RU"/>
        </w:rPr>
        <w:t>Учитель :</w:t>
      </w:r>
    </w:p>
    <w:p w:rsidR="005F4EC8" w:rsidRPr="000A6BA5" w:rsidRDefault="005F4EC8" w:rsidP="000A6BA5">
      <w:pPr>
        <w:spacing w:before="100" w:beforeAutospacing="1" w:after="100" w:afterAutospacing="1" w:line="240" w:lineRule="auto"/>
        <w:rPr>
          <w:rFonts w:ascii="Times New Roman" w:hAnsi="Times New Roman"/>
          <w:sz w:val="32"/>
          <w:szCs w:val="32"/>
          <w:lang w:eastAsia="ru-RU"/>
        </w:rPr>
      </w:pPr>
      <w:r w:rsidRPr="000A6BA5">
        <w:rPr>
          <w:rFonts w:ascii="Times New Roman" w:hAnsi="Times New Roman"/>
          <w:sz w:val="32"/>
          <w:szCs w:val="32"/>
          <w:lang w:eastAsia="ru-RU"/>
        </w:rPr>
        <w:t>Наш урок закінчився. Дякую всім за роботу.</w:t>
      </w:r>
    </w:p>
    <w:p w:rsidR="005F4EC8" w:rsidRPr="000A6BA5" w:rsidRDefault="005F4EC8" w:rsidP="000A6BA5">
      <w:pPr>
        <w:spacing w:before="100" w:beforeAutospacing="1" w:after="100" w:afterAutospacing="1" w:line="240" w:lineRule="auto"/>
        <w:jc w:val="center"/>
        <w:rPr>
          <w:rFonts w:ascii="Times New Roman" w:hAnsi="Times New Roman"/>
          <w:sz w:val="32"/>
          <w:szCs w:val="32"/>
          <w:lang w:eastAsia="ru-RU"/>
        </w:rPr>
      </w:pPr>
      <w:r w:rsidRPr="000A6BA5">
        <w:rPr>
          <w:rFonts w:ascii="Times New Roman" w:hAnsi="Times New Roman"/>
          <w:b/>
          <w:bCs/>
          <w:sz w:val="32"/>
          <w:szCs w:val="32"/>
          <w:lang w:eastAsia="ru-RU"/>
        </w:rPr>
        <w:t>Презентація до уроку</w:t>
      </w:r>
    </w:p>
    <w:p w:rsidR="005F4EC8" w:rsidRPr="000A6BA5" w:rsidRDefault="005F4EC8">
      <w:pPr>
        <w:rPr>
          <w:rFonts w:ascii="Times New Roman" w:hAnsi="Times New Roman"/>
          <w:sz w:val="32"/>
          <w:szCs w:val="32"/>
        </w:rPr>
      </w:pPr>
    </w:p>
    <w:sectPr w:rsidR="005F4EC8" w:rsidRPr="000A6BA5" w:rsidSect="005A7D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237"/>
    <w:multiLevelType w:val="multilevel"/>
    <w:tmpl w:val="3552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F0816"/>
    <w:multiLevelType w:val="multilevel"/>
    <w:tmpl w:val="EF3ECD8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7882DDC"/>
    <w:multiLevelType w:val="multilevel"/>
    <w:tmpl w:val="BB60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57F22"/>
    <w:multiLevelType w:val="multilevel"/>
    <w:tmpl w:val="35B81B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B76412A"/>
    <w:multiLevelType w:val="multilevel"/>
    <w:tmpl w:val="472E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0A53DC"/>
    <w:multiLevelType w:val="multilevel"/>
    <w:tmpl w:val="E300F44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3496287"/>
    <w:multiLevelType w:val="multilevel"/>
    <w:tmpl w:val="52948D6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00F5EAC"/>
    <w:multiLevelType w:val="multilevel"/>
    <w:tmpl w:val="626ADA9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1511E30"/>
    <w:multiLevelType w:val="multilevel"/>
    <w:tmpl w:val="8FD0C44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B670F46"/>
    <w:multiLevelType w:val="multilevel"/>
    <w:tmpl w:val="37C62E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CD20EA1"/>
    <w:multiLevelType w:val="multilevel"/>
    <w:tmpl w:val="AD4E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0102CD"/>
    <w:multiLevelType w:val="multilevel"/>
    <w:tmpl w:val="49943E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442474E"/>
    <w:multiLevelType w:val="multilevel"/>
    <w:tmpl w:val="82FC754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45F3F32"/>
    <w:multiLevelType w:val="multilevel"/>
    <w:tmpl w:val="570A9B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7665DA3"/>
    <w:multiLevelType w:val="multilevel"/>
    <w:tmpl w:val="EF2639F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A8932BE"/>
    <w:multiLevelType w:val="multilevel"/>
    <w:tmpl w:val="D898CF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0"/>
  </w:num>
  <w:num w:numId="3">
    <w:abstractNumId w:val="13"/>
  </w:num>
  <w:num w:numId="4">
    <w:abstractNumId w:val="11"/>
  </w:num>
  <w:num w:numId="5">
    <w:abstractNumId w:val="12"/>
  </w:num>
  <w:num w:numId="6">
    <w:abstractNumId w:val="9"/>
  </w:num>
  <w:num w:numId="7">
    <w:abstractNumId w:val="3"/>
  </w:num>
  <w:num w:numId="8">
    <w:abstractNumId w:val="6"/>
  </w:num>
  <w:num w:numId="9">
    <w:abstractNumId w:val="4"/>
  </w:num>
  <w:num w:numId="10">
    <w:abstractNumId w:val="0"/>
  </w:num>
  <w:num w:numId="11">
    <w:abstractNumId w:val="5"/>
  </w:num>
  <w:num w:numId="12">
    <w:abstractNumId w:val="7"/>
  </w:num>
  <w:num w:numId="13">
    <w:abstractNumId w:val="8"/>
  </w:num>
  <w:num w:numId="14">
    <w:abstractNumId w:val="14"/>
  </w:num>
  <w:num w:numId="15">
    <w:abstractNumId w:val="1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BA5"/>
    <w:rsid w:val="000156C1"/>
    <w:rsid w:val="00025567"/>
    <w:rsid w:val="000344A5"/>
    <w:rsid w:val="000545C9"/>
    <w:rsid w:val="000561A7"/>
    <w:rsid w:val="00066288"/>
    <w:rsid w:val="00071196"/>
    <w:rsid w:val="00072A57"/>
    <w:rsid w:val="00083A62"/>
    <w:rsid w:val="00083D07"/>
    <w:rsid w:val="000851AE"/>
    <w:rsid w:val="00094840"/>
    <w:rsid w:val="00097737"/>
    <w:rsid w:val="000A6BA5"/>
    <w:rsid w:val="000B732F"/>
    <w:rsid w:val="000C1170"/>
    <w:rsid w:val="000C1834"/>
    <w:rsid w:val="000C2551"/>
    <w:rsid w:val="000C652D"/>
    <w:rsid w:val="000D1FE4"/>
    <w:rsid w:val="000D4CD1"/>
    <w:rsid w:val="000E3795"/>
    <w:rsid w:val="000E4856"/>
    <w:rsid w:val="00113934"/>
    <w:rsid w:val="00127494"/>
    <w:rsid w:val="00136E5A"/>
    <w:rsid w:val="001416B3"/>
    <w:rsid w:val="0014348E"/>
    <w:rsid w:val="00146D68"/>
    <w:rsid w:val="001477FC"/>
    <w:rsid w:val="00150217"/>
    <w:rsid w:val="00170849"/>
    <w:rsid w:val="00171B4D"/>
    <w:rsid w:val="00173398"/>
    <w:rsid w:val="00174B2D"/>
    <w:rsid w:val="00174B86"/>
    <w:rsid w:val="00174D89"/>
    <w:rsid w:val="00175963"/>
    <w:rsid w:val="0018233F"/>
    <w:rsid w:val="00182776"/>
    <w:rsid w:val="0018277E"/>
    <w:rsid w:val="001865DA"/>
    <w:rsid w:val="001A458C"/>
    <w:rsid w:val="001B197E"/>
    <w:rsid w:val="001B2A74"/>
    <w:rsid w:val="001B63EA"/>
    <w:rsid w:val="001D09CF"/>
    <w:rsid w:val="001D62F5"/>
    <w:rsid w:val="001E7A38"/>
    <w:rsid w:val="001F35B4"/>
    <w:rsid w:val="00205474"/>
    <w:rsid w:val="002137A1"/>
    <w:rsid w:val="00220332"/>
    <w:rsid w:val="00220EC8"/>
    <w:rsid w:val="00221664"/>
    <w:rsid w:val="00231992"/>
    <w:rsid w:val="00235D4C"/>
    <w:rsid w:val="00257427"/>
    <w:rsid w:val="00260653"/>
    <w:rsid w:val="002632A2"/>
    <w:rsid w:val="00263746"/>
    <w:rsid w:val="002655B5"/>
    <w:rsid w:val="00272304"/>
    <w:rsid w:val="00272EF6"/>
    <w:rsid w:val="0027694D"/>
    <w:rsid w:val="00281E07"/>
    <w:rsid w:val="00292A09"/>
    <w:rsid w:val="0029516A"/>
    <w:rsid w:val="00295D99"/>
    <w:rsid w:val="002A19B1"/>
    <w:rsid w:val="002A77CE"/>
    <w:rsid w:val="002B283E"/>
    <w:rsid w:val="002B4A81"/>
    <w:rsid w:val="002B566B"/>
    <w:rsid w:val="002C0B48"/>
    <w:rsid w:val="002C3681"/>
    <w:rsid w:val="002D0B03"/>
    <w:rsid w:val="002D4909"/>
    <w:rsid w:val="002D4CC4"/>
    <w:rsid w:val="002D647C"/>
    <w:rsid w:val="002E1C9C"/>
    <w:rsid w:val="002E1E5A"/>
    <w:rsid w:val="002F3CDA"/>
    <w:rsid w:val="003202FF"/>
    <w:rsid w:val="0033409F"/>
    <w:rsid w:val="003345A4"/>
    <w:rsid w:val="00343AD9"/>
    <w:rsid w:val="00345D01"/>
    <w:rsid w:val="00351503"/>
    <w:rsid w:val="00361823"/>
    <w:rsid w:val="003635E8"/>
    <w:rsid w:val="003750DF"/>
    <w:rsid w:val="00375614"/>
    <w:rsid w:val="00384BCA"/>
    <w:rsid w:val="00390190"/>
    <w:rsid w:val="00391A83"/>
    <w:rsid w:val="0039793F"/>
    <w:rsid w:val="003A421F"/>
    <w:rsid w:val="003A7203"/>
    <w:rsid w:val="003B6840"/>
    <w:rsid w:val="003C1871"/>
    <w:rsid w:val="003C4D0F"/>
    <w:rsid w:val="003C4DC0"/>
    <w:rsid w:val="003C5895"/>
    <w:rsid w:val="003D1B44"/>
    <w:rsid w:val="003D1DE1"/>
    <w:rsid w:val="003E1902"/>
    <w:rsid w:val="003E4EC8"/>
    <w:rsid w:val="003F2CAA"/>
    <w:rsid w:val="003F382D"/>
    <w:rsid w:val="0040252E"/>
    <w:rsid w:val="0040492D"/>
    <w:rsid w:val="00406954"/>
    <w:rsid w:val="00410318"/>
    <w:rsid w:val="0041526B"/>
    <w:rsid w:val="00416313"/>
    <w:rsid w:val="00416392"/>
    <w:rsid w:val="00420A05"/>
    <w:rsid w:val="00424B28"/>
    <w:rsid w:val="00425DD6"/>
    <w:rsid w:val="004303E8"/>
    <w:rsid w:val="00440224"/>
    <w:rsid w:val="00443952"/>
    <w:rsid w:val="004539B1"/>
    <w:rsid w:val="004611BA"/>
    <w:rsid w:val="00463267"/>
    <w:rsid w:val="00471979"/>
    <w:rsid w:val="00472B92"/>
    <w:rsid w:val="004766CE"/>
    <w:rsid w:val="004806BD"/>
    <w:rsid w:val="00480C65"/>
    <w:rsid w:val="00480DF8"/>
    <w:rsid w:val="00484EE2"/>
    <w:rsid w:val="0049168D"/>
    <w:rsid w:val="00495DD2"/>
    <w:rsid w:val="004A6596"/>
    <w:rsid w:val="004A71B6"/>
    <w:rsid w:val="004B2A7A"/>
    <w:rsid w:val="004B6E1E"/>
    <w:rsid w:val="004B7435"/>
    <w:rsid w:val="004C1B0A"/>
    <w:rsid w:val="004D4318"/>
    <w:rsid w:val="004E4156"/>
    <w:rsid w:val="004F0DF7"/>
    <w:rsid w:val="004F47C0"/>
    <w:rsid w:val="00506040"/>
    <w:rsid w:val="0051443A"/>
    <w:rsid w:val="00524C6D"/>
    <w:rsid w:val="005323F0"/>
    <w:rsid w:val="00535827"/>
    <w:rsid w:val="005477AD"/>
    <w:rsid w:val="00557069"/>
    <w:rsid w:val="005602C7"/>
    <w:rsid w:val="0056155C"/>
    <w:rsid w:val="005642A0"/>
    <w:rsid w:val="00566EAA"/>
    <w:rsid w:val="00580EC7"/>
    <w:rsid w:val="00581293"/>
    <w:rsid w:val="00593626"/>
    <w:rsid w:val="005940B6"/>
    <w:rsid w:val="005A7D47"/>
    <w:rsid w:val="005B7149"/>
    <w:rsid w:val="005C5704"/>
    <w:rsid w:val="005D4DC9"/>
    <w:rsid w:val="005E43FD"/>
    <w:rsid w:val="005E7C76"/>
    <w:rsid w:val="005F4EC8"/>
    <w:rsid w:val="005F71D2"/>
    <w:rsid w:val="00602205"/>
    <w:rsid w:val="00607A57"/>
    <w:rsid w:val="00611440"/>
    <w:rsid w:val="00621854"/>
    <w:rsid w:val="00635590"/>
    <w:rsid w:val="006451F6"/>
    <w:rsid w:val="006455AB"/>
    <w:rsid w:val="0066457F"/>
    <w:rsid w:val="00665999"/>
    <w:rsid w:val="00670F00"/>
    <w:rsid w:val="00676D45"/>
    <w:rsid w:val="00684528"/>
    <w:rsid w:val="006918D9"/>
    <w:rsid w:val="00691AF0"/>
    <w:rsid w:val="006A33CD"/>
    <w:rsid w:val="006B19E3"/>
    <w:rsid w:val="006C1E24"/>
    <w:rsid w:val="006C7849"/>
    <w:rsid w:val="006D0FD3"/>
    <w:rsid w:val="006D17D1"/>
    <w:rsid w:val="006E0574"/>
    <w:rsid w:val="006E1299"/>
    <w:rsid w:val="006E1880"/>
    <w:rsid w:val="006E1C91"/>
    <w:rsid w:val="006F06CA"/>
    <w:rsid w:val="00701026"/>
    <w:rsid w:val="00703B98"/>
    <w:rsid w:val="00707FC4"/>
    <w:rsid w:val="007114EE"/>
    <w:rsid w:val="00714D13"/>
    <w:rsid w:val="00717670"/>
    <w:rsid w:val="00717E93"/>
    <w:rsid w:val="00727167"/>
    <w:rsid w:val="00727F8D"/>
    <w:rsid w:val="00735BF6"/>
    <w:rsid w:val="00741137"/>
    <w:rsid w:val="0074309C"/>
    <w:rsid w:val="007572E1"/>
    <w:rsid w:val="00760BD7"/>
    <w:rsid w:val="00762D9C"/>
    <w:rsid w:val="007636C0"/>
    <w:rsid w:val="00781A9F"/>
    <w:rsid w:val="00786804"/>
    <w:rsid w:val="00787A6C"/>
    <w:rsid w:val="00792A5A"/>
    <w:rsid w:val="00796DDF"/>
    <w:rsid w:val="007A1075"/>
    <w:rsid w:val="007B3423"/>
    <w:rsid w:val="007D620D"/>
    <w:rsid w:val="007E11A5"/>
    <w:rsid w:val="007F1935"/>
    <w:rsid w:val="007F1AE5"/>
    <w:rsid w:val="00802589"/>
    <w:rsid w:val="00803583"/>
    <w:rsid w:val="00804A90"/>
    <w:rsid w:val="008377A4"/>
    <w:rsid w:val="00837F70"/>
    <w:rsid w:val="008445BA"/>
    <w:rsid w:val="00851E25"/>
    <w:rsid w:val="008544EB"/>
    <w:rsid w:val="008555FB"/>
    <w:rsid w:val="0086226B"/>
    <w:rsid w:val="008700A1"/>
    <w:rsid w:val="00871ADD"/>
    <w:rsid w:val="008755CD"/>
    <w:rsid w:val="008813C1"/>
    <w:rsid w:val="00882058"/>
    <w:rsid w:val="0088764C"/>
    <w:rsid w:val="00895A4B"/>
    <w:rsid w:val="0089666D"/>
    <w:rsid w:val="008B2DD4"/>
    <w:rsid w:val="008B3097"/>
    <w:rsid w:val="008C4BB5"/>
    <w:rsid w:val="008D56E7"/>
    <w:rsid w:val="008D60B2"/>
    <w:rsid w:val="008E1542"/>
    <w:rsid w:val="008E2B44"/>
    <w:rsid w:val="008E617C"/>
    <w:rsid w:val="009022BD"/>
    <w:rsid w:val="00902BB7"/>
    <w:rsid w:val="00904423"/>
    <w:rsid w:val="00912496"/>
    <w:rsid w:val="0091337C"/>
    <w:rsid w:val="00914E33"/>
    <w:rsid w:val="00914EB9"/>
    <w:rsid w:val="00916400"/>
    <w:rsid w:val="009257B3"/>
    <w:rsid w:val="0092748F"/>
    <w:rsid w:val="00931525"/>
    <w:rsid w:val="00931EEB"/>
    <w:rsid w:val="00937D32"/>
    <w:rsid w:val="00940FCB"/>
    <w:rsid w:val="00943538"/>
    <w:rsid w:val="009607B6"/>
    <w:rsid w:val="009802D8"/>
    <w:rsid w:val="00984DC0"/>
    <w:rsid w:val="009864BF"/>
    <w:rsid w:val="00994C04"/>
    <w:rsid w:val="009A0820"/>
    <w:rsid w:val="009A17D8"/>
    <w:rsid w:val="009A6449"/>
    <w:rsid w:val="009A661A"/>
    <w:rsid w:val="009A67D5"/>
    <w:rsid w:val="009B085B"/>
    <w:rsid w:val="009B502D"/>
    <w:rsid w:val="009C55BF"/>
    <w:rsid w:val="009C6060"/>
    <w:rsid w:val="009D2E90"/>
    <w:rsid w:val="009F3542"/>
    <w:rsid w:val="009F3B39"/>
    <w:rsid w:val="009F5D38"/>
    <w:rsid w:val="009F793C"/>
    <w:rsid w:val="00A0136D"/>
    <w:rsid w:val="00A0271A"/>
    <w:rsid w:val="00A10D4B"/>
    <w:rsid w:val="00A15842"/>
    <w:rsid w:val="00A24195"/>
    <w:rsid w:val="00A32323"/>
    <w:rsid w:val="00A33F01"/>
    <w:rsid w:val="00A3534A"/>
    <w:rsid w:val="00A410D9"/>
    <w:rsid w:val="00A41AA0"/>
    <w:rsid w:val="00A470D9"/>
    <w:rsid w:val="00A5366F"/>
    <w:rsid w:val="00A65A99"/>
    <w:rsid w:val="00A7138A"/>
    <w:rsid w:val="00A818A1"/>
    <w:rsid w:val="00AB75FA"/>
    <w:rsid w:val="00AC40E6"/>
    <w:rsid w:val="00AC4D89"/>
    <w:rsid w:val="00AC6861"/>
    <w:rsid w:val="00AD20A1"/>
    <w:rsid w:val="00AD3ECF"/>
    <w:rsid w:val="00B17A1B"/>
    <w:rsid w:val="00B3749D"/>
    <w:rsid w:val="00B4235C"/>
    <w:rsid w:val="00B425D0"/>
    <w:rsid w:val="00B43926"/>
    <w:rsid w:val="00B614BE"/>
    <w:rsid w:val="00B87667"/>
    <w:rsid w:val="00BA1F8C"/>
    <w:rsid w:val="00BA2EE5"/>
    <w:rsid w:val="00BA55D8"/>
    <w:rsid w:val="00BB2401"/>
    <w:rsid w:val="00BB2543"/>
    <w:rsid w:val="00BB5C9D"/>
    <w:rsid w:val="00BC374B"/>
    <w:rsid w:val="00BC7B62"/>
    <w:rsid w:val="00BE0AD5"/>
    <w:rsid w:val="00BE1BDF"/>
    <w:rsid w:val="00BE2915"/>
    <w:rsid w:val="00BE342D"/>
    <w:rsid w:val="00C064F4"/>
    <w:rsid w:val="00C13A22"/>
    <w:rsid w:val="00C170ED"/>
    <w:rsid w:val="00C2293E"/>
    <w:rsid w:val="00C372C0"/>
    <w:rsid w:val="00C479BB"/>
    <w:rsid w:val="00C554E9"/>
    <w:rsid w:val="00C867F6"/>
    <w:rsid w:val="00C86DA9"/>
    <w:rsid w:val="00C873CB"/>
    <w:rsid w:val="00CA2678"/>
    <w:rsid w:val="00CB0CEA"/>
    <w:rsid w:val="00CB4914"/>
    <w:rsid w:val="00CB5354"/>
    <w:rsid w:val="00CC14E0"/>
    <w:rsid w:val="00CC25B4"/>
    <w:rsid w:val="00CC5375"/>
    <w:rsid w:val="00CD10C1"/>
    <w:rsid w:val="00CE58F1"/>
    <w:rsid w:val="00CE7A6C"/>
    <w:rsid w:val="00CF06F6"/>
    <w:rsid w:val="00CF11BE"/>
    <w:rsid w:val="00CF54DB"/>
    <w:rsid w:val="00D01376"/>
    <w:rsid w:val="00D17976"/>
    <w:rsid w:val="00D21A55"/>
    <w:rsid w:val="00D2733E"/>
    <w:rsid w:val="00D30AF1"/>
    <w:rsid w:val="00D338D3"/>
    <w:rsid w:val="00D36290"/>
    <w:rsid w:val="00D47F5D"/>
    <w:rsid w:val="00D51402"/>
    <w:rsid w:val="00D54673"/>
    <w:rsid w:val="00D67A86"/>
    <w:rsid w:val="00D7082D"/>
    <w:rsid w:val="00D71824"/>
    <w:rsid w:val="00D718C2"/>
    <w:rsid w:val="00D737B7"/>
    <w:rsid w:val="00D73992"/>
    <w:rsid w:val="00D7455F"/>
    <w:rsid w:val="00D76AA8"/>
    <w:rsid w:val="00D81807"/>
    <w:rsid w:val="00D85F3C"/>
    <w:rsid w:val="00D91541"/>
    <w:rsid w:val="00D92AFC"/>
    <w:rsid w:val="00DC6A4B"/>
    <w:rsid w:val="00DD05B4"/>
    <w:rsid w:val="00DD1DCD"/>
    <w:rsid w:val="00DD3B3F"/>
    <w:rsid w:val="00DD76C3"/>
    <w:rsid w:val="00DE2815"/>
    <w:rsid w:val="00DF379B"/>
    <w:rsid w:val="00E0273D"/>
    <w:rsid w:val="00E0449E"/>
    <w:rsid w:val="00E0568F"/>
    <w:rsid w:val="00E154F0"/>
    <w:rsid w:val="00E269B5"/>
    <w:rsid w:val="00E32E56"/>
    <w:rsid w:val="00E34092"/>
    <w:rsid w:val="00E35414"/>
    <w:rsid w:val="00E37515"/>
    <w:rsid w:val="00E44DC6"/>
    <w:rsid w:val="00E45793"/>
    <w:rsid w:val="00E50C4C"/>
    <w:rsid w:val="00E547C5"/>
    <w:rsid w:val="00E67FE9"/>
    <w:rsid w:val="00E7086E"/>
    <w:rsid w:val="00E826F4"/>
    <w:rsid w:val="00EB1B64"/>
    <w:rsid w:val="00EB2431"/>
    <w:rsid w:val="00EC029C"/>
    <w:rsid w:val="00EC1396"/>
    <w:rsid w:val="00EC6371"/>
    <w:rsid w:val="00EE432F"/>
    <w:rsid w:val="00EE79DA"/>
    <w:rsid w:val="00EE7A29"/>
    <w:rsid w:val="00EF455C"/>
    <w:rsid w:val="00EF627C"/>
    <w:rsid w:val="00EF7DA3"/>
    <w:rsid w:val="00F02391"/>
    <w:rsid w:val="00F140FB"/>
    <w:rsid w:val="00F14254"/>
    <w:rsid w:val="00F23279"/>
    <w:rsid w:val="00F26419"/>
    <w:rsid w:val="00F31017"/>
    <w:rsid w:val="00F346E9"/>
    <w:rsid w:val="00F376B9"/>
    <w:rsid w:val="00F45BA0"/>
    <w:rsid w:val="00F50698"/>
    <w:rsid w:val="00F55AE4"/>
    <w:rsid w:val="00F57454"/>
    <w:rsid w:val="00F7369A"/>
    <w:rsid w:val="00F82919"/>
    <w:rsid w:val="00F83EF5"/>
    <w:rsid w:val="00F849EE"/>
    <w:rsid w:val="00F96A83"/>
    <w:rsid w:val="00F972A6"/>
    <w:rsid w:val="00FA0FE7"/>
    <w:rsid w:val="00FA77E3"/>
    <w:rsid w:val="00FC1714"/>
    <w:rsid w:val="00FC6300"/>
    <w:rsid w:val="00FD0127"/>
    <w:rsid w:val="00FD3B06"/>
    <w:rsid w:val="00FE72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D4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6BA5"/>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0A6BA5"/>
    <w:rPr>
      <w:rFonts w:cs="Times New Roman"/>
      <w:b/>
      <w:bCs/>
    </w:rPr>
  </w:style>
  <w:style w:type="character" w:styleId="Emphasis">
    <w:name w:val="Emphasis"/>
    <w:basedOn w:val="DefaultParagraphFont"/>
    <w:uiPriority w:val="99"/>
    <w:qFormat/>
    <w:rsid w:val="000A6BA5"/>
    <w:rPr>
      <w:rFonts w:cs="Times New Roman"/>
      <w:i/>
      <w:iCs/>
    </w:rPr>
  </w:style>
</w:styles>
</file>

<file path=word/webSettings.xml><?xml version="1.0" encoding="utf-8"?>
<w:webSettings xmlns:r="http://schemas.openxmlformats.org/officeDocument/2006/relationships" xmlns:w="http://schemas.openxmlformats.org/wordprocessingml/2006/main">
  <w:divs>
    <w:div w:id="1536966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9</Pages>
  <Words>1363</Words>
  <Characters>7770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Girls-ПК</dc:creator>
  <cp:keywords/>
  <dc:description/>
  <cp:lastModifiedBy>Tanya</cp:lastModifiedBy>
  <cp:revision>5</cp:revision>
  <dcterms:created xsi:type="dcterms:W3CDTF">2020-11-21T12:37:00Z</dcterms:created>
  <dcterms:modified xsi:type="dcterms:W3CDTF">2020-11-22T11:12:00Z</dcterms:modified>
</cp:coreProperties>
</file>